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606C8" w14:textId="77777777" w:rsidR="000D2424" w:rsidRPr="003F3C29" w:rsidRDefault="004833FB" w:rsidP="00D36282">
      <w:pPr>
        <w:pStyle w:val="Title"/>
        <w:jc w:val="center"/>
      </w:pPr>
      <w:sdt>
        <w:sdtPr>
          <w:alias w:val="Syllabus:"/>
          <w:tag w:val="Syllabus:"/>
          <w:id w:val="-589001745"/>
          <w:placeholder>
            <w:docPart w:val="A161DC56573DA141B76AEADF5FCEBB1C"/>
          </w:placeholder>
          <w:temporary/>
          <w:showingPlcHdr/>
          <w15:appearance w15:val="hidden"/>
        </w:sdtPr>
        <w:sdtEndPr/>
        <w:sdtContent>
          <w:r w:rsidR="000D2424" w:rsidRPr="003F3C29">
            <w:t>Syllabus</w:t>
          </w:r>
        </w:sdtContent>
      </w:sdt>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yllabus information table"/>
      </w:tblPr>
      <w:tblGrid>
        <w:gridCol w:w="2340"/>
        <w:gridCol w:w="7740"/>
      </w:tblGrid>
      <w:tr w:rsidR="000D2424" w:rsidRPr="003F3C29" w14:paraId="2F03BADE" w14:textId="77777777" w:rsidTr="00707368">
        <w:tc>
          <w:tcPr>
            <w:tcW w:w="2340" w:type="dxa"/>
          </w:tcPr>
          <w:p w14:paraId="50BEDBA1" w14:textId="77777777" w:rsidR="000D2424" w:rsidRPr="003F3C29" w:rsidRDefault="004833FB" w:rsidP="001676AD">
            <w:pPr>
              <w:pStyle w:val="Heading1"/>
              <w:spacing w:before="240"/>
            </w:pPr>
            <w:sdt>
              <w:sdtPr>
                <w:alias w:val="Instructor:"/>
                <w:tag w:val="Instructor:"/>
                <w:id w:val="383999990"/>
                <w:placeholder>
                  <w:docPart w:val="41EA3F4656752743AC29D58637D59ED1"/>
                </w:placeholder>
                <w:temporary/>
                <w:showingPlcHdr/>
                <w15:appearance w15:val="hidden"/>
              </w:sdtPr>
              <w:sdtEndPr/>
              <w:sdtContent>
                <w:r w:rsidR="00BC1AA2" w:rsidRPr="003F3C29">
                  <w:t>Professor</w:t>
                </w:r>
              </w:sdtContent>
            </w:sdt>
          </w:p>
          <w:sdt>
            <w:sdtPr>
              <w:alias w:val="Enter instructor name:"/>
              <w:tag w:val="Enter instructor name:"/>
              <w:id w:val="1510410073"/>
              <w:placeholder>
                <w:docPart w:val="BF96A73CFD2CC84A92B9AF0ED342C002"/>
              </w:placeholder>
              <w:temporary/>
              <w:showingPlcHdr/>
              <w15:appearance w15:val="hidden"/>
              <w:text/>
            </w:sdtPr>
            <w:sdtEndPr/>
            <w:sdtContent>
              <w:p w14:paraId="44FC9970" w14:textId="77777777" w:rsidR="000D2424" w:rsidRPr="003F3C29" w:rsidRDefault="000D2424" w:rsidP="00D81B74">
                <w:r w:rsidRPr="003F3C29">
                  <w:t xml:space="preserve">Enter </w:t>
                </w:r>
                <w:r w:rsidR="00BC1AA2" w:rsidRPr="003F3C29">
                  <w:t>Professor’s</w:t>
                </w:r>
                <w:r w:rsidRPr="003F3C29">
                  <w:t xml:space="preserve"> Name</w:t>
                </w:r>
              </w:p>
            </w:sdtContent>
          </w:sdt>
          <w:p w14:paraId="29973162" w14:textId="77777777" w:rsidR="006421E5" w:rsidRPr="003F3C29" w:rsidRDefault="004833FB" w:rsidP="00BE49E1">
            <w:pPr>
              <w:pStyle w:val="Heading1"/>
            </w:pPr>
            <w:sdt>
              <w:sdtPr>
                <w:alias w:val="Instructor department:"/>
                <w:tag w:val="Instructor department:"/>
                <w:id w:val="839357277"/>
                <w:placeholder>
                  <w:docPart w:val="A4B9280D7963FC40A099C9C6BD6F85C5"/>
                </w:placeholder>
                <w:temporary/>
                <w:showingPlcHdr/>
                <w15:appearance w15:val="hidden"/>
              </w:sdtPr>
              <w:sdtEndPr/>
              <w:sdtContent>
                <w:r w:rsidR="00BC1AA2" w:rsidRPr="003F3C29">
                  <w:t xml:space="preserve">Professor’s </w:t>
                </w:r>
                <w:r w:rsidR="006421E5" w:rsidRPr="003F3C29">
                  <w:t>department</w:t>
                </w:r>
              </w:sdtContent>
            </w:sdt>
          </w:p>
          <w:sdt>
            <w:sdtPr>
              <w:alias w:val="Enter department:"/>
              <w:tag w:val="Enter department:"/>
              <w:id w:val="-1772697028"/>
              <w:placeholder>
                <w:docPart w:val="F82B9811B4E0754EB51C2D69B2460DA3"/>
              </w:placeholder>
              <w:temporary/>
              <w:showingPlcHdr/>
              <w15:appearance w15:val="hidden"/>
              <w:text/>
            </w:sdtPr>
            <w:sdtEndPr/>
            <w:sdtContent>
              <w:p w14:paraId="284E5252" w14:textId="77777777" w:rsidR="00BE49E1" w:rsidRPr="003F3C29" w:rsidRDefault="00BE49E1" w:rsidP="00BE49E1">
                <w:r w:rsidRPr="003F3C29">
                  <w:t xml:space="preserve">Enter </w:t>
                </w:r>
                <w:r w:rsidR="00B8057C" w:rsidRPr="003F3C29">
                  <w:t>Department</w:t>
                </w:r>
              </w:p>
            </w:sdtContent>
          </w:sdt>
          <w:p w14:paraId="5FB8E5D5" w14:textId="77777777" w:rsidR="000D2424" w:rsidRPr="003F3C29" w:rsidRDefault="004833FB" w:rsidP="00D81B74">
            <w:pPr>
              <w:pStyle w:val="Heading1"/>
            </w:pPr>
            <w:sdt>
              <w:sdtPr>
                <w:alias w:val="Email:"/>
                <w:tag w:val="Email:"/>
                <w:id w:val="1509716232"/>
                <w:placeholder>
                  <w:docPart w:val="0759523F13B25B4AB12DFB34A9F11DD7"/>
                </w:placeholder>
                <w:temporary/>
                <w:showingPlcHdr/>
                <w15:appearance w15:val="hidden"/>
              </w:sdtPr>
              <w:sdtEndPr/>
              <w:sdtContent>
                <w:r w:rsidR="000D2424" w:rsidRPr="003F3C29">
                  <w:t>Email</w:t>
                </w:r>
              </w:sdtContent>
            </w:sdt>
          </w:p>
          <w:sdt>
            <w:sdtPr>
              <w:alias w:val="Enter JJ email:"/>
              <w:tag w:val="Enter JJ email:"/>
              <w:id w:val="287179453"/>
              <w:placeholder>
                <w:docPart w:val="9CA5145F8C78E54987210018B472C848"/>
              </w:placeholder>
              <w:temporary/>
              <w:showingPlcHdr/>
              <w15:appearance w15:val="hidden"/>
              <w:text/>
            </w:sdtPr>
            <w:sdtEndPr/>
            <w:sdtContent>
              <w:p w14:paraId="5356189C" w14:textId="77777777" w:rsidR="000D2424" w:rsidRPr="003F3C29" w:rsidRDefault="000D2424" w:rsidP="00D81B74">
                <w:r w:rsidRPr="003F3C29">
                  <w:t xml:space="preserve">Enter </w:t>
                </w:r>
                <w:r w:rsidR="00F13DD0" w:rsidRPr="003F3C29">
                  <w:t xml:space="preserve">JJ </w:t>
                </w:r>
                <w:r w:rsidRPr="003F3C29">
                  <w:t>Email</w:t>
                </w:r>
              </w:p>
            </w:sdtContent>
          </w:sdt>
          <w:p w14:paraId="28FAF8A8" w14:textId="77777777" w:rsidR="00BE49E1" w:rsidRPr="003F3C29" w:rsidRDefault="004833FB" w:rsidP="00BE49E1">
            <w:pPr>
              <w:pStyle w:val="Heading1"/>
            </w:pPr>
            <w:sdt>
              <w:sdtPr>
                <w:alias w:val="Phone:"/>
                <w:tag w:val="Phone:"/>
                <w:id w:val="1128136841"/>
                <w:placeholder>
                  <w:docPart w:val="DDCC0731E878434B9175B846E0CB3F2E"/>
                </w:placeholder>
                <w:temporary/>
                <w:showingPlcHdr/>
                <w15:appearance w15:val="hidden"/>
              </w:sdtPr>
              <w:sdtEndPr/>
              <w:sdtContent>
                <w:r w:rsidR="00BE49E1" w:rsidRPr="003F3C29">
                  <w:t>Phone</w:t>
                </w:r>
              </w:sdtContent>
            </w:sdt>
          </w:p>
          <w:sdt>
            <w:sdtPr>
              <w:alias w:val="Enter phone:"/>
              <w:tag w:val="Enter phone:"/>
              <w:id w:val="603858785"/>
              <w:placeholder>
                <w:docPart w:val="AC4458ACFBBD524A9BA0B4B77AF4D540"/>
              </w:placeholder>
              <w:temporary/>
              <w:showingPlcHdr/>
              <w15:appearance w15:val="hidden"/>
              <w:text/>
            </w:sdtPr>
            <w:sdtEndPr/>
            <w:sdtContent>
              <w:p w14:paraId="3F2212A8" w14:textId="77777777" w:rsidR="00BE49E1" w:rsidRPr="003F3C29" w:rsidRDefault="00BE49E1" w:rsidP="00BE49E1">
                <w:r w:rsidRPr="003F3C29">
                  <w:t>Enter Phone</w:t>
                </w:r>
              </w:p>
            </w:sdtContent>
          </w:sdt>
          <w:p w14:paraId="193297C4" w14:textId="77777777" w:rsidR="000D2424" w:rsidRPr="003F3C29" w:rsidRDefault="004833FB" w:rsidP="00D81B74">
            <w:pPr>
              <w:pStyle w:val="Heading1"/>
            </w:pPr>
            <w:sdt>
              <w:sdtPr>
                <w:alias w:val="Office location:"/>
                <w:tag w:val="Office location:"/>
                <w:id w:val="-313567349"/>
                <w:placeholder>
                  <w:docPart w:val="ACD24AAAAE769643BE75AAD6040535A3"/>
                </w:placeholder>
                <w:temporary/>
                <w:showingPlcHdr/>
                <w15:appearance w15:val="hidden"/>
              </w:sdtPr>
              <w:sdtEndPr/>
              <w:sdtContent>
                <w:r w:rsidR="000D2424" w:rsidRPr="003F3C29">
                  <w:t>Office Location</w:t>
                </w:r>
              </w:sdtContent>
            </w:sdt>
          </w:p>
          <w:sdt>
            <w:sdtPr>
              <w:alias w:val="Enter building, room:"/>
              <w:tag w:val="Enter building, room:"/>
              <w:id w:val="1150491349"/>
              <w:placeholder>
                <w:docPart w:val="054D86C7A841114A805226011B691FDC"/>
              </w:placeholder>
              <w:temporary/>
              <w:showingPlcHdr/>
              <w15:appearance w15:val="hidden"/>
              <w:text/>
            </w:sdtPr>
            <w:sdtEndPr/>
            <w:sdtContent>
              <w:p w14:paraId="44F500C9" w14:textId="77777777" w:rsidR="000D2424" w:rsidRPr="003F3C29" w:rsidRDefault="000D2424" w:rsidP="00D81B74">
                <w:r w:rsidRPr="003F3C29">
                  <w:t>Enter Building, Room</w:t>
                </w:r>
              </w:p>
            </w:sdtContent>
          </w:sdt>
          <w:p w14:paraId="062BFCE9" w14:textId="77777777" w:rsidR="000D2424" w:rsidRPr="003F3C29" w:rsidRDefault="004833FB" w:rsidP="00D81B74">
            <w:pPr>
              <w:pStyle w:val="Heading1"/>
            </w:pPr>
            <w:sdt>
              <w:sdtPr>
                <w:alias w:val="Office hours:"/>
                <w:tag w:val="Office hours:"/>
                <w:id w:val="1871100205"/>
                <w:placeholder>
                  <w:docPart w:val="054D190E9F58854FB207A84AE2422476"/>
                </w:placeholder>
                <w:temporary/>
                <w:showingPlcHdr/>
                <w15:appearance w15:val="hidden"/>
              </w:sdtPr>
              <w:sdtEndPr/>
              <w:sdtContent>
                <w:r w:rsidR="000D2424" w:rsidRPr="003F3C29">
                  <w:t>Office Hours</w:t>
                </w:r>
              </w:sdtContent>
            </w:sdt>
          </w:p>
          <w:sdt>
            <w:sdtPr>
              <w:alias w:val="Enter hours, days:"/>
              <w:tag w:val="Enter hours, days:"/>
              <w:id w:val="-1656837614"/>
              <w:placeholder>
                <w:docPart w:val="D11CCEC929AE6E469FC7C25D3445AB61"/>
              </w:placeholder>
              <w:temporary/>
              <w:showingPlcHdr/>
              <w15:appearance w15:val="hidden"/>
            </w:sdtPr>
            <w:sdtEndPr/>
            <w:sdtContent>
              <w:p w14:paraId="60921A9C" w14:textId="77777777" w:rsidR="000D2424" w:rsidRPr="003F3C29" w:rsidRDefault="000D2424" w:rsidP="00D81B74">
                <w:r w:rsidRPr="003F3C29">
                  <w:t>Enter Hours,</w:t>
                </w:r>
                <w:r w:rsidRPr="003F3C29">
                  <w:br/>
                  <w:t>Days</w:t>
                </w:r>
              </w:p>
            </w:sdtContent>
          </w:sdt>
        </w:tc>
        <w:tc>
          <w:tcPr>
            <w:tcW w:w="7740" w:type="dxa"/>
          </w:tcPr>
          <w:p w14:paraId="6013B3B4" w14:textId="77777777" w:rsidR="00D44092" w:rsidRPr="003F3C29" w:rsidRDefault="004833FB" w:rsidP="001676AD">
            <w:pPr>
              <w:pStyle w:val="Heading1"/>
              <w:spacing w:before="240"/>
            </w:pPr>
            <w:sdt>
              <w:sdtPr>
                <w:alias w:val="Course Title and Section:"/>
                <w:tag w:val="Course Title and Section:"/>
                <w:id w:val="-390816017"/>
                <w:placeholder>
                  <w:docPart w:val="DA4C4C1A34BE674E99C88F283A52ECF2"/>
                </w:placeholder>
                <w:temporary/>
                <w:showingPlcHdr/>
                <w15:appearance w15:val="hidden"/>
              </w:sdtPr>
              <w:sdtEndPr/>
              <w:sdtContent>
                <w:r w:rsidR="00EA4B07" w:rsidRPr="003F3C29">
                  <w:t xml:space="preserve">Course </w:t>
                </w:r>
                <w:r w:rsidR="006B63E3" w:rsidRPr="003F3C29">
                  <w:t>Title</w:t>
                </w:r>
                <w:r w:rsidR="00EA4B07" w:rsidRPr="003F3C29">
                  <w:t xml:space="preserve"> and Section</w:t>
                </w:r>
              </w:sdtContent>
            </w:sdt>
          </w:p>
          <w:p w14:paraId="6EE1E2D8" w14:textId="77777777" w:rsidR="00BE49E1" w:rsidRPr="003F3C29" w:rsidRDefault="004833FB" w:rsidP="001B34FA">
            <w:pPr>
              <w:ind w:left="180"/>
            </w:pPr>
            <w:sdt>
              <w:sdtPr>
                <w:alias w:val="Enter Course Prefix, Section Number &amp; Title"/>
                <w:tag w:val="Enter Course Prefix, Section Name &amp; Course Title"/>
                <w:id w:val="1708992546"/>
                <w:placeholder>
                  <w:docPart w:val="0920090E8C7B7C48ACB43351DB392C08"/>
                </w:placeholder>
                <w:temporary/>
                <w:showingPlcHdr/>
                <w15:appearance w15:val="hidden"/>
                <w:text/>
              </w:sdtPr>
              <w:sdtEndPr/>
              <w:sdtContent>
                <w:r w:rsidR="009B300E" w:rsidRPr="003F3C29">
                  <w:t xml:space="preserve">Enter Course </w:t>
                </w:r>
                <w:r w:rsidR="006B63E3" w:rsidRPr="003F3C29">
                  <w:t>Prefix</w:t>
                </w:r>
                <w:r w:rsidR="009B300E" w:rsidRPr="003F3C29">
                  <w:t>, Section Number &amp; Course Title</w:t>
                </w:r>
              </w:sdtContent>
            </w:sdt>
            <w:r w:rsidR="009B300E" w:rsidRPr="003F3C29">
              <w:t xml:space="preserve"> (</w:t>
            </w:r>
            <w:r w:rsidR="00BE49E1" w:rsidRPr="003F3C29">
              <w:t xml:space="preserve">e.g., SOC 101-01, </w:t>
            </w:r>
            <w:r w:rsidR="00BE49E1" w:rsidRPr="003F3C29">
              <w:rPr>
                <w:i/>
              </w:rPr>
              <w:t>Introduction to Sociology</w:t>
            </w:r>
            <w:r w:rsidR="009B300E" w:rsidRPr="003F3C29">
              <w:rPr>
                <w:i/>
              </w:rPr>
              <w:t>)</w:t>
            </w:r>
          </w:p>
          <w:p w14:paraId="6AC86C3B" w14:textId="77777777" w:rsidR="00D44092" w:rsidRPr="003F3C29" w:rsidRDefault="004833FB" w:rsidP="00D44092">
            <w:sdt>
              <w:sdtPr>
                <w:alias w:val="Enter course information:"/>
                <w:tag w:val="Enter course information:"/>
                <w:id w:val="-814797307"/>
                <w:placeholder>
                  <w:docPart w:val="31B4B2C849774140916E73DF304D585F"/>
                </w:placeholder>
                <w:temporary/>
                <w:showingPlcHdr/>
                <w15:appearance w15:val="hidden"/>
              </w:sdtPr>
              <w:sdtEndPr/>
              <w:sdtContent>
                <w:r w:rsidR="00D44092" w:rsidRPr="003F3C29">
                  <w:rPr>
                    <w:color w:val="0070C0"/>
                  </w:rPr>
                  <w:t>To replace any placeholder text (such as Course Name above), just click it and type.</w:t>
                </w:r>
              </w:sdtContent>
            </w:sdt>
          </w:p>
          <w:p w14:paraId="25ED05B3" w14:textId="39783ADC" w:rsidR="00BE49E1" w:rsidRPr="003F3C29" w:rsidRDefault="004833FB" w:rsidP="00D44092">
            <w:sdt>
              <w:sdtPr>
                <w:alias w:val="Enter resource information 1:"/>
                <w:tag w:val="Enter resource information 1:"/>
                <w:id w:val="54594720"/>
                <w:placeholder>
                  <w:docPart w:val="6B52153E0E7F064484D937DF86254468"/>
                </w:placeholder>
                <w:temporary/>
                <w:showingPlcHdr/>
                <w15:appearance w15:val="hidden"/>
              </w:sdtPr>
              <w:sdtEndPr/>
              <w:sdtContent>
                <w:r w:rsidR="00BE49E1" w:rsidRPr="003F3C29">
                  <w:rPr>
                    <w:b/>
                    <w:color w:val="0070C0"/>
                  </w:rPr>
                  <w:t>To edit the semester and year</w:t>
                </w:r>
                <w:r w:rsidR="00C517EE">
                  <w:rPr>
                    <w:b/>
                    <w:color w:val="0070C0"/>
                  </w:rPr>
                  <w:t xml:space="preserve"> in the footer</w:t>
                </w:r>
                <w:r w:rsidR="00BE49E1" w:rsidRPr="003F3C29">
                  <w:rPr>
                    <w:b/>
                    <w:color w:val="0070C0"/>
                  </w:rPr>
                  <w:t>, just double-click the footer area on the page</w:t>
                </w:r>
                <w:r w:rsidR="00C517EE">
                  <w:rPr>
                    <w:b/>
                    <w:color w:val="0070C0"/>
                  </w:rPr>
                  <w:t xml:space="preserve"> (you’ll need to do it on </w:t>
                </w:r>
                <w:proofErr w:type="spellStart"/>
                <w:r w:rsidR="00C517EE">
                  <w:rPr>
                    <w:b/>
                    <w:color w:val="0070C0"/>
                  </w:rPr>
                  <w:t>pg</w:t>
                </w:r>
                <w:proofErr w:type="spellEnd"/>
                <w:r w:rsidR="00C517EE">
                  <w:rPr>
                    <w:b/>
                    <w:color w:val="0070C0"/>
                  </w:rPr>
                  <w:t xml:space="preserve"> 1 &amp; </w:t>
                </w:r>
                <w:proofErr w:type="spellStart"/>
                <w:r w:rsidR="00C517EE">
                  <w:rPr>
                    <w:b/>
                    <w:color w:val="0070C0"/>
                  </w:rPr>
                  <w:t>pg</w:t>
                </w:r>
                <w:proofErr w:type="spellEnd"/>
                <w:r w:rsidR="00C517EE">
                  <w:rPr>
                    <w:b/>
                    <w:color w:val="0070C0"/>
                  </w:rPr>
                  <w:t xml:space="preserve"> 2)</w:t>
                </w:r>
                <w:r w:rsidR="00BE49E1" w:rsidRPr="003F3C29">
                  <w:rPr>
                    <w:b/>
                  </w:rPr>
                  <w:t>.</w:t>
                </w:r>
              </w:sdtContent>
            </w:sdt>
          </w:p>
          <w:sdt>
            <w:sdtPr>
              <w:alias w:val="Enter course information:"/>
              <w:tag w:val="Enter course information:"/>
              <w:id w:val="-926040735"/>
              <w:placeholder>
                <w:docPart w:val="A67515B69BC2254294A88FFD30D039B1"/>
              </w:placeholder>
              <w:temporary/>
              <w:showingPlcHdr/>
              <w15:appearance w15:val="hidden"/>
            </w:sdtPr>
            <w:sdtEndPr/>
            <w:sdtContent>
              <w:p w14:paraId="344F31C3" w14:textId="77777777" w:rsidR="001F4E3B" w:rsidRDefault="00707368" w:rsidP="00D44092">
                <w:pPr>
                  <w:rPr>
                    <w:color w:val="0070C0"/>
                  </w:rPr>
                </w:pPr>
                <w:r w:rsidRPr="003F3C29">
                  <w:rPr>
                    <w:color w:val="0070C0"/>
                  </w:rPr>
                  <w:t>You can change the</w:t>
                </w:r>
                <w:r w:rsidR="00D44092" w:rsidRPr="003F3C29">
                  <w:rPr>
                    <w:color w:val="0070C0"/>
                  </w:rPr>
                  <w:t xml:space="preserve"> font </w:t>
                </w:r>
                <w:r w:rsidR="008D4A2C" w:rsidRPr="003F3C29">
                  <w:rPr>
                    <w:color w:val="0070C0"/>
                  </w:rPr>
                  <w:t>of</w:t>
                </w:r>
                <w:r w:rsidR="00D44092" w:rsidRPr="003F3C29">
                  <w:rPr>
                    <w:color w:val="0070C0"/>
                  </w:rPr>
                  <w:t xml:space="preserve"> this syllabus</w:t>
                </w:r>
                <w:r w:rsidRPr="003F3C29">
                  <w:rPr>
                    <w:color w:val="0070C0"/>
                  </w:rPr>
                  <w:t xml:space="preserve"> if you wish</w:t>
                </w:r>
                <w:r w:rsidR="008D4A2C" w:rsidRPr="003F3C29">
                  <w:rPr>
                    <w:color w:val="0070C0"/>
                  </w:rPr>
                  <w:t>. On the Design tab of the ribbon, check out the Fonts gallery to preview options and click to apply one you like</w:t>
                </w:r>
                <w:r w:rsidR="00D44092" w:rsidRPr="003F3C29">
                  <w:rPr>
                    <w:color w:val="0070C0"/>
                  </w:rPr>
                  <w:t>.</w:t>
                </w:r>
                <w:r w:rsidR="001F4E3B">
                  <w:rPr>
                    <w:color w:val="0070C0"/>
                  </w:rPr>
                  <w:t xml:space="preserve">  </w:t>
                </w:r>
              </w:p>
              <w:p w14:paraId="11007E05" w14:textId="7ABD206B" w:rsidR="00D44092" w:rsidRPr="003F3C29" w:rsidRDefault="001F4E3B" w:rsidP="00D44092">
                <w:r w:rsidRPr="00C517EE">
                  <w:rPr>
                    <w:b/>
                    <w:color w:val="0070C0"/>
                  </w:rPr>
                  <w:t xml:space="preserve">Note: </w:t>
                </w:r>
                <w:r w:rsidR="005C7137">
                  <w:rPr>
                    <w:b/>
                    <w:color w:val="0070C0"/>
                  </w:rPr>
                  <w:t xml:space="preserve">The </w:t>
                </w:r>
                <w:r w:rsidRPr="00C517EE">
                  <w:rPr>
                    <w:b/>
                    <w:color w:val="0070C0"/>
                  </w:rPr>
                  <w:t>comments in BLUE FONT are informational notes for faculty and are meant to be deleted.</w:t>
                </w:r>
              </w:p>
            </w:sdtContent>
          </w:sdt>
          <w:p w14:paraId="5AEF3F0F" w14:textId="77777777" w:rsidR="000D2424" w:rsidRPr="003F3C29" w:rsidRDefault="004833FB" w:rsidP="00D44092">
            <w:pPr>
              <w:pStyle w:val="Heading1"/>
            </w:pPr>
            <w:sdt>
              <w:sdtPr>
                <w:alias w:val="Course description:"/>
                <w:tag w:val="Course description:"/>
                <w:id w:val="742681939"/>
                <w:placeholder>
                  <w:docPart w:val="FDDA98BB6FB28149B228368D3FE853F7"/>
                </w:placeholder>
                <w:temporary/>
                <w:showingPlcHdr/>
                <w15:appearance w15:val="hidden"/>
              </w:sdtPr>
              <w:sdtEndPr/>
              <w:sdtContent>
                <w:r w:rsidR="000D2424" w:rsidRPr="003F3C29">
                  <w:t xml:space="preserve">Course </w:t>
                </w:r>
                <w:r w:rsidR="00B2262C" w:rsidRPr="003F3C29">
                  <w:t>Description</w:t>
                </w:r>
              </w:sdtContent>
            </w:sdt>
          </w:p>
          <w:sdt>
            <w:sdtPr>
              <w:rPr>
                <w:rFonts w:asciiTheme="minorHAnsi" w:hAnsiTheme="minorHAnsi" w:cs="Times New Roman"/>
                <w:color w:val="595959" w:themeColor="text1" w:themeTint="A6"/>
                <w:sz w:val="22"/>
                <w:szCs w:val="22"/>
              </w:rPr>
              <w:alias w:val="Enter course information:"/>
              <w:tag w:val="Enter course information:"/>
              <w:id w:val="716253524"/>
              <w:placeholder>
                <w:docPart w:val="310A94A388A28141830DB384FA178E4A"/>
              </w:placeholder>
              <w:temporary/>
              <w:showingPlcHdr/>
              <w15:appearance w15:val="hidden"/>
            </w:sdtPr>
            <w:sdtEndPr/>
            <w:sdtContent>
              <w:p w14:paraId="275319F6" w14:textId="77777777" w:rsidR="00030B15" w:rsidRPr="0093672C" w:rsidRDefault="00030B15" w:rsidP="00030B15">
                <w:pPr>
                  <w:pStyle w:val="Default"/>
                  <w:spacing w:before="120"/>
                  <w:ind w:left="260"/>
                  <w:rPr>
                    <w:rFonts w:ascii="Times New Roman" w:hAnsi="Times New Roman" w:cs="Times New Roman"/>
                    <w:bCs/>
                    <w:color w:val="0070C0"/>
                    <w:sz w:val="21"/>
                    <w:szCs w:val="21"/>
                  </w:rPr>
                </w:pPr>
                <w:r w:rsidRPr="0093672C">
                  <w:rPr>
                    <w:rFonts w:ascii="Times New Roman" w:hAnsi="Times New Roman" w:cs="Times New Roman"/>
                    <w:bCs/>
                    <w:color w:val="0070C0"/>
                    <w:sz w:val="21"/>
                    <w:szCs w:val="21"/>
                  </w:rPr>
                  <w:t xml:space="preserve">To find a course description along with the course </w:t>
                </w:r>
                <w:r w:rsidRPr="0093672C">
                  <w:rPr>
                    <w:rFonts w:ascii="Times New Roman" w:hAnsi="Times New Roman" w:cs="Times New Roman"/>
                    <w:color w:val="0070C0"/>
                    <w:sz w:val="21"/>
                    <w:szCs w:val="21"/>
                  </w:rPr>
                  <w:t>pre-</w:t>
                </w:r>
                <w:r w:rsidRPr="0093672C">
                  <w:rPr>
                    <w:rFonts w:ascii="Times New Roman" w:hAnsi="Times New Roman" w:cs="Times New Roman"/>
                    <w:bCs/>
                    <w:color w:val="0070C0"/>
                    <w:sz w:val="21"/>
                    <w:szCs w:val="21"/>
                  </w:rPr>
                  <w:t xml:space="preserve">requisites or co-requisites and contact hours (i.e., the number of credit hours students earn for taking the course, usually three or four), look in the relevant, current </w:t>
                </w:r>
                <w:r w:rsidRPr="0093672C">
                  <w:rPr>
                    <w:rFonts w:ascii="Times New Roman" w:hAnsi="Times New Roman" w:cs="Times New Roman"/>
                    <w:bCs/>
                    <w:i/>
                    <w:color w:val="0070C0"/>
                    <w:sz w:val="21"/>
                    <w:szCs w:val="21"/>
                  </w:rPr>
                  <w:t>Undergraduate Bulletin</w:t>
                </w:r>
                <w:r w:rsidRPr="0093672C">
                  <w:rPr>
                    <w:rFonts w:ascii="Times New Roman" w:hAnsi="Times New Roman" w:cs="Times New Roman"/>
                    <w:bCs/>
                    <w:color w:val="0070C0"/>
                    <w:sz w:val="21"/>
                    <w:szCs w:val="21"/>
                  </w:rPr>
                  <w:t xml:space="preserve"> or </w:t>
                </w:r>
                <w:r w:rsidRPr="0093672C">
                  <w:rPr>
                    <w:rFonts w:ascii="Times New Roman" w:hAnsi="Times New Roman" w:cs="Times New Roman"/>
                    <w:bCs/>
                    <w:i/>
                    <w:color w:val="0070C0"/>
                    <w:sz w:val="21"/>
                    <w:szCs w:val="21"/>
                  </w:rPr>
                  <w:t>Graduate Bulletin</w:t>
                </w:r>
                <w:r w:rsidRPr="0093672C">
                  <w:rPr>
                    <w:rFonts w:ascii="Times New Roman" w:hAnsi="Times New Roman" w:cs="Times New Roman"/>
                    <w:bCs/>
                    <w:color w:val="0070C0"/>
                    <w:sz w:val="21"/>
                    <w:szCs w:val="21"/>
                  </w:rPr>
                  <w:t xml:space="preserve"> (</w:t>
                </w:r>
                <w:hyperlink r:id="rId7" w:history="1">
                  <w:r w:rsidRPr="0093672C">
                    <w:rPr>
                      <w:rStyle w:val="Hyperlink"/>
                      <w:rFonts w:ascii="Times New Roman" w:hAnsi="Times New Roman"/>
                      <w:b/>
                      <w:color w:val="0070C0"/>
                      <w:sz w:val="21"/>
                      <w:szCs w:val="21"/>
                    </w:rPr>
                    <w:t>https://jjay.smartcatalogiq.com/</w:t>
                  </w:r>
                </w:hyperlink>
                <w:r w:rsidRPr="0093672C">
                  <w:rPr>
                    <w:rFonts w:ascii="Times New Roman" w:hAnsi="Times New Roman" w:cs="Times New Roman"/>
                    <w:bCs/>
                    <w:color w:val="0070C0"/>
                    <w:sz w:val="21"/>
                    <w:szCs w:val="21"/>
                  </w:rPr>
                  <w:t>).</w:t>
                </w:r>
              </w:p>
              <w:p w14:paraId="3A17C158" w14:textId="77777777" w:rsidR="00030B15" w:rsidRPr="0093672C" w:rsidRDefault="00030B15" w:rsidP="00030B15">
                <w:pPr>
                  <w:pStyle w:val="Default"/>
                  <w:spacing w:before="120"/>
                  <w:ind w:left="260"/>
                  <w:rPr>
                    <w:rFonts w:ascii="Times New Roman" w:hAnsi="Times New Roman" w:cs="Times New Roman"/>
                    <w:bCs/>
                    <w:color w:val="0070C0"/>
                    <w:sz w:val="21"/>
                    <w:szCs w:val="21"/>
                  </w:rPr>
                </w:pPr>
              </w:p>
              <w:p w14:paraId="3C6111AE" w14:textId="77777777" w:rsidR="000D2424" w:rsidRPr="003F3C29" w:rsidRDefault="00030B15" w:rsidP="00030B15">
                <w:pPr>
                  <w:ind w:left="260"/>
                </w:pPr>
                <w:r w:rsidRPr="0093672C">
                  <w:rPr>
                    <w:rFonts w:ascii="Times New Roman" w:hAnsi="Times New Roman"/>
                    <w:bCs/>
                    <w:color w:val="0070C0"/>
                    <w:sz w:val="21"/>
                    <w:szCs w:val="21"/>
                  </w:rPr>
                  <w:t xml:space="preserve">Faculty may add another paragraph of description that expresses how they personally teach the course </w:t>
                </w:r>
                <w:r w:rsidRPr="0093672C">
                  <w:rPr>
                    <w:rFonts w:ascii="Times New Roman" w:hAnsi="Times New Roman"/>
                    <w:bCs/>
                    <w:i/>
                    <w:color w:val="0070C0"/>
                    <w:sz w:val="21"/>
                    <w:szCs w:val="21"/>
                  </w:rPr>
                  <w:t>in addition</w:t>
                </w:r>
                <w:r w:rsidRPr="0093672C">
                  <w:rPr>
                    <w:rFonts w:ascii="Times New Roman" w:hAnsi="Times New Roman"/>
                    <w:bCs/>
                    <w:color w:val="0070C0"/>
                    <w:sz w:val="21"/>
                    <w:szCs w:val="21"/>
                  </w:rPr>
                  <w:t xml:space="preserve"> to the bulletin description.</w:t>
                </w:r>
              </w:p>
            </w:sdtContent>
          </w:sdt>
          <w:p w14:paraId="72F00957" w14:textId="77777777" w:rsidR="00876847" w:rsidRPr="003F3C29" w:rsidRDefault="004833FB" w:rsidP="00876847">
            <w:pPr>
              <w:pStyle w:val="Heading1"/>
            </w:pPr>
            <w:sdt>
              <w:sdtPr>
                <w:alias w:val="Course meeting organization:"/>
                <w:tag w:val="Course meeting organization:"/>
                <w:id w:val="6650608"/>
                <w:placeholder>
                  <w:docPart w:val="E8C78BF1F052DF408F8166DA2E97FC8A"/>
                </w:placeholder>
                <w:temporary/>
                <w:showingPlcHdr/>
                <w15:appearance w15:val="hidden"/>
              </w:sdtPr>
              <w:sdtEndPr/>
              <w:sdtContent>
                <w:r w:rsidR="00876847" w:rsidRPr="003F3C29">
                  <w:t xml:space="preserve">Course Meeting </w:t>
                </w:r>
                <w:r w:rsidR="00BC1AA2" w:rsidRPr="003F3C29">
                  <w:t xml:space="preserve">Schedule, </w:t>
                </w:r>
                <w:r w:rsidR="00876847" w:rsidRPr="003F3C29">
                  <w:t>Format and Organization</w:t>
                </w:r>
              </w:sdtContent>
            </w:sdt>
          </w:p>
          <w:p w14:paraId="7DA3333B" w14:textId="77777777" w:rsidR="00876847" w:rsidRPr="003F3C29" w:rsidRDefault="004833FB" w:rsidP="00876847">
            <w:pPr>
              <w:ind w:left="180"/>
            </w:pPr>
            <w:sdt>
              <w:sdtPr>
                <w:alias w:val="Class meetings schedule:"/>
                <w:tag w:val="Class meetings schedule:"/>
                <w:id w:val="-1732998582"/>
                <w:placeholder>
                  <w:docPart w:val="9DCAAD19E4C5FF479840F04B342F239D"/>
                </w:placeholder>
                <w:temporary/>
                <w:showingPlcHdr/>
                <w15:appearance w15:val="hidden"/>
                <w:text/>
              </w:sdtPr>
              <w:sdtEndPr/>
              <w:sdtContent>
                <w:r w:rsidR="00876847" w:rsidRPr="003F3C29">
                  <w:t>Class meetings schedule</w:t>
                </w:r>
              </w:sdtContent>
            </w:sdt>
            <w:r w:rsidR="00876847" w:rsidRPr="003F3C29">
              <w:t xml:space="preserve">, </w:t>
            </w:r>
            <w:sdt>
              <w:sdtPr>
                <w:rPr>
                  <w:rStyle w:val="Emphasis"/>
                </w:rPr>
                <w:alias w:val="Location:"/>
                <w:tag w:val="Location:"/>
                <w:id w:val="-1501733205"/>
                <w:placeholder>
                  <w:docPart w:val="6BB077ED7DDEAD4692EB6638D1DCAE9D"/>
                </w:placeholder>
                <w:temporary/>
                <w:showingPlcHdr/>
                <w15:appearance w15:val="hidden"/>
                <w:text/>
              </w:sdtPr>
              <w:sdtEndPr>
                <w:rPr>
                  <w:rStyle w:val="DefaultParagraphFont"/>
                  <w:i w:val="0"/>
                  <w:iCs w:val="0"/>
                </w:rPr>
              </w:sdtEndPr>
              <w:sdtContent>
                <w:r w:rsidR="005028A0" w:rsidRPr="003F3C29">
                  <w:rPr>
                    <w:rStyle w:val="Emphasis"/>
                    <w:i w:val="0"/>
                  </w:rPr>
                  <w:t>l</w:t>
                </w:r>
                <w:r w:rsidR="00876847" w:rsidRPr="003F3C29">
                  <w:rPr>
                    <w:rStyle w:val="Emphasis"/>
                    <w:i w:val="0"/>
                  </w:rPr>
                  <w:t>ocation</w:t>
                </w:r>
              </w:sdtContent>
            </w:sdt>
            <w:r w:rsidR="00876847" w:rsidRPr="003F3C29">
              <w:t xml:space="preserve">, </w:t>
            </w:r>
            <w:sdt>
              <w:sdtPr>
                <w:rPr>
                  <w:rStyle w:val="Emphasis"/>
                </w:rPr>
                <w:alias w:val="modality:"/>
                <w:tag w:val="modality:"/>
                <w:id w:val="359168139"/>
                <w:placeholder>
                  <w:docPart w:val="F2B4802DF8A46C418CE8928604266F6E"/>
                </w:placeholder>
                <w:temporary/>
                <w:showingPlcHdr/>
                <w15:appearance w15:val="hidden"/>
                <w:text/>
              </w:sdtPr>
              <w:sdtEndPr>
                <w:rPr>
                  <w:rStyle w:val="DefaultParagraphFont"/>
                  <w:i w:val="0"/>
                  <w:iCs w:val="0"/>
                </w:rPr>
              </w:sdtEndPr>
              <w:sdtContent>
                <w:r w:rsidR="005028A0" w:rsidRPr="003F3C29">
                  <w:rPr>
                    <w:rStyle w:val="Emphasis"/>
                    <w:i w:val="0"/>
                  </w:rPr>
                  <w:t>m</w:t>
                </w:r>
                <w:r w:rsidR="00876847" w:rsidRPr="003F3C29">
                  <w:rPr>
                    <w:rStyle w:val="Emphasis"/>
                    <w:i w:val="0"/>
                  </w:rPr>
                  <w:t>odality</w:t>
                </w:r>
              </w:sdtContent>
            </w:sdt>
          </w:p>
          <w:p w14:paraId="78F15C89" w14:textId="77777777" w:rsidR="000D2424" w:rsidRPr="003F3C29" w:rsidRDefault="004833FB" w:rsidP="00D81B74">
            <w:pPr>
              <w:pStyle w:val="Heading1"/>
            </w:pPr>
            <w:sdt>
              <w:sdtPr>
                <w:alias w:val="Required texts and Course Materials:"/>
                <w:tag w:val="Required texts and Course Materials:"/>
                <w:id w:val="374507827"/>
                <w:placeholder>
                  <w:docPart w:val="660E876E7064B347AED172F51489011A"/>
                </w:placeholder>
                <w:temporary/>
                <w:showingPlcHdr/>
                <w15:appearance w15:val="hidden"/>
              </w:sdtPr>
              <w:sdtEndPr/>
              <w:sdtContent>
                <w:r w:rsidR="000D2424" w:rsidRPr="003F3C29">
                  <w:t>Required Text</w:t>
                </w:r>
                <w:r w:rsidR="00ED4A2D" w:rsidRPr="003F3C29">
                  <w:t>s and Course Materials</w:t>
                </w:r>
              </w:sdtContent>
            </w:sdt>
          </w:p>
          <w:p w14:paraId="5E77E895" w14:textId="77777777" w:rsidR="000D2424" w:rsidRPr="003F3C29" w:rsidRDefault="004833FB" w:rsidP="00707368">
            <w:pPr>
              <w:ind w:left="180"/>
            </w:pPr>
            <w:sdt>
              <w:sdtPr>
                <w:alias w:val="Enter publication name 1:"/>
                <w:tag w:val="Enter publication name 1:"/>
                <w:id w:val="-1721434516"/>
                <w:placeholder>
                  <w:docPart w:val="F8C1DFBB323D794DA0AAE04549869871"/>
                </w:placeholder>
                <w:temporary/>
                <w:showingPlcHdr/>
                <w15:appearance w15:val="hidden"/>
                <w:text/>
              </w:sdtPr>
              <w:sdtEndPr/>
              <w:sdtContent>
                <w:r w:rsidR="000D2424" w:rsidRPr="003F3C29">
                  <w:t>Publication Name</w:t>
                </w:r>
              </w:sdtContent>
            </w:sdt>
            <w:r w:rsidR="000D2424" w:rsidRPr="003F3C29">
              <w:t xml:space="preserve">, </w:t>
            </w:r>
            <w:sdt>
              <w:sdtPr>
                <w:rPr>
                  <w:rStyle w:val="Emphasis"/>
                </w:rPr>
                <w:alias w:val="Enter author name:"/>
                <w:tag w:val="Enter author name:"/>
                <w:id w:val="885530846"/>
                <w:placeholder>
                  <w:docPart w:val="2A0EA713A0952D4C9B864AEBCD0FD0EE"/>
                </w:placeholder>
                <w:temporary/>
                <w:showingPlcHdr/>
                <w15:appearance w15:val="hidden"/>
                <w:text/>
              </w:sdtPr>
              <w:sdtEndPr>
                <w:rPr>
                  <w:rStyle w:val="DefaultParagraphFont"/>
                  <w:i w:val="0"/>
                  <w:iCs w:val="0"/>
                </w:rPr>
              </w:sdtEndPr>
              <w:sdtContent>
                <w:r w:rsidR="000D2424" w:rsidRPr="003F3C29">
                  <w:rPr>
                    <w:rStyle w:val="Emphasis"/>
                  </w:rPr>
                  <w:t>Author Name</w:t>
                </w:r>
              </w:sdtContent>
            </w:sdt>
            <w:r w:rsidR="00A0054A" w:rsidRPr="003F3C29">
              <w:t xml:space="preserve">, </w:t>
            </w:r>
            <w:sdt>
              <w:sdtPr>
                <w:rPr>
                  <w:rStyle w:val="Emphasis"/>
                </w:rPr>
                <w:alias w:val="ISBN:"/>
                <w:tag w:val="ISBN:"/>
                <w:id w:val="-1568103769"/>
                <w:placeholder>
                  <w:docPart w:val="62033E4502DFCB42A4455D937EA432D5"/>
                </w:placeholder>
                <w:temporary/>
                <w:showingPlcHdr/>
                <w15:appearance w15:val="hidden"/>
                <w:text/>
              </w:sdtPr>
              <w:sdtEndPr>
                <w:rPr>
                  <w:rStyle w:val="DefaultParagraphFont"/>
                  <w:i w:val="0"/>
                  <w:iCs w:val="0"/>
                </w:rPr>
              </w:sdtEndPr>
              <w:sdtContent>
                <w:r w:rsidR="00A0054A" w:rsidRPr="003F3C29">
                  <w:rPr>
                    <w:rStyle w:val="Emphasis"/>
                    <w:i w:val="0"/>
                  </w:rPr>
                  <w:t>ISBN</w:t>
                </w:r>
              </w:sdtContent>
            </w:sdt>
          </w:p>
          <w:p w14:paraId="39227CDD" w14:textId="77777777" w:rsidR="00D54868" w:rsidRPr="003F3C29" w:rsidRDefault="004833FB" w:rsidP="00707368">
            <w:pPr>
              <w:ind w:left="180"/>
            </w:pPr>
            <w:sdt>
              <w:sdtPr>
                <w:alias w:val="Enter publication name 2:"/>
                <w:tag w:val="Enter publication name 2:"/>
                <w:id w:val="-1276788864"/>
                <w:placeholder>
                  <w:docPart w:val="2CD43F46FA86A74CA0F35F3075A16A6F"/>
                </w:placeholder>
                <w:temporary/>
                <w:showingPlcHdr/>
                <w15:appearance w15:val="hidden"/>
                <w:text/>
              </w:sdtPr>
              <w:sdtEndPr/>
              <w:sdtContent>
                <w:r w:rsidR="00D54868" w:rsidRPr="003F3C29">
                  <w:t>Publication Name</w:t>
                </w:r>
              </w:sdtContent>
            </w:sdt>
            <w:r w:rsidR="00D54868" w:rsidRPr="003F3C29">
              <w:t xml:space="preserve">, </w:t>
            </w:r>
            <w:sdt>
              <w:sdtPr>
                <w:rPr>
                  <w:rStyle w:val="Emphasis"/>
                </w:rPr>
                <w:alias w:val="Enter author name:"/>
                <w:tag w:val="Enter author name:"/>
                <w:id w:val="-82607379"/>
                <w:placeholder>
                  <w:docPart w:val="8AAE206569E53F40A980F6165A4456D3"/>
                </w:placeholder>
                <w:temporary/>
                <w:showingPlcHdr/>
                <w15:appearance w15:val="hidden"/>
                <w:text/>
              </w:sdtPr>
              <w:sdtEndPr>
                <w:rPr>
                  <w:rStyle w:val="DefaultParagraphFont"/>
                  <w:i w:val="0"/>
                  <w:iCs w:val="0"/>
                </w:rPr>
              </w:sdtEndPr>
              <w:sdtContent>
                <w:r w:rsidR="00D54868" w:rsidRPr="003F3C29">
                  <w:rPr>
                    <w:rStyle w:val="Emphasis"/>
                  </w:rPr>
                  <w:t>Author Name</w:t>
                </w:r>
              </w:sdtContent>
            </w:sdt>
            <w:r w:rsidR="00A0054A" w:rsidRPr="003F3C29">
              <w:t xml:space="preserve">, </w:t>
            </w:r>
            <w:sdt>
              <w:sdtPr>
                <w:rPr>
                  <w:rStyle w:val="Emphasis"/>
                </w:rPr>
                <w:alias w:val="ISBN:"/>
                <w:tag w:val="ISBN:"/>
                <w:id w:val="1526755984"/>
                <w:placeholder>
                  <w:docPart w:val="F6263D29B3FF7F44AFB938C0FEDFD6E5"/>
                </w:placeholder>
                <w:temporary/>
                <w:showingPlcHdr/>
                <w15:appearance w15:val="hidden"/>
                <w:text/>
              </w:sdtPr>
              <w:sdtEndPr>
                <w:rPr>
                  <w:rStyle w:val="DefaultParagraphFont"/>
                  <w:i w:val="0"/>
                  <w:iCs w:val="0"/>
                </w:rPr>
              </w:sdtEndPr>
              <w:sdtContent>
                <w:r w:rsidR="00A0054A" w:rsidRPr="003F3C29">
                  <w:rPr>
                    <w:rStyle w:val="Emphasis"/>
                    <w:i w:val="0"/>
                  </w:rPr>
                  <w:t>ISBN</w:t>
                </w:r>
              </w:sdtContent>
            </w:sdt>
          </w:p>
          <w:p w14:paraId="7B1CF0DD" w14:textId="77777777" w:rsidR="00D54868" w:rsidRPr="003F3C29" w:rsidRDefault="004833FB" w:rsidP="00D54868">
            <w:sdt>
              <w:sdtPr>
                <w:alias w:val="Syllabus Guidelines:"/>
                <w:tag w:val="Syllabus Guidelines:"/>
                <w:id w:val="-731617646"/>
                <w:placeholder>
                  <w:docPart w:val="6DBBE79AF33F7549AE841EF50672566A"/>
                </w:placeholder>
                <w:temporary/>
                <w:showingPlcHdr/>
                <w15:appearance w15:val="hidden"/>
                <w:text/>
              </w:sdtPr>
              <w:sdtEndPr/>
              <w:sdtContent>
                <w:r w:rsidR="00D54868" w:rsidRPr="003F3C29">
                  <w:rPr>
                    <w:b/>
                    <w:color w:val="0070C0"/>
                  </w:rPr>
                  <w:t>See Syllabus Guidelines for more info</w:t>
                </w:r>
                <w:r w:rsidR="005026D0" w:rsidRPr="003F3C29">
                  <w:rPr>
                    <w:b/>
                    <w:color w:val="0070C0"/>
                  </w:rPr>
                  <w:t xml:space="preserve">:  </w:t>
                </w:r>
                <w:r w:rsidR="005026D0" w:rsidRPr="003F3C29">
                  <w:rPr>
                    <w:rFonts w:ascii="Times New Roman" w:hAnsi="Times New Roman"/>
                    <w:color w:val="0070C0"/>
                    <w:sz w:val="21"/>
                    <w:szCs w:val="21"/>
                  </w:rPr>
                  <w:t xml:space="preserve">List all texts with full citation including ISBN numbers and whether required or optional. Books </w:t>
                </w:r>
                <w:r w:rsidR="005026D0" w:rsidRPr="003F3C29">
                  <w:rPr>
                    <w:rFonts w:ascii="Times New Roman" w:hAnsi="Times New Roman"/>
                    <w:b/>
                    <w:color w:val="0070C0"/>
                    <w:sz w:val="21"/>
                    <w:szCs w:val="21"/>
                  </w:rPr>
                  <w:t>MUST</w:t>
                </w:r>
                <w:r w:rsidR="005026D0" w:rsidRPr="003F3C29">
                  <w:rPr>
                    <w:rFonts w:ascii="Times New Roman" w:hAnsi="Times New Roman"/>
                    <w:color w:val="0070C0"/>
                    <w:sz w:val="21"/>
                    <w:szCs w:val="21"/>
                  </w:rPr>
                  <w:t xml:space="preserve"> be adopted through </w:t>
                </w:r>
                <w:r w:rsidR="005026D0" w:rsidRPr="003F3C29">
                  <w:rPr>
                    <w:rFonts w:ascii="Times New Roman" w:hAnsi="Times New Roman"/>
                    <w:color w:val="0070C0"/>
                    <w:sz w:val="21"/>
                    <w:szCs w:val="21"/>
                  </w:rPr>
                  <w:lastRenderedPageBreak/>
                  <w:t>Akademos/VitalSource, the online bookstore (</w:t>
                </w:r>
                <w:hyperlink r:id="rId8" w:history="1">
                  <w:r w:rsidR="005026D0" w:rsidRPr="003F3C29">
                    <w:rPr>
                      <w:rStyle w:val="Hyperlink"/>
                      <w:rFonts w:ascii="Times New Roman" w:hAnsi="Times New Roman"/>
                      <w:color w:val="0070C0"/>
                      <w:sz w:val="21"/>
                      <w:szCs w:val="21"/>
                    </w:rPr>
                    <w:t>https://jjay.textbookx.com/institutional/login.php</w:t>
                  </w:r>
                </w:hyperlink>
                <w:r w:rsidR="005026D0" w:rsidRPr="003F3C29">
                  <w:rPr>
                    <w:rFonts w:ascii="Times New Roman" w:hAnsi="Times New Roman"/>
                    <w:color w:val="0070C0"/>
                    <w:sz w:val="21"/>
                    <w:szCs w:val="21"/>
                  </w:rPr>
                  <w:t xml:space="preserve">). It is a federal requirement that book/materials information be provided to students through the bookstore by the time they register – </w:t>
                </w:r>
                <w:r w:rsidR="005026D0" w:rsidRPr="003F3C29">
                  <w:rPr>
                    <w:rFonts w:ascii="Times New Roman" w:hAnsi="Times New Roman"/>
                    <w:b/>
                    <w:i/>
                    <w:color w:val="0070C0"/>
                    <w:sz w:val="21"/>
                    <w:szCs w:val="21"/>
                  </w:rPr>
                  <w:t>even if no books are required</w:t>
                </w:r>
                <w:r w:rsidR="005026D0" w:rsidRPr="003F3C29">
                  <w:rPr>
                    <w:rFonts w:ascii="Times New Roman" w:hAnsi="Times New Roman"/>
                    <w:color w:val="0070C0"/>
                    <w:sz w:val="21"/>
                    <w:szCs w:val="21"/>
                  </w:rPr>
                  <w:t>.  Indicate materials that are open access (with URLs), on Brightspace, and on library reserve. If the library owns the book, give the call number. Indicate it here if this is a zero-cost course.</w:t>
                </w:r>
              </w:sdtContent>
            </w:sdt>
          </w:p>
          <w:p w14:paraId="20515289" w14:textId="77777777" w:rsidR="000D2424" w:rsidRPr="003F3C29" w:rsidRDefault="004833FB" w:rsidP="00D81B74">
            <w:pPr>
              <w:pStyle w:val="Heading1"/>
            </w:pPr>
            <w:sdt>
              <w:sdtPr>
                <w:alias w:val="Learning Outcomes:"/>
                <w:tag w:val="Learning Outcomes:"/>
                <w:id w:val="1641920918"/>
                <w:placeholder>
                  <w:docPart w:val="F3F1B023F66465489A87B84D9671B7D5"/>
                </w:placeholder>
                <w:temporary/>
                <w:showingPlcHdr/>
                <w15:appearance w15:val="hidden"/>
              </w:sdtPr>
              <w:sdtEndPr/>
              <w:sdtContent>
                <w:r w:rsidR="00E37134" w:rsidRPr="003F3C29">
                  <w:t xml:space="preserve">Learning </w:t>
                </w:r>
                <w:r w:rsidR="00124F2C" w:rsidRPr="003F3C29">
                  <w:t>Outcomes</w:t>
                </w:r>
              </w:sdtContent>
            </w:sdt>
          </w:p>
          <w:sdt>
            <w:sdtPr>
              <w:rPr>
                <w:b/>
                <w:color w:val="0070C0"/>
              </w:rPr>
              <w:alias w:val="Learning outcome information:"/>
              <w:tag w:val="Learning outcome information:"/>
              <w:id w:val="-60553865"/>
              <w:placeholder>
                <w:docPart w:val="549443E739B41144A8A2B0738D04D4F8"/>
              </w:placeholder>
              <w:temporary/>
              <w:showingPlcHdr/>
              <w15:appearance w15:val="hidden"/>
            </w:sdtPr>
            <w:sdtEndPr/>
            <w:sdtContent>
              <w:p w14:paraId="6AD81C2C" w14:textId="77777777" w:rsidR="00124F2C" w:rsidRPr="003F3C29" w:rsidRDefault="00124F2C" w:rsidP="00124F2C">
                <w:pPr>
                  <w:pStyle w:val="ListBullet"/>
                  <w:numPr>
                    <w:ilvl w:val="0"/>
                    <w:numId w:val="0"/>
                  </w:numPr>
                  <w:ind w:left="360" w:hanging="360"/>
                  <w:rPr>
                    <w:b/>
                    <w:color w:val="0070C0"/>
                  </w:rPr>
                </w:pPr>
                <w:r w:rsidRPr="003F3C29">
                  <w:rPr>
                    <w:b/>
                    <w:color w:val="0070C0"/>
                  </w:rPr>
                  <w:t xml:space="preserve">See Syllabus Guidelines for more information – </w:t>
                </w:r>
                <w:r w:rsidR="00556818" w:rsidRPr="003F3C29">
                  <w:rPr>
                    <w:b/>
                    <w:color w:val="0070C0"/>
                  </w:rPr>
                  <w:t>if you do not know the learning outcomes for the course, please ask your Chair or Program Director</w:t>
                </w:r>
                <w:r w:rsidRPr="003F3C29">
                  <w:rPr>
                    <w:b/>
                    <w:color w:val="0070C0"/>
                  </w:rPr>
                  <w:t>.</w:t>
                </w:r>
              </w:p>
            </w:sdtContent>
          </w:sdt>
          <w:sdt>
            <w:sdtPr>
              <w:alias w:val="Enter learning outcome 1:"/>
              <w:tag w:val="Enter learning outcome 1:"/>
              <w:id w:val="-106666719"/>
              <w:placeholder>
                <w:docPart w:val="A60FFFD57D85CA408DBBB93B9C58F386"/>
              </w:placeholder>
              <w:temporary/>
              <w:showingPlcHdr/>
              <w15:appearance w15:val="hidden"/>
            </w:sdtPr>
            <w:sdtEndPr/>
            <w:sdtContent>
              <w:p w14:paraId="7FBDABFB" w14:textId="77777777" w:rsidR="000D2424" w:rsidRPr="003F3C29" w:rsidRDefault="000D2424" w:rsidP="00707368">
                <w:pPr>
                  <w:pStyle w:val="ListBullet"/>
                  <w:ind w:left="540"/>
                </w:pPr>
                <w:r w:rsidRPr="003F3C29">
                  <w:t>Click here to add text.</w:t>
                </w:r>
              </w:p>
            </w:sdtContent>
          </w:sdt>
          <w:sdt>
            <w:sdtPr>
              <w:alias w:val="Enter learning outcome 2:"/>
              <w:tag w:val="Enter learning outcome 2:"/>
              <w:id w:val="-57785739"/>
              <w:placeholder>
                <w:docPart w:val="FC57F111A99B6F478E1199D89C4A1D55"/>
              </w:placeholder>
              <w:temporary/>
              <w:showingPlcHdr/>
              <w15:appearance w15:val="hidden"/>
            </w:sdtPr>
            <w:sdtEndPr/>
            <w:sdtContent>
              <w:p w14:paraId="2A7BC0E2" w14:textId="77777777" w:rsidR="000D2424" w:rsidRPr="003F3C29" w:rsidRDefault="000D2424" w:rsidP="00707368">
                <w:pPr>
                  <w:pStyle w:val="ListBullet"/>
                  <w:ind w:left="540"/>
                </w:pPr>
                <w:r w:rsidRPr="003F3C29">
                  <w:t>Click here to add text.</w:t>
                </w:r>
              </w:p>
            </w:sdtContent>
          </w:sdt>
          <w:sdt>
            <w:sdtPr>
              <w:alias w:val="Enter learning outcome 3:"/>
              <w:tag w:val="Enter learning outcome 3:"/>
              <w:id w:val="-401301079"/>
              <w:placeholder>
                <w:docPart w:val="69DE89BE3EC3774992EA152FD3849D6A"/>
              </w:placeholder>
              <w:temporary/>
              <w:showingPlcHdr/>
              <w15:appearance w15:val="hidden"/>
            </w:sdtPr>
            <w:sdtEndPr/>
            <w:sdtContent>
              <w:p w14:paraId="68A36BF3" w14:textId="77777777" w:rsidR="004B5F84" w:rsidRPr="003F3C29" w:rsidRDefault="004B5F84" w:rsidP="00707368">
                <w:pPr>
                  <w:pStyle w:val="ListBullet"/>
                  <w:ind w:left="540"/>
                </w:pPr>
                <w:r w:rsidRPr="003F3C29">
                  <w:t>Click here to add text.</w:t>
                </w:r>
              </w:p>
            </w:sdtContent>
          </w:sdt>
          <w:sdt>
            <w:sdtPr>
              <w:alias w:val="Enter learning outcome 4:"/>
              <w:tag w:val="Enter learning outcome 4:"/>
              <w:id w:val="79957830"/>
              <w:placeholder>
                <w:docPart w:val="D9A5273078B23A4EB107A0B55288F4C7"/>
              </w:placeholder>
              <w:temporary/>
              <w:showingPlcHdr/>
              <w15:appearance w15:val="hidden"/>
            </w:sdtPr>
            <w:sdtEndPr/>
            <w:sdtContent>
              <w:p w14:paraId="60713EEA" w14:textId="77777777" w:rsidR="004B5F84" w:rsidRPr="003F3C29" w:rsidRDefault="004B5F84" w:rsidP="00707368">
                <w:pPr>
                  <w:pStyle w:val="ListBullet"/>
                  <w:ind w:left="540"/>
                </w:pPr>
                <w:r w:rsidRPr="003F3C29">
                  <w:t>Click here to add text.</w:t>
                </w:r>
              </w:p>
            </w:sdtContent>
          </w:sdt>
          <w:sdt>
            <w:sdtPr>
              <w:alias w:val="Enter learning outcome 5:"/>
              <w:tag w:val="Enter learning outcome 5:"/>
              <w:id w:val="-245733709"/>
              <w:placeholder>
                <w:docPart w:val="26215BE003362149AAFED33202E05B96"/>
              </w:placeholder>
              <w:temporary/>
              <w:showingPlcHdr/>
              <w15:appearance w15:val="hidden"/>
            </w:sdtPr>
            <w:sdtEndPr/>
            <w:sdtContent>
              <w:p w14:paraId="73877796" w14:textId="77777777" w:rsidR="000D2424" w:rsidRPr="003F3C29" w:rsidRDefault="004B5F84" w:rsidP="00EC29FA">
                <w:pPr>
                  <w:pStyle w:val="ListBullet"/>
                  <w:ind w:left="540"/>
                </w:pPr>
                <w:r w:rsidRPr="003F3C29">
                  <w:t>Click here to add text.</w:t>
                </w:r>
              </w:p>
            </w:sdtContent>
          </w:sdt>
        </w:tc>
      </w:tr>
    </w:tbl>
    <w:p w14:paraId="3D24966A" w14:textId="13E10B92" w:rsidR="00A34BB3" w:rsidRPr="003F3C29" w:rsidRDefault="0061615A" w:rsidP="000D2424">
      <w:pPr>
        <w:pStyle w:val="Heading1"/>
      </w:pPr>
      <w:r w:rsidRPr="003F3C29">
        <w:lastRenderedPageBreak/>
        <w:t>POLICIES &amp; RESOURCES</w:t>
      </w:r>
    </w:p>
    <w:p w14:paraId="3B85A593" w14:textId="4A30D15B" w:rsidR="00E9107A" w:rsidRPr="003F3C29" w:rsidRDefault="00E9107A" w:rsidP="00E9107A">
      <w:sdt>
        <w:sdtPr>
          <w:alias w:val="Policy caveat:"/>
          <w:tag w:val="Policy caveat:"/>
          <w:id w:val="576407238"/>
          <w:placeholder>
            <w:docPart w:val="011BCED131574635A04FBBEDCA2ADC19"/>
          </w:placeholder>
          <w:temporary/>
          <w:showingPlcHdr/>
          <w15:appearance w15:val="hidden"/>
        </w:sdtPr>
        <w:sdtContent>
          <w:r w:rsidR="00CB34BA" w:rsidRPr="003F3C29">
            <w:rPr>
              <w:b/>
              <w:color w:val="0070C0"/>
            </w:rPr>
            <w:t>NOTE:</w:t>
          </w:r>
          <w:r w:rsidR="00CB34BA" w:rsidRPr="003F3C29">
            <w:rPr>
              <w:color w:val="0070C0"/>
            </w:rPr>
            <w:t xml:space="preserve">  I</w:t>
          </w:r>
          <w:r w:rsidRPr="003F3C29">
            <w:rPr>
              <w:color w:val="0070C0"/>
            </w:rPr>
            <w:t>f you prefer, you can provide the link to each policy from the appropriate Bulletin, rather than including the policy in the text of your syllabus</w:t>
          </w:r>
          <w:r w:rsidR="009A11A5" w:rsidRPr="003F3C29">
            <w:rPr>
              <w:color w:val="0070C0"/>
            </w:rPr>
            <w:t xml:space="preserve"> (e.g., see INC policy below)</w:t>
          </w:r>
          <w:r w:rsidRPr="003F3C29">
            <w:rPr>
              <w:color w:val="0070C0"/>
            </w:rPr>
            <w:t>.</w:t>
          </w:r>
          <w:r w:rsidRPr="003F3C29">
            <w:rPr>
              <w:color w:val="0070C0"/>
            </w:rPr>
            <w:t xml:space="preserve"> Just be sure the links work.</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D64350" w:rsidRPr="003F3C29" w14:paraId="6A9A296B" w14:textId="77777777" w:rsidTr="00A34BB3">
        <w:tc>
          <w:tcPr>
            <w:tcW w:w="10070" w:type="dxa"/>
          </w:tcPr>
          <w:p w14:paraId="3FAB2A16" w14:textId="77777777" w:rsidR="00CD158E" w:rsidRPr="003F3C29" w:rsidRDefault="004833FB" w:rsidP="00CD158E">
            <w:pPr>
              <w:pStyle w:val="Heading1"/>
            </w:pPr>
            <w:sdt>
              <w:sdtPr>
                <w:alias w:val="ADA Policy:"/>
                <w:tag w:val="ADA Policy:"/>
                <w:id w:val="548576851"/>
                <w:placeholder>
                  <w:docPart w:val="F377F528964A994C8070967D9D0CFA12"/>
                </w:placeholder>
                <w:temporary/>
                <w:showingPlcHdr/>
                <w15:appearance w15:val="hidden"/>
              </w:sdtPr>
              <w:sdtEndPr/>
              <w:sdtContent>
                <w:r w:rsidR="00CD158E" w:rsidRPr="003F3C29">
                  <w:t>Americans with Disabilities Act (ADA) – CUNY Accommodations Policy</w:t>
                </w:r>
              </w:sdtContent>
            </w:sdt>
          </w:p>
          <w:sdt>
            <w:sdtPr>
              <w:rPr>
                <w:b/>
                <w:color w:val="0070C0"/>
              </w:rPr>
              <w:alias w:val="College policy-ADA"/>
              <w:tag w:val="College policy-ADA:"/>
              <w:id w:val="-1164777008"/>
              <w:placeholder>
                <w:docPart w:val="589D892B913FB04A81527A3B63EECBF4"/>
              </w:placeholder>
              <w:temporary/>
              <w:showingPlcHdr/>
              <w15:appearance w15:val="hidden"/>
            </w:sdtPr>
            <w:sdtEndPr/>
            <w:sdtContent>
              <w:p w14:paraId="247A7612" w14:textId="77777777" w:rsidR="00CD158E" w:rsidRPr="003F3C29" w:rsidRDefault="00CD158E" w:rsidP="00CD158E">
                <w:pPr>
                  <w:pStyle w:val="Default"/>
                  <w:numPr>
                    <w:ilvl w:val="0"/>
                    <w:numId w:val="13"/>
                  </w:numPr>
                  <w:spacing w:before="60"/>
                  <w:ind w:left="260" w:hanging="274"/>
                  <w:rPr>
                    <w:rFonts w:ascii="Times New Roman" w:hAnsi="Times New Roman" w:cs="Times New Roman"/>
                    <w:color w:val="0070C0"/>
                    <w:sz w:val="22"/>
                    <w:szCs w:val="22"/>
                  </w:rPr>
                </w:pPr>
                <w:r w:rsidRPr="003F3C29">
                  <w:rPr>
                    <w:rFonts w:ascii="Times New Roman" w:hAnsi="Times New Roman" w:cs="Times New Roman"/>
                    <w:color w:val="0070C0"/>
                    <w:sz w:val="22"/>
                    <w:szCs w:val="22"/>
                  </w:rPr>
                  <w:t xml:space="preserve">See </w:t>
                </w:r>
                <w:hyperlink r:id="rId9" w:history="1">
                  <w:r w:rsidRPr="003F3C29">
                    <w:rPr>
                      <w:rStyle w:val="Hyperlink"/>
                      <w:rFonts w:ascii="Times New Roman" w:hAnsi="Times New Roman" w:cs="Times New Roman"/>
                      <w:color w:val="0070C0"/>
                      <w:sz w:val="22"/>
                      <w:szCs w:val="22"/>
                    </w:rPr>
                    <w:t>https://www.cuny.edu/about/administration/offices/legal-affairs/policies-procedures/reasonable-accommodations-and-academic-adjustments/</w:t>
                  </w:r>
                </w:hyperlink>
              </w:p>
              <w:p w14:paraId="09104F7C" w14:textId="77777777" w:rsidR="00CD158E" w:rsidRPr="003F3C29" w:rsidRDefault="00CD158E" w:rsidP="00CD158E">
                <w:pPr>
                  <w:pStyle w:val="Default"/>
                  <w:numPr>
                    <w:ilvl w:val="0"/>
                    <w:numId w:val="13"/>
                  </w:numPr>
                  <w:ind w:left="252" w:hanging="270"/>
                  <w:rPr>
                    <w:rFonts w:ascii="Times New Roman" w:hAnsi="Times New Roman" w:cs="Times New Roman"/>
                    <w:color w:val="0070C0"/>
                    <w:sz w:val="22"/>
                    <w:szCs w:val="22"/>
                  </w:rPr>
                </w:pPr>
                <w:r w:rsidRPr="003F3C29">
                  <w:rPr>
                    <w:rFonts w:ascii="Times New Roman" w:hAnsi="Times New Roman" w:cs="Times New Roman"/>
                    <w:color w:val="0070C0"/>
                    <w:sz w:val="22"/>
                    <w:szCs w:val="22"/>
                    <w:shd w:val="clear" w:color="auto" w:fill="FFFFFF"/>
                  </w:rPr>
                  <w:t xml:space="preserve">See </w:t>
                </w:r>
                <w:r w:rsidRPr="003F3C29">
                  <w:rPr>
                    <w:rStyle w:val="il"/>
                    <w:rFonts w:ascii="Times New Roman" w:hAnsi="Times New Roman" w:cs="Times New Roman"/>
                    <w:color w:val="0070C0"/>
                    <w:sz w:val="22"/>
                    <w:szCs w:val="22"/>
                    <w:shd w:val="clear" w:color="auto" w:fill="FFFFFF"/>
                  </w:rPr>
                  <w:t>CUNY</w:t>
                </w:r>
                <w:r w:rsidRPr="003F3C29">
                  <w:rPr>
                    <w:rFonts w:ascii="Times New Roman" w:hAnsi="Times New Roman" w:cs="Times New Roman"/>
                    <w:color w:val="0070C0"/>
                    <w:sz w:val="22"/>
                    <w:szCs w:val="22"/>
                    <w:shd w:val="clear" w:color="auto" w:fill="FFFFFF"/>
                  </w:rPr>
                  <w:t>’s “Reasonable Accommodations - Faculty Guide for Teaching Students with Disabilities,” which explains our obligations toward students with disabilities and provides support and resources to help meet them (</w:t>
                </w:r>
                <w:hyperlink r:id="rId10" w:history="1">
                  <w:r w:rsidRPr="003F3C29">
                    <w:rPr>
                      <w:rStyle w:val="Hyperlink"/>
                      <w:rFonts w:ascii="Times New Roman" w:hAnsi="Times New Roman" w:cs="Times New Roman"/>
                      <w:color w:val="0070C0"/>
                      <w:sz w:val="22"/>
                      <w:szCs w:val="22"/>
                      <w:shd w:val="clear" w:color="auto" w:fill="FFFFFF"/>
                    </w:rPr>
                    <w:t>http://cats.</w:t>
                  </w:r>
                  <w:r w:rsidRPr="003F3C29">
                    <w:rPr>
                      <w:rStyle w:val="il"/>
                      <w:rFonts w:ascii="Times New Roman" w:hAnsi="Times New Roman" w:cs="Times New Roman"/>
                      <w:color w:val="0070C0"/>
                      <w:sz w:val="22"/>
                      <w:szCs w:val="22"/>
                      <w:u w:val="single"/>
                      <w:shd w:val="clear" w:color="auto" w:fill="FFFFFF"/>
                    </w:rPr>
                    <w:t>cuny</w:t>
                  </w:r>
                  <w:r w:rsidRPr="003F3C29">
                    <w:rPr>
                      <w:rStyle w:val="Hyperlink"/>
                      <w:rFonts w:ascii="Times New Roman" w:hAnsi="Times New Roman" w:cs="Times New Roman"/>
                      <w:color w:val="0070C0"/>
                      <w:sz w:val="22"/>
                      <w:szCs w:val="22"/>
                      <w:shd w:val="clear" w:color="auto" w:fill="FFFFFF"/>
                    </w:rPr>
                    <w:t>.edu/reasonableaccommodations/Contents.html</w:t>
                  </w:r>
                </w:hyperlink>
                <w:r w:rsidRPr="003F3C29">
                  <w:rPr>
                    <w:rFonts w:ascii="Times New Roman" w:hAnsi="Times New Roman" w:cs="Times New Roman"/>
                    <w:color w:val="0070C0"/>
                    <w:sz w:val="22"/>
                    <w:szCs w:val="22"/>
                    <w:shd w:val="clear" w:color="auto" w:fill="FFFFFF"/>
                  </w:rPr>
                  <w:t>). See also John Jay’s </w:t>
                </w:r>
                <w:r w:rsidRPr="003F3C29">
                  <w:rPr>
                    <w:rStyle w:val="il"/>
                    <w:rFonts w:ascii="Times New Roman" w:hAnsi="Times New Roman" w:cs="Times New Roman"/>
                    <w:color w:val="0070C0"/>
                    <w:sz w:val="22"/>
                    <w:szCs w:val="22"/>
                    <w:shd w:val="clear" w:color="auto" w:fill="FFFFFF"/>
                  </w:rPr>
                  <w:t>accessibility services</w:t>
                </w:r>
                <w:r w:rsidRPr="003F3C29">
                  <w:rPr>
                    <w:rFonts w:ascii="Times New Roman" w:hAnsi="Times New Roman" w:cs="Times New Roman"/>
                    <w:color w:val="0070C0"/>
                    <w:sz w:val="22"/>
                    <w:szCs w:val="22"/>
                    <w:shd w:val="clear" w:color="auto" w:fill="FFFFFF"/>
                  </w:rPr>
                  <w:t xml:space="preserve"> website: </w:t>
                </w:r>
                <w:hyperlink r:id="rId11" w:history="1">
                  <w:r w:rsidRPr="003F3C29">
                    <w:rPr>
                      <w:rStyle w:val="Hyperlink"/>
                      <w:rFonts w:ascii="Times New Roman" w:hAnsi="Times New Roman" w:cs="Times New Roman"/>
                      <w:color w:val="0070C0"/>
                      <w:sz w:val="22"/>
                      <w:szCs w:val="22"/>
                      <w:shd w:val="clear" w:color="auto" w:fill="FFFFFF"/>
                    </w:rPr>
                    <w:t>https://www.jjay.cuny.edu/student-life/wellness-center/accessibility-services</w:t>
                  </w:r>
                </w:hyperlink>
              </w:p>
              <w:p w14:paraId="51C5EB56" w14:textId="77777777" w:rsidR="00CD158E" w:rsidRPr="003F3C29" w:rsidRDefault="00CD158E" w:rsidP="00CD158E">
                <w:pPr>
                  <w:pStyle w:val="Default"/>
                  <w:numPr>
                    <w:ilvl w:val="0"/>
                    <w:numId w:val="13"/>
                  </w:numPr>
                  <w:ind w:left="252" w:hanging="270"/>
                  <w:rPr>
                    <w:rFonts w:ascii="Times New Roman" w:hAnsi="Times New Roman" w:cs="Times New Roman"/>
                    <w:color w:val="0070C0"/>
                    <w:sz w:val="22"/>
                    <w:szCs w:val="22"/>
                  </w:rPr>
                </w:pPr>
                <w:r w:rsidRPr="003F3C29">
                  <w:rPr>
                    <w:rFonts w:ascii="Times New Roman" w:hAnsi="Times New Roman" w:cs="Times New Roman"/>
                    <w:b/>
                    <w:color w:val="0070C0"/>
                    <w:sz w:val="22"/>
                    <w:szCs w:val="22"/>
                  </w:rPr>
                  <w:t>Note:</w:t>
                </w:r>
                <w:r w:rsidRPr="003F3C29">
                  <w:rPr>
                    <w:rFonts w:ascii="Times New Roman" w:hAnsi="Times New Roman" w:cs="Times New Roman"/>
                    <w:color w:val="0070C0"/>
                    <w:sz w:val="22"/>
                    <w:szCs w:val="22"/>
                  </w:rPr>
                  <w:t xml:space="preserve"> CUNY is required to ensure all course materials are accessible to students with disabilities. Contact </w:t>
                </w:r>
                <w:hyperlink r:id="rId12" w:tgtFrame="_blank" w:history="1">
                  <w:r w:rsidRPr="003F3C29">
                    <w:rPr>
                      <w:rStyle w:val="Hyperlink"/>
                      <w:rFonts w:ascii="Times New Roman" w:hAnsi="Times New Roman" w:cs="Times New Roman"/>
                      <w:color w:val="0070C0"/>
                      <w:sz w:val="22"/>
                      <w:szCs w:val="22"/>
                      <w:shd w:val="clear" w:color="auto" w:fill="FFFFFF"/>
                    </w:rPr>
                    <w:t>accessibilityservices@jjay.cuny.edu</w:t>
                  </w:r>
                </w:hyperlink>
                <w:r w:rsidRPr="003F3C29">
                  <w:rPr>
                    <w:rFonts w:ascii="Times New Roman" w:hAnsi="Times New Roman" w:cs="Times New Roman"/>
                    <w:color w:val="0070C0"/>
                    <w:sz w:val="22"/>
                    <w:szCs w:val="22"/>
                    <w:shd w:val="clear" w:color="auto" w:fill="FFFFFF"/>
                  </w:rPr>
                  <w:t xml:space="preserve"> with questions.</w:t>
                </w:r>
              </w:p>
              <w:p w14:paraId="30E2314A" w14:textId="77777777" w:rsidR="004E744D" w:rsidRPr="003F3C29" w:rsidRDefault="004833FB" w:rsidP="004E744D">
                <w:pPr>
                  <w:pStyle w:val="Default"/>
                  <w:spacing w:before="120" w:after="120"/>
                  <w:rPr>
                    <w:b/>
                    <w:color w:val="0070C0"/>
                  </w:rPr>
                </w:pPr>
              </w:p>
            </w:sdtContent>
          </w:sdt>
          <w:sdt>
            <w:sdtPr>
              <w:alias w:val="Sample language--ADA:"/>
              <w:tag w:val="Sample language-ADA:"/>
              <w:id w:val="1146778895"/>
              <w:placeholder>
                <w:docPart w:val="78035D9E7F8A85458D916DA7692CD411"/>
              </w:placeholder>
              <w:temporary/>
              <w:showingPlcHdr/>
              <w15:appearance w15:val="hidden"/>
            </w:sdtPr>
            <w:sdtEndPr/>
            <w:sdtContent>
              <w:p w14:paraId="70899EB3" w14:textId="77777777" w:rsidR="00D64350" w:rsidRPr="003F3C29" w:rsidRDefault="00CD158E" w:rsidP="004E744D">
                <w:pPr>
                  <w:pStyle w:val="Default"/>
                  <w:spacing w:before="120" w:after="120"/>
                  <w:rPr>
                    <w:b/>
                    <w:color w:val="0070C0"/>
                  </w:rPr>
                </w:pPr>
                <w:r w:rsidRPr="003F3C29">
                  <w:rPr>
                    <w:rFonts w:ascii="Times New Roman" w:hAnsi="Times New Roman" w:cs="Times New Roman"/>
                    <w:i/>
                    <w:color w:val="0000FF"/>
                    <w:sz w:val="22"/>
                    <w:szCs w:val="22"/>
                  </w:rPr>
                  <w:t>Sample</w:t>
                </w:r>
                <w:r w:rsidRPr="003F3C29">
                  <w:rPr>
                    <w:rFonts w:ascii="Times New Roman" w:hAnsi="Times New Roman" w:cs="Times New Roman"/>
                    <w:i/>
                    <w:color w:val="0000FF"/>
                  </w:rPr>
                  <w:t xml:space="preserve"> language</w:t>
                </w:r>
                <w:r w:rsidRPr="003F3C29">
                  <w:rPr>
                    <w:rFonts w:ascii="Times New Roman" w:hAnsi="Times New Roman" w:cs="Times New Roman"/>
                    <w:i/>
                    <w:color w:val="0000FF"/>
                    <w:sz w:val="22"/>
                    <w:szCs w:val="22"/>
                  </w:rPr>
                  <w:t>:</w:t>
                </w:r>
                <w:r w:rsidRPr="003F3C29">
                  <w:rPr>
                    <w:rFonts w:ascii="Times New Roman" w:hAnsi="Times New Roman" w:cs="Times New Roman"/>
                    <w:color w:val="0000FF"/>
                    <w:sz w:val="22"/>
                    <w:szCs w:val="22"/>
                  </w:rPr>
                  <w:t xml:space="preserve"> </w:t>
                </w:r>
                <w:r w:rsidRPr="003F3C29">
                  <w:rPr>
                    <w:rFonts w:ascii="Times New Roman" w:hAnsi="Times New Roman" w:cs="Times New Roman"/>
                    <w:sz w:val="22"/>
                    <w:szCs w:val="22"/>
                    <w:shd w:val="clear" w:color="auto" w:fill="FFFFFF"/>
                  </w:rPr>
                  <w:t>St</w:t>
                </w:r>
                <w:r w:rsidRPr="003F3C29">
                  <w:rPr>
                    <w:rFonts w:ascii="Times New Roman" w:hAnsi="Times New Roman" w:cs="Times New Roman"/>
                    <w:color w:val="auto"/>
                    <w:sz w:val="22"/>
                    <w:szCs w:val="22"/>
                    <w:shd w:val="clear" w:color="auto" w:fill="FFFFFF"/>
                  </w:rPr>
                  <w:t>udents who believe that they may need an accommodation due to a </w:t>
                </w:r>
                <w:r w:rsidRPr="003F3C29">
                  <w:rPr>
                    <w:rStyle w:val="il"/>
                    <w:rFonts w:ascii="Times New Roman" w:hAnsi="Times New Roman" w:cs="Times New Roman"/>
                    <w:color w:val="auto"/>
                    <w:sz w:val="22"/>
                    <w:szCs w:val="22"/>
                    <w:shd w:val="clear" w:color="auto" w:fill="FFFFFF"/>
                  </w:rPr>
                  <w:t>disability</w:t>
                </w:r>
                <w:r w:rsidRPr="003F3C29">
                  <w:rPr>
                    <w:rFonts w:ascii="Times New Roman" w:hAnsi="Times New Roman" w:cs="Times New Roman"/>
                    <w:color w:val="auto"/>
                    <w:sz w:val="22"/>
                    <w:szCs w:val="22"/>
                    <w:shd w:val="clear" w:color="auto" w:fill="FFFFFF"/>
                  </w:rPr>
                  <w:t xml:space="preserve"> are encouraged to immediately contact the Office of Accessibility Services (OAS) in room L.66 NB (212-237-8031 or </w:t>
                </w:r>
                <w:hyperlink r:id="rId13" w:tgtFrame="_blank" w:history="1">
                  <w:r w:rsidRPr="003F3C29">
                    <w:rPr>
                      <w:rStyle w:val="Hyperlink"/>
                      <w:rFonts w:ascii="Times New Roman" w:hAnsi="Times New Roman" w:cs="Times New Roman"/>
                      <w:color w:val="auto"/>
                      <w:sz w:val="22"/>
                      <w:szCs w:val="22"/>
                      <w:shd w:val="clear" w:color="auto" w:fill="FFFFFF"/>
                    </w:rPr>
                    <w:t>accessibilityservices@jjay.cuny.edu</w:t>
                  </w:r>
                </w:hyperlink>
                <w:r w:rsidRPr="003F3C29">
                  <w:rPr>
                    <w:rFonts w:ascii="Times New Roman" w:hAnsi="Times New Roman" w:cs="Times New Roman"/>
                    <w:color w:val="auto"/>
                    <w:sz w:val="22"/>
                    <w:szCs w:val="22"/>
                    <w:shd w:val="clear" w:color="auto" w:fill="FFFFFF"/>
                  </w:rPr>
                  <w:t>).  Students are welcome but not required to speak with the instructor privately to discuss specific needs for the class. Students with </w:t>
                </w:r>
                <w:r w:rsidRPr="003F3C29">
                  <w:rPr>
                    <w:rStyle w:val="il"/>
                    <w:rFonts w:ascii="Times New Roman" w:hAnsi="Times New Roman" w:cs="Times New Roman"/>
                    <w:color w:val="auto"/>
                    <w:sz w:val="22"/>
                    <w:szCs w:val="22"/>
                    <w:shd w:val="clear" w:color="auto" w:fill="FFFFFF"/>
                  </w:rPr>
                  <w:t>disabilities</w:t>
                </w:r>
                <w:r w:rsidRPr="003F3C29">
                  <w:rPr>
                    <w:rFonts w:ascii="Times New Roman" w:hAnsi="Times New Roman" w:cs="Times New Roman"/>
                    <w:color w:val="auto"/>
                    <w:sz w:val="22"/>
                    <w:szCs w:val="22"/>
                    <w:shd w:val="clear" w:color="auto" w:fill="FFFFFF"/>
                  </w:rPr>
                  <w:t> are entitled to confidentiality over </w:t>
                </w:r>
                <w:r w:rsidRPr="003F3C29">
                  <w:rPr>
                    <w:rStyle w:val="il"/>
                    <w:rFonts w:ascii="Times New Roman" w:hAnsi="Times New Roman" w:cs="Times New Roman"/>
                    <w:color w:val="auto"/>
                    <w:sz w:val="22"/>
                    <w:szCs w:val="22"/>
                    <w:shd w:val="clear" w:color="auto" w:fill="FFFFFF"/>
                  </w:rPr>
                  <w:t>disability</w:t>
                </w:r>
                <w:r w:rsidRPr="003F3C29">
                  <w:rPr>
                    <w:rFonts w:ascii="Times New Roman" w:hAnsi="Times New Roman" w:cs="Times New Roman"/>
                    <w:color w:val="auto"/>
                    <w:sz w:val="22"/>
                    <w:szCs w:val="22"/>
                    <w:shd w:val="clear" w:color="auto" w:fill="FFFFFF"/>
                  </w:rPr>
                  <w:t>-related status or details. Students are not required to disclose their specific </w:t>
                </w:r>
                <w:r w:rsidRPr="003F3C29">
                  <w:rPr>
                    <w:rStyle w:val="il"/>
                    <w:rFonts w:ascii="Times New Roman" w:hAnsi="Times New Roman" w:cs="Times New Roman"/>
                    <w:color w:val="auto"/>
                    <w:sz w:val="22"/>
                    <w:szCs w:val="22"/>
                    <w:shd w:val="clear" w:color="auto" w:fill="FFFFFF"/>
                  </w:rPr>
                  <w:t>disability</w:t>
                </w:r>
                <w:r w:rsidRPr="003F3C29">
                  <w:rPr>
                    <w:rFonts w:ascii="Times New Roman" w:hAnsi="Times New Roman" w:cs="Times New Roman"/>
                    <w:color w:val="auto"/>
                    <w:sz w:val="22"/>
                    <w:szCs w:val="22"/>
                    <w:shd w:val="clear" w:color="auto" w:fill="FFFFFF"/>
                  </w:rPr>
                  <w:t> to their instructors or anyone else</w:t>
                </w:r>
                <w:r w:rsidRPr="003F3C29">
                  <w:rPr>
                    <w:rFonts w:ascii="Times New Roman" w:hAnsi="Times New Roman" w:cs="Times New Roman"/>
                    <w:color w:val="auto"/>
                    <w:sz w:val="22"/>
                    <w:szCs w:val="22"/>
                  </w:rPr>
                  <w:t>.</w:t>
                </w:r>
              </w:p>
            </w:sdtContent>
          </w:sdt>
        </w:tc>
      </w:tr>
      <w:tr w:rsidR="00D64350" w:rsidRPr="003F3C29" w14:paraId="0F442331" w14:textId="77777777" w:rsidTr="00A34BB3">
        <w:tc>
          <w:tcPr>
            <w:tcW w:w="10070" w:type="dxa"/>
          </w:tcPr>
          <w:p w14:paraId="3733D965" w14:textId="77777777" w:rsidR="00C17995" w:rsidRPr="003F3C29" w:rsidRDefault="004833FB" w:rsidP="00C17995">
            <w:pPr>
              <w:pStyle w:val="Heading1"/>
            </w:pPr>
            <w:sdt>
              <w:sdtPr>
                <w:alias w:val="Religious Accommodation:"/>
                <w:tag w:val="Religious Accommodation:"/>
                <w:id w:val="-1911769801"/>
                <w:placeholder>
                  <w:docPart w:val="5083B0774E346848A6B934A1CEB7BB86"/>
                </w:placeholder>
                <w:temporary/>
                <w:showingPlcHdr/>
                <w15:appearance w15:val="hidden"/>
              </w:sdtPr>
              <w:sdtEndPr/>
              <w:sdtContent>
                <w:r w:rsidR="00C17995" w:rsidRPr="003F3C29">
                  <w:t>Policy on Religious Accommodations</w:t>
                </w:r>
              </w:sdtContent>
            </w:sdt>
          </w:p>
          <w:sdt>
            <w:sdtPr>
              <w:rPr>
                <w:rFonts w:ascii="Arial" w:hAnsi="Arial" w:cs="Arial"/>
                <w:b/>
                <w:color w:val="0070C0"/>
                <w:sz w:val="24"/>
                <w:szCs w:val="24"/>
              </w:rPr>
              <w:alias w:val="CUNY policy-relig:"/>
              <w:tag w:val="CUNY policy-relig:"/>
              <w:id w:val="1617015195"/>
              <w:placeholder>
                <w:docPart w:val="095364B421A69240A960363C3A8F042B"/>
              </w:placeholder>
              <w:temporary/>
              <w:showingPlcHdr/>
              <w15:appearance w15:val="hidden"/>
            </w:sdtPr>
            <w:sdtEndPr/>
            <w:sdtContent>
              <w:p w14:paraId="5B27C444" w14:textId="77777777" w:rsidR="00772AD5" w:rsidRPr="003F3C29" w:rsidRDefault="00772AD5" w:rsidP="00772AD5">
                <w:pPr>
                  <w:shd w:val="clear" w:color="auto" w:fill="FFFFFF"/>
                  <w:spacing w:before="120" w:after="0"/>
                  <w:rPr>
                    <w:rFonts w:ascii="Times New Roman" w:hAnsi="Times New Roman"/>
                    <w:color w:val="0070C0"/>
                    <w:shd w:val="clear" w:color="auto" w:fill="FFFFFF"/>
                  </w:rPr>
                </w:pPr>
                <w:r w:rsidRPr="003F3C29">
                  <w:rPr>
                    <w:color w:val="0070C0"/>
                    <w:shd w:val="clear" w:color="auto" w:fill="FFFFFF"/>
                  </w:rPr>
                  <w:t xml:space="preserve">John Jay </w:t>
                </w:r>
                <w:r w:rsidRPr="003F3C29">
                  <w:rPr>
                    <w:rFonts w:ascii="Times New Roman" w:hAnsi="Times New Roman"/>
                    <w:color w:val="0070C0"/>
                    <w:shd w:val="clear" w:color="auto" w:fill="FFFFFF"/>
                  </w:rPr>
                  <w:t xml:space="preserve">is committed to providing reasonable accommodations for religious observances for all members of our community, consistent with the </w:t>
                </w:r>
                <w:hyperlink r:id="rId14" w:history="1">
                  <w:r w:rsidRPr="003F3C29">
                    <w:rPr>
                      <w:rStyle w:val="Hyperlink"/>
                      <w:rFonts w:ascii="Times New Roman" w:hAnsi="Times New Roman"/>
                      <w:color w:val="0070C0"/>
                      <w:shd w:val="clear" w:color="auto" w:fill="FFFFFF"/>
                    </w:rPr>
                    <w:t>CUNY Policy on Religious Accommodations</w:t>
                  </w:r>
                </w:hyperlink>
                <w:r w:rsidRPr="003F3C29">
                  <w:rPr>
                    <w:rFonts w:ascii="Times New Roman" w:hAnsi="Times New Roman"/>
                    <w:color w:val="0070C0"/>
                    <w:shd w:val="clear" w:color="auto" w:fill="FFFFFF"/>
                  </w:rPr>
                  <w:t xml:space="preserve"> and </w:t>
                </w:r>
                <w:hyperlink r:id="rId15" w:history="1">
                  <w:r w:rsidRPr="003F3C29">
                    <w:rPr>
                      <w:rStyle w:val="Hyperlink"/>
                      <w:rFonts w:ascii="Times New Roman" w:hAnsi="Times New Roman"/>
                      <w:color w:val="0070C0"/>
                      <w:shd w:val="clear" w:color="auto" w:fill="FFFFFF"/>
                    </w:rPr>
                    <w:t>CUNY’s Equal Opportunity and Non-Discrimination Policy</w:t>
                  </w:r>
                </w:hyperlink>
                <w:r w:rsidRPr="003F3C29">
                  <w:rPr>
                    <w:rFonts w:ascii="Times New Roman" w:hAnsi="Times New Roman"/>
                    <w:color w:val="0070C0"/>
                    <w:shd w:val="clear" w:color="auto" w:fill="FFFFFF"/>
                  </w:rPr>
                  <w:t>.</w:t>
                </w:r>
              </w:p>
              <w:p w14:paraId="1FA156F9" w14:textId="77777777" w:rsidR="00772AD5" w:rsidRPr="003F3C29" w:rsidRDefault="00772AD5" w:rsidP="00772AD5">
                <w:pPr>
                  <w:pStyle w:val="Default"/>
                  <w:tabs>
                    <w:tab w:val="left" w:pos="0"/>
                  </w:tabs>
                  <w:rPr>
                    <w:rFonts w:ascii="Times New Roman" w:hAnsi="Times New Roman" w:cs="Times New Roman"/>
                    <w:color w:val="0070C0"/>
                    <w:sz w:val="22"/>
                    <w:szCs w:val="22"/>
                  </w:rPr>
                </w:pPr>
              </w:p>
              <w:p w14:paraId="0B924203" w14:textId="77777777" w:rsidR="00772AD5" w:rsidRPr="003F3C29" w:rsidRDefault="00772AD5" w:rsidP="00772AD5">
                <w:pPr>
                  <w:pStyle w:val="Default"/>
                  <w:tabs>
                    <w:tab w:val="left" w:pos="0"/>
                  </w:tabs>
                  <w:rPr>
                    <w:rFonts w:ascii="Times New Roman" w:hAnsi="Times New Roman" w:cs="Times New Roman"/>
                    <w:color w:val="0070C0"/>
                    <w:sz w:val="22"/>
                    <w:szCs w:val="22"/>
                  </w:rPr>
                </w:pPr>
                <w:r w:rsidRPr="003F3C29">
                  <w:rPr>
                    <w:rFonts w:ascii="Times New Roman" w:hAnsi="Times New Roman" w:cs="Times New Roman"/>
                    <w:color w:val="0070C0"/>
                    <w:sz w:val="22"/>
                    <w:szCs w:val="22"/>
                  </w:rPr>
                  <w:t xml:space="preserve">According to the policy, consistent with New York State Education Law § 224-a, students who are absent from school because of a religious belief will be given the equivalent opportunity, without any additional fee charged, to register for classes or make up any examination, study or work requirements missed because of such absence on any particular day or days.  </w:t>
                </w:r>
              </w:p>
              <w:p w14:paraId="04FB1F5F" w14:textId="77777777" w:rsidR="00772AD5" w:rsidRPr="003F3C29" w:rsidRDefault="00772AD5" w:rsidP="00772AD5">
                <w:pPr>
                  <w:pStyle w:val="Default"/>
                  <w:tabs>
                    <w:tab w:val="left" w:pos="0"/>
                  </w:tabs>
                  <w:rPr>
                    <w:rFonts w:ascii="Times New Roman" w:hAnsi="Times New Roman" w:cs="Times New Roman"/>
                    <w:color w:val="0070C0"/>
                    <w:sz w:val="22"/>
                    <w:szCs w:val="22"/>
                  </w:rPr>
                </w:pPr>
              </w:p>
              <w:p w14:paraId="30EF2E6B" w14:textId="7B0C38FC" w:rsidR="00C17995" w:rsidRPr="003F3C29" w:rsidRDefault="00772AD5" w:rsidP="00772AD5">
                <w:pPr>
                  <w:pStyle w:val="Default"/>
                  <w:spacing w:before="120" w:after="120"/>
                  <w:rPr>
                    <w:b/>
                    <w:color w:val="0070C0"/>
                  </w:rPr>
                </w:pPr>
                <w:r w:rsidRPr="003F3C29">
                  <w:rPr>
                    <w:rFonts w:ascii="Times New Roman" w:hAnsi="Times New Roman" w:cs="Times New Roman"/>
                    <w:color w:val="0070C0"/>
                    <w:sz w:val="22"/>
                    <w:szCs w:val="22"/>
                  </w:rPr>
                  <w:t xml:space="preserve">Academic calendars </w:t>
                </w:r>
                <w:r w:rsidR="00197CE2">
                  <w:rPr>
                    <w:rFonts w:ascii="Times New Roman" w:hAnsi="Times New Roman" w:cs="Times New Roman"/>
                    <w:color w:val="0070C0"/>
                    <w:sz w:val="22"/>
                    <w:szCs w:val="22"/>
                  </w:rPr>
                  <w:t xml:space="preserve">are posted </w:t>
                </w:r>
                <w:r w:rsidR="000265CF" w:rsidRPr="000265CF">
                  <w:rPr>
                    <w:rFonts w:ascii="Times New Roman" w:hAnsi="Times New Roman" w:cs="Times New Roman"/>
                    <w:color w:val="0070C0"/>
                    <w:sz w:val="22"/>
                    <w:szCs w:val="22"/>
                  </w:rPr>
                  <w:t>here (</w:t>
                </w:r>
                <w:hyperlink r:id="rId16" w:history="1">
                  <w:r w:rsidR="000265CF" w:rsidRPr="00197CE2">
                    <w:rPr>
                      <w:rStyle w:val="Hyperlink"/>
                      <w:rFonts w:ascii="Times New Roman" w:hAnsi="Times New Roman"/>
                      <w:color w:val="0070C0"/>
                    </w:rPr>
                    <w:t>https://www.jjay.cuny.edu/academics/academic-resources-services/registrar/academic-calendar</w:t>
                  </w:r>
                </w:hyperlink>
                <w:r w:rsidR="000265CF" w:rsidRPr="000265CF">
                  <w:rPr>
                    <w:rFonts w:ascii="Times New Roman" w:hAnsi="Times New Roman" w:cs="Times New Roman"/>
                    <w:color w:val="0070C0"/>
                    <w:sz w:val="22"/>
                    <w:szCs w:val="22"/>
                  </w:rPr>
                  <w:t xml:space="preserve">), </w:t>
                </w:r>
                <w:r w:rsidRPr="003F3C29">
                  <w:rPr>
                    <w:rFonts w:ascii="Times New Roman" w:hAnsi="Times New Roman" w:cs="Times New Roman"/>
                    <w:color w:val="0070C0"/>
                    <w:sz w:val="22"/>
                    <w:szCs w:val="22"/>
                  </w:rPr>
                  <w:t xml:space="preserve">with CUNY’s </w:t>
                </w:r>
                <w:hyperlink r:id="rId17" w:history="1">
                  <w:r w:rsidRPr="003F3C29">
                    <w:rPr>
                      <w:rStyle w:val="Hyperlink"/>
                      <w:rFonts w:ascii="Times New Roman" w:hAnsi="Times New Roman" w:cs="Times New Roman"/>
                      <w:color w:val="0070C0"/>
                      <w:sz w:val="22"/>
                      <w:szCs w:val="22"/>
                      <w:shd w:val="clear" w:color="auto" w:fill="FFFFFF"/>
                    </w:rPr>
                    <w:t>All Religions &amp; Ethnic Holiday Calendar</w:t>
                  </w:r>
                </w:hyperlink>
                <w:r w:rsidRPr="003F3C29">
                  <w:rPr>
                    <w:rFonts w:ascii="Times New Roman" w:hAnsi="Times New Roman" w:cs="Times New Roman"/>
                    <w:color w:val="0070C0"/>
                    <w:sz w:val="22"/>
                    <w:szCs w:val="22"/>
                  </w:rPr>
                  <w:t xml:space="preserve">. As you plan classes and assignments, it is best to bear these holidays in mind, given our </w:t>
                </w:r>
                <w:hyperlink r:id="rId18" w:history="1">
                  <w:r w:rsidRPr="003F3C29">
                    <w:rPr>
                      <w:rStyle w:val="Hyperlink"/>
                      <w:rFonts w:ascii="Times New Roman" w:hAnsi="Times New Roman" w:cs="Times New Roman"/>
                      <w:color w:val="0070C0"/>
                      <w:sz w:val="22"/>
                      <w:szCs w:val="22"/>
                    </w:rPr>
                    <w:t>policy on religious accommodations</w:t>
                  </w:r>
                </w:hyperlink>
                <w:r w:rsidRPr="003F3C29">
                  <w:rPr>
                    <w:rFonts w:ascii="Times New Roman" w:hAnsi="Times New Roman" w:cs="Times New Roman"/>
                    <w:sz w:val="21"/>
                    <w:szCs w:val="21"/>
                  </w:rPr>
                  <w:t>.</w:t>
                </w:r>
              </w:p>
            </w:sdtContent>
          </w:sdt>
          <w:sdt>
            <w:sdtPr>
              <w:alias w:val="Sample language-relig:"/>
              <w:tag w:val="Sample language-relig:"/>
              <w:id w:val="-491797268"/>
              <w:placeholder>
                <w:docPart w:val="331A1D7E684E844DB4EA02BAB60F404B"/>
              </w:placeholder>
              <w:temporary/>
              <w:showingPlcHdr/>
              <w15:appearance w15:val="hidden"/>
            </w:sdtPr>
            <w:sdtEndPr/>
            <w:sdtContent>
              <w:p w14:paraId="62D48D78" w14:textId="711F5F6E" w:rsidR="00D64350" w:rsidRPr="003F3C29" w:rsidRDefault="00C17995" w:rsidP="00C17995">
                <w:pPr>
                  <w:pStyle w:val="Heading1"/>
                </w:pPr>
                <w:r w:rsidRPr="003F3C29">
                  <w:rPr>
                    <w:rFonts w:ascii="Times New Roman" w:hAnsi="Times New Roman" w:cs="Times New Roman"/>
                    <w:i/>
                    <w:color w:val="0000FF"/>
                  </w:rPr>
                  <w:t>Sample language:</w:t>
                </w:r>
                <w:r w:rsidRPr="003F3C29">
                  <w:rPr>
                    <w:rFonts w:ascii="Times New Roman" w:hAnsi="Times New Roman" w:cs="Times New Roman"/>
                    <w:color w:val="0000FF"/>
                  </w:rPr>
                  <w:t xml:space="preserve"> </w:t>
                </w:r>
                <w:r w:rsidR="00772AD5" w:rsidRPr="003F3C29">
                  <w:rPr>
                    <w:b w:val="0"/>
                    <w:i/>
                    <w:iCs/>
                    <w:color w:val="auto"/>
                    <w:shd w:val="clear" w:color="auto" w:fill="FFFFFF"/>
                  </w:rPr>
                  <w:t>S</w:t>
                </w:r>
                <w:r w:rsidR="00772AD5" w:rsidRPr="00B5018B">
                  <w:rPr>
                    <w:b w:val="0"/>
                    <w:i/>
                    <w:iCs/>
                    <w:color w:val="auto"/>
                    <w:shd w:val="clear" w:color="auto" w:fill="FFFFFF"/>
                  </w:rPr>
                  <w:t>tudents</w:t>
                </w:r>
                <w:r w:rsidR="00772AD5" w:rsidRPr="00B5018B">
                  <w:rPr>
                    <w:b w:val="0"/>
                    <w:color w:val="auto"/>
                    <w:shd w:val="clear" w:color="auto" w:fill="FFFFFF"/>
                  </w:rPr>
                  <w:t xml:space="preserve"> requesting </w:t>
                </w:r>
                <w:r w:rsidR="00772AD5" w:rsidRPr="00B5018B">
                  <w:rPr>
                    <w:rFonts w:ascii="Times New Roman" w:hAnsi="Times New Roman" w:cs="Times New Roman"/>
                    <w:b w:val="0"/>
                    <w:color w:val="auto"/>
                    <w:shd w:val="clear" w:color="auto" w:fill="FFFFFF"/>
                  </w:rPr>
                  <w:t xml:space="preserve">religious accommodations should contact the Office of the Dean of Students at </w:t>
                </w:r>
                <w:hyperlink r:id="rId19" w:history="1">
                  <w:r w:rsidR="00772AD5" w:rsidRPr="00B5018B">
                    <w:rPr>
                      <w:rStyle w:val="Hyperlink"/>
                      <w:rFonts w:ascii="Times New Roman" w:hAnsi="Times New Roman" w:cs="Times New Roman"/>
                      <w:b w:val="0"/>
                      <w:color w:val="auto"/>
                      <w:shd w:val="clear" w:color="auto" w:fill="FFFFFF"/>
                    </w:rPr>
                    <w:t>deanofstudents@jjay.cuny.edu</w:t>
                  </w:r>
                </w:hyperlink>
                <w:r w:rsidR="00772AD5" w:rsidRPr="00B5018B">
                  <w:rPr>
                    <w:rFonts w:ascii="Times New Roman" w:hAnsi="Times New Roman" w:cs="Times New Roman"/>
                    <w:b w:val="0"/>
                    <w:color w:val="auto"/>
                    <w:shd w:val="clear" w:color="auto" w:fill="FFFFFF"/>
                  </w:rPr>
                  <w:t xml:space="preserve">. </w:t>
                </w:r>
                <w:r w:rsidR="00772AD5" w:rsidRPr="00B5018B">
                  <w:rPr>
                    <w:b w:val="0"/>
                    <w:color w:val="auto"/>
                  </w:rPr>
                  <w:t>The Dean’s office</w:t>
                </w:r>
                <w:r w:rsidR="00406350" w:rsidRPr="00B5018B">
                  <w:rPr>
                    <w:b w:val="0"/>
                    <w:color w:val="auto"/>
                  </w:rPr>
                  <w:t xml:space="preserve"> will work with you and the instructor </w:t>
                </w:r>
                <w:r w:rsidR="00406350" w:rsidRPr="00B5018B">
                  <w:rPr>
                    <w:rFonts w:ascii="Times New Roman" w:hAnsi="Times New Roman" w:cs="Times New Roman"/>
                    <w:b w:val="0"/>
                    <w:color w:val="auto"/>
                  </w:rPr>
                  <w:t xml:space="preserve">to find </w:t>
                </w:r>
                <w:r w:rsidR="00772AD5" w:rsidRPr="00B5018B">
                  <w:rPr>
                    <w:rFonts w:ascii="Times New Roman" w:hAnsi="Times New Roman" w:cs="Times New Roman"/>
                    <w:b w:val="0"/>
                    <w:color w:val="auto"/>
                  </w:rPr>
                  <w:t>an acceptable accommodation.</w:t>
                </w:r>
                <w:r w:rsidR="00772AD5" w:rsidRPr="00B5018B">
                  <w:rPr>
                    <w:b w:val="0"/>
                    <w:color w:val="auto"/>
                  </w:rPr>
                  <w:t xml:space="preserve"> </w:t>
                </w:r>
                <w:r w:rsidR="00772AD5" w:rsidRPr="00B5018B">
                  <w:rPr>
                    <w:rFonts w:ascii="Times New Roman" w:hAnsi="Times New Roman" w:cs="Times New Roman"/>
                    <w:b w:val="0"/>
                    <w:color w:val="auto"/>
                    <w:shd w:val="clear" w:color="auto" w:fill="FFFFFF"/>
                  </w:rPr>
                  <w:t>Reasonable accommodations may include, but are not limited to, permission to make up a test or lecture, time and/or space to pray, or an accommodation relating to appearance or dress.</w:t>
                </w:r>
                <w:r w:rsidR="00406350" w:rsidRPr="00B5018B">
                  <w:rPr>
                    <w:rFonts w:ascii="Times New Roman" w:hAnsi="Times New Roman" w:cs="Times New Roman"/>
                    <w:b w:val="0"/>
                    <w:color w:val="auto"/>
                    <w:shd w:val="clear" w:color="auto" w:fill="FFFFFF"/>
                  </w:rPr>
                  <w:t xml:space="preserve"> See here for the </w:t>
                </w:r>
                <w:hyperlink r:id="rId20" w:history="1">
                  <w:r w:rsidR="00406350" w:rsidRPr="00B5018B">
                    <w:rPr>
                      <w:rStyle w:val="Hyperlink"/>
                      <w:rFonts w:ascii="Times New Roman" w:hAnsi="Times New Roman" w:cs="Times New Roman"/>
                      <w:color w:val="auto"/>
                      <w:shd w:val="clear" w:color="auto" w:fill="FFFFFF"/>
                    </w:rPr>
                    <w:t>CUNY Policy on Religious Accommodat</w:t>
                  </w:r>
                  <w:r w:rsidR="00406350" w:rsidRPr="00B5018B">
                    <w:rPr>
                      <w:rStyle w:val="Hyperlink"/>
                      <w:rFonts w:ascii="Times New Roman" w:hAnsi="Times New Roman" w:cs="Times New Roman"/>
                      <w:color w:val="auto"/>
                      <w:shd w:val="clear" w:color="auto" w:fill="FFFFFF"/>
                    </w:rPr>
                    <w:t>i</w:t>
                  </w:r>
                  <w:r w:rsidR="00406350" w:rsidRPr="00B5018B">
                    <w:rPr>
                      <w:rStyle w:val="Hyperlink"/>
                      <w:rFonts w:ascii="Times New Roman" w:hAnsi="Times New Roman" w:cs="Times New Roman"/>
                      <w:color w:val="auto"/>
                      <w:shd w:val="clear" w:color="auto" w:fill="FFFFFF"/>
                    </w:rPr>
                    <w:t>ons</w:t>
                  </w:r>
                </w:hyperlink>
                <w:r w:rsidR="00406350" w:rsidRPr="00B5018B">
                  <w:rPr>
                    <w:rFonts w:ascii="Times New Roman" w:hAnsi="Times New Roman" w:cs="Times New Roman"/>
                    <w:b w:val="0"/>
                    <w:color w:val="auto"/>
                    <w:shd w:val="clear" w:color="auto" w:fill="FFFFFF"/>
                  </w:rPr>
                  <w:t>.</w:t>
                </w:r>
              </w:p>
            </w:sdtContent>
          </w:sdt>
        </w:tc>
      </w:tr>
      <w:tr w:rsidR="00750F8C" w:rsidRPr="003F3C29" w14:paraId="4621263B" w14:textId="77777777" w:rsidTr="00754B30">
        <w:tc>
          <w:tcPr>
            <w:tcW w:w="10070" w:type="dxa"/>
          </w:tcPr>
          <w:p w14:paraId="4406C62C" w14:textId="77777777" w:rsidR="00750F8C" w:rsidRPr="003F3C29" w:rsidRDefault="004833FB" w:rsidP="00750F8C">
            <w:pPr>
              <w:pStyle w:val="Heading1"/>
            </w:pPr>
            <w:sdt>
              <w:sdtPr>
                <w:alias w:val="Academic Integrity Policy:"/>
                <w:tag w:val="Academic Integrity Policy:"/>
                <w:id w:val="-1055157229"/>
                <w:placeholder>
                  <w:docPart w:val="1203D43398930549A7FC220609F2B672"/>
                </w:placeholder>
                <w:temporary/>
                <w:showingPlcHdr/>
                <w15:appearance w15:val="hidden"/>
              </w:sdtPr>
              <w:sdtEndPr/>
              <w:sdtContent>
                <w:r w:rsidR="00750F8C" w:rsidRPr="003F3C29">
                  <w:t>CUNY Policy on Academic Integrity</w:t>
                </w:r>
              </w:sdtContent>
            </w:sdt>
          </w:p>
          <w:sdt>
            <w:sdtPr>
              <w:rPr>
                <w:b/>
                <w:color w:val="0070C0"/>
              </w:rPr>
              <w:alias w:val="Academic Integrity policy:"/>
              <w:tag w:val="Academic Integrity policy:"/>
              <w:id w:val="182950169"/>
              <w:placeholder>
                <w:docPart w:val="9CB2239479F6B445AADF2D28FECDC234"/>
              </w:placeholder>
              <w:temporary/>
              <w:showingPlcHdr/>
              <w15:appearance w15:val="hidden"/>
            </w:sdtPr>
            <w:sdtEndPr>
              <w:rPr>
                <w:b w:val="0"/>
                <w:color w:val="auto"/>
              </w:rPr>
            </w:sdtEndPr>
            <w:sdtContent>
              <w:p w14:paraId="52ED68BD" w14:textId="20A652EE" w:rsidR="00866EE2" w:rsidRPr="003F3C29" w:rsidRDefault="00866EE2" w:rsidP="00866EE2">
                <w:pPr>
                  <w:pStyle w:val="sc-bodytext"/>
                  <w:numPr>
                    <w:ilvl w:val="0"/>
                    <w:numId w:val="13"/>
                  </w:numPr>
                  <w:shd w:val="clear" w:color="auto" w:fill="FFFFFF"/>
                  <w:spacing w:before="120" w:beforeAutospacing="0" w:after="120" w:afterAutospacing="0"/>
                  <w:ind w:left="260" w:hanging="274"/>
                  <w:textAlignment w:val="baseline"/>
                  <w:rPr>
                    <w:rStyle w:val="Emphasis"/>
                    <w:i w:val="0"/>
                    <w:iCs w:val="0"/>
                    <w:color w:val="0070C0"/>
                    <w:sz w:val="22"/>
                    <w:szCs w:val="22"/>
                  </w:rPr>
                </w:pPr>
                <w:r w:rsidRPr="003F3C29">
                  <w:rPr>
                    <w:rStyle w:val="Emphasis"/>
                    <w:i w:val="0"/>
                    <w:color w:val="0070C0"/>
                    <w:sz w:val="22"/>
                    <w:szCs w:val="22"/>
                    <w:bdr w:val="none" w:sz="0" w:space="0" w:color="auto" w:frame="1"/>
                  </w:rPr>
                  <w:t xml:space="preserve">The complete text of the CUNY Policy on Academic Integrity is here: </w:t>
                </w:r>
                <w:hyperlink r:id="rId21" w:history="1"/>
              </w:p>
              <w:p w14:paraId="78D803EE" w14:textId="77777777" w:rsidR="00866EE2" w:rsidRPr="003F3C29" w:rsidRDefault="00866EE2" w:rsidP="00866EE2">
                <w:pPr>
                  <w:pStyle w:val="sc-bodytext"/>
                  <w:numPr>
                    <w:ilvl w:val="0"/>
                    <w:numId w:val="13"/>
                  </w:numPr>
                  <w:shd w:val="clear" w:color="auto" w:fill="FFFFFF"/>
                  <w:spacing w:before="120" w:beforeAutospacing="0" w:after="120" w:afterAutospacing="0"/>
                  <w:ind w:left="252" w:hanging="270"/>
                  <w:textAlignment w:val="baseline"/>
                  <w:rPr>
                    <w:color w:val="0070C0"/>
                    <w:sz w:val="22"/>
                    <w:szCs w:val="22"/>
                  </w:rPr>
                </w:pPr>
                <w:r w:rsidRPr="003F3C29">
                  <w:rPr>
                    <w:color w:val="0070C0"/>
                    <w:sz w:val="22"/>
                    <w:szCs w:val="22"/>
                  </w:rPr>
                  <w:t xml:space="preserve">John Jay’s Artificial Intelligence (AI) responsible use guidelines can be found here: </w:t>
                </w:r>
                <w:hyperlink r:id="rId22" w:history="1">
                  <w:r w:rsidRPr="003F3C29">
                    <w:rPr>
                      <w:rStyle w:val="Hyperlink"/>
                      <w:color w:val="0070C0"/>
                      <w:sz w:val="22"/>
                      <w:szCs w:val="22"/>
                    </w:rPr>
                    <w:t>https://www.jjay.cuny.edu/academic-policies-and-guidelines</w:t>
                  </w:r>
                </w:hyperlink>
                <w:r w:rsidRPr="003F3C29">
                  <w:rPr>
                    <w:color w:val="0070C0"/>
                    <w:sz w:val="22"/>
                    <w:szCs w:val="22"/>
                  </w:rPr>
                  <w:t>.</w:t>
                </w:r>
              </w:p>
              <w:p w14:paraId="121BC989" w14:textId="77777777" w:rsidR="00750F8C" w:rsidRPr="003F3C29" w:rsidRDefault="00866EE2" w:rsidP="00750F8C">
                <w:pPr>
                  <w:pStyle w:val="sc-bodytext"/>
                  <w:numPr>
                    <w:ilvl w:val="0"/>
                    <w:numId w:val="13"/>
                  </w:numPr>
                  <w:shd w:val="clear" w:color="auto" w:fill="FFFFFF"/>
                  <w:spacing w:before="120" w:beforeAutospacing="0" w:after="120" w:afterAutospacing="0"/>
                  <w:ind w:left="252" w:hanging="270"/>
                  <w:textAlignment w:val="baseline"/>
                  <w:rPr>
                    <w:color w:val="231F20"/>
                    <w:sz w:val="21"/>
                    <w:szCs w:val="21"/>
                  </w:rPr>
                </w:pPr>
                <w:r w:rsidRPr="003F3C29">
                  <w:rPr>
                    <w:color w:val="0070C0"/>
                    <w:sz w:val="22"/>
                    <w:szCs w:val="22"/>
                  </w:rPr>
                  <w:t>The link(s) above can be included along with key portions of the policy that you wish to include.  Sample language below.</w:t>
                </w:r>
              </w:p>
            </w:sdtContent>
          </w:sdt>
          <w:sdt>
            <w:sdtPr>
              <w:alias w:val="Sample language-academic integrity:"/>
              <w:tag w:val="Sample language-academic integrity:"/>
              <w:id w:val="-1394506313"/>
              <w:placeholder>
                <w:docPart w:val="63D88BD43EC3514DBEDBC2DF90313800"/>
              </w:placeholder>
              <w:temporary/>
              <w:showingPlcHdr/>
              <w15:appearance w15:val="hidden"/>
            </w:sdtPr>
            <w:sdtEndPr/>
            <w:sdtContent>
              <w:p w14:paraId="4F0F3ADA" w14:textId="77777777" w:rsidR="00866EE2" w:rsidRPr="003F3C29" w:rsidRDefault="00866EE2" w:rsidP="00866EE2">
                <w:pPr>
                  <w:pStyle w:val="Default"/>
                  <w:rPr>
                    <w:rFonts w:ascii="Times New Roman" w:hAnsi="Times New Roman" w:cs="Times New Roman"/>
                    <w:color w:val="auto"/>
                    <w:sz w:val="22"/>
                    <w:szCs w:val="22"/>
                  </w:rPr>
                </w:pPr>
                <w:r w:rsidRPr="003F3C29">
                  <w:rPr>
                    <w:rFonts w:ascii="Times New Roman" w:hAnsi="Times New Roman" w:cs="Times New Roman"/>
                    <w:i/>
                    <w:color w:val="0000FF"/>
                    <w:sz w:val="22"/>
                    <w:szCs w:val="22"/>
                  </w:rPr>
                  <w:t>Sample language:</w:t>
                </w:r>
                <w:r w:rsidRPr="003F3C29">
                  <w:rPr>
                    <w:rFonts w:ascii="Times New Roman" w:hAnsi="Times New Roman" w:cs="Times New Roman"/>
                    <w:sz w:val="22"/>
                    <w:szCs w:val="22"/>
                  </w:rPr>
                  <w:t xml:space="preserve"> </w:t>
                </w:r>
                <w:hyperlink r:id="rId23" w:history="1">
                  <w:r w:rsidRPr="003F3C29">
                    <w:rPr>
                      <w:rStyle w:val="Hyperlink"/>
                      <w:rFonts w:ascii="Times New Roman" w:hAnsi="Times New Roman" w:cs="Times New Roman"/>
                      <w:color w:val="auto"/>
                      <w:sz w:val="22"/>
                      <w:szCs w:val="22"/>
                    </w:rPr>
                    <w:t>Academic dishonesty is prohibited in CUNY</w:t>
                  </w:r>
                </w:hyperlink>
                <w:r w:rsidRPr="003F3C29">
                  <w:rPr>
                    <w:rFonts w:ascii="Times New Roman" w:hAnsi="Times New Roman" w:cs="Times New Roman"/>
                    <w:color w:val="auto"/>
                    <w:sz w:val="22"/>
                    <w:szCs w:val="22"/>
                  </w:rPr>
                  <w:t xml:space="preserve">. It includes, among other things: </w:t>
                </w:r>
                <w:r w:rsidRPr="003F3C29">
                  <w:rPr>
                    <w:rFonts w:ascii="Times New Roman" w:hAnsi="Times New Roman" w:cs="Times New Roman"/>
                    <w:i/>
                    <w:color w:val="auto"/>
                    <w:sz w:val="22"/>
                    <w:szCs w:val="22"/>
                  </w:rPr>
                  <w:t>cheating</w:t>
                </w:r>
                <w:r w:rsidRPr="003F3C29">
                  <w:rPr>
                    <w:rFonts w:ascii="Times New Roman" w:hAnsi="Times New Roman" w:cs="Times New Roman"/>
                    <w:color w:val="auto"/>
                    <w:sz w:val="22"/>
                    <w:szCs w:val="22"/>
                  </w:rPr>
                  <w:t xml:space="preserve"> (e.g., submitting the same paper for more than one course; unauthorized use during an exam of any electronic devices); </w:t>
                </w:r>
                <w:r w:rsidRPr="003F3C29">
                  <w:rPr>
                    <w:rFonts w:ascii="Times New Roman" w:hAnsi="Times New Roman" w:cs="Times New Roman"/>
                    <w:i/>
                    <w:color w:val="auto"/>
                    <w:sz w:val="22"/>
                    <w:szCs w:val="22"/>
                  </w:rPr>
                  <w:t>obtaining unfair advantage</w:t>
                </w:r>
                <w:r w:rsidRPr="003F3C29">
                  <w:rPr>
                    <w:rFonts w:ascii="Times New Roman" w:hAnsi="Times New Roman" w:cs="Times New Roman"/>
                    <w:color w:val="auto"/>
                    <w:sz w:val="22"/>
                    <w:szCs w:val="22"/>
                  </w:rPr>
                  <w:t xml:space="preserve"> (e.g., circulating or gaining advance access to exam materials); and </w:t>
                </w:r>
                <w:r w:rsidRPr="003F3C29">
                  <w:rPr>
                    <w:rFonts w:ascii="Times New Roman" w:hAnsi="Times New Roman" w:cs="Times New Roman"/>
                    <w:i/>
                    <w:color w:val="auto"/>
                    <w:sz w:val="22"/>
                    <w:szCs w:val="22"/>
                  </w:rPr>
                  <w:t>plagiarism</w:t>
                </w:r>
                <w:r w:rsidRPr="003F3C29">
                  <w:rPr>
                    <w:rFonts w:ascii="Times New Roman" w:hAnsi="Times New Roman" w:cs="Times New Roman"/>
                    <w:color w:val="auto"/>
                    <w:sz w:val="22"/>
                    <w:szCs w:val="22"/>
                  </w:rPr>
                  <w:t xml:space="preserve">, which is the presentation of someone else’s ideas, words, or artistic, scientific, or technical work as one’s own creation (including information from the Internet). Using the ideas or work of another is permissible only when the original source is identified. Plagiarism may be intentional or unintentional, but lack of dishonest intent does not absolve a student of responsibility for plagiarism. </w:t>
                </w:r>
              </w:p>
              <w:p w14:paraId="16518BDF" w14:textId="77777777" w:rsidR="00866EE2" w:rsidRPr="003F3C29" w:rsidRDefault="00866EE2" w:rsidP="00866EE2">
                <w:pPr>
                  <w:pStyle w:val="Default"/>
                  <w:rPr>
                    <w:rFonts w:ascii="Times New Roman" w:hAnsi="Times New Roman" w:cs="Times New Roman"/>
                    <w:color w:val="auto"/>
                    <w:sz w:val="22"/>
                    <w:szCs w:val="22"/>
                  </w:rPr>
                </w:pPr>
                <w:r w:rsidRPr="003F3C29">
                  <w:rPr>
                    <w:rFonts w:ascii="Times New Roman" w:hAnsi="Times New Roman" w:cs="Times New Roman"/>
                    <w:color w:val="auto"/>
                    <w:sz w:val="22"/>
                    <w:szCs w:val="22"/>
                  </w:rPr>
                  <w:t xml:space="preserve">     It is the student’s responsibility to recognize the difference between statements that are common knowledge (which do not require documentation) and restatements of the ideas of others. Paraphrase, summary, and direct quotation are acceptable forms of restatement, as long as the source is cited. If in doubt, it is better to include a citation.  </w:t>
                </w:r>
              </w:p>
              <w:p w14:paraId="516FB936" w14:textId="77777777" w:rsidR="00750F8C" w:rsidRPr="003F3C29" w:rsidRDefault="00866EE2" w:rsidP="009F10CE">
                <w:pPr>
                  <w:pStyle w:val="Default"/>
                  <w:spacing w:after="60"/>
                </w:pPr>
                <w:r w:rsidRPr="003F3C29">
                  <w:rPr>
                    <w:rFonts w:ascii="Times New Roman" w:hAnsi="Times New Roman"/>
                    <w:color w:val="auto"/>
                    <w:sz w:val="22"/>
                    <w:szCs w:val="22"/>
                  </w:rPr>
                  <w:t xml:space="preserve">     Students who are unsure how and when to provide documentation are advised to consult with the instructor. The Library has free guides designed to help students with problems of </w:t>
                </w:r>
                <w:r w:rsidRPr="003F3C29">
                  <w:rPr>
                    <w:rFonts w:ascii="Times New Roman" w:hAnsi="Times New Roman" w:cs="Times New Roman"/>
                    <w:color w:val="auto"/>
                    <w:sz w:val="22"/>
                    <w:szCs w:val="22"/>
                  </w:rPr>
                  <w:t xml:space="preserve">documentation at: </w:t>
                </w:r>
                <w:hyperlink r:id="rId24" w:history="1">
                  <w:r w:rsidRPr="003F3C29">
                    <w:rPr>
                      <w:rStyle w:val="Hyperlink"/>
                      <w:rFonts w:ascii="Times New Roman" w:hAnsi="Times New Roman" w:cs="Times New Roman"/>
                      <w:color w:val="auto"/>
                      <w:sz w:val="22"/>
                      <w:szCs w:val="22"/>
                    </w:rPr>
                    <w:t>http://guides.lib.jjay.cuny.edu/citing_sources</w:t>
                  </w:r>
                </w:hyperlink>
                <w:r w:rsidRPr="003F3C29">
                  <w:rPr>
                    <w:rFonts w:ascii="Times New Roman" w:hAnsi="Times New Roman" w:cs="Times New Roman"/>
                    <w:color w:val="auto"/>
                    <w:sz w:val="22"/>
                    <w:szCs w:val="22"/>
                  </w:rPr>
                  <w:t>. In this class we use [APA/MLA/Chicago] Style</w:t>
                </w:r>
                <w:r w:rsidRPr="003F3C29">
                  <w:rPr>
                    <w:rFonts w:ascii="Times New Roman" w:hAnsi="Times New Roman" w:cs="Times New Roman"/>
                    <w:color w:val="auto"/>
                    <w:sz w:val="21"/>
                    <w:szCs w:val="21"/>
                  </w:rPr>
                  <w:t>.</w:t>
                </w:r>
              </w:p>
            </w:sdtContent>
          </w:sdt>
        </w:tc>
      </w:tr>
      <w:tr w:rsidR="00463E3A" w:rsidRPr="003F3C29" w14:paraId="251B4C9D" w14:textId="77777777" w:rsidTr="00754B30">
        <w:tc>
          <w:tcPr>
            <w:tcW w:w="10070" w:type="dxa"/>
          </w:tcPr>
          <w:p w14:paraId="00C48891" w14:textId="77777777" w:rsidR="00463E3A" w:rsidRPr="003F3C29" w:rsidRDefault="004833FB" w:rsidP="00754B30">
            <w:pPr>
              <w:pStyle w:val="Heading1"/>
            </w:pPr>
            <w:sdt>
              <w:sdtPr>
                <w:alias w:val="Extra Credit Work Policy:"/>
                <w:tag w:val="Extra Credit Work Policy:"/>
                <w:id w:val="943270192"/>
                <w:placeholder>
                  <w:docPart w:val="B372CBF7579BCE45A12FCEB715ABD7F1"/>
                </w:placeholder>
                <w:temporary/>
                <w:showingPlcHdr/>
                <w15:appearance w15:val="hidden"/>
              </w:sdtPr>
              <w:sdtEndPr/>
              <w:sdtContent>
                <w:r w:rsidR="00463E3A" w:rsidRPr="003F3C29">
                  <w:t>Extra Credit Work</w:t>
                </w:r>
              </w:sdtContent>
            </w:sdt>
          </w:p>
          <w:sdt>
            <w:sdtPr>
              <w:rPr>
                <w:b/>
                <w:color w:val="0070C0"/>
              </w:rPr>
              <w:alias w:val="College policy-ExtraCredit:"/>
              <w:tag w:val="College policy-ExtraCredit:"/>
              <w:id w:val="1768583310"/>
              <w:placeholder>
                <w:docPart w:val="45A146BE988FB646A064B2520875C6C3"/>
              </w:placeholder>
              <w:temporary/>
              <w:showingPlcHdr/>
              <w15:appearance w15:val="hidden"/>
            </w:sdtPr>
            <w:sdtEndPr/>
            <w:sdtContent>
              <w:p w14:paraId="0EB7E212" w14:textId="77777777" w:rsidR="00463E3A" w:rsidRPr="003F3C29" w:rsidRDefault="00463E3A" w:rsidP="00754B30">
                <w:pPr>
                  <w:pStyle w:val="Default"/>
                  <w:spacing w:before="120" w:after="120"/>
                  <w:rPr>
                    <w:rFonts w:ascii="Times New Roman" w:hAnsi="Times New Roman" w:cs="Times New Roman"/>
                    <w:sz w:val="21"/>
                    <w:szCs w:val="21"/>
                  </w:rPr>
                </w:pPr>
                <w:r w:rsidRPr="003F3C29">
                  <w:rPr>
                    <w:rFonts w:ascii="Times New Roman" w:hAnsi="Times New Roman" w:cs="Times New Roman"/>
                    <w:color w:val="0070C0"/>
                    <w:sz w:val="22"/>
                    <w:szCs w:val="21"/>
                  </w:rPr>
                  <w:t xml:space="preserve">Faculty are </w:t>
                </w:r>
                <w:r w:rsidRPr="003F3C29">
                  <w:rPr>
                    <w:rFonts w:ascii="Times New Roman" w:hAnsi="Times New Roman" w:cs="Times New Roman"/>
                    <w:i/>
                    <w:color w:val="0070C0"/>
                    <w:sz w:val="22"/>
                    <w:szCs w:val="21"/>
                  </w:rPr>
                  <w:t>not</w:t>
                </w:r>
                <w:r w:rsidRPr="003F3C29">
                  <w:rPr>
                    <w:rFonts w:ascii="Times New Roman" w:hAnsi="Times New Roman" w:cs="Times New Roman"/>
                    <w:color w:val="0070C0"/>
                    <w:sz w:val="22"/>
                    <w:szCs w:val="21"/>
                  </w:rPr>
                  <w:t xml:space="preserve"> required to offer extra credit opportunities. However, if you do allow extra credit work, College </w:t>
                </w:r>
                <w:r w:rsidRPr="003F3C29">
                  <w:rPr>
                    <w:rFonts w:ascii="Times New Roman" w:hAnsi="Times New Roman" w:cs="Times New Roman"/>
                    <w:color w:val="0070C0"/>
                    <w:sz w:val="22"/>
                    <w:szCs w:val="21"/>
                  </w:rPr>
                  <w:lastRenderedPageBreak/>
                  <w:t xml:space="preserve">policy requires that all students have </w:t>
                </w:r>
                <w:r w:rsidRPr="003F3C29">
                  <w:rPr>
                    <w:rFonts w:ascii="Times New Roman" w:hAnsi="Times New Roman" w:cs="Times New Roman"/>
                    <w:i/>
                    <w:color w:val="0070C0"/>
                    <w:sz w:val="22"/>
                    <w:szCs w:val="21"/>
                  </w:rPr>
                  <w:t>equal access</w:t>
                </w:r>
                <w:r w:rsidRPr="003F3C29">
                  <w:rPr>
                    <w:rFonts w:ascii="Times New Roman" w:hAnsi="Times New Roman" w:cs="Times New Roman"/>
                    <w:color w:val="0070C0"/>
                    <w:sz w:val="22"/>
                    <w:szCs w:val="21"/>
                  </w:rPr>
                  <w:t xml:space="preserve"> to such opportunities (you might need to copy/paste links; see undergraduate bulletin:  </w:t>
                </w:r>
                <w:hyperlink r:id="rId25" w:history="1">
                  <w:r w:rsidRPr="003F3C29">
                    <w:rPr>
                      <w:rStyle w:val="Hyperlink"/>
                      <w:rFonts w:ascii="Times New Roman" w:hAnsi="Times New Roman" w:cs="Times New Roman"/>
                      <w:color w:val="0070C0"/>
                      <w:sz w:val="22"/>
                      <w:szCs w:val="21"/>
                    </w:rPr>
                    <w:t>http://jjay.smartcatalogiq.com/current/Undergraduate-Bulletin/academic-standards-and-policies/grades/</w:t>
                  </w:r>
                </w:hyperlink>
                <w:r w:rsidRPr="003F3C29">
                  <w:rPr>
                    <w:rFonts w:ascii="Times New Roman" w:hAnsi="Times New Roman" w:cs="Times New Roman"/>
                    <w:color w:val="0070C0"/>
                    <w:sz w:val="22"/>
                    <w:szCs w:val="21"/>
                  </w:rPr>
                  <w:t xml:space="preserve">; </w:t>
                </w:r>
                <w:hyperlink w:history="1"/>
                <w:r w:rsidRPr="003F3C29">
                  <w:rPr>
                    <w:rFonts w:ascii="Times New Roman" w:hAnsi="Times New Roman" w:cs="Times New Roman"/>
                    <w:color w:val="0070C0"/>
                    <w:sz w:val="22"/>
                    <w:szCs w:val="21"/>
                  </w:rPr>
                  <w:t xml:space="preserve">or graduate bulletin: </w:t>
                </w:r>
                <w:hyperlink r:id="rId26" w:history="1">
                  <w:r w:rsidRPr="003F3C29">
                    <w:rPr>
                      <w:rStyle w:val="Hyperlink"/>
                      <w:rFonts w:ascii="Times New Roman" w:hAnsi="Times New Roman" w:cs="Times New Roman"/>
                      <w:color w:val="0070C0"/>
                      <w:sz w:val="22"/>
                      <w:szCs w:val="21"/>
                    </w:rPr>
                    <w:t>http://jjay.smartcatalogiq.com/current/Graduate-Bulletin/academic-requirements/extra-work/</w:t>
                  </w:r>
                </w:hyperlink>
                <w:r w:rsidRPr="003F3C29">
                  <w:rPr>
                    <w:rFonts w:ascii="Times New Roman" w:hAnsi="Times New Roman" w:cs="Times New Roman"/>
                    <w:color w:val="0070C0"/>
                    <w:sz w:val="22"/>
                    <w:szCs w:val="21"/>
                  </w:rPr>
                  <w:t xml:space="preserve">). </w:t>
                </w:r>
                <w:r w:rsidRPr="003F3C29">
                  <w:rPr>
                    <w:rFonts w:ascii="Times New Roman" w:hAnsi="Times New Roman" w:cs="Times New Roman"/>
                    <w:bCs/>
                    <w:color w:val="0070C0"/>
                    <w:sz w:val="22"/>
                    <w:szCs w:val="21"/>
                  </w:rPr>
                  <w:t xml:space="preserve">(Lists of bulletins: </w:t>
                </w:r>
                <w:hyperlink r:id="rId27" w:history="1">
                  <w:r w:rsidRPr="003F3C29">
                    <w:rPr>
                      <w:rStyle w:val="Hyperlink"/>
                      <w:rFonts w:ascii="Times New Roman" w:hAnsi="Times New Roman"/>
                      <w:color w:val="0070C0"/>
                      <w:sz w:val="22"/>
                      <w:szCs w:val="21"/>
                    </w:rPr>
                    <w:t>https://jjay.smartcatalogiq.com/</w:t>
                  </w:r>
                </w:hyperlink>
                <w:r w:rsidRPr="003F3C29">
                  <w:rPr>
                    <w:rFonts w:ascii="Times New Roman" w:hAnsi="Times New Roman" w:cs="Times New Roman"/>
                    <w:bCs/>
                    <w:color w:val="0070C0"/>
                    <w:sz w:val="22"/>
                    <w:szCs w:val="21"/>
                  </w:rPr>
                  <w:t>).</w:t>
                </w:r>
              </w:p>
            </w:sdtContent>
          </w:sdt>
          <w:sdt>
            <w:sdtPr>
              <w:alias w:val="Sample language-extra credit:"/>
              <w:tag w:val="Sample language-extra credit:"/>
              <w:id w:val="-905065036"/>
              <w:placeholder>
                <w:docPart w:val="88BD42D699DF3947B5A7FDDD4F8EA5E0"/>
              </w:placeholder>
              <w:temporary/>
              <w:showingPlcHdr/>
              <w15:appearance w15:val="hidden"/>
            </w:sdtPr>
            <w:sdtEndPr/>
            <w:sdtContent>
              <w:p w14:paraId="3F687347" w14:textId="77777777" w:rsidR="00463E3A" w:rsidRPr="003F3C29" w:rsidRDefault="00463E3A" w:rsidP="00754B30">
                <w:pPr>
                  <w:pStyle w:val="Heading1"/>
                </w:pPr>
                <w:r w:rsidRPr="003F3C29">
                  <w:rPr>
                    <w:rFonts w:ascii="Times New Roman" w:hAnsi="Times New Roman" w:cs="Times New Roman"/>
                    <w:i/>
                    <w:color w:val="0000FF"/>
                  </w:rPr>
                  <w:t>Sample language:</w:t>
                </w:r>
                <w:r w:rsidRPr="003F3C29">
                  <w:rPr>
                    <w:rFonts w:ascii="Times New Roman" w:hAnsi="Times New Roman" w:cs="Times New Roman"/>
                    <w:color w:val="0000FF"/>
                  </w:rPr>
                  <w:t xml:space="preserve"> </w:t>
                </w:r>
                <w:r w:rsidRPr="003F3C29">
                  <w:rPr>
                    <w:rFonts w:ascii="Times New Roman" w:hAnsi="Times New Roman" w:cs="Times New Roman"/>
                    <w:b w:val="0"/>
                  </w:rPr>
                  <w:t xml:space="preserve">You may earn extra credit (up to 4 points </w:t>
                </w:r>
                <w:r w:rsidRPr="003F3C29">
                  <w:rPr>
                    <w:rFonts w:ascii="Times New Roman" w:hAnsi="Times New Roman" w:cs="Times New Roman"/>
                    <w:b w:val="0"/>
                    <w:i/>
                  </w:rPr>
                  <w:t>total</w:t>
                </w:r>
                <w:r w:rsidRPr="003F3C29">
                  <w:rPr>
                    <w:rFonts w:ascii="Times New Roman" w:hAnsi="Times New Roman" w:cs="Times New Roman"/>
                    <w:b w:val="0"/>
                  </w:rPr>
                  <w:t xml:space="preserve"> (2% of your final grade) in two ways:  (1) Attend Department or College-sponsored talks. To earn extra credit, submit a 1-3 page paper with a paragraph summarizing the talk, another paragraph describing what you found most interesting/enlightening/thought provoking and why, and a third paragraph relating course material to the talk (if applicable). Attending one talk AND writing a thorough and thoughtful summary and reaction to the talk is worth 1 point.  (2) Post and comment on the class wiki.  The class wiki is a webpage on Brightspace. Post interesting stories about the course content that you find in the news.  Help each other learn by posting links to sites (like animations or Youtube videos) that you found helpful for understanding the course material. Each post/comment is worth ½ point.</w:t>
                </w:r>
              </w:p>
            </w:sdtContent>
          </w:sdt>
        </w:tc>
      </w:tr>
      <w:tr w:rsidR="00463E3A" w:rsidRPr="003F3C29" w14:paraId="27F8B834" w14:textId="77777777" w:rsidTr="00754B30">
        <w:tc>
          <w:tcPr>
            <w:tcW w:w="10070" w:type="dxa"/>
          </w:tcPr>
          <w:p w14:paraId="2356EECA" w14:textId="77777777" w:rsidR="00463E3A" w:rsidRPr="003F3C29" w:rsidRDefault="004833FB" w:rsidP="00754B30">
            <w:pPr>
              <w:pStyle w:val="Heading1"/>
            </w:pPr>
            <w:sdt>
              <w:sdtPr>
                <w:alias w:val="Incomplete Grade Policy:"/>
                <w:tag w:val="Incomplete Grade Policy:"/>
                <w:id w:val="1755477546"/>
                <w:placeholder>
                  <w:docPart w:val="E58493CC61D28C4F80D65619439146B8"/>
                </w:placeholder>
                <w:temporary/>
                <w:showingPlcHdr/>
                <w15:appearance w15:val="hidden"/>
              </w:sdtPr>
              <w:sdtEndPr/>
              <w:sdtContent>
                <w:r w:rsidR="00463E3A" w:rsidRPr="003F3C29">
                  <w:t>Incomplete Grade Policy</w:t>
                </w:r>
              </w:sdtContent>
            </w:sdt>
          </w:p>
          <w:sdt>
            <w:sdtPr>
              <w:rPr>
                <w:b/>
                <w:color w:val="0070C0"/>
              </w:rPr>
              <w:alias w:val="College policy-INC:"/>
              <w:tag w:val="College policy-INC:"/>
              <w:id w:val="-246113088"/>
              <w:placeholder>
                <w:docPart w:val="8375FF5D326EA441B1D07C751FCA0F4A"/>
              </w:placeholder>
              <w:temporary/>
              <w:showingPlcHdr/>
              <w15:appearance w15:val="hidden"/>
            </w:sdtPr>
            <w:sdtEndPr/>
            <w:sdtContent>
              <w:p w14:paraId="5913875C" w14:textId="77777777" w:rsidR="00463E3A" w:rsidRPr="003F3C29" w:rsidRDefault="00463E3A" w:rsidP="00754B30">
                <w:pPr>
                  <w:pStyle w:val="ListBullet"/>
                  <w:numPr>
                    <w:ilvl w:val="0"/>
                    <w:numId w:val="0"/>
                  </w:numPr>
                  <w:ind w:left="360" w:hanging="360"/>
                  <w:rPr>
                    <w:b/>
                    <w:color w:val="0070C0"/>
                  </w:rPr>
                </w:pPr>
                <w:r w:rsidRPr="003F3C29">
                  <w:rPr>
                    <w:b/>
                    <w:color w:val="0070C0"/>
                  </w:rPr>
                  <w:t xml:space="preserve">The undergraduate and graduate incomplete grade policies are in the bulletins, under Academic Standards &amp; Policies </w:t>
                </w:r>
                <w:r w:rsidRPr="003F3C29">
                  <w:rPr>
                    <w:b/>
                    <w:color w:val="0070C0"/>
                  </w:rPr>
                  <w:sym w:font="Wingdings" w:char="F0E0"/>
                </w:r>
                <w:r w:rsidRPr="003F3C29">
                  <w:rPr>
                    <w:b/>
                    <w:color w:val="0070C0"/>
                  </w:rPr>
                  <w:t xml:space="preserve"> Grades. Faculty can include the policy or provide the link to the current bulletin page that contains the policy.</w:t>
                </w:r>
              </w:p>
            </w:sdtContent>
          </w:sdt>
          <w:sdt>
            <w:sdtPr>
              <w:alias w:val="College policy-INC-UG:"/>
              <w:tag w:val="College policy-INC-UG:"/>
              <w:id w:val="-566874083"/>
              <w:placeholder>
                <w:docPart w:val="72B7409EAF6E9140A382D90454A34313"/>
              </w:placeholder>
              <w:temporary/>
              <w:showingPlcHdr/>
              <w15:appearance w15:val="hidden"/>
            </w:sdtPr>
            <w:sdtEndPr/>
            <w:sdtContent>
              <w:p w14:paraId="5D3CB54D" w14:textId="77777777" w:rsidR="00463E3A" w:rsidRPr="003F3C29" w:rsidRDefault="00463E3A" w:rsidP="00754B30">
                <w:pPr>
                  <w:pStyle w:val="ListBullet"/>
                  <w:numPr>
                    <w:ilvl w:val="0"/>
                    <w:numId w:val="13"/>
                  </w:numPr>
                </w:pPr>
                <w:r w:rsidRPr="003F3C29">
                  <w:rPr>
                    <w:rFonts w:ascii="Times New Roman" w:hAnsi="Times New Roman" w:cs="Times New Roman"/>
                    <w:color w:val="auto"/>
                    <w:sz w:val="21"/>
                    <w:szCs w:val="21"/>
                  </w:rPr>
                  <w:t>Current undergraduate INC policy found here (might need to copy/paste link):</w:t>
                </w:r>
                <w:r w:rsidRPr="003F3C29">
                  <w:rPr>
                    <w:rFonts w:ascii="Times New Roman" w:hAnsi="Times New Roman" w:cs="Times New Roman"/>
                    <w:bCs/>
                    <w:color w:val="auto"/>
                    <w:sz w:val="21"/>
                    <w:szCs w:val="21"/>
                  </w:rPr>
                  <w:t xml:space="preserve"> </w:t>
                </w:r>
                <w:r w:rsidRPr="003F3C29">
                  <w:t xml:space="preserve"> </w:t>
                </w:r>
                <w:hyperlink r:id="rId28" w:history="1">
                  <w:r w:rsidRPr="003F3C29">
                    <w:rPr>
                      <w:rStyle w:val="Hyperlink"/>
                      <w:rFonts w:ascii="Times New Roman" w:hAnsi="Times New Roman" w:cs="Times New Roman"/>
                      <w:bCs/>
                      <w:sz w:val="21"/>
                      <w:szCs w:val="21"/>
                    </w:rPr>
                    <w:t>http://jjay.smartcatalogiq.com/current/undergraduate-bulletin/academic-standards-and-policies/grades/</w:t>
                  </w:r>
                </w:hyperlink>
              </w:p>
            </w:sdtContent>
          </w:sdt>
          <w:sdt>
            <w:sdtPr>
              <w:alias w:val="College policy-INC-Grad:"/>
              <w:tag w:val="College policy-INC-Grad:"/>
              <w:id w:val="1990508253"/>
              <w:placeholder>
                <w:docPart w:val="39E60984FE0B824B8D1F11CB68E797FD"/>
              </w:placeholder>
              <w:temporary/>
              <w:showingPlcHdr/>
              <w15:appearance w15:val="hidden"/>
            </w:sdtPr>
            <w:sdtEndPr/>
            <w:sdtContent>
              <w:p w14:paraId="7D0445DA" w14:textId="77777777" w:rsidR="00463E3A" w:rsidRPr="003F3C29" w:rsidRDefault="00463E3A" w:rsidP="00754B30">
                <w:pPr>
                  <w:pStyle w:val="ListBullet"/>
                  <w:numPr>
                    <w:ilvl w:val="0"/>
                    <w:numId w:val="13"/>
                  </w:numPr>
                </w:pPr>
                <w:r w:rsidRPr="003F3C29">
                  <w:rPr>
                    <w:rFonts w:ascii="Times New Roman" w:hAnsi="Times New Roman" w:cs="Times New Roman"/>
                    <w:bCs/>
                    <w:color w:val="auto"/>
                    <w:sz w:val="21"/>
                    <w:szCs w:val="21"/>
                  </w:rPr>
                  <w:t xml:space="preserve">Current graduate INC policy found here (might need to copy/paste link): </w:t>
                </w:r>
                <w:r w:rsidRPr="003F3C29">
                  <w:t xml:space="preserve"> </w:t>
                </w:r>
                <w:hyperlink r:id="rId29" w:history="1">
                  <w:r w:rsidRPr="003F3C29">
                    <w:rPr>
                      <w:rStyle w:val="Hyperlink"/>
                      <w:rFonts w:ascii="Times New Roman" w:hAnsi="Times New Roman" w:cs="Times New Roman"/>
                      <w:bCs/>
                      <w:sz w:val="21"/>
                      <w:szCs w:val="21"/>
                    </w:rPr>
                    <w:t>http://jjay.smartcatalogiq.com/current/graduate-bulletin/academic-requirements/grades/</w:t>
                  </w:r>
                </w:hyperlink>
              </w:p>
            </w:sdtContent>
          </w:sdt>
        </w:tc>
      </w:tr>
      <w:tr w:rsidR="00277D73" w:rsidRPr="003F3C29" w14:paraId="36DF7821" w14:textId="77777777" w:rsidTr="00A34BB3">
        <w:tc>
          <w:tcPr>
            <w:tcW w:w="10070" w:type="dxa"/>
          </w:tcPr>
          <w:p w14:paraId="0BBF6E0C" w14:textId="77777777" w:rsidR="00277D73" w:rsidRPr="003F3C29" w:rsidRDefault="004833FB" w:rsidP="00277D73">
            <w:pPr>
              <w:pStyle w:val="Heading1"/>
            </w:pPr>
            <w:sdt>
              <w:sdtPr>
                <w:alias w:val="Writing Center:"/>
                <w:tag w:val="Writing Center:"/>
                <w:id w:val="2138676036"/>
                <w:placeholder>
                  <w:docPart w:val="7F4F408287E7A64DB048B7F9938C3EBA"/>
                </w:placeholder>
                <w:temporary/>
                <w:showingPlcHdr/>
                <w15:appearance w15:val="hidden"/>
              </w:sdtPr>
              <w:sdtEndPr/>
              <w:sdtContent>
                <w:r w:rsidR="00277D73" w:rsidRPr="003F3C29">
                  <w:t>The Alan Siegel Writing Center</w:t>
                </w:r>
              </w:sdtContent>
            </w:sdt>
          </w:p>
          <w:sdt>
            <w:sdtPr>
              <w:alias w:val="Sample language-Writing center:"/>
              <w:tag w:val="Sample language-Writing center:"/>
              <w:id w:val="530617337"/>
              <w:placeholder>
                <w:docPart w:val="68A5F8135369CB479A95D26924259A26"/>
              </w:placeholder>
              <w:temporary/>
              <w:showingPlcHdr/>
              <w15:appearance w15:val="hidden"/>
            </w:sdtPr>
            <w:sdtEndPr/>
            <w:sdtContent>
              <w:p w14:paraId="49ED7CF4" w14:textId="77777777" w:rsidR="00277D73" w:rsidRPr="003F3C29" w:rsidRDefault="00277D73" w:rsidP="00277D73">
                <w:pPr>
                  <w:pStyle w:val="Heading1"/>
                </w:pPr>
                <w:r w:rsidRPr="003F3C29">
                  <w:rPr>
                    <w:rFonts w:ascii="Times New Roman" w:hAnsi="Times New Roman" w:cs="Times New Roman"/>
                    <w:i/>
                    <w:color w:val="0000FF"/>
                  </w:rPr>
                  <w:t>Sample language:</w:t>
                </w:r>
                <w:r w:rsidRPr="003F3C29">
                  <w:rPr>
                    <w:rFonts w:ascii="Times New Roman" w:hAnsi="Times New Roman" w:cs="Times New Roman"/>
                    <w:sz w:val="21"/>
                    <w:szCs w:val="21"/>
                  </w:rPr>
                  <w:t xml:space="preserve"> </w:t>
                </w:r>
                <w:r w:rsidRPr="003F3C29">
                  <w:rPr>
                    <w:rFonts w:ascii="Times New Roman" w:hAnsi="Times New Roman" w:cs="Times New Roman"/>
                    <w:b w:val="0"/>
                  </w:rPr>
                  <w:t>The Alan Siegel Writing Center offers, free for all current students, support and assistance to enhance your writing skills (</w:t>
                </w:r>
                <w:hyperlink r:id="rId30" w:history="1">
                  <w:r w:rsidRPr="003F3C29">
                    <w:rPr>
                      <w:rFonts w:ascii="Times New Roman" w:hAnsi="Times New Roman" w:cs="Times New Roman"/>
                      <w:b w:val="0"/>
                      <w:color w:val="0000FF"/>
                      <w:u w:val="single"/>
                    </w:rPr>
                    <w:t>http://jjcweb.jjay.cuny.edu/writing/homepage.htm</w:t>
                  </w:r>
                </w:hyperlink>
                <w:r w:rsidRPr="003F3C29">
                  <w:rPr>
                    <w:rFonts w:ascii="Times New Roman" w:hAnsi="Times New Roman" w:cs="Times New Roman"/>
                    <w:b w:val="0"/>
                  </w:rPr>
                  <w:t xml:space="preserve">) through workshops and individual instruction. Its online scheduling services are described here: </w:t>
                </w:r>
                <w:hyperlink r:id="rId31" w:history="1">
                  <w:r w:rsidRPr="003F3C29">
                    <w:rPr>
                      <w:rFonts w:ascii="Times New Roman" w:hAnsi="Times New Roman" w:cs="Times New Roman"/>
                      <w:b w:val="0"/>
                      <w:color w:val="0000FF"/>
                      <w:u w:val="single"/>
                    </w:rPr>
                    <w:t>http://jjcweb.jjay.cuny.edu/writing/Writing%20Center%20Online.htm</w:t>
                  </w:r>
                </w:hyperlink>
                <w:r w:rsidRPr="003F3C29">
                  <w:rPr>
                    <w:rFonts w:ascii="Times New Roman" w:hAnsi="Times New Roman" w:cs="Times New Roman"/>
                    <w:b w:val="0"/>
                  </w:rPr>
                  <w:t>. The Writing Center has a staff of trained tutors who work with you to help you become a more effective writer, from planning and organizing a paper, to writing and then proofreading it. The Writing Center is a valuable resource, and I encourage you to use it. If I give you a referral form to the Writing Center, you must attend to get further instruction on the specific items addressed on the form. This is not optional.</w:t>
                </w:r>
              </w:p>
            </w:sdtContent>
          </w:sdt>
        </w:tc>
      </w:tr>
      <w:tr w:rsidR="00EC29FA" w:rsidRPr="003F3C29" w14:paraId="617E0000" w14:textId="77777777" w:rsidTr="00A34BB3">
        <w:tc>
          <w:tcPr>
            <w:tcW w:w="10070" w:type="dxa"/>
          </w:tcPr>
          <w:p w14:paraId="36105B83" w14:textId="77777777" w:rsidR="00EC29FA" w:rsidRPr="003F3C29" w:rsidRDefault="004833FB" w:rsidP="00EC29FA">
            <w:pPr>
              <w:pStyle w:val="Heading1"/>
            </w:pPr>
            <w:sdt>
              <w:sdtPr>
                <w:alias w:val="Resources:"/>
                <w:tag w:val="Resources:"/>
                <w:id w:val="-86781642"/>
                <w:placeholder>
                  <w:docPart w:val="3722BCF157BAA94FA97CFA876D8B72C1"/>
                </w:placeholder>
                <w:temporary/>
                <w:showingPlcHdr/>
                <w15:appearance w15:val="hidden"/>
              </w:sdtPr>
              <w:sdtEndPr/>
              <w:sdtContent>
                <w:r w:rsidR="00FB0E63" w:rsidRPr="003F3C29">
                  <w:t xml:space="preserve">Wellness and Student </w:t>
                </w:r>
                <w:r w:rsidR="00EC29FA" w:rsidRPr="003F3C29">
                  <w:t>Resources</w:t>
                </w:r>
              </w:sdtContent>
            </w:sdt>
          </w:p>
          <w:sdt>
            <w:sdtPr>
              <w:alias w:val="Enter resource information 1:"/>
              <w:tag w:val="Enter resource information 1:"/>
              <w:id w:val="1707211066"/>
              <w:placeholder>
                <w:docPart w:val="E580DBFB6DFEF74FA65874EB1F95B906"/>
              </w:placeholder>
              <w:temporary/>
              <w:showingPlcHdr/>
              <w15:appearance w15:val="hidden"/>
            </w:sdtPr>
            <w:sdtEndPr/>
            <w:sdtContent>
              <w:p w14:paraId="2C937C0B" w14:textId="77777777" w:rsidR="00EC29FA" w:rsidRPr="003F3C29" w:rsidRDefault="00FB0E63" w:rsidP="00110AE5">
                <w:pPr>
                  <w:pStyle w:val="ListBullet"/>
                  <w:numPr>
                    <w:ilvl w:val="0"/>
                    <w:numId w:val="0"/>
                  </w:numPr>
                  <w:ind w:left="360" w:hanging="360"/>
                </w:pPr>
                <w:r w:rsidRPr="003F3C29">
                  <w:rPr>
                    <w:i/>
                    <w:color w:val="0000FF"/>
                  </w:rPr>
                  <w:t>Sample language:</w:t>
                </w:r>
                <w:r w:rsidRPr="003F3C29">
                  <w:rPr>
                    <w:color w:val="000000"/>
                  </w:rPr>
                  <w:t xml:space="preserve">  Students experiencing any personal, medical, financial or familial distress, which may impede their ability to fulfill the requirements of this course, are encouraged to visit the Wellness Center </w:t>
                </w:r>
                <w:r w:rsidRPr="003F3C29">
                  <w:rPr>
                    <w:color w:val="000000"/>
                  </w:rPr>
                  <w:lastRenderedPageBreak/>
                  <w:t xml:space="preserve">(L.65 NB). Available resources include Counseling Services, Health Services, Food Bank, and </w:t>
                </w:r>
                <w:hyperlink r:id="rId32" w:history="1">
                  <w:r w:rsidRPr="003F3C29">
                    <w:rPr>
                      <w:rStyle w:val="Hyperlink"/>
                    </w:rPr>
                    <w:t>emergency funding</w:t>
                  </w:r>
                </w:hyperlink>
                <w:r w:rsidRPr="003F3C29">
                  <w:rPr>
                    <w:color w:val="000000"/>
                  </w:rPr>
                  <w:t xml:space="preserve"> support. See </w:t>
                </w:r>
                <w:hyperlink r:id="rId33" w:history="1">
                  <w:r w:rsidRPr="003F3C29">
                    <w:rPr>
                      <w:rStyle w:val="Hyperlink"/>
                    </w:rPr>
                    <w:t>https://new.jjay.cuny.edu/student-life/wellness-center</w:t>
                  </w:r>
                </w:hyperlink>
                <w:r w:rsidR="00EC29FA" w:rsidRPr="003F3C29">
                  <w:t>.</w:t>
                </w:r>
              </w:p>
            </w:sdtContent>
          </w:sdt>
          <w:sdt>
            <w:sdtPr>
              <w:alias w:val="Enter resource information 2:"/>
              <w:tag w:val="Enter resource information 2:"/>
              <w:id w:val="1480960674"/>
              <w:placeholder>
                <w:docPart w:val="0F70A0FA737D4F459A49E5BD3141ED21"/>
              </w:placeholder>
              <w:temporary/>
              <w:showingPlcHdr/>
              <w15:appearance w15:val="hidden"/>
            </w:sdtPr>
            <w:sdtEndPr/>
            <w:sdtContent>
              <w:p w14:paraId="310A8877" w14:textId="77777777" w:rsidR="00110AE5" w:rsidRPr="003F3C29" w:rsidRDefault="00110AE5" w:rsidP="00110AE5">
                <w:pPr>
                  <w:spacing w:after="60"/>
                  <w:rPr>
                    <w:color w:val="000000"/>
                    <w:sz w:val="21"/>
                    <w:szCs w:val="21"/>
                  </w:rPr>
                </w:pPr>
                <w:r w:rsidRPr="003F3C29">
                  <w:rPr>
                    <w:i/>
                    <w:color w:val="0000FF"/>
                    <w:sz w:val="21"/>
                    <w:szCs w:val="21"/>
                  </w:rPr>
                  <w:t>Additional student resources you might want to include:</w:t>
                </w:r>
                <w:r w:rsidRPr="003F3C29">
                  <w:rPr>
                    <w:color w:val="000000"/>
                    <w:sz w:val="21"/>
                    <w:szCs w:val="21"/>
                  </w:rPr>
                  <w:t xml:space="preserve">  </w:t>
                </w:r>
              </w:p>
              <w:p w14:paraId="7C22083B" w14:textId="77777777" w:rsidR="00110AE5" w:rsidRPr="003F3C29" w:rsidRDefault="00110AE5" w:rsidP="00110AE5">
                <w:pPr>
                  <w:ind w:left="252" w:hanging="252"/>
                  <w:outlineLvl w:val="0"/>
                  <w:rPr>
                    <w:color w:val="auto"/>
                  </w:rPr>
                </w:pPr>
                <w:bookmarkStart w:id="0" w:name="_Toc172736733"/>
                <w:r w:rsidRPr="003F3C29">
                  <w:rPr>
                    <w:color w:val="auto"/>
                  </w:rPr>
                  <w:t xml:space="preserve">Visit the Students’ Academic Resources &amp; Services website for a list of student academic support resources: </w:t>
                </w:r>
                <w:hyperlink r:id="rId34" w:history="1">
                  <w:r w:rsidRPr="00A84DD8">
                    <w:rPr>
                      <w:rStyle w:val="Hyperlink"/>
                      <w:b/>
                      <w:color w:val="auto"/>
                    </w:rPr>
                    <w:t>https://new.jjay.cuny.edu/academics/academic-resources-services</w:t>
                  </w:r>
                </w:hyperlink>
                <w:r w:rsidRPr="00A84DD8">
                  <w:rPr>
                    <w:b/>
                    <w:color w:val="auto"/>
                  </w:rPr>
                  <w:t>.</w:t>
                </w:r>
                <w:r w:rsidRPr="003F3C29">
                  <w:rPr>
                    <w:color w:val="auto"/>
                  </w:rPr>
                  <w:t xml:space="preserve"> They include:</w:t>
                </w:r>
                <w:bookmarkEnd w:id="0"/>
              </w:p>
              <w:p w14:paraId="40A2B8D1" w14:textId="77777777" w:rsidR="00110AE5" w:rsidRPr="003F3C29" w:rsidRDefault="00110AE5" w:rsidP="00110AE5">
                <w:pPr>
                  <w:numPr>
                    <w:ilvl w:val="0"/>
                    <w:numId w:val="16"/>
                  </w:numPr>
                  <w:spacing w:after="0" w:line="240" w:lineRule="auto"/>
                  <w:ind w:left="252" w:hanging="270"/>
                  <w:outlineLvl w:val="0"/>
                  <w:rPr>
                    <w:color w:val="auto"/>
                  </w:rPr>
                </w:pPr>
                <w:bookmarkStart w:id="1" w:name="_Toc172736734"/>
                <w:r w:rsidRPr="003F3C29">
                  <w:rPr>
                    <w:color w:val="auto"/>
                  </w:rPr>
                  <w:t xml:space="preserve">Academic Advisement Center: </w:t>
                </w:r>
                <w:hyperlink r:id="rId35" w:history="1">
                  <w:r w:rsidRPr="003F3C29">
                    <w:rPr>
                      <w:rStyle w:val="Hyperlink"/>
                      <w:color w:val="auto"/>
                    </w:rPr>
                    <w:t>https://new.jjay.cuny.edu/academics/academic-resources-services/academic-advisement-center</w:t>
                  </w:r>
                  <w:bookmarkEnd w:id="1"/>
                </w:hyperlink>
                <w:r w:rsidRPr="003F3C29">
                  <w:rPr>
                    <w:color w:val="auto"/>
                  </w:rPr>
                  <w:t xml:space="preserve"> </w:t>
                </w:r>
              </w:p>
              <w:p w14:paraId="3D990DA8" w14:textId="77777777" w:rsidR="00110AE5" w:rsidRPr="003F3C29" w:rsidRDefault="00110AE5" w:rsidP="00110AE5">
                <w:pPr>
                  <w:numPr>
                    <w:ilvl w:val="0"/>
                    <w:numId w:val="16"/>
                  </w:numPr>
                  <w:spacing w:after="0" w:line="240" w:lineRule="auto"/>
                  <w:ind w:left="252" w:hanging="270"/>
                  <w:outlineLvl w:val="0"/>
                  <w:rPr>
                    <w:color w:val="auto"/>
                  </w:rPr>
                </w:pPr>
                <w:bookmarkStart w:id="2" w:name="_Toc172736735"/>
                <w:r w:rsidRPr="003F3C29">
                  <w:rPr>
                    <w:color w:val="auto"/>
                  </w:rPr>
                  <w:t xml:space="preserve">Center for Career &amp; Professional Development: </w:t>
                </w:r>
                <w:hyperlink r:id="rId36" w:history="1">
                  <w:r w:rsidRPr="003F3C29">
                    <w:rPr>
                      <w:rStyle w:val="Hyperlink"/>
                      <w:color w:val="auto"/>
                    </w:rPr>
                    <w:t>https://new.jjay.cuny.edu/student-life/career-building-job-search/center-career-professional-development</w:t>
                  </w:r>
                  <w:bookmarkEnd w:id="2"/>
                </w:hyperlink>
                <w:r w:rsidRPr="003F3C29">
                  <w:rPr>
                    <w:color w:val="auto"/>
                  </w:rPr>
                  <w:t xml:space="preserve"> </w:t>
                </w:r>
              </w:p>
              <w:p w14:paraId="33ADB6CE" w14:textId="77777777" w:rsidR="00110AE5" w:rsidRPr="003F3C29" w:rsidRDefault="00110AE5" w:rsidP="00110AE5">
                <w:pPr>
                  <w:numPr>
                    <w:ilvl w:val="0"/>
                    <w:numId w:val="16"/>
                  </w:numPr>
                  <w:spacing w:after="0" w:line="240" w:lineRule="auto"/>
                  <w:ind w:left="252" w:hanging="270"/>
                  <w:outlineLvl w:val="0"/>
                  <w:rPr>
                    <w:color w:val="auto"/>
                  </w:rPr>
                </w:pPr>
                <w:bookmarkStart w:id="3" w:name="_Toc172736736"/>
                <w:r w:rsidRPr="003F3C29">
                  <w:rPr>
                    <w:color w:val="auto"/>
                  </w:rPr>
                  <w:t xml:space="preserve">JJ Children’s Center: </w:t>
                </w:r>
                <w:hyperlink r:id="rId37" w:history="1">
                  <w:r w:rsidRPr="003F3C29">
                    <w:rPr>
                      <w:rStyle w:val="Hyperlink"/>
                      <w:color w:val="auto"/>
                    </w:rPr>
                    <w:t>https://www.jjay.cuny.edu/student-life/welcome-john-jay-childrens-center</w:t>
                  </w:r>
                  <w:bookmarkEnd w:id="3"/>
                </w:hyperlink>
                <w:r w:rsidRPr="003F3C29">
                  <w:rPr>
                    <w:color w:val="auto"/>
                  </w:rPr>
                  <w:t xml:space="preserve"> </w:t>
                </w:r>
              </w:p>
              <w:p w14:paraId="2A4ACF55" w14:textId="77777777" w:rsidR="00110AE5" w:rsidRPr="003F3C29" w:rsidRDefault="00110AE5" w:rsidP="00110AE5">
                <w:pPr>
                  <w:numPr>
                    <w:ilvl w:val="0"/>
                    <w:numId w:val="16"/>
                  </w:numPr>
                  <w:spacing w:after="0" w:line="240" w:lineRule="auto"/>
                  <w:ind w:left="252" w:hanging="270"/>
                  <w:outlineLvl w:val="0"/>
                  <w:rPr>
                    <w:color w:val="auto"/>
                  </w:rPr>
                </w:pPr>
                <w:bookmarkStart w:id="4" w:name="_Toc172736737"/>
                <w:r w:rsidRPr="003F3C29">
                  <w:rPr>
                    <w:color w:val="auto"/>
                  </w:rPr>
                  <w:t xml:space="preserve">Housing: </w:t>
                </w:r>
                <w:hyperlink r:id="rId38" w:history="1">
                  <w:r w:rsidRPr="003F3C29">
                    <w:rPr>
                      <w:rStyle w:val="Hyperlink"/>
                      <w:color w:val="auto"/>
                    </w:rPr>
                    <w:t>https://new.jjay.cuny.edu/admissions/housing-resources</w:t>
                  </w:r>
                  <w:bookmarkEnd w:id="4"/>
                </w:hyperlink>
                <w:r w:rsidRPr="003F3C29">
                  <w:rPr>
                    <w:color w:val="auto"/>
                  </w:rPr>
                  <w:t xml:space="preserve"> </w:t>
                </w:r>
              </w:p>
              <w:p w14:paraId="1300C932" w14:textId="77777777" w:rsidR="00110AE5" w:rsidRPr="003F3C29" w:rsidRDefault="00110AE5" w:rsidP="00110AE5">
                <w:pPr>
                  <w:numPr>
                    <w:ilvl w:val="0"/>
                    <w:numId w:val="16"/>
                  </w:numPr>
                  <w:spacing w:after="0" w:line="240" w:lineRule="auto"/>
                  <w:ind w:left="252" w:hanging="270"/>
                  <w:outlineLvl w:val="0"/>
                  <w:rPr>
                    <w:color w:val="auto"/>
                  </w:rPr>
                </w:pPr>
                <w:bookmarkStart w:id="5" w:name="_Toc172736738"/>
                <w:r w:rsidRPr="003F3C29">
                  <w:rPr>
                    <w:color w:val="auto"/>
                  </w:rPr>
                  <w:t xml:space="preserve">Military and veteran services:  </w:t>
                </w:r>
                <w:hyperlink r:id="rId39" w:history="1">
                  <w:r w:rsidRPr="003F3C29">
                    <w:rPr>
                      <w:rStyle w:val="Hyperlink"/>
                      <w:color w:val="auto"/>
                    </w:rPr>
                    <w:t>https://new.jjay.cuny.edu/student-life/military-veteran-services</w:t>
                  </w:r>
                  <w:bookmarkEnd w:id="5"/>
                </w:hyperlink>
                <w:r w:rsidRPr="003F3C29">
                  <w:rPr>
                    <w:color w:val="auto"/>
                  </w:rPr>
                  <w:t xml:space="preserve"> </w:t>
                </w:r>
              </w:p>
              <w:p w14:paraId="20334A6C" w14:textId="77777777" w:rsidR="00110AE5" w:rsidRPr="003F3C29" w:rsidRDefault="00110AE5" w:rsidP="00110AE5">
                <w:pPr>
                  <w:numPr>
                    <w:ilvl w:val="0"/>
                    <w:numId w:val="16"/>
                  </w:numPr>
                  <w:spacing w:after="0" w:line="240" w:lineRule="auto"/>
                  <w:ind w:left="252" w:hanging="270"/>
                  <w:outlineLvl w:val="0"/>
                  <w:rPr>
                    <w:color w:val="auto"/>
                  </w:rPr>
                </w:pPr>
                <w:bookmarkStart w:id="6" w:name="_Toc172736739"/>
                <w:r w:rsidRPr="003F3C29">
                  <w:rPr>
                    <w:color w:val="auto"/>
                  </w:rPr>
                  <w:t xml:space="preserve">Women’s Center for Gender Justice:  </w:t>
                </w:r>
                <w:hyperlink r:id="rId40" w:history="1">
                  <w:r w:rsidRPr="003F3C29">
                    <w:rPr>
                      <w:rStyle w:val="Hyperlink"/>
                      <w:color w:val="auto"/>
                    </w:rPr>
                    <w:t>https://new.jjay.cuny.edu/student-life/womens-center-gender-justice</w:t>
                  </w:r>
                  <w:bookmarkEnd w:id="6"/>
                </w:hyperlink>
                <w:r w:rsidRPr="003F3C29">
                  <w:rPr>
                    <w:color w:val="auto"/>
                  </w:rPr>
                  <w:t xml:space="preserve"> </w:t>
                </w:r>
              </w:p>
              <w:p w14:paraId="6ABAE11B" w14:textId="77777777" w:rsidR="00110AE5" w:rsidRPr="003F3C29" w:rsidRDefault="00110AE5" w:rsidP="00110AE5">
                <w:pPr>
                  <w:numPr>
                    <w:ilvl w:val="0"/>
                    <w:numId w:val="16"/>
                  </w:numPr>
                  <w:spacing w:after="0" w:line="240" w:lineRule="auto"/>
                  <w:ind w:left="252" w:hanging="270"/>
                  <w:outlineLvl w:val="0"/>
                  <w:rPr>
                    <w:color w:val="auto"/>
                  </w:rPr>
                </w:pPr>
                <w:bookmarkStart w:id="7" w:name="_Toc172736740"/>
                <w:r w:rsidRPr="003F3C29">
                  <w:rPr>
                    <w:color w:val="auto"/>
                  </w:rPr>
                  <w:t xml:space="preserve">LGBTQ+ Resource Center:  </w:t>
                </w:r>
                <w:hyperlink r:id="rId41" w:history="1">
                  <w:r w:rsidRPr="003F3C29">
                    <w:rPr>
                      <w:rStyle w:val="Hyperlink"/>
                      <w:color w:val="auto"/>
                    </w:rPr>
                    <w:t>https://new.jjay.cuny.edu/student-life/lgbtq-resource-center</w:t>
                  </w:r>
                  <w:bookmarkEnd w:id="7"/>
                </w:hyperlink>
                <w:r w:rsidRPr="003F3C29">
                  <w:rPr>
                    <w:color w:val="auto"/>
                  </w:rPr>
                  <w:t xml:space="preserve"> </w:t>
                </w:r>
              </w:p>
              <w:p w14:paraId="1E5ABAC7" w14:textId="77777777" w:rsidR="00B612E5" w:rsidRPr="003F3C29" w:rsidRDefault="00110AE5" w:rsidP="00B612E5">
                <w:pPr>
                  <w:numPr>
                    <w:ilvl w:val="0"/>
                    <w:numId w:val="16"/>
                  </w:numPr>
                  <w:spacing w:after="0" w:line="240" w:lineRule="auto"/>
                  <w:ind w:left="260" w:hanging="274"/>
                  <w:outlineLvl w:val="0"/>
                  <w:rPr>
                    <w:sz w:val="21"/>
                    <w:szCs w:val="21"/>
                  </w:rPr>
                </w:pPr>
                <w:bookmarkStart w:id="8" w:name="_Toc172736741"/>
                <w:r w:rsidRPr="003F3C29">
                  <w:rPr>
                    <w:color w:val="auto"/>
                  </w:rPr>
                  <w:t xml:space="preserve">Jay Express Services: </w:t>
                </w:r>
                <w:hyperlink r:id="rId42" w:history="1">
                  <w:r w:rsidRPr="003F3C29">
                    <w:rPr>
                      <w:rStyle w:val="Hyperlink"/>
                      <w:color w:val="auto"/>
                    </w:rPr>
                    <w:t>https://new.jjay.cuny.edu/student-life/jay-express</w:t>
                  </w:r>
                  <w:bookmarkEnd w:id="8"/>
                </w:hyperlink>
                <w:r w:rsidRPr="003F3C29">
                  <w:rPr>
                    <w:color w:val="auto"/>
                  </w:rPr>
                  <w:t xml:space="preserve"> </w:t>
                </w:r>
                <w:bookmarkStart w:id="9" w:name="_Toc172736742"/>
              </w:p>
              <w:p w14:paraId="19BC2256" w14:textId="77777777" w:rsidR="00110AE5" w:rsidRPr="003F3C29" w:rsidRDefault="00110AE5" w:rsidP="00B612E5">
                <w:pPr>
                  <w:numPr>
                    <w:ilvl w:val="0"/>
                    <w:numId w:val="16"/>
                  </w:numPr>
                  <w:spacing w:after="0" w:line="240" w:lineRule="auto"/>
                  <w:ind w:left="260" w:hanging="274"/>
                  <w:outlineLvl w:val="0"/>
                  <w:rPr>
                    <w:sz w:val="21"/>
                    <w:szCs w:val="21"/>
                  </w:rPr>
                </w:pPr>
                <w:r w:rsidRPr="003F3C29">
                  <w:rPr>
                    <w:color w:val="auto"/>
                  </w:rPr>
                  <w:t xml:space="preserve">The Immigrant Student Success Center:  </w:t>
                </w:r>
                <w:hyperlink r:id="rId43" w:history="1">
                  <w:r w:rsidRPr="003F3C29">
                    <w:rPr>
                      <w:rStyle w:val="Hyperlink"/>
                      <w:color w:val="auto"/>
                    </w:rPr>
                    <w:t>https://new.jjay.cuny.edu/student-life/immigrant-student-success-center</w:t>
                  </w:r>
                  <w:bookmarkEnd w:id="9"/>
                </w:hyperlink>
                <w:r w:rsidRPr="003F3C29">
                  <w:rPr>
                    <w:color w:val="auto"/>
                  </w:rPr>
                  <w:t>.</w:t>
                </w:r>
              </w:p>
            </w:sdtContent>
          </w:sdt>
        </w:tc>
      </w:tr>
      <w:tr w:rsidR="00277D73" w:rsidRPr="003F3C29" w14:paraId="5B0B80D0" w14:textId="77777777" w:rsidTr="00754B30">
        <w:tc>
          <w:tcPr>
            <w:tcW w:w="10070" w:type="dxa"/>
          </w:tcPr>
          <w:p w14:paraId="39D2FA22" w14:textId="4CB0C7B2" w:rsidR="00277D73" w:rsidRPr="003F3C29" w:rsidRDefault="004833FB" w:rsidP="00754B30">
            <w:pPr>
              <w:pStyle w:val="Heading1"/>
            </w:pPr>
            <w:sdt>
              <w:sdtPr>
                <w:alias w:val="Resources-violence:"/>
                <w:tag w:val="Resources-violence:"/>
                <w:id w:val="1950197474"/>
                <w:placeholder>
                  <w:docPart w:val="0A77DD5D39BCDF4681CE844901825A61"/>
                </w:placeholder>
                <w:temporary/>
                <w:showingPlcHdr/>
                <w15:appearance w15:val="hidden"/>
              </w:sdtPr>
              <w:sdtEndPr/>
              <w:sdtContent>
                <w:r w:rsidR="00277D73" w:rsidRPr="003F3C29">
                  <w:t xml:space="preserve">Resources for Reporting </w:t>
                </w:r>
                <w:r w:rsidR="00AB4211" w:rsidRPr="003F3C29">
                  <w:t xml:space="preserve">Discrimination, </w:t>
                </w:r>
                <w:r w:rsidR="00277D73" w:rsidRPr="003F3C29">
                  <w:t>Sexual Harassment, Sexual Assault, Stalking or Domestic and Dating/Intimate Partner Violence</w:t>
                </w:r>
              </w:sdtContent>
            </w:sdt>
          </w:p>
          <w:sdt>
            <w:sdtPr>
              <w:rPr>
                <w:rFonts w:asciiTheme="majorHAnsi" w:eastAsiaTheme="majorEastAsia" w:hAnsiTheme="majorHAnsi" w:cstheme="majorBidi"/>
                <w:b/>
                <w:bCs/>
                <w:color w:val="262626" w:themeColor="text1" w:themeTint="D9"/>
                <w:lang w:eastAsia="ja-JP"/>
              </w:rPr>
              <w:alias w:val="Sample language-extra credit:"/>
              <w:tag w:val="Sample language-extra credit:"/>
              <w:id w:val="-1968810406"/>
              <w:placeholder>
                <w:docPart w:val="76C52D174495D143BD75F200C63AAE48"/>
              </w:placeholder>
              <w:temporary/>
              <w:showingPlcHdr/>
              <w15:appearance w15:val="hidden"/>
            </w:sdtPr>
            <w:sdtEndPr/>
            <w:sdtContent>
              <w:p w14:paraId="6DD2C709" w14:textId="0BF6F26E" w:rsidR="00277D73" w:rsidRPr="003F3C29" w:rsidRDefault="00277D73" w:rsidP="00110AE5">
                <w:pPr>
                  <w:shd w:val="clear" w:color="auto" w:fill="FFFFFF"/>
                  <w:spacing w:after="120" w:line="240" w:lineRule="auto"/>
                  <w:rPr>
                    <w:color w:val="auto"/>
                  </w:rPr>
                </w:pPr>
                <w:r w:rsidRPr="003F3C29">
                  <w:rPr>
                    <w:rFonts w:ascii="Times New Roman" w:hAnsi="Times New Roman"/>
                    <w:i/>
                    <w:color w:val="0000FF"/>
                  </w:rPr>
                  <w:t>Sample language:</w:t>
                </w:r>
                <w:r w:rsidRPr="003F3C29">
                  <w:rPr>
                    <w:rFonts w:ascii="Times New Roman" w:hAnsi="Times New Roman"/>
                    <w:sz w:val="21"/>
                    <w:szCs w:val="21"/>
                  </w:rPr>
                  <w:t xml:space="preserve"> </w:t>
                </w:r>
                <w:r w:rsidRPr="003F3C29">
                  <w:rPr>
                    <w:color w:val="auto"/>
                  </w:rPr>
                  <w:t>The individuals below are available to discuss your rights and the resources available to you as well as help you explore your options for reporting sexual misconduct, harassment or discrimination of any kind</w:t>
                </w:r>
                <w:r w:rsidR="00AB4211" w:rsidRPr="003F3C29">
                  <w:rPr>
                    <w:color w:val="222222"/>
                    <w:sz w:val="21"/>
                    <w:szCs w:val="21"/>
                  </w:rPr>
                  <w:t>. You may report incidents that occur on or off campus, including incidents that occur online, or on messaging and social media platforms to</w:t>
                </w:r>
                <w:r w:rsidRPr="003F3C29">
                  <w:rPr>
                    <w:color w:val="auto"/>
                  </w:rPr>
                  <w:t>:</w:t>
                </w:r>
              </w:p>
              <w:p w14:paraId="4A2A988F" w14:textId="77777777" w:rsidR="00277D73" w:rsidRPr="003F3C29" w:rsidRDefault="00277D73" w:rsidP="00A72075">
                <w:pPr>
                  <w:numPr>
                    <w:ilvl w:val="0"/>
                    <w:numId w:val="15"/>
                  </w:numPr>
                  <w:shd w:val="clear" w:color="auto" w:fill="FFFFFF"/>
                  <w:tabs>
                    <w:tab w:val="clear" w:pos="720"/>
                    <w:tab w:val="num" w:pos="540"/>
                  </w:tabs>
                  <w:spacing w:after="0" w:line="240" w:lineRule="auto"/>
                  <w:ind w:left="540" w:right="-108"/>
                  <w:rPr>
                    <w:color w:val="auto"/>
                  </w:rPr>
                </w:pPr>
                <w:r w:rsidRPr="003F3C29">
                  <w:rPr>
                    <w:color w:val="auto"/>
                  </w:rPr>
                  <w:t>Gabriela Leal, </w:t>
                </w:r>
                <w:r w:rsidRPr="003F3C29">
                  <w:rPr>
                    <w:rStyle w:val="il"/>
                    <w:color w:val="auto"/>
                  </w:rPr>
                  <w:t>Title</w:t>
                </w:r>
                <w:r w:rsidRPr="003F3C29">
                  <w:rPr>
                    <w:color w:val="auto"/>
                  </w:rPr>
                  <w:t> </w:t>
                </w:r>
                <w:r w:rsidRPr="003F3C29">
                  <w:rPr>
                    <w:rStyle w:val="il"/>
                    <w:color w:val="auto"/>
                  </w:rPr>
                  <w:t>IX</w:t>
                </w:r>
                <w:r w:rsidRPr="003F3C29">
                  <w:rPr>
                    <w:color w:val="auto"/>
                  </w:rPr>
                  <w:t xml:space="preserve"> Coordinator, 646-557-4674, </w:t>
                </w:r>
                <w:hyperlink r:id="rId44" w:history="1">
                  <w:r w:rsidRPr="003F3C29">
                    <w:rPr>
                      <w:rStyle w:val="Hyperlink"/>
                      <w:color w:val="auto"/>
                    </w:rPr>
                    <w:t>gleal@jjay.cuny.edu</w:t>
                  </w:r>
                </w:hyperlink>
                <w:r w:rsidRPr="003F3C29">
                  <w:rPr>
                    <w:color w:val="auto"/>
                  </w:rPr>
                  <w:t xml:space="preserve">  </w:t>
                </w:r>
              </w:p>
              <w:p w14:paraId="5F2B7C31" w14:textId="77777777" w:rsidR="00277D73" w:rsidRPr="003F3C29" w:rsidRDefault="00277D73" w:rsidP="00A72075">
                <w:pPr>
                  <w:numPr>
                    <w:ilvl w:val="0"/>
                    <w:numId w:val="15"/>
                  </w:numPr>
                  <w:shd w:val="clear" w:color="auto" w:fill="FFFFFF"/>
                  <w:tabs>
                    <w:tab w:val="clear" w:pos="720"/>
                    <w:tab w:val="num" w:pos="540"/>
                  </w:tabs>
                  <w:spacing w:after="0" w:line="240" w:lineRule="auto"/>
                  <w:ind w:left="540"/>
                  <w:rPr>
                    <w:color w:val="auto"/>
                  </w:rPr>
                </w:pPr>
                <w:r w:rsidRPr="003F3C29">
                  <w:rPr>
                    <w:color w:val="auto"/>
                  </w:rPr>
                  <w:t>Diego Redondo, Director of Public Safety &amp; Risk Management, 212-237-8524, </w:t>
                </w:r>
                <w:hyperlink r:id="rId45" w:tgtFrame="_blank" w:history="1">
                  <w:r w:rsidRPr="003F3C29">
                    <w:rPr>
                      <w:rStyle w:val="Hyperlink"/>
                      <w:color w:val="auto"/>
                    </w:rPr>
                    <w:t>dredondo@jjay.cuny.edu</w:t>
                  </w:r>
                </w:hyperlink>
              </w:p>
              <w:p w14:paraId="22484044" w14:textId="77777777" w:rsidR="00277D73" w:rsidRPr="003F3C29" w:rsidRDefault="00277D73" w:rsidP="00110AE5">
                <w:pPr>
                  <w:numPr>
                    <w:ilvl w:val="0"/>
                    <w:numId w:val="15"/>
                  </w:numPr>
                  <w:shd w:val="clear" w:color="auto" w:fill="FFFFFF"/>
                  <w:tabs>
                    <w:tab w:val="clear" w:pos="720"/>
                    <w:tab w:val="num" w:pos="540"/>
                  </w:tabs>
                  <w:spacing w:after="120" w:line="240" w:lineRule="auto"/>
                  <w:ind w:left="547"/>
                  <w:rPr>
                    <w:color w:val="auto"/>
                  </w:rPr>
                </w:pPr>
                <w:r w:rsidRPr="003F3C29">
                  <w:rPr>
                    <w:color w:val="auto"/>
                  </w:rPr>
                  <w:t xml:space="preserve">Danielle Officer, Interim Dean of Students, 212-237-8211, </w:t>
                </w:r>
                <w:hyperlink r:id="rId46" w:tgtFrame="_blank" w:history="1">
                  <w:r w:rsidRPr="003F3C29">
                    <w:rPr>
                      <w:rStyle w:val="Hyperlink"/>
                      <w:color w:val="auto"/>
                    </w:rPr>
                    <w:t>deanofstudents@jjay.cuny.edu</w:t>
                  </w:r>
                </w:hyperlink>
              </w:p>
              <w:p w14:paraId="48D629B9" w14:textId="504BB70B" w:rsidR="00277D73" w:rsidRPr="003F3C29" w:rsidRDefault="00277D73" w:rsidP="00A72075">
                <w:pPr>
                  <w:pStyle w:val="Heading1"/>
                  <w:spacing w:before="0" w:after="0" w:line="240" w:lineRule="auto"/>
                </w:pPr>
                <w:r w:rsidRPr="003F3C29">
                  <w:rPr>
                    <w:b w:val="0"/>
                    <w:color w:val="auto"/>
                  </w:rPr>
                  <w:t>To speak </w:t>
                </w:r>
                <w:r w:rsidRPr="003F3C29">
                  <w:rPr>
                    <w:b w:val="0"/>
                    <w:color w:val="auto"/>
                    <w:u w:val="single"/>
                  </w:rPr>
                  <w:t>confidentially</w:t>
                </w:r>
                <w:r w:rsidRPr="003F3C29">
                  <w:rPr>
                    <w:b w:val="0"/>
                    <w:color w:val="auto"/>
                  </w:rPr>
                  <w:t>, you may contact Women's Center Counselor and Gender-Based Violence Prevention and Response Advocate, Jessica Greenfield, jgreenfield@jjay.cuny.edu. For more information or resources, please see CUNY’s Policy on Sexual Misconduct (</w:t>
                </w:r>
                <w:hyperlink r:id="rId47" w:tgtFrame="_blank" w:history="1">
                  <w:r w:rsidRPr="003F3C29">
                    <w:rPr>
                      <w:rStyle w:val="Hyperlink"/>
                      <w:b w:val="0"/>
                      <w:color w:val="auto"/>
                    </w:rPr>
                    <w:t>PSM</w:t>
                  </w:r>
                </w:hyperlink>
                <w:r w:rsidRPr="003F3C29">
                  <w:rPr>
                    <w:b w:val="0"/>
                    <w:color w:val="auto"/>
                  </w:rPr>
                  <w:t>)</w:t>
                </w:r>
                <w:r w:rsidR="00AB4211" w:rsidRPr="003F3C29">
                  <w:rPr>
                    <w:b w:val="0"/>
                    <w:color w:val="222222"/>
                    <w:sz w:val="21"/>
                    <w:szCs w:val="21"/>
                  </w:rPr>
                  <w:t xml:space="preserve">, CUNY’s </w:t>
                </w:r>
                <w:hyperlink r:id="rId48" w:history="1">
                  <w:r w:rsidR="00AB4211" w:rsidRPr="003F3C29">
                    <w:rPr>
                      <w:rStyle w:val="Hyperlink"/>
                      <w:b w:val="0"/>
                      <w:sz w:val="21"/>
                      <w:szCs w:val="21"/>
                    </w:rPr>
                    <w:t>Equal Opportunity and Non-Discrimination Policy</w:t>
                  </w:r>
                </w:hyperlink>
                <w:r w:rsidR="00AB4211" w:rsidRPr="003F3C29">
                  <w:rPr>
                    <w:b w:val="0"/>
                    <w:color w:val="222222"/>
                    <w:sz w:val="21"/>
                    <w:szCs w:val="21"/>
                  </w:rPr>
                  <w:t>,</w:t>
                </w:r>
                <w:r w:rsidRPr="003F3C29">
                  <w:rPr>
                    <w:b w:val="0"/>
                    <w:color w:val="auto"/>
                  </w:rPr>
                  <w:t xml:space="preserve"> or</w:t>
                </w:r>
                <w:r w:rsidR="00AB4211" w:rsidRPr="003F3C29">
                  <w:rPr>
                    <w:b w:val="0"/>
                    <w:color w:val="auto"/>
                  </w:rPr>
                  <w:t xml:space="preserve"> see</w:t>
                </w:r>
                <w:r w:rsidRPr="003F3C29">
                  <w:rPr>
                    <w:b w:val="0"/>
                    <w:color w:val="auto"/>
                  </w:rPr>
                  <w:t xml:space="preserve"> this page: </w:t>
                </w:r>
                <w:hyperlink r:id="rId49" w:history="1">
                  <w:r w:rsidRPr="003F3C29">
                    <w:rPr>
                      <w:rStyle w:val="Hyperlink"/>
                      <w:b w:val="0"/>
                      <w:color w:val="auto"/>
                    </w:rPr>
                    <w:t>https://new.jjay.cuny.edu/about-us/compliance-diversity/non-discrimination-equal-opportunity/training-resources</w:t>
                  </w:r>
                </w:hyperlink>
                <w:r w:rsidRPr="003F3C29">
                  <w:rPr>
                    <w:rFonts w:ascii="Times New Roman" w:hAnsi="Times New Roman" w:cs="Times New Roman"/>
                    <w:b w:val="0"/>
                    <w:color w:val="auto"/>
                  </w:rPr>
                  <w:t>.</w:t>
                </w:r>
              </w:p>
            </w:sdtContent>
          </w:sdt>
        </w:tc>
      </w:tr>
      <w:tr w:rsidR="00FB0E63" w:rsidRPr="003F3C29" w14:paraId="7C990F80" w14:textId="77777777" w:rsidTr="00754B30">
        <w:tc>
          <w:tcPr>
            <w:tcW w:w="10070" w:type="dxa"/>
          </w:tcPr>
          <w:p w14:paraId="635986E6" w14:textId="77777777" w:rsidR="00FB0E63" w:rsidRPr="003F3C29" w:rsidRDefault="00FB0E63" w:rsidP="00754B30">
            <w:pPr>
              <w:pStyle w:val="Heading1"/>
            </w:pPr>
            <w:r w:rsidRPr="003F3C29">
              <w:rPr>
                <w:b w:val="0"/>
                <w:color w:val="0070C0"/>
              </w:rPr>
              <w:t>Add</w:t>
            </w:r>
            <w:r w:rsidRPr="003F3C29">
              <w:rPr>
                <w:color w:val="0070C0"/>
              </w:rPr>
              <w:t xml:space="preserve"> Plagiarism detection </w:t>
            </w:r>
            <w:r w:rsidRPr="003F3C29">
              <w:rPr>
                <w:b w:val="0"/>
                <w:color w:val="0070C0"/>
              </w:rPr>
              <w:t>and</w:t>
            </w:r>
            <w:r w:rsidRPr="003F3C29">
              <w:rPr>
                <w:color w:val="0070C0"/>
              </w:rPr>
              <w:t xml:space="preserve"> Camera Use policies as appropriate </w:t>
            </w:r>
            <w:r w:rsidRPr="003F3C29">
              <w:rPr>
                <w:b w:val="0"/>
                <w:color w:val="0070C0"/>
              </w:rPr>
              <w:t>(see Syllabus Guidelines document for suggested language).  As well as adding any other of your own policies below (e.g., diversity statement(s), class conduct expectations, attendance policy, etc.)</w:t>
            </w:r>
          </w:p>
        </w:tc>
      </w:tr>
    </w:tbl>
    <w:p w14:paraId="16F49B90" w14:textId="36515946" w:rsidR="000D2424" w:rsidRPr="003F3C29" w:rsidRDefault="004833FB" w:rsidP="000D2424">
      <w:pPr>
        <w:pStyle w:val="Heading1"/>
      </w:pPr>
      <w:sdt>
        <w:sdtPr>
          <w:alias w:val="Course schedule 1:"/>
          <w:tag w:val="Course schedule 1:"/>
          <w:id w:val="36322260"/>
          <w:placeholder>
            <w:docPart w:val="D0F1C178116E3246962E5A29C8CFF114"/>
          </w:placeholder>
          <w:temporary/>
          <w:showingPlcHdr/>
          <w15:appearance w15:val="hidden"/>
        </w:sdtPr>
        <w:sdtEndPr/>
        <w:sdtContent>
          <w:r w:rsidR="000D2424" w:rsidRPr="003F3C29">
            <w:t>Course Schedule</w:t>
          </w:r>
          <w:r w:rsidR="004A4068" w:rsidRPr="003F3C29">
            <w:t xml:space="preserve"> </w:t>
          </w:r>
          <w:r w:rsidR="004A4068" w:rsidRPr="003F3C29">
            <w:rPr>
              <w:color w:val="0070C0"/>
            </w:rPr>
            <w:t xml:space="preserve">– </w:t>
          </w:r>
          <w:r w:rsidR="003C6815" w:rsidRPr="003F3C29">
            <w:rPr>
              <w:color w:val="0070C0"/>
            </w:rPr>
            <w:t>Sample #1 (</w:t>
          </w:r>
          <w:r w:rsidR="004A4068" w:rsidRPr="003F3C29">
            <w:rPr>
              <w:color w:val="0070C0"/>
            </w:rPr>
            <w:t>see</w:t>
          </w:r>
          <w:r w:rsidR="003C6815" w:rsidRPr="003F3C29">
            <w:rPr>
              <w:color w:val="0070C0"/>
            </w:rPr>
            <w:t xml:space="preserve"> additional</w:t>
          </w:r>
          <w:r w:rsidR="004A4068" w:rsidRPr="003F3C29">
            <w:rPr>
              <w:color w:val="0070C0"/>
            </w:rPr>
            <w:t xml:space="preserve"> samples </w:t>
          </w:r>
          <w:r w:rsidR="003C6815" w:rsidRPr="003F3C29">
            <w:rPr>
              <w:color w:val="0070C0"/>
            </w:rPr>
            <w:t xml:space="preserve">below from </w:t>
          </w:r>
          <w:r w:rsidR="004A4068" w:rsidRPr="003F3C29">
            <w:rPr>
              <w:color w:val="0070C0"/>
            </w:rPr>
            <w:t>the Syllabus Guidelines</w:t>
          </w:r>
          <w:r w:rsidR="003C6815" w:rsidRPr="003F3C29">
            <w:rPr>
              <w:color w:val="0070C0"/>
            </w:rPr>
            <w:t>). Select and/or customize based on your class schedule and meetings – but be sure to include topics to be covered each class/week and the readings/assignments due each class/week.</w:t>
          </w:r>
        </w:sdtContent>
      </w:sdt>
    </w:p>
    <w:tbl>
      <w:tblPr>
        <w:tblStyle w:val="SyllabusTable"/>
        <w:tblW w:w="5075" w:type="pct"/>
        <w:tblLayout w:type="fixed"/>
        <w:tblLook w:val="04A0" w:firstRow="1" w:lastRow="0" w:firstColumn="1" w:lastColumn="0" w:noHBand="0" w:noVBand="1"/>
        <w:tblDescription w:val="Course schedule information table"/>
      </w:tblPr>
      <w:tblGrid>
        <w:gridCol w:w="2924"/>
        <w:gridCol w:w="4019"/>
        <w:gridCol w:w="3288"/>
      </w:tblGrid>
      <w:tr w:rsidR="000D2424" w:rsidRPr="003F3C29" w14:paraId="1F631299" w14:textId="77777777" w:rsidTr="001A71A1">
        <w:trPr>
          <w:cnfStyle w:val="100000000000" w:firstRow="1" w:lastRow="0" w:firstColumn="0" w:lastColumn="0" w:oddVBand="0" w:evenVBand="0" w:oddHBand="0" w:evenHBand="0" w:firstRowFirstColumn="0" w:firstRowLastColumn="0" w:lastRowFirstColumn="0" w:lastRowLastColumn="0"/>
        </w:trPr>
        <w:tc>
          <w:tcPr>
            <w:tcW w:w="2924" w:type="dxa"/>
          </w:tcPr>
          <w:p w14:paraId="410092BE" w14:textId="77777777" w:rsidR="000D2424" w:rsidRPr="003F3C29" w:rsidRDefault="004833FB" w:rsidP="00D81B74">
            <w:sdt>
              <w:sdtPr>
                <w:alias w:val="Week:"/>
                <w:tag w:val="Week:"/>
                <w:id w:val="-1784881398"/>
                <w:placeholder>
                  <w:docPart w:val="554CD8D20E720546B19E0C440775C1FA"/>
                </w:placeholder>
                <w:temporary/>
                <w:showingPlcHdr/>
                <w15:appearance w15:val="hidden"/>
              </w:sdtPr>
              <w:sdtEndPr/>
              <w:sdtContent>
                <w:r w:rsidR="000D2424" w:rsidRPr="003F3C29">
                  <w:t>Week</w:t>
                </w:r>
              </w:sdtContent>
            </w:sdt>
          </w:p>
        </w:tc>
        <w:tc>
          <w:tcPr>
            <w:tcW w:w="4019" w:type="dxa"/>
          </w:tcPr>
          <w:p w14:paraId="4E0A5C0A" w14:textId="11A77FF6" w:rsidR="000D2424" w:rsidRPr="003F3C29" w:rsidRDefault="004833FB" w:rsidP="00D81B74">
            <w:sdt>
              <w:sdtPr>
                <w:alias w:val="Subject:"/>
                <w:tag w:val="Subject:"/>
                <w:id w:val="-2120980044"/>
                <w:placeholder>
                  <w:docPart w:val="772957118A006A459C6D5477DFBE239F"/>
                </w:placeholder>
                <w:temporary/>
                <w:showingPlcHdr/>
                <w15:appearance w15:val="hidden"/>
              </w:sdtPr>
              <w:sdtEndPr/>
              <w:sdtContent>
                <w:r w:rsidR="000D2424" w:rsidRPr="003F3C29">
                  <w:t>Subject</w:t>
                </w:r>
                <w:r w:rsidR="008E08D8">
                  <w:t xml:space="preserve"> &amp; Learning Goals</w:t>
                </w:r>
              </w:sdtContent>
            </w:sdt>
          </w:p>
        </w:tc>
        <w:tc>
          <w:tcPr>
            <w:tcW w:w="3288" w:type="dxa"/>
          </w:tcPr>
          <w:p w14:paraId="7E79BD60" w14:textId="77777777" w:rsidR="000D2424" w:rsidRPr="003F3C29" w:rsidRDefault="004833FB" w:rsidP="00D81B74">
            <w:sdt>
              <w:sdtPr>
                <w:alias w:val="Readings/Assignments:"/>
                <w:tag w:val="Readings/Assignments:"/>
                <w:id w:val="-1619680417"/>
                <w:placeholder>
                  <w:docPart w:val="B0019F670695714F925DE15BAC697E7D"/>
                </w:placeholder>
                <w:temporary/>
                <w:showingPlcHdr/>
                <w15:appearance w15:val="hidden"/>
              </w:sdtPr>
              <w:sdtEndPr/>
              <w:sdtContent>
                <w:r w:rsidR="001872FF" w:rsidRPr="003F3C29">
                  <w:t>Readings/Assignments</w:t>
                </w:r>
                <w:r w:rsidR="00024339" w:rsidRPr="003F3C29">
                  <w:t xml:space="preserve"> Due</w:t>
                </w:r>
              </w:sdtContent>
            </w:sdt>
          </w:p>
        </w:tc>
      </w:tr>
      <w:tr w:rsidR="000D2424" w:rsidRPr="003F3C29" w14:paraId="47366834" w14:textId="77777777" w:rsidTr="001A71A1">
        <w:sdt>
          <w:sdtPr>
            <w:alias w:val="Enter week 1:"/>
            <w:tag w:val="Enter week 1:"/>
            <w:id w:val="-1917937090"/>
            <w:placeholder>
              <w:docPart w:val="6CF6C4217806534DB7649ABA252F5890"/>
            </w:placeholder>
            <w:temporary/>
            <w:showingPlcHdr/>
            <w15:appearance w15:val="hidden"/>
          </w:sdtPr>
          <w:sdtEndPr/>
          <w:sdtContent>
            <w:tc>
              <w:tcPr>
                <w:tcW w:w="2924" w:type="dxa"/>
              </w:tcPr>
              <w:p w14:paraId="36CD41B0" w14:textId="77777777" w:rsidR="000D2424" w:rsidRPr="003F3C29" w:rsidRDefault="000D2424" w:rsidP="00D81B74">
                <w:r w:rsidRPr="003F3C29">
                  <w:t>Week 1</w:t>
                </w:r>
              </w:p>
            </w:tc>
          </w:sdtContent>
        </w:sdt>
        <w:sdt>
          <w:sdtPr>
            <w:alias w:val="Enter subject:"/>
            <w:tag w:val="Enter subject:"/>
            <w:id w:val="1223639392"/>
            <w:placeholder>
              <w:docPart w:val="5D07F73A620E6246AD394C73453DFB1E"/>
            </w:placeholder>
            <w:temporary/>
            <w:showingPlcHdr/>
            <w15:appearance w15:val="hidden"/>
          </w:sdtPr>
          <w:sdtEndPr/>
          <w:sdtContent>
            <w:tc>
              <w:tcPr>
                <w:tcW w:w="4019" w:type="dxa"/>
              </w:tcPr>
              <w:p w14:paraId="7B5DC910" w14:textId="285C3AE6" w:rsidR="000D2424" w:rsidRPr="003F3C29" w:rsidRDefault="000D2424" w:rsidP="00D81B74">
                <w:r w:rsidRPr="003F3C29">
                  <w:t>Enter subject</w:t>
                </w:r>
                <w:r w:rsidR="008E08D8">
                  <w:t xml:space="preserve"> and key learning goals/terms – to help students understand how content scaffolds over the semester</w:t>
                </w:r>
              </w:p>
            </w:tc>
          </w:sdtContent>
        </w:sdt>
        <w:sdt>
          <w:sdtPr>
            <w:alias w:val="Enter Readings/Assignments 1:"/>
            <w:tag w:val="Enter Readings/Assignments 1:"/>
            <w:id w:val="-551619024"/>
            <w:placeholder>
              <w:docPart w:val="869689F29424A747B03651E261BC08A5"/>
            </w:placeholder>
            <w:temporary/>
            <w:showingPlcHdr/>
            <w15:appearance w15:val="hidden"/>
          </w:sdtPr>
          <w:sdtEndPr/>
          <w:sdtContent>
            <w:tc>
              <w:tcPr>
                <w:tcW w:w="3288" w:type="dxa"/>
              </w:tcPr>
              <w:p w14:paraId="57F759A1" w14:textId="77777777" w:rsidR="000D2424" w:rsidRPr="003F3C29" w:rsidRDefault="000D2424" w:rsidP="00D81B74">
                <w:r w:rsidRPr="003F3C29">
                  <w:t xml:space="preserve">Enter </w:t>
                </w:r>
                <w:r w:rsidR="001872FF" w:rsidRPr="003F3C29">
                  <w:t>Readings/Assignments</w:t>
                </w:r>
                <w:r w:rsidR="00024339" w:rsidRPr="003F3C29">
                  <w:t xml:space="preserve"> due</w:t>
                </w:r>
              </w:p>
            </w:tc>
          </w:sdtContent>
        </w:sdt>
      </w:tr>
      <w:tr w:rsidR="000D2424" w:rsidRPr="003F3C29" w14:paraId="2AAD2CC9" w14:textId="77777777" w:rsidTr="001A71A1">
        <w:sdt>
          <w:sdtPr>
            <w:alias w:val="Enter week 2:"/>
            <w:tag w:val="Enter week 2:"/>
            <w:id w:val="-96718179"/>
            <w:placeholder>
              <w:docPart w:val="F081CDA5475BC048BD7B0362CCB66E05"/>
            </w:placeholder>
            <w:temporary/>
            <w:showingPlcHdr/>
            <w15:appearance w15:val="hidden"/>
          </w:sdtPr>
          <w:sdtEndPr/>
          <w:sdtContent>
            <w:tc>
              <w:tcPr>
                <w:tcW w:w="2924" w:type="dxa"/>
              </w:tcPr>
              <w:p w14:paraId="0D487041" w14:textId="77777777" w:rsidR="000D2424" w:rsidRPr="003F3C29" w:rsidRDefault="000D2424" w:rsidP="00D81B74">
                <w:r w:rsidRPr="003F3C29">
                  <w:t>Week 2</w:t>
                </w:r>
              </w:p>
            </w:tc>
          </w:sdtContent>
        </w:sdt>
        <w:sdt>
          <w:sdtPr>
            <w:alias w:val="Enter subject:"/>
            <w:tag w:val="Enter subject:"/>
            <w:id w:val="742001253"/>
            <w:placeholder>
              <w:docPart w:val="8A13D5274F5BDB41B756CBEA2A32623E"/>
            </w:placeholder>
            <w:temporary/>
            <w:showingPlcHdr/>
            <w15:appearance w15:val="hidden"/>
          </w:sdtPr>
          <w:sdtEndPr/>
          <w:sdtContent>
            <w:tc>
              <w:tcPr>
                <w:tcW w:w="4019" w:type="dxa"/>
              </w:tcPr>
              <w:p w14:paraId="2F072D87" w14:textId="55DFA4E9" w:rsidR="000D2424" w:rsidRPr="003F3C29" w:rsidRDefault="000D2424" w:rsidP="00D81B74">
                <w:r w:rsidRPr="003F3C29">
                  <w:t>Enter subject</w:t>
                </w:r>
                <w:r w:rsidR="008E08D8">
                  <w:t xml:space="preserve"> and key learning goals/terms</w:t>
                </w:r>
              </w:p>
            </w:tc>
          </w:sdtContent>
        </w:sdt>
        <w:sdt>
          <w:sdtPr>
            <w:alias w:val="Enter practice problems 2:"/>
            <w:tag w:val="Enter practice problems 2:"/>
            <w:id w:val="906187856"/>
            <w:placeholder>
              <w:docPart w:val="F1A96F3957720045B4959593C31189F9"/>
            </w:placeholder>
            <w:temporary/>
            <w:showingPlcHdr/>
            <w15:appearance w15:val="hidden"/>
          </w:sdtPr>
          <w:sdtEndPr/>
          <w:sdtContent>
            <w:tc>
              <w:tcPr>
                <w:tcW w:w="3288" w:type="dxa"/>
              </w:tcPr>
              <w:p w14:paraId="416A6B8F" w14:textId="77777777" w:rsidR="000D2424" w:rsidRPr="003F3C29" w:rsidRDefault="000D2424" w:rsidP="00D81B74">
                <w:r w:rsidRPr="003F3C29">
                  <w:t xml:space="preserve">Enter </w:t>
                </w:r>
                <w:r w:rsidR="001872FF" w:rsidRPr="003F3C29">
                  <w:t>Readings/Assignments</w:t>
                </w:r>
                <w:r w:rsidR="00024339" w:rsidRPr="003F3C29">
                  <w:t xml:space="preserve"> due</w:t>
                </w:r>
              </w:p>
            </w:tc>
          </w:sdtContent>
        </w:sdt>
      </w:tr>
      <w:tr w:rsidR="000D2424" w:rsidRPr="003F3C29" w14:paraId="62CF8D21" w14:textId="77777777" w:rsidTr="001A71A1">
        <w:sdt>
          <w:sdtPr>
            <w:alias w:val="Enter week 3:"/>
            <w:tag w:val="Enter week 3:"/>
            <w:id w:val="428938810"/>
            <w:placeholder>
              <w:docPart w:val="2BA28D1D7948994D8438F8383743AF62"/>
            </w:placeholder>
            <w:temporary/>
            <w:showingPlcHdr/>
            <w15:appearance w15:val="hidden"/>
          </w:sdtPr>
          <w:sdtEndPr/>
          <w:sdtContent>
            <w:tc>
              <w:tcPr>
                <w:tcW w:w="2924" w:type="dxa"/>
              </w:tcPr>
              <w:p w14:paraId="509BDAB5" w14:textId="77777777" w:rsidR="000D2424" w:rsidRPr="003F3C29" w:rsidRDefault="000D2424" w:rsidP="00D81B74">
                <w:r w:rsidRPr="003F3C29">
                  <w:t xml:space="preserve">Week </w:t>
                </w:r>
                <w:r w:rsidR="001872FF" w:rsidRPr="003F3C29">
                  <w:t>3</w:t>
                </w:r>
              </w:p>
            </w:tc>
          </w:sdtContent>
        </w:sdt>
        <w:sdt>
          <w:sdtPr>
            <w:alias w:val="Enter subject:"/>
            <w:tag w:val="Enter subject:"/>
            <w:id w:val="755483122"/>
            <w:placeholder>
              <w:docPart w:val="B5B51EF9E80E914CABB6406935E74ACC"/>
            </w:placeholder>
            <w:temporary/>
            <w:showingPlcHdr/>
            <w15:appearance w15:val="hidden"/>
          </w:sdtPr>
          <w:sdtEndPr/>
          <w:sdtContent>
            <w:tc>
              <w:tcPr>
                <w:tcW w:w="4019" w:type="dxa"/>
              </w:tcPr>
              <w:p w14:paraId="06223ABB" w14:textId="5D7F3F5D" w:rsidR="000D2424" w:rsidRPr="003F3C29" w:rsidRDefault="000D2424" w:rsidP="00D81B74">
                <w:r w:rsidRPr="003F3C29">
                  <w:t>Enter subject</w:t>
                </w:r>
                <w:r w:rsidR="008E08D8">
                  <w:t xml:space="preserve"> and key learning goals/terms</w:t>
                </w:r>
              </w:p>
            </w:tc>
          </w:sdtContent>
        </w:sdt>
        <w:sdt>
          <w:sdtPr>
            <w:alias w:val="Enter readings/assignments 3:"/>
            <w:tag w:val="Enter readings/assignments 3:"/>
            <w:id w:val="-294917365"/>
            <w:placeholder>
              <w:docPart w:val="6603180DFA5AAD4095287CF0C7C22647"/>
            </w:placeholder>
            <w:temporary/>
            <w:showingPlcHdr/>
            <w15:appearance w15:val="hidden"/>
          </w:sdtPr>
          <w:sdtEndPr/>
          <w:sdtContent>
            <w:tc>
              <w:tcPr>
                <w:tcW w:w="3288" w:type="dxa"/>
              </w:tcPr>
              <w:p w14:paraId="6A33DDC4" w14:textId="77777777" w:rsidR="000D2424" w:rsidRPr="003F3C29" w:rsidRDefault="00E6346D" w:rsidP="00D81B74">
                <w:r w:rsidRPr="003F3C29">
                  <w:t xml:space="preserve">Enter </w:t>
                </w:r>
                <w:r w:rsidR="0023617F" w:rsidRPr="003F3C29">
                  <w:t>Readings/assignments due</w:t>
                </w:r>
              </w:p>
            </w:tc>
          </w:sdtContent>
        </w:sdt>
      </w:tr>
      <w:tr w:rsidR="000D2424" w:rsidRPr="003F3C29" w14:paraId="6CEC694A" w14:textId="77777777" w:rsidTr="001A71A1">
        <w:sdt>
          <w:sdtPr>
            <w:alias w:val="Enter week 4:"/>
            <w:tag w:val="Enter week 4:"/>
            <w:id w:val="-1343543084"/>
            <w:placeholder>
              <w:docPart w:val="6D389BB9B547124CAF9FCFA109E51370"/>
            </w:placeholder>
            <w:temporary/>
            <w:showingPlcHdr/>
            <w15:appearance w15:val="hidden"/>
          </w:sdtPr>
          <w:sdtEndPr/>
          <w:sdtContent>
            <w:tc>
              <w:tcPr>
                <w:tcW w:w="2924" w:type="dxa"/>
              </w:tcPr>
              <w:p w14:paraId="4F661E87" w14:textId="77777777" w:rsidR="000D2424" w:rsidRPr="003F3C29" w:rsidRDefault="000D2424" w:rsidP="00D81B74">
                <w:r w:rsidRPr="003F3C29">
                  <w:t xml:space="preserve">Week </w:t>
                </w:r>
                <w:r w:rsidR="0069764B" w:rsidRPr="003F3C29">
                  <w:t>4</w:t>
                </w:r>
              </w:p>
            </w:tc>
          </w:sdtContent>
        </w:sdt>
        <w:sdt>
          <w:sdtPr>
            <w:alias w:val="Enter subject:"/>
            <w:tag w:val="Enter subject:"/>
            <w:id w:val="358553697"/>
            <w:placeholder>
              <w:docPart w:val="62603A1847C8834D847BB374B0B7666C"/>
            </w:placeholder>
            <w:temporary/>
            <w:showingPlcHdr/>
            <w15:appearance w15:val="hidden"/>
          </w:sdtPr>
          <w:sdtEndPr/>
          <w:sdtContent>
            <w:tc>
              <w:tcPr>
                <w:tcW w:w="4019" w:type="dxa"/>
              </w:tcPr>
              <w:p w14:paraId="1BADFE55" w14:textId="687BD866" w:rsidR="000D2424" w:rsidRPr="003F3C29" w:rsidRDefault="000D2424" w:rsidP="00D81B74">
                <w:r w:rsidRPr="003F3C29">
                  <w:t>Enter subject</w:t>
                </w:r>
                <w:r w:rsidR="008E08D8">
                  <w:t xml:space="preserve"> and key learning goals/terms</w:t>
                </w:r>
              </w:p>
            </w:tc>
          </w:sdtContent>
        </w:sdt>
        <w:sdt>
          <w:sdtPr>
            <w:alias w:val="Enter readings/assignments 4:"/>
            <w:tag w:val="Enter readings/assignments 4:"/>
            <w:id w:val="-208807599"/>
            <w:placeholder>
              <w:docPart w:val="774803C13214E248986B881875E28471"/>
            </w:placeholder>
            <w:temporary/>
            <w:showingPlcHdr/>
            <w15:appearance w15:val="hidden"/>
          </w:sdtPr>
          <w:sdtEndPr/>
          <w:sdtContent>
            <w:tc>
              <w:tcPr>
                <w:tcW w:w="3288" w:type="dxa"/>
              </w:tcPr>
              <w:p w14:paraId="7D02BBD2" w14:textId="77777777" w:rsidR="000D2424" w:rsidRPr="003F3C29" w:rsidRDefault="000D2424" w:rsidP="00D81B74">
                <w:r w:rsidRPr="003F3C29">
                  <w:t xml:space="preserve">Enter </w:t>
                </w:r>
                <w:r w:rsidR="0023617F" w:rsidRPr="003F3C29">
                  <w:t>Readings/assignments due</w:t>
                </w:r>
              </w:p>
            </w:tc>
          </w:sdtContent>
        </w:sdt>
      </w:tr>
      <w:tr w:rsidR="0023617F" w:rsidRPr="003F3C29" w14:paraId="3A5F6984" w14:textId="77777777" w:rsidTr="00754B30">
        <w:sdt>
          <w:sdtPr>
            <w:alias w:val="Enter week 5:"/>
            <w:tag w:val="Enter week 5:"/>
            <w:id w:val="1710840598"/>
            <w:placeholder>
              <w:docPart w:val="A6331D40F501E440A0FEC8F7F3A3B418"/>
            </w:placeholder>
            <w:temporary/>
            <w:showingPlcHdr/>
            <w15:appearance w15:val="hidden"/>
          </w:sdtPr>
          <w:sdtEndPr/>
          <w:sdtContent>
            <w:tc>
              <w:tcPr>
                <w:tcW w:w="2924" w:type="dxa"/>
              </w:tcPr>
              <w:p w14:paraId="44901B6B" w14:textId="77777777" w:rsidR="0023617F" w:rsidRPr="003F3C29" w:rsidRDefault="00BD3569" w:rsidP="00754B30">
                <w:r w:rsidRPr="003F3C29">
                  <w:rPr>
                    <w:i/>
                    <w:color w:val="0070C0"/>
                  </w:rPr>
                  <w:t>Organize the schedule in the manner that</w:t>
                </w:r>
                <w:r w:rsidR="0023617F" w:rsidRPr="003F3C29">
                  <w:rPr>
                    <w:i/>
                    <w:color w:val="0070C0"/>
                  </w:rPr>
                  <w:t xml:space="preserve"> makes sense </w:t>
                </w:r>
                <w:r w:rsidRPr="003F3C29">
                  <w:rPr>
                    <w:i/>
                    <w:color w:val="0070C0"/>
                  </w:rPr>
                  <w:t xml:space="preserve">and is clearest </w:t>
                </w:r>
                <w:r w:rsidR="0023617F" w:rsidRPr="003F3C29">
                  <w:rPr>
                    <w:i/>
                    <w:color w:val="0070C0"/>
                  </w:rPr>
                  <w:t>for your class</w:t>
                </w:r>
                <w:r w:rsidR="0023617F" w:rsidRPr="003F3C29">
                  <w:rPr>
                    <w:i/>
                    <w:color w:val="00B0F0"/>
                  </w:rPr>
                  <w:t>.</w:t>
                </w:r>
              </w:p>
            </w:tc>
          </w:sdtContent>
        </w:sdt>
        <w:sdt>
          <w:sdtPr>
            <w:alias w:val="Enter subject:"/>
            <w:tag w:val="Enter subject:"/>
            <w:id w:val="-1595629298"/>
            <w:placeholder>
              <w:docPart w:val="614F4A3CC88AD946A01F987951C838A3"/>
            </w:placeholder>
            <w:temporary/>
            <w:showingPlcHdr/>
            <w15:appearance w15:val="hidden"/>
          </w:sdtPr>
          <w:sdtEndPr/>
          <w:sdtContent>
            <w:tc>
              <w:tcPr>
                <w:tcW w:w="4019" w:type="dxa"/>
              </w:tcPr>
              <w:p w14:paraId="6778A21F" w14:textId="77777777" w:rsidR="0023617F" w:rsidRPr="003F3C29" w:rsidRDefault="0051764E" w:rsidP="00754B30">
                <w:r w:rsidRPr="003F3C29">
                  <w:rPr>
                    <w:i/>
                    <w:color w:val="0070C0"/>
                  </w:rPr>
                  <w:t>You can add rows to the table by hitting “tab” from the bottom right column of the table – or “insert” clicking the “+” that appears hovering over a horizontal line in the table.</w:t>
                </w:r>
              </w:p>
            </w:tc>
          </w:sdtContent>
        </w:sdt>
        <w:sdt>
          <w:sdtPr>
            <w:alias w:val="Enter readings/assignments 5:"/>
            <w:tag w:val="Enter readings/assignments 5:"/>
            <w:id w:val="3012201"/>
            <w:placeholder>
              <w:docPart w:val="E9D1FACF582DF04AA8B8EBEF30B354B7"/>
            </w:placeholder>
            <w:temporary/>
            <w:showingPlcHdr/>
            <w15:appearance w15:val="hidden"/>
          </w:sdtPr>
          <w:sdtEndPr/>
          <w:sdtContent>
            <w:tc>
              <w:tcPr>
                <w:tcW w:w="3288" w:type="dxa"/>
              </w:tcPr>
              <w:p w14:paraId="19F07FB1" w14:textId="77777777" w:rsidR="0023617F" w:rsidRPr="003F3C29" w:rsidRDefault="0023617F" w:rsidP="00754B30">
                <w:r w:rsidRPr="003F3C29">
                  <w:t>Enter Readings/assignments due</w:t>
                </w:r>
              </w:p>
            </w:tc>
          </w:sdtContent>
        </w:sdt>
      </w:tr>
      <w:tr w:rsidR="0023617F" w:rsidRPr="003F3C29" w14:paraId="31B502C4" w14:textId="77777777" w:rsidTr="001A71A1">
        <w:sdt>
          <w:sdtPr>
            <w:alias w:val="Enter week 5:"/>
            <w:tag w:val="Enter week 5:"/>
            <w:id w:val="183410408"/>
            <w:placeholder>
              <w:docPart w:val="1C24E678F17AE441B3880E9E84594202"/>
            </w:placeholder>
            <w:temporary/>
            <w:showingPlcHdr/>
            <w15:appearance w15:val="hidden"/>
          </w:sdtPr>
          <w:sdtEndPr/>
          <w:sdtContent>
            <w:tc>
              <w:tcPr>
                <w:tcW w:w="2924" w:type="dxa"/>
              </w:tcPr>
              <w:p w14:paraId="795FB9FA" w14:textId="77777777" w:rsidR="0023617F" w:rsidRPr="003F3C29" w:rsidRDefault="003C08C0" w:rsidP="00D81B74">
                <w:r w:rsidRPr="003F3C29">
                  <w:rPr>
                    <w:i/>
                    <w:color w:val="0070C0"/>
                  </w:rPr>
                  <w:t>Organize the schedule in the manner that makes sense and is clearest for your class</w:t>
                </w:r>
                <w:r w:rsidRPr="003F3C29">
                  <w:rPr>
                    <w:i/>
                    <w:color w:val="00B0F0"/>
                  </w:rPr>
                  <w:t>.</w:t>
                </w:r>
              </w:p>
            </w:tc>
          </w:sdtContent>
        </w:sdt>
        <w:sdt>
          <w:sdtPr>
            <w:alias w:val="Enter subject:"/>
            <w:tag w:val="Enter subject:"/>
            <w:id w:val="1189807783"/>
            <w:placeholder>
              <w:docPart w:val="10635CFD74A19E4D94ED498FAD779AF7"/>
            </w:placeholder>
            <w:temporary/>
            <w:showingPlcHdr/>
            <w15:appearance w15:val="hidden"/>
          </w:sdtPr>
          <w:sdtEndPr/>
          <w:sdtContent>
            <w:tc>
              <w:tcPr>
                <w:tcW w:w="4019" w:type="dxa"/>
              </w:tcPr>
              <w:p w14:paraId="686EA188" w14:textId="77777777" w:rsidR="0023617F" w:rsidRPr="003F3C29" w:rsidRDefault="003C08C0" w:rsidP="00D81B74">
                <w:r w:rsidRPr="003F3C29">
                  <w:rPr>
                    <w:i/>
                    <w:color w:val="0070C0"/>
                  </w:rPr>
                  <w:t>Add rows to the table by hitting “tab” from the bottom right column of the table – or “insert” clicking the “+” that appears hovering over a horizontal line in the table.</w:t>
                </w:r>
              </w:p>
            </w:tc>
          </w:sdtContent>
        </w:sdt>
        <w:sdt>
          <w:sdtPr>
            <w:alias w:val="Enter readings/assignments 5:"/>
            <w:tag w:val="Enter readings/assignments 5:"/>
            <w:id w:val="-1073041404"/>
            <w:placeholder>
              <w:docPart w:val="9B77DD890445CB438882F56B2A664DBE"/>
            </w:placeholder>
            <w:temporary/>
            <w:showingPlcHdr/>
            <w15:appearance w15:val="hidden"/>
          </w:sdtPr>
          <w:sdtEndPr/>
          <w:sdtContent>
            <w:tc>
              <w:tcPr>
                <w:tcW w:w="3288" w:type="dxa"/>
              </w:tcPr>
              <w:p w14:paraId="7737C607" w14:textId="77777777" w:rsidR="0023617F" w:rsidRPr="003F3C29" w:rsidRDefault="003C08C0" w:rsidP="00D81B74">
                <w:r w:rsidRPr="003F3C29">
                  <w:t>Enter Readings/assignments due</w:t>
                </w:r>
              </w:p>
            </w:tc>
          </w:sdtContent>
        </w:sdt>
      </w:tr>
    </w:tbl>
    <w:p w14:paraId="0837D539" w14:textId="77777777" w:rsidR="003C6815" w:rsidRPr="003F3C29" w:rsidRDefault="004833FB" w:rsidP="000F5D43">
      <w:pPr>
        <w:pStyle w:val="Heading1"/>
      </w:pPr>
      <w:sdt>
        <w:sdtPr>
          <w:alias w:val="Course schedule 2:"/>
          <w:tag w:val="Course schedule 2:"/>
          <w:id w:val="-1794906040"/>
          <w:placeholder>
            <w:docPart w:val="A6D1FDE04E0ED045BB061520A99AEEB9"/>
          </w:placeholder>
          <w:temporary/>
          <w:showingPlcHdr/>
          <w15:appearance w15:val="hidden"/>
        </w:sdtPr>
        <w:sdtEndPr/>
        <w:sdtContent>
          <w:r w:rsidR="003C6815" w:rsidRPr="003F3C29">
            <w:t xml:space="preserve">Course Schedule </w:t>
          </w:r>
          <w:r w:rsidR="003C6815" w:rsidRPr="003F3C29">
            <w:rPr>
              <w:color w:val="0070C0"/>
            </w:rPr>
            <w:t>– Sample #</w:t>
          </w:r>
          <w:r w:rsidR="000F5D43" w:rsidRPr="003F3C29">
            <w:rPr>
              <w:color w:val="0070C0"/>
            </w:rPr>
            <w:t>2</w:t>
          </w:r>
          <w:r w:rsidR="003C6815" w:rsidRPr="003F3C29">
            <w:rPr>
              <w:color w:val="0070C0"/>
            </w:rPr>
            <w:t xml:space="preserve"> </w:t>
          </w:r>
          <w:r w:rsidR="000F5D43" w:rsidRPr="003F3C29">
            <w:rPr>
              <w:color w:val="0070C0"/>
            </w:rPr>
            <w:t>(brief sample) – for class that meets twice/week</w:t>
          </w:r>
          <w:r w:rsidR="003C6815" w:rsidRPr="003F3C29">
            <w:rPr>
              <w:color w:val="0070C0"/>
            </w:rPr>
            <w:t>.</w:t>
          </w:r>
          <w:r w:rsidR="000F5D43" w:rsidRPr="003F3C29">
            <w:rPr>
              <w:color w:val="0070C0"/>
            </w:rPr>
            <w:t xml:space="preserve">  Just delete what you do not need.  Remember to incorporate CONVERSION DATES (e.g., </w:t>
          </w:r>
          <w:r w:rsidR="00E3219B" w:rsidRPr="003F3C29">
            <w:rPr>
              <w:color w:val="0070C0"/>
            </w:rPr>
            <w:t xml:space="preserve">Tues, Oct 15 classes follow Monday schedule; </w:t>
          </w:r>
          <w:r w:rsidR="000F5D43" w:rsidRPr="003F3C29">
            <w:rPr>
              <w:color w:val="0070C0"/>
            </w:rPr>
            <w:t xml:space="preserve">Weds, Nov 27 classes follow a Friday schedule. </w:t>
          </w:r>
          <w:hyperlink r:id="rId50" w:history="1">
            <w:r w:rsidR="000F5D43" w:rsidRPr="003F3C29">
              <w:rPr>
                <w:rStyle w:val="Hyperlink"/>
              </w:rPr>
              <w:t>https://www.jjay.cuny.edu/academics/academic-resources-services/registrar/academic-calendar</w:t>
            </w:r>
          </w:hyperlink>
          <w:r w:rsidR="000F5D43" w:rsidRPr="003F3C29">
            <w:rPr>
              <w:color w:val="0070C0"/>
            </w:rPr>
            <w:t xml:space="preserve"> )</w:t>
          </w:r>
        </w:sdtContent>
      </w:sdt>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2520"/>
        <w:gridCol w:w="1800"/>
        <w:gridCol w:w="4140"/>
      </w:tblGrid>
      <w:tr w:rsidR="003C6815" w:rsidRPr="003F3C29" w14:paraId="7D22056C" w14:textId="77777777" w:rsidTr="000F5D43">
        <w:tc>
          <w:tcPr>
            <w:tcW w:w="1615" w:type="dxa"/>
            <w:shd w:val="clear" w:color="auto" w:fill="auto"/>
          </w:tcPr>
          <w:p w14:paraId="60FBB223"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b/>
                <w:sz w:val="20"/>
                <w:szCs w:val="20"/>
              </w:rPr>
              <w:t>Week/Date</w:t>
            </w:r>
          </w:p>
        </w:tc>
        <w:tc>
          <w:tcPr>
            <w:tcW w:w="2520" w:type="dxa"/>
            <w:shd w:val="clear" w:color="auto" w:fill="auto"/>
          </w:tcPr>
          <w:p w14:paraId="32EDDF07"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b/>
                <w:sz w:val="20"/>
                <w:szCs w:val="20"/>
              </w:rPr>
              <w:t xml:space="preserve">Topics &amp; </w:t>
            </w:r>
            <w:r w:rsidRPr="003F3C29">
              <w:rPr>
                <w:rFonts w:ascii="Times New Roman" w:eastAsia="PMingLiU" w:hAnsi="Times New Roman" w:cs="Times New Roman"/>
                <w:b/>
                <w:i/>
                <w:color w:val="76923C"/>
                <w:sz w:val="20"/>
                <w:szCs w:val="20"/>
              </w:rPr>
              <w:t>Key Concepts</w:t>
            </w:r>
            <w:r w:rsidRPr="003F3C29">
              <w:rPr>
                <w:rFonts w:ascii="Times New Roman" w:eastAsia="PMingLiU" w:hAnsi="Times New Roman" w:cs="Times New Roman"/>
                <w:b/>
                <w:sz w:val="20"/>
                <w:szCs w:val="20"/>
              </w:rPr>
              <w:t xml:space="preserve">                                          </w:t>
            </w:r>
          </w:p>
        </w:tc>
        <w:tc>
          <w:tcPr>
            <w:tcW w:w="1800" w:type="dxa"/>
            <w:shd w:val="clear" w:color="auto" w:fill="auto"/>
          </w:tcPr>
          <w:p w14:paraId="6A91E21D"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b/>
                <w:sz w:val="20"/>
                <w:szCs w:val="20"/>
              </w:rPr>
              <w:t>Readings</w:t>
            </w:r>
          </w:p>
        </w:tc>
        <w:tc>
          <w:tcPr>
            <w:tcW w:w="4140" w:type="dxa"/>
            <w:shd w:val="clear" w:color="auto" w:fill="auto"/>
          </w:tcPr>
          <w:p w14:paraId="799C52D1"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b/>
                <w:sz w:val="20"/>
                <w:szCs w:val="20"/>
              </w:rPr>
              <w:t>Assignment Due</w:t>
            </w:r>
          </w:p>
        </w:tc>
      </w:tr>
      <w:tr w:rsidR="003C6815" w:rsidRPr="003F3C29" w14:paraId="14495B1C" w14:textId="77777777" w:rsidTr="000F5D43">
        <w:tc>
          <w:tcPr>
            <w:tcW w:w="1615" w:type="dxa"/>
            <w:shd w:val="clear" w:color="auto" w:fill="auto"/>
          </w:tcPr>
          <w:p w14:paraId="1D36F6D9"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sz w:val="20"/>
                <w:szCs w:val="20"/>
              </w:rPr>
              <w:t xml:space="preserve">1. </w:t>
            </w:r>
            <w:r w:rsidR="000F5D43" w:rsidRPr="003F3C29">
              <w:rPr>
                <w:rFonts w:ascii="Times New Roman" w:eastAsia="PMingLiU" w:hAnsi="Times New Roman" w:cs="Times New Roman"/>
                <w:sz w:val="20"/>
                <w:szCs w:val="20"/>
              </w:rPr>
              <w:t xml:space="preserve">Weds, </w:t>
            </w:r>
            <w:r w:rsidRPr="003F3C29">
              <w:rPr>
                <w:rFonts w:ascii="Times New Roman" w:eastAsia="PMingLiU" w:hAnsi="Times New Roman" w:cs="Times New Roman"/>
                <w:sz w:val="20"/>
                <w:szCs w:val="20"/>
              </w:rPr>
              <w:t xml:space="preserve">Aug 28 </w:t>
            </w:r>
          </w:p>
        </w:tc>
        <w:tc>
          <w:tcPr>
            <w:tcW w:w="2520" w:type="dxa"/>
            <w:shd w:val="clear" w:color="auto" w:fill="auto"/>
          </w:tcPr>
          <w:p w14:paraId="60A8AAFC"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sz w:val="20"/>
                <w:szCs w:val="20"/>
              </w:rPr>
              <w:t xml:space="preserve">Introduction, course overview: </w:t>
            </w:r>
            <w:r w:rsidRPr="003F3C29">
              <w:rPr>
                <w:rFonts w:ascii="Times New Roman" w:eastAsia="PMingLiU" w:hAnsi="Times New Roman" w:cs="Times New Roman"/>
                <w:b/>
                <w:i/>
                <w:color w:val="76923C"/>
                <w:sz w:val="20"/>
                <w:szCs w:val="20"/>
              </w:rPr>
              <w:t>Key concept a</w:t>
            </w:r>
          </w:p>
        </w:tc>
        <w:tc>
          <w:tcPr>
            <w:tcW w:w="1800" w:type="dxa"/>
            <w:shd w:val="clear" w:color="auto" w:fill="auto"/>
          </w:tcPr>
          <w:p w14:paraId="41B482AD"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sz w:val="20"/>
                <w:szCs w:val="20"/>
              </w:rPr>
              <w:t>Chapter 1 (pp. x-y)</w:t>
            </w:r>
          </w:p>
        </w:tc>
        <w:tc>
          <w:tcPr>
            <w:tcW w:w="4140" w:type="dxa"/>
            <w:shd w:val="clear" w:color="auto" w:fill="auto"/>
          </w:tcPr>
          <w:p w14:paraId="45060DB9" w14:textId="77777777" w:rsidR="003C6815" w:rsidRPr="003F3C29" w:rsidRDefault="003C6815" w:rsidP="003C6815">
            <w:pPr>
              <w:pStyle w:val="Default"/>
              <w:ind w:right="-108"/>
              <w:rPr>
                <w:rFonts w:ascii="Times New Roman" w:eastAsia="PMingLiU" w:hAnsi="Times New Roman" w:cs="Times New Roman"/>
                <w:b/>
                <w:sz w:val="20"/>
                <w:szCs w:val="20"/>
              </w:rPr>
            </w:pPr>
          </w:p>
        </w:tc>
      </w:tr>
      <w:tr w:rsidR="003C6815" w:rsidRPr="003F3C29" w14:paraId="58927E5A" w14:textId="77777777" w:rsidTr="000F5D43">
        <w:tc>
          <w:tcPr>
            <w:tcW w:w="1615" w:type="dxa"/>
            <w:shd w:val="clear" w:color="auto" w:fill="auto"/>
          </w:tcPr>
          <w:p w14:paraId="5D390009"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2. </w:t>
            </w:r>
            <w:r w:rsidR="000F5D43" w:rsidRPr="003F3C29">
              <w:rPr>
                <w:rFonts w:ascii="Times New Roman" w:eastAsia="PMingLiU" w:hAnsi="Times New Roman" w:cs="Times New Roman"/>
                <w:sz w:val="20"/>
                <w:szCs w:val="20"/>
              </w:rPr>
              <w:t xml:space="preserve">Mon, </w:t>
            </w:r>
            <w:r w:rsidRPr="003F3C29">
              <w:rPr>
                <w:rFonts w:ascii="Times New Roman" w:eastAsia="PMingLiU" w:hAnsi="Times New Roman" w:cs="Times New Roman"/>
                <w:sz w:val="20"/>
                <w:szCs w:val="20"/>
              </w:rPr>
              <w:t xml:space="preserve">Sept </w:t>
            </w:r>
            <w:r w:rsidR="000F5D43" w:rsidRPr="003F3C29">
              <w:rPr>
                <w:rFonts w:ascii="Times New Roman" w:eastAsia="PMingLiU" w:hAnsi="Times New Roman" w:cs="Times New Roman"/>
                <w:sz w:val="20"/>
                <w:szCs w:val="20"/>
              </w:rPr>
              <w:t>2</w:t>
            </w:r>
          </w:p>
        </w:tc>
        <w:tc>
          <w:tcPr>
            <w:tcW w:w="2520" w:type="dxa"/>
            <w:shd w:val="clear" w:color="auto" w:fill="auto"/>
          </w:tcPr>
          <w:p w14:paraId="6EC34251" w14:textId="77777777" w:rsidR="003C6815" w:rsidRPr="003F3C29" w:rsidRDefault="000F5D43"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NO CLASS </w:t>
            </w:r>
          </w:p>
          <w:p w14:paraId="53D41097" w14:textId="77777777" w:rsidR="003C6815" w:rsidRPr="003F3C29" w:rsidRDefault="003C6815" w:rsidP="003C6815">
            <w:pPr>
              <w:pStyle w:val="Default"/>
              <w:ind w:right="-108"/>
              <w:rPr>
                <w:rFonts w:ascii="Times New Roman" w:eastAsia="PMingLiU" w:hAnsi="Times New Roman" w:cs="Times New Roman"/>
                <w:b/>
                <w:i/>
                <w:color w:val="76923C"/>
                <w:sz w:val="20"/>
                <w:szCs w:val="20"/>
              </w:rPr>
            </w:pPr>
            <w:r w:rsidRPr="003F3C29">
              <w:rPr>
                <w:rFonts w:ascii="Times New Roman" w:eastAsia="PMingLiU" w:hAnsi="Times New Roman" w:cs="Times New Roman"/>
                <w:sz w:val="20"/>
                <w:szCs w:val="20"/>
              </w:rPr>
              <w:t xml:space="preserve">    </w:t>
            </w:r>
          </w:p>
        </w:tc>
        <w:tc>
          <w:tcPr>
            <w:tcW w:w="1800" w:type="dxa"/>
            <w:shd w:val="clear" w:color="auto" w:fill="auto"/>
          </w:tcPr>
          <w:p w14:paraId="098D51BE" w14:textId="77777777" w:rsidR="003C6815" w:rsidRPr="003F3C29" w:rsidRDefault="003C6815" w:rsidP="003C6815">
            <w:pPr>
              <w:pStyle w:val="Default"/>
              <w:ind w:right="-108"/>
              <w:rPr>
                <w:rFonts w:ascii="Times New Roman" w:eastAsia="PMingLiU" w:hAnsi="Times New Roman" w:cs="Times New Roman"/>
                <w:sz w:val="20"/>
                <w:szCs w:val="20"/>
              </w:rPr>
            </w:pPr>
          </w:p>
        </w:tc>
        <w:tc>
          <w:tcPr>
            <w:tcW w:w="4140" w:type="dxa"/>
            <w:shd w:val="clear" w:color="auto" w:fill="auto"/>
          </w:tcPr>
          <w:p w14:paraId="0D85942F" w14:textId="77777777" w:rsidR="003C6815" w:rsidRPr="003F3C29" w:rsidRDefault="003C6815" w:rsidP="003C6815">
            <w:pPr>
              <w:pStyle w:val="Default"/>
              <w:ind w:right="-108"/>
              <w:rPr>
                <w:rFonts w:ascii="Times New Roman" w:eastAsia="PMingLiU" w:hAnsi="Times New Roman" w:cs="Times New Roman"/>
                <w:sz w:val="20"/>
                <w:szCs w:val="20"/>
              </w:rPr>
            </w:pPr>
          </w:p>
        </w:tc>
      </w:tr>
      <w:tr w:rsidR="003C6815" w:rsidRPr="003F3C29" w14:paraId="1EEB4F5E" w14:textId="77777777" w:rsidTr="000F5D43">
        <w:tc>
          <w:tcPr>
            <w:tcW w:w="1615" w:type="dxa"/>
            <w:shd w:val="clear" w:color="auto" w:fill="auto"/>
          </w:tcPr>
          <w:p w14:paraId="07063424"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    </w:t>
            </w:r>
            <w:r w:rsidR="00DD082D" w:rsidRPr="003F3C29">
              <w:rPr>
                <w:rFonts w:ascii="Times New Roman" w:eastAsia="PMingLiU" w:hAnsi="Times New Roman" w:cs="Times New Roman"/>
                <w:sz w:val="20"/>
                <w:szCs w:val="20"/>
              </w:rPr>
              <w:t xml:space="preserve">Weds, </w:t>
            </w:r>
            <w:r w:rsidRPr="003F3C29">
              <w:rPr>
                <w:rFonts w:ascii="Times New Roman" w:eastAsia="PMingLiU" w:hAnsi="Times New Roman" w:cs="Times New Roman"/>
                <w:sz w:val="20"/>
                <w:szCs w:val="20"/>
              </w:rPr>
              <w:t xml:space="preserve">Sept </w:t>
            </w:r>
            <w:r w:rsidR="000F5D43" w:rsidRPr="003F3C29">
              <w:rPr>
                <w:rFonts w:ascii="Times New Roman" w:eastAsia="PMingLiU" w:hAnsi="Times New Roman" w:cs="Times New Roman"/>
                <w:sz w:val="20"/>
                <w:szCs w:val="20"/>
              </w:rPr>
              <w:t>4</w:t>
            </w:r>
          </w:p>
        </w:tc>
        <w:tc>
          <w:tcPr>
            <w:tcW w:w="2520" w:type="dxa"/>
            <w:shd w:val="clear" w:color="auto" w:fill="auto"/>
          </w:tcPr>
          <w:p w14:paraId="140AFCB5" w14:textId="77777777" w:rsidR="003C6815" w:rsidRPr="003F3C29" w:rsidRDefault="003C6815" w:rsidP="003C6815">
            <w:pPr>
              <w:pStyle w:val="Default"/>
              <w:ind w:right="-108"/>
              <w:rPr>
                <w:rFonts w:ascii="Times New Roman" w:eastAsia="PMingLiU" w:hAnsi="Times New Roman" w:cs="Times New Roman"/>
                <w:b/>
                <w:i/>
                <w:color w:val="76923C"/>
                <w:sz w:val="20"/>
                <w:szCs w:val="20"/>
              </w:rPr>
            </w:pPr>
            <w:r w:rsidRPr="003F3C29">
              <w:rPr>
                <w:rFonts w:ascii="Times New Roman" w:eastAsia="PMingLiU" w:hAnsi="Times New Roman" w:cs="Times New Roman"/>
                <w:sz w:val="20"/>
                <w:szCs w:val="20"/>
              </w:rPr>
              <w:t xml:space="preserve">Nature and nurture: </w:t>
            </w:r>
          </w:p>
          <w:p w14:paraId="048D6501" w14:textId="77777777" w:rsidR="003C6815" w:rsidRPr="003F3C29" w:rsidRDefault="003C6815" w:rsidP="003C6815">
            <w:pPr>
              <w:pStyle w:val="Default"/>
              <w:ind w:right="-108"/>
              <w:rPr>
                <w:rFonts w:ascii="Times New Roman" w:eastAsia="PMingLiU" w:hAnsi="Times New Roman" w:cs="Times New Roman"/>
                <w:b/>
                <w:i/>
                <w:color w:val="76923C"/>
                <w:sz w:val="20"/>
                <w:szCs w:val="20"/>
              </w:rPr>
            </w:pPr>
            <w:r w:rsidRPr="003F3C29">
              <w:rPr>
                <w:rFonts w:ascii="Times New Roman" w:eastAsia="PMingLiU" w:hAnsi="Times New Roman" w:cs="Times New Roman"/>
                <w:b/>
                <w:i/>
                <w:color w:val="76923C"/>
                <w:sz w:val="20"/>
                <w:szCs w:val="20"/>
              </w:rPr>
              <w:t xml:space="preserve">     Key concepts d, e &amp; f</w:t>
            </w:r>
          </w:p>
        </w:tc>
        <w:tc>
          <w:tcPr>
            <w:tcW w:w="1800" w:type="dxa"/>
            <w:shd w:val="clear" w:color="auto" w:fill="auto"/>
          </w:tcPr>
          <w:p w14:paraId="3F688226"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Chapter 4 (pp. x-y)</w:t>
            </w:r>
          </w:p>
        </w:tc>
        <w:tc>
          <w:tcPr>
            <w:tcW w:w="4140" w:type="dxa"/>
            <w:shd w:val="clear" w:color="auto" w:fill="auto"/>
          </w:tcPr>
          <w:p w14:paraId="2755BAC8"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Short paper #1 (see assignment sheet on BB)</w:t>
            </w:r>
          </w:p>
        </w:tc>
      </w:tr>
      <w:tr w:rsidR="000F5D43" w:rsidRPr="003F3C29" w14:paraId="47993D09" w14:textId="77777777" w:rsidTr="000F5D43">
        <w:tc>
          <w:tcPr>
            <w:tcW w:w="1615" w:type="dxa"/>
            <w:shd w:val="clear" w:color="auto" w:fill="auto"/>
          </w:tcPr>
          <w:p w14:paraId="44509247" w14:textId="77777777" w:rsidR="000F5D43" w:rsidRPr="003F3C29" w:rsidRDefault="000F5D43" w:rsidP="000F5D43">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3. </w:t>
            </w:r>
            <w:r w:rsidR="00DD082D" w:rsidRPr="003F3C29">
              <w:rPr>
                <w:rFonts w:ascii="Times New Roman" w:eastAsia="PMingLiU" w:hAnsi="Times New Roman" w:cs="Times New Roman"/>
                <w:sz w:val="20"/>
                <w:szCs w:val="20"/>
              </w:rPr>
              <w:t xml:space="preserve">Mon, </w:t>
            </w:r>
            <w:r w:rsidRPr="003F3C29">
              <w:rPr>
                <w:rFonts w:ascii="Times New Roman" w:eastAsia="PMingLiU" w:hAnsi="Times New Roman" w:cs="Times New Roman"/>
                <w:sz w:val="20"/>
                <w:szCs w:val="20"/>
              </w:rPr>
              <w:t>Sept 9</w:t>
            </w:r>
          </w:p>
        </w:tc>
        <w:tc>
          <w:tcPr>
            <w:tcW w:w="2520" w:type="dxa"/>
            <w:shd w:val="clear" w:color="auto" w:fill="auto"/>
          </w:tcPr>
          <w:p w14:paraId="6208926B" w14:textId="77777777" w:rsidR="000F5D43" w:rsidRPr="003F3C29" w:rsidRDefault="000F5D43" w:rsidP="000F5D43">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Scientific methodologies:   </w:t>
            </w:r>
          </w:p>
          <w:p w14:paraId="7DE610E6" w14:textId="77777777" w:rsidR="000F5D43" w:rsidRPr="003F3C29" w:rsidRDefault="000F5D43" w:rsidP="000F5D43">
            <w:pPr>
              <w:pStyle w:val="Default"/>
              <w:ind w:right="-108"/>
              <w:rPr>
                <w:rFonts w:ascii="Times New Roman" w:eastAsia="PMingLiU" w:hAnsi="Times New Roman" w:cs="Times New Roman"/>
                <w:b/>
                <w:i/>
                <w:color w:val="76923C"/>
                <w:sz w:val="20"/>
                <w:szCs w:val="20"/>
              </w:rPr>
            </w:pPr>
            <w:r w:rsidRPr="003F3C29">
              <w:rPr>
                <w:rFonts w:ascii="Times New Roman" w:eastAsia="PMingLiU" w:hAnsi="Times New Roman" w:cs="Times New Roman"/>
                <w:sz w:val="20"/>
                <w:szCs w:val="20"/>
              </w:rPr>
              <w:t xml:space="preserve">     </w:t>
            </w:r>
            <w:r w:rsidRPr="003F3C29">
              <w:rPr>
                <w:rFonts w:ascii="Times New Roman" w:eastAsia="PMingLiU" w:hAnsi="Times New Roman" w:cs="Times New Roman"/>
                <w:b/>
                <w:i/>
                <w:color w:val="76923C"/>
                <w:sz w:val="20"/>
                <w:szCs w:val="20"/>
              </w:rPr>
              <w:t>Key concepts c &amp; d</w:t>
            </w:r>
          </w:p>
        </w:tc>
        <w:tc>
          <w:tcPr>
            <w:tcW w:w="1800" w:type="dxa"/>
            <w:shd w:val="clear" w:color="auto" w:fill="auto"/>
          </w:tcPr>
          <w:p w14:paraId="7E233552" w14:textId="77777777" w:rsidR="000F5D43" w:rsidRPr="003F3C29" w:rsidRDefault="000F5D43" w:rsidP="000F5D43">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Chapter 3 (pp. x-y)</w:t>
            </w:r>
          </w:p>
        </w:tc>
        <w:tc>
          <w:tcPr>
            <w:tcW w:w="4140" w:type="dxa"/>
            <w:shd w:val="clear" w:color="auto" w:fill="auto"/>
          </w:tcPr>
          <w:p w14:paraId="27C18F0A" w14:textId="77777777" w:rsidR="000F5D43" w:rsidRPr="003F3C29" w:rsidRDefault="000F5D43" w:rsidP="000F5D43">
            <w:pPr>
              <w:pStyle w:val="Default"/>
              <w:ind w:right="-108"/>
              <w:rPr>
                <w:rFonts w:ascii="Times New Roman" w:eastAsia="PMingLiU" w:hAnsi="Times New Roman" w:cs="Times New Roman"/>
                <w:b/>
                <w:sz w:val="20"/>
                <w:szCs w:val="20"/>
              </w:rPr>
            </w:pPr>
            <w:proofErr w:type="spellStart"/>
            <w:r w:rsidRPr="003F3C29">
              <w:rPr>
                <w:rFonts w:ascii="Times New Roman" w:eastAsia="PMingLiU" w:hAnsi="Times New Roman" w:cs="Times New Roman"/>
                <w:b/>
                <w:color w:val="0070C0"/>
                <w:sz w:val="20"/>
                <w:szCs w:val="20"/>
              </w:rPr>
              <w:t>Etc</w:t>
            </w:r>
            <w:proofErr w:type="spellEnd"/>
            <w:r w:rsidRPr="003F3C29">
              <w:rPr>
                <w:rFonts w:ascii="Times New Roman" w:eastAsia="PMingLiU" w:hAnsi="Times New Roman" w:cs="Times New Roman"/>
                <w:b/>
                <w:color w:val="0070C0"/>
                <w:sz w:val="20"/>
                <w:szCs w:val="20"/>
              </w:rPr>
              <w:t>…</w:t>
            </w:r>
          </w:p>
        </w:tc>
      </w:tr>
    </w:tbl>
    <w:p w14:paraId="5CC76A45" w14:textId="77777777" w:rsidR="003C6815" w:rsidRPr="003F3C29" w:rsidRDefault="004833FB" w:rsidP="00DD082D">
      <w:pPr>
        <w:pStyle w:val="Heading1"/>
      </w:pPr>
      <w:sdt>
        <w:sdtPr>
          <w:alias w:val="Course schedule 3:"/>
          <w:tag w:val="Course schedule 3:"/>
          <w:id w:val="1572848581"/>
          <w:placeholder>
            <w:docPart w:val="A2E100D097AF4747A1FAEAB1B9CF7F61"/>
          </w:placeholder>
          <w:temporary/>
          <w:showingPlcHdr/>
          <w15:appearance w15:val="hidden"/>
        </w:sdtPr>
        <w:sdtEndPr/>
        <w:sdtContent>
          <w:r w:rsidR="00DD082D" w:rsidRPr="003F3C29">
            <w:t xml:space="preserve">Course Schedule </w:t>
          </w:r>
          <w:r w:rsidR="00DD082D" w:rsidRPr="003F3C29">
            <w:rPr>
              <w:color w:val="0070C0"/>
            </w:rPr>
            <w:t>– Sample #3 (brief sample) – for class that meets once per week.  Just delete what you do not need</w:t>
          </w:r>
          <w:r w:rsidR="00E3219B" w:rsidRPr="003F3C29">
            <w:rPr>
              <w:color w:val="0070C0"/>
            </w:rPr>
            <w:t>. Monday only classes will meet Sept 9 for the first class</w:t>
          </w:r>
          <w:r w:rsidR="00DD082D" w:rsidRPr="003F3C29">
            <w:rPr>
              <w:color w:val="0070C0"/>
            </w:rPr>
            <w:t>.</w:t>
          </w:r>
          <w:r w:rsidR="00E3219B" w:rsidRPr="003F3C29">
            <w:rPr>
              <w:color w:val="0070C0"/>
            </w:rPr>
            <w:t xml:space="preserve"> </w:t>
          </w:r>
          <w:hyperlink r:id="rId51" w:history="1">
            <w:r w:rsidR="00E3219B" w:rsidRPr="003F3C29">
              <w:rPr>
                <w:rStyle w:val="Hyperlink"/>
              </w:rPr>
              <w:t>https://www.jjay.cuny.edu/academics/academic-resources-services/registrar/academic-calendar</w:t>
            </w:r>
          </w:hyperlink>
          <w:r w:rsidR="00E3219B" w:rsidRPr="003F3C29">
            <w:rPr>
              <w:color w:val="0070C0"/>
            </w:rPr>
            <w:t xml:space="preserve"> )</w:t>
          </w:r>
        </w:sdtContent>
      </w:sdt>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3690"/>
        <w:gridCol w:w="4770"/>
      </w:tblGrid>
      <w:tr w:rsidR="003C6815" w:rsidRPr="003F3C29" w14:paraId="2B64C64D" w14:textId="77777777" w:rsidTr="00DD082D">
        <w:tc>
          <w:tcPr>
            <w:tcW w:w="1615" w:type="dxa"/>
            <w:shd w:val="clear" w:color="auto" w:fill="auto"/>
          </w:tcPr>
          <w:p w14:paraId="6944B766"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b/>
                <w:sz w:val="20"/>
                <w:szCs w:val="20"/>
              </w:rPr>
              <w:t>Date</w:t>
            </w:r>
          </w:p>
        </w:tc>
        <w:tc>
          <w:tcPr>
            <w:tcW w:w="3690" w:type="dxa"/>
            <w:shd w:val="clear" w:color="auto" w:fill="auto"/>
          </w:tcPr>
          <w:p w14:paraId="0C3CB832"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b/>
                <w:sz w:val="20"/>
                <w:szCs w:val="20"/>
              </w:rPr>
              <w:t xml:space="preserve">Topics, </w:t>
            </w:r>
            <w:r w:rsidRPr="003F3C29">
              <w:rPr>
                <w:rFonts w:ascii="Times New Roman" w:eastAsia="PMingLiU" w:hAnsi="Times New Roman" w:cs="Times New Roman"/>
                <w:b/>
                <w:i/>
                <w:color w:val="76923C"/>
                <w:sz w:val="20"/>
                <w:szCs w:val="20"/>
              </w:rPr>
              <w:t>Key Concepts (KC)</w:t>
            </w:r>
            <w:r w:rsidRPr="003F3C29">
              <w:rPr>
                <w:rFonts w:ascii="Times New Roman" w:eastAsia="PMingLiU" w:hAnsi="Times New Roman" w:cs="Times New Roman"/>
                <w:b/>
                <w:sz w:val="20"/>
                <w:szCs w:val="20"/>
              </w:rPr>
              <w:t xml:space="preserve"> &amp; *</w:t>
            </w:r>
            <w:r w:rsidRPr="003F3C29">
              <w:rPr>
                <w:rFonts w:ascii="Times New Roman" w:eastAsia="PMingLiU" w:hAnsi="Times New Roman" w:cs="Times New Roman"/>
                <w:i/>
                <w:color w:val="FF6600"/>
                <w:sz w:val="20"/>
                <w:szCs w:val="20"/>
              </w:rPr>
              <w:t>Assignments</w:t>
            </w:r>
            <w:r w:rsidRPr="003F3C29">
              <w:rPr>
                <w:rFonts w:ascii="Times New Roman" w:eastAsia="PMingLiU" w:hAnsi="Times New Roman" w:cs="Times New Roman"/>
                <w:b/>
                <w:sz w:val="20"/>
                <w:szCs w:val="20"/>
              </w:rPr>
              <w:t xml:space="preserve"> Due</w:t>
            </w:r>
          </w:p>
        </w:tc>
        <w:tc>
          <w:tcPr>
            <w:tcW w:w="4770" w:type="dxa"/>
            <w:shd w:val="clear" w:color="auto" w:fill="auto"/>
          </w:tcPr>
          <w:p w14:paraId="10731E79"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b/>
                <w:sz w:val="20"/>
                <w:szCs w:val="20"/>
              </w:rPr>
              <w:t>Readings (see reference list below)</w:t>
            </w:r>
          </w:p>
        </w:tc>
      </w:tr>
      <w:tr w:rsidR="003C6815" w:rsidRPr="003F3C29" w14:paraId="19A0E434" w14:textId="77777777" w:rsidTr="00DD082D">
        <w:tc>
          <w:tcPr>
            <w:tcW w:w="1615" w:type="dxa"/>
            <w:shd w:val="clear" w:color="auto" w:fill="auto"/>
          </w:tcPr>
          <w:p w14:paraId="5418303E" w14:textId="77777777" w:rsidR="003C6815" w:rsidRPr="003F3C29" w:rsidRDefault="00E3219B"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Thurs, </w:t>
            </w:r>
            <w:r w:rsidR="003C6815" w:rsidRPr="003F3C29">
              <w:rPr>
                <w:rFonts w:ascii="Times New Roman" w:eastAsia="PMingLiU" w:hAnsi="Times New Roman" w:cs="Times New Roman"/>
                <w:sz w:val="20"/>
                <w:szCs w:val="20"/>
              </w:rPr>
              <w:t xml:space="preserve">Aug </w:t>
            </w:r>
            <w:r w:rsidRPr="003F3C29">
              <w:rPr>
                <w:rFonts w:ascii="Times New Roman" w:eastAsia="PMingLiU" w:hAnsi="Times New Roman" w:cs="Times New Roman"/>
                <w:sz w:val="20"/>
                <w:szCs w:val="20"/>
              </w:rPr>
              <w:t>29</w:t>
            </w:r>
            <w:r w:rsidR="003C6815" w:rsidRPr="003F3C29">
              <w:rPr>
                <w:rFonts w:ascii="Times New Roman" w:eastAsia="PMingLiU" w:hAnsi="Times New Roman" w:cs="Times New Roman"/>
                <w:sz w:val="20"/>
                <w:szCs w:val="20"/>
              </w:rPr>
              <w:t xml:space="preserve"> </w:t>
            </w:r>
          </w:p>
        </w:tc>
        <w:tc>
          <w:tcPr>
            <w:tcW w:w="3690" w:type="dxa"/>
            <w:shd w:val="clear" w:color="auto" w:fill="auto"/>
          </w:tcPr>
          <w:p w14:paraId="3EFFA42C"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Introduction, course overview:  </w:t>
            </w:r>
          </w:p>
          <w:p w14:paraId="704A0A2B"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     </w:t>
            </w:r>
            <w:r w:rsidRPr="003F3C29">
              <w:rPr>
                <w:rFonts w:ascii="Times New Roman" w:eastAsia="PMingLiU" w:hAnsi="Times New Roman" w:cs="Times New Roman"/>
                <w:b/>
                <w:i/>
                <w:color w:val="76923C"/>
                <w:sz w:val="20"/>
                <w:szCs w:val="20"/>
              </w:rPr>
              <w:t>Key concepts a &amp; b</w:t>
            </w:r>
          </w:p>
        </w:tc>
        <w:tc>
          <w:tcPr>
            <w:tcW w:w="4770" w:type="dxa"/>
            <w:shd w:val="clear" w:color="auto" w:fill="auto"/>
          </w:tcPr>
          <w:p w14:paraId="6374F9D2"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Buck (2014); </w:t>
            </w:r>
            <w:proofErr w:type="spellStart"/>
            <w:r w:rsidRPr="003F3C29">
              <w:rPr>
                <w:rFonts w:ascii="Times New Roman" w:eastAsia="PMingLiU" w:hAnsi="Times New Roman" w:cs="Times New Roman"/>
                <w:sz w:val="20"/>
                <w:szCs w:val="20"/>
              </w:rPr>
              <w:t>Ogloff</w:t>
            </w:r>
            <w:proofErr w:type="spellEnd"/>
            <w:r w:rsidRPr="003F3C29">
              <w:rPr>
                <w:rFonts w:ascii="Times New Roman" w:eastAsia="PMingLiU" w:hAnsi="Times New Roman" w:cs="Times New Roman"/>
                <w:sz w:val="20"/>
                <w:szCs w:val="20"/>
              </w:rPr>
              <w:t xml:space="preserve"> (2000)</w:t>
            </w:r>
          </w:p>
        </w:tc>
      </w:tr>
      <w:tr w:rsidR="003C6815" w:rsidRPr="003F3C29" w14:paraId="1DDBFDC2" w14:textId="77777777" w:rsidTr="00DD082D">
        <w:tc>
          <w:tcPr>
            <w:tcW w:w="1615" w:type="dxa"/>
            <w:shd w:val="clear" w:color="auto" w:fill="auto"/>
          </w:tcPr>
          <w:p w14:paraId="4C5F5C7B" w14:textId="77777777" w:rsidR="003C6815" w:rsidRPr="003F3C29" w:rsidRDefault="00E3219B"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Thurs, </w:t>
            </w:r>
            <w:r w:rsidR="003C6815" w:rsidRPr="003F3C29">
              <w:rPr>
                <w:rFonts w:ascii="Times New Roman" w:eastAsia="PMingLiU" w:hAnsi="Times New Roman" w:cs="Times New Roman"/>
                <w:sz w:val="20"/>
                <w:szCs w:val="20"/>
              </w:rPr>
              <w:t xml:space="preserve">Sept </w:t>
            </w:r>
            <w:r w:rsidRPr="003F3C29">
              <w:rPr>
                <w:rFonts w:ascii="Times New Roman" w:eastAsia="PMingLiU" w:hAnsi="Times New Roman" w:cs="Times New Roman"/>
                <w:sz w:val="20"/>
                <w:szCs w:val="20"/>
              </w:rPr>
              <w:t>5*</w:t>
            </w:r>
          </w:p>
        </w:tc>
        <w:tc>
          <w:tcPr>
            <w:tcW w:w="3690" w:type="dxa"/>
            <w:shd w:val="clear" w:color="auto" w:fill="auto"/>
          </w:tcPr>
          <w:p w14:paraId="016BC05E"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Introduction to law: </w:t>
            </w:r>
            <w:r w:rsidRPr="003F3C29">
              <w:rPr>
                <w:rFonts w:ascii="Times New Roman" w:eastAsia="PMingLiU" w:hAnsi="Times New Roman" w:cs="Times New Roman"/>
                <w:b/>
                <w:i/>
                <w:color w:val="76923C"/>
                <w:sz w:val="20"/>
                <w:szCs w:val="20"/>
              </w:rPr>
              <w:t>Key concept c</w:t>
            </w:r>
            <w:r w:rsidRPr="003F3C29">
              <w:rPr>
                <w:rFonts w:ascii="Times New Roman" w:eastAsia="PMingLiU" w:hAnsi="Times New Roman" w:cs="Times New Roman"/>
                <w:sz w:val="20"/>
                <w:szCs w:val="20"/>
              </w:rPr>
              <w:t xml:space="preserve">                        </w:t>
            </w:r>
          </w:p>
          <w:p w14:paraId="1DBF75EC"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i/>
                <w:sz w:val="20"/>
                <w:szCs w:val="20"/>
              </w:rPr>
              <w:t xml:space="preserve">* </w:t>
            </w:r>
            <w:r w:rsidRPr="003F3C29">
              <w:rPr>
                <w:rFonts w:ascii="Times New Roman" w:eastAsia="PMingLiU" w:hAnsi="Times New Roman" w:cs="Times New Roman"/>
                <w:i/>
                <w:color w:val="FF6600"/>
                <w:sz w:val="20"/>
                <w:szCs w:val="20"/>
              </w:rPr>
              <w:t>Ethics training due</w:t>
            </w:r>
          </w:p>
        </w:tc>
        <w:tc>
          <w:tcPr>
            <w:tcW w:w="4770" w:type="dxa"/>
            <w:shd w:val="clear" w:color="auto" w:fill="auto"/>
          </w:tcPr>
          <w:p w14:paraId="551B92CF"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Lee &amp; Adams (2020); Kerr (2005)</w:t>
            </w:r>
          </w:p>
        </w:tc>
      </w:tr>
      <w:tr w:rsidR="003C6815" w:rsidRPr="003F3C29" w14:paraId="25A5BA94" w14:textId="77777777" w:rsidTr="00DD082D">
        <w:tc>
          <w:tcPr>
            <w:tcW w:w="1615" w:type="dxa"/>
            <w:shd w:val="clear" w:color="auto" w:fill="auto"/>
          </w:tcPr>
          <w:p w14:paraId="1BA2C296" w14:textId="77777777" w:rsidR="003C6815" w:rsidRPr="003F3C29" w:rsidRDefault="00E3219B"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Thurs, </w:t>
            </w:r>
            <w:r w:rsidR="003C6815" w:rsidRPr="003F3C29">
              <w:rPr>
                <w:rFonts w:ascii="Times New Roman" w:eastAsia="PMingLiU" w:hAnsi="Times New Roman" w:cs="Times New Roman"/>
                <w:sz w:val="20"/>
                <w:szCs w:val="20"/>
              </w:rPr>
              <w:t xml:space="preserve">Sept </w:t>
            </w:r>
            <w:r w:rsidRPr="003F3C29">
              <w:rPr>
                <w:rFonts w:ascii="Times New Roman" w:eastAsia="PMingLiU" w:hAnsi="Times New Roman" w:cs="Times New Roman"/>
                <w:sz w:val="20"/>
                <w:szCs w:val="20"/>
              </w:rPr>
              <w:t>12</w:t>
            </w:r>
          </w:p>
        </w:tc>
        <w:tc>
          <w:tcPr>
            <w:tcW w:w="3690" w:type="dxa"/>
            <w:shd w:val="clear" w:color="auto" w:fill="auto"/>
          </w:tcPr>
          <w:p w14:paraId="4E0FB66E"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Policing in context: </w:t>
            </w:r>
          </w:p>
          <w:p w14:paraId="4BD66DCE"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     </w:t>
            </w:r>
            <w:r w:rsidRPr="003F3C29">
              <w:rPr>
                <w:rFonts w:ascii="Times New Roman" w:eastAsia="PMingLiU" w:hAnsi="Times New Roman" w:cs="Times New Roman"/>
                <w:b/>
                <w:i/>
                <w:color w:val="76923C"/>
                <w:sz w:val="20"/>
                <w:szCs w:val="20"/>
              </w:rPr>
              <w:t>Key concepts c, d &amp; e</w:t>
            </w:r>
          </w:p>
        </w:tc>
        <w:tc>
          <w:tcPr>
            <w:tcW w:w="4770" w:type="dxa"/>
            <w:shd w:val="clear" w:color="auto" w:fill="auto"/>
          </w:tcPr>
          <w:p w14:paraId="7C3F5B7D"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Lewis (2016); Marsh &amp; Quinn (2011)</w:t>
            </w:r>
          </w:p>
        </w:tc>
      </w:tr>
      <w:tr w:rsidR="003C6815" w:rsidRPr="003F3C29" w14:paraId="0D7EBDBF" w14:textId="77777777" w:rsidTr="00DD082D">
        <w:tc>
          <w:tcPr>
            <w:tcW w:w="1615" w:type="dxa"/>
            <w:shd w:val="clear" w:color="auto" w:fill="auto"/>
          </w:tcPr>
          <w:p w14:paraId="61F39675" w14:textId="77777777" w:rsidR="003C6815" w:rsidRPr="003F3C29" w:rsidRDefault="00E3219B"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lastRenderedPageBreak/>
              <w:t xml:space="preserve">Thurs, </w:t>
            </w:r>
            <w:r w:rsidR="003C6815" w:rsidRPr="003F3C29">
              <w:rPr>
                <w:rFonts w:ascii="Times New Roman" w:eastAsia="PMingLiU" w:hAnsi="Times New Roman" w:cs="Times New Roman"/>
                <w:sz w:val="20"/>
                <w:szCs w:val="20"/>
              </w:rPr>
              <w:t xml:space="preserve">Sept </w:t>
            </w:r>
            <w:r w:rsidRPr="003F3C29">
              <w:rPr>
                <w:rFonts w:ascii="Times New Roman" w:eastAsia="PMingLiU" w:hAnsi="Times New Roman" w:cs="Times New Roman"/>
                <w:sz w:val="20"/>
                <w:szCs w:val="20"/>
              </w:rPr>
              <w:t>19</w:t>
            </w:r>
          </w:p>
        </w:tc>
        <w:tc>
          <w:tcPr>
            <w:tcW w:w="3690" w:type="dxa"/>
            <w:shd w:val="clear" w:color="auto" w:fill="auto"/>
          </w:tcPr>
          <w:p w14:paraId="58DFE669" w14:textId="77777777" w:rsidR="003C6815" w:rsidRPr="003F3C29" w:rsidRDefault="003C6815" w:rsidP="003C6815">
            <w:pPr>
              <w:pStyle w:val="Default"/>
              <w:ind w:right="-108"/>
              <w:rPr>
                <w:rFonts w:ascii="Times New Roman" w:eastAsia="PMingLiU" w:hAnsi="Times New Roman" w:cs="Times New Roman"/>
                <w:b/>
                <w:i/>
                <w:color w:val="76923C"/>
                <w:sz w:val="20"/>
                <w:szCs w:val="20"/>
              </w:rPr>
            </w:pPr>
            <w:r w:rsidRPr="003F3C29">
              <w:rPr>
                <w:rFonts w:ascii="Times New Roman" w:eastAsia="PMingLiU" w:hAnsi="Times New Roman" w:cs="Times New Roman"/>
                <w:sz w:val="20"/>
                <w:szCs w:val="20"/>
              </w:rPr>
              <w:t xml:space="preserve">Criminal responsibility: </w:t>
            </w:r>
          </w:p>
          <w:p w14:paraId="2097372B"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b/>
                <w:i/>
                <w:color w:val="76923C"/>
                <w:sz w:val="20"/>
                <w:szCs w:val="20"/>
              </w:rPr>
              <w:t xml:space="preserve">     Key concepts c &amp; f</w:t>
            </w:r>
          </w:p>
        </w:tc>
        <w:tc>
          <w:tcPr>
            <w:tcW w:w="4770" w:type="dxa"/>
            <w:shd w:val="clear" w:color="auto" w:fill="auto"/>
          </w:tcPr>
          <w:p w14:paraId="642C2B1C"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Gordon (2018); O’Toole (2015)</w:t>
            </w:r>
            <w:r w:rsidR="00D16414" w:rsidRPr="003F3C29">
              <w:rPr>
                <w:rFonts w:ascii="Times New Roman" w:eastAsia="PMingLiU" w:hAnsi="Times New Roman" w:cs="Times New Roman"/>
                <w:sz w:val="20"/>
                <w:szCs w:val="20"/>
              </w:rPr>
              <w:t xml:space="preserve">         </w:t>
            </w:r>
            <w:r w:rsidR="00D16414" w:rsidRPr="003F3C29">
              <w:rPr>
                <w:rFonts w:ascii="Times New Roman" w:eastAsia="PMingLiU" w:hAnsi="Times New Roman" w:cs="Times New Roman"/>
                <w:b/>
                <w:i/>
                <w:color w:val="0070C0"/>
                <w:sz w:val="20"/>
                <w:szCs w:val="20"/>
              </w:rPr>
              <w:t>ETC…</w:t>
            </w:r>
          </w:p>
        </w:tc>
      </w:tr>
    </w:tbl>
    <w:p w14:paraId="5242036E" w14:textId="77777777" w:rsidR="003C6815" w:rsidRPr="003F3C29" w:rsidRDefault="004833FB" w:rsidP="001438DC">
      <w:pPr>
        <w:pStyle w:val="Heading1"/>
      </w:pPr>
      <w:sdt>
        <w:sdtPr>
          <w:alias w:val="Course schedule 4:"/>
          <w:tag w:val="Course schedule 4:"/>
          <w:id w:val="1188024868"/>
          <w:placeholder>
            <w:docPart w:val="C577CD570ACC634A9F0641BED42AE273"/>
          </w:placeholder>
          <w:temporary/>
          <w:showingPlcHdr/>
          <w15:appearance w15:val="hidden"/>
        </w:sdtPr>
        <w:sdtEndPr/>
        <w:sdtContent>
          <w:r w:rsidR="001438DC" w:rsidRPr="003F3C29">
            <w:t xml:space="preserve">Course Schedule </w:t>
          </w:r>
          <w:r w:rsidR="001438DC" w:rsidRPr="003F3C29">
            <w:rPr>
              <w:color w:val="0070C0"/>
            </w:rPr>
            <w:t xml:space="preserve">– Sample #4 (brief sample) – for asynchronous online. </w:t>
          </w:r>
          <w:hyperlink r:id="rId52" w:history="1">
            <w:r w:rsidR="001438DC" w:rsidRPr="003F3C29">
              <w:rPr>
                <w:rStyle w:val="Hyperlink"/>
              </w:rPr>
              <w:t>https://www.jjay.cuny.edu/academics/academic-resources-services/registrar/academic-calendar</w:t>
            </w:r>
          </w:hyperlink>
          <w:r w:rsidR="001438DC" w:rsidRPr="003F3C29">
            <w:rPr>
              <w:color w:val="0070C0"/>
            </w:rPr>
            <w:t xml:space="preserve"> )</w:t>
          </w:r>
        </w:sdtContent>
      </w:sdt>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5"/>
        <w:gridCol w:w="2250"/>
        <w:gridCol w:w="1980"/>
        <w:gridCol w:w="4140"/>
      </w:tblGrid>
      <w:tr w:rsidR="003C6815" w:rsidRPr="003F3C29" w14:paraId="56F6D227" w14:textId="77777777" w:rsidTr="00F66C01">
        <w:tc>
          <w:tcPr>
            <w:tcW w:w="1705" w:type="dxa"/>
            <w:shd w:val="clear" w:color="auto" w:fill="auto"/>
          </w:tcPr>
          <w:p w14:paraId="498A71E5"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b/>
                <w:sz w:val="20"/>
                <w:szCs w:val="20"/>
              </w:rPr>
              <w:t>Week/Dates</w:t>
            </w:r>
          </w:p>
        </w:tc>
        <w:tc>
          <w:tcPr>
            <w:tcW w:w="2250" w:type="dxa"/>
            <w:shd w:val="clear" w:color="auto" w:fill="auto"/>
          </w:tcPr>
          <w:p w14:paraId="5F403D59" w14:textId="77777777" w:rsidR="003C6815" w:rsidRPr="003F3C29" w:rsidRDefault="003C6815" w:rsidP="003C6815">
            <w:pPr>
              <w:pStyle w:val="Default"/>
              <w:ind w:right="-108"/>
              <w:rPr>
                <w:rFonts w:ascii="Times New Roman" w:eastAsia="PMingLiU" w:hAnsi="Times New Roman" w:cs="Times New Roman"/>
                <w:b/>
                <w:sz w:val="20"/>
                <w:szCs w:val="20"/>
              </w:rPr>
            </w:pPr>
            <w:proofErr w:type="gramStart"/>
            <w:r w:rsidRPr="003F3C29">
              <w:rPr>
                <w:rFonts w:ascii="Times New Roman" w:eastAsia="PMingLiU" w:hAnsi="Times New Roman" w:cs="Times New Roman"/>
                <w:b/>
                <w:sz w:val="20"/>
                <w:szCs w:val="20"/>
              </w:rPr>
              <w:t>Topics  &amp;</w:t>
            </w:r>
            <w:proofErr w:type="gramEnd"/>
            <w:r w:rsidRPr="003F3C29">
              <w:rPr>
                <w:rFonts w:ascii="Times New Roman" w:eastAsia="PMingLiU" w:hAnsi="Times New Roman" w:cs="Times New Roman"/>
                <w:b/>
                <w:sz w:val="20"/>
                <w:szCs w:val="20"/>
              </w:rPr>
              <w:t xml:space="preserve"> </w:t>
            </w:r>
            <w:r w:rsidRPr="003F3C29">
              <w:rPr>
                <w:rFonts w:ascii="Times New Roman" w:eastAsia="PMingLiU" w:hAnsi="Times New Roman" w:cs="Times New Roman"/>
                <w:b/>
                <w:i/>
                <w:color w:val="76923C"/>
                <w:sz w:val="20"/>
                <w:szCs w:val="20"/>
              </w:rPr>
              <w:t>Key Concepts</w:t>
            </w:r>
            <w:r w:rsidRPr="003F3C29">
              <w:rPr>
                <w:rFonts w:ascii="Times New Roman" w:eastAsia="PMingLiU" w:hAnsi="Times New Roman" w:cs="Times New Roman"/>
                <w:b/>
                <w:sz w:val="20"/>
                <w:szCs w:val="20"/>
              </w:rPr>
              <w:t xml:space="preserve">                                        </w:t>
            </w:r>
          </w:p>
        </w:tc>
        <w:tc>
          <w:tcPr>
            <w:tcW w:w="1980" w:type="dxa"/>
            <w:shd w:val="clear" w:color="auto" w:fill="auto"/>
          </w:tcPr>
          <w:p w14:paraId="3E7E7365"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b/>
                <w:sz w:val="20"/>
                <w:szCs w:val="20"/>
              </w:rPr>
              <w:t>Readings</w:t>
            </w:r>
          </w:p>
        </w:tc>
        <w:tc>
          <w:tcPr>
            <w:tcW w:w="4140" w:type="dxa"/>
            <w:shd w:val="clear" w:color="auto" w:fill="auto"/>
          </w:tcPr>
          <w:p w14:paraId="141DD165"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b/>
                <w:sz w:val="20"/>
                <w:szCs w:val="20"/>
              </w:rPr>
              <w:t xml:space="preserve">Assignment </w:t>
            </w:r>
            <w:proofErr w:type="gramStart"/>
            <w:r w:rsidRPr="003F3C29">
              <w:rPr>
                <w:rFonts w:ascii="Times New Roman" w:eastAsia="PMingLiU" w:hAnsi="Times New Roman" w:cs="Times New Roman"/>
                <w:b/>
                <w:sz w:val="20"/>
                <w:szCs w:val="20"/>
              </w:rPr>
              <w:t>Due</w:t>
            </w:r>
            <w:r w:rsidR="00FA167C" w:rsidRPr="003F3C29">
              <w:rPr>
                <w:rFonts w:ascii="Times New Roman" w:eastAsia="PMingLiU" w:hAnsi="Times New Roman" w:cs="Times New Roman"/>
                <w:b/>
                <w:sz w:val="20"/>
                <w:szCs w:val="20"/>
              </w:rPr>
              <w:t xml:space="preserve">  </w:t>
            </w:r>
            <w:r w:rsidR="00FA167C" w:rsidRPr="003F3C29">
              <w:rPr>
                <w:rFonts w:ascii="Times New Roman" w:eastAsia="PMingLiU" w:hAnsi="Times New Roman" w:cs="Times New Roman"/>
                <w:i/>
                <w:color w:val="0070C0"/>
                <w:sz w:val="20"/>
                <w:szCs w:val="20"/>
              </w:rPr>
              <w:t>(</w:t>
            </w:r>
            <w:proofErr w:type="spellStart"/>
            <w:proofErr w:type="gramEnd"/>
            <w:r w:rsidR="00FA167C" w:rsidRPr="003F3C29">
              <w:rPr>
                <w:rFonts w:ascii="Times New Roman" w:eastAsia="PMingLiU" w:hAnsi="Times New Roman" w:cs="Times New Roman"/>
                <w:i/>
                <w:color w:val="0070C0"/>
                <w:sz w:val="20"/>
                <w:szCs w:val="20"/>
              </w:rPr>
              <w:t>BrS</w:t>
            </w:r>
            <w:proofErr w:type="spellEnd"/>
            <w:r w:rsidR="00FA167C" w:rsidRPr="003F3C29">
              <w:rPr>
                <w:rFonts w:ascii="Times New Roman" w:eastAsia="PMingLiU" w:hAnsi="Times New Roman" w:cs="Times New Roman"/>
                <w:i/>
                <w:color w:val="0070C0"/>
                <w:sz w:val="20"/>
                <w:szCs w:val="20"/>
              </w:rPr>
              <w:t xml:space="preserve"> = Brightspace)</w:t>
            </w:r>
          </w:p>
        </w:tc>
      </w:tr>
      <w:tr w:rsidR="003C6815" w:rsidRPr="003F3C29" w14:paraId="3F278D8E" w14:textId="77777777" w:rsidTr="00F66C01">
        <w:tc>
          <w:tcPr>
            <w:tcW w:w="1705" w:type="dxa"/>
            <w:shd w:val="clear" w:color="auto" w:fill="auto"/>
          </w:tcPr>
          <w:p w14:paraId="55E9006D"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1</w:t>
            </w:r>
            <w:r w:rsidR="00E8616D" w:rsidRPr="003F3C29">
              <w:rPr>
                <w:rFonts w:ascii="Times New Roman" w:eastAsia="PMingLiU" w:hAnsi="Times New Roman" w:cs="Times New Roman"/>
                <w:sz w:val="20"/>
                <w:szCs w:val="20"/>
              </w:rPr>
              <w:t>1</w:t>
            </w:r>
            <w:r w:rsidRPr="003F3C29">
              <w:rPr>
                <w:rFonts w:ascii="Times New Roman" w:eastAsia="PMingLiU" w:hAnsi="Times New Roman" w:cs="Times New Roman"/>
                <w:sz w:val="20"/>
                <w:szCs w:val="20"/>
              </w:rPr>
              <w:t xml:space="preserve">. Apr 19- 24 </w:t>
            </w:r>
          </w:p>
        </w:tc>
        <w:tc>
          <w:tcPr>
            <w:tcW w:w="2250" w:type="dxa"/>
            <w:shd w:val="clear" w:color="auto" w:fill="auto"/>
          </w:tcPr>
          <w:p w14:paraId="66C242C4"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Disorders of childhood: </w:t>
            </w:r>
          </w:p>
          <w:p w14:paraId="45884BFE"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sz w:val="20"/>
                <w:szCs w:val="20"/>
              </w:rPr>
              <w:t xml:space="preserve">     </w:t>
            </w:r>
            <w:r w:rsidRPr="003F3C29">
              <w:rPr>
                <w:rFonts w:ascii="Times New Roman" w:eastAsia="PMingLiU" w:hAnsi="Times New Roman" w:cs="Times New Roman"/>
                <w:b/>
                <w:i/>
                <w:color w:val="76923C"/>
                <w:sz w:val="20"/>
                <w:szCs w:val="20"/>
              </w:rPr>
              <w:t>Key concepts q &amp; r</w:t>
            </w:r>
          </w:p>
        </w:tc>
        <w:tc>
          <w:tcPr>
            <w:tcW w:w="1980" w:type="dxa"/>
            <w:shd w:val="clear" w:color="auto" w:fill="auto"/>
          </w:tcPr>
          <w:p w14:paraId="18D8339B"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sz w:val="20"/>
                <w:szCs w:val="20"/>
              </w:rPr>
              <w:t>Chapter 12 (pp. x-y)</w:t>
            </w:r>
          </w:p>
        </w:tc>
        <w:tc>
          <w:tcPr>
            <w:tcW w:w="4140" w:type="dxa"/>
            <w:shd w:val="clear" w:color="auto" w:fill="auto"/>
          </w:tcPr>
          <w:p w14:paraId="39407D1A"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1. Write your response to the week’s discussion question by Th, 4/22, 11:59pm EST</w:t>
            </w:r>
          </w:p>
          <w:p w14:paraId="7A0C2655"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2. Respond to one other student’s post by Fri, 4/23, 11:59pm EST in </w:t>
            </w:r>
            <w:proofErr w:type="spellStart"/>
            <w:r w:rsidRPr="003F3C29">
              <w:rPr>
                <w:rFonts w:ascii="Times New Roman" w:eastAsia="PMingLiU" w:hAnsi="Times New Roman" w:cs="Times New Roman"/>
                <w:sz w:val="20"/>
                <w:szCs w:val="20"/>
              </w:rPr>
              <w:t>B</w:t>
            </w:r>
            <w:r w:rsidR="00FA167C" w:rsidRPr="003F3C29">
              <w:rPr>
                <w:rFonts w:ascii="Times New Roman" w:eastAsia="PMingLiU" w:hAnsi="Times New Roman" w:cs="Times New Roman"/>
                <w:sz w:val="20"/>
                <w:szCs w:val="20"/>
              </w:rPr>
              <w:t>rS</w:t>
            </w:r>
            <w:proofErr w:type="spellEnd"/>
            <w:r w:rsidRPr="003F3C29">
              <w:rPr>
                <w:rFonts w:ascii="Times New Roman" w:eastAsia="PMingLiU" w:hAnsi="Times New Roman" w:cs="Times New Roman"/>
                <w:sz w:val="20"/>
                <w:szCs w:val="20"/>
              </w:rPr>
              <w:t xml:space="preserve"> discussion board</w:t>
            </w:r>
          </w:p>
        </w:tc>
      </w:tr>
      <w:tr w:rsidR="003C6815" w:rsidRPr="003F3C29" w14:paraId="56B8BCAF" w14:textId="77777777" w:rsidTr="00F66C01">
        <w:tc>
          <w:tcPr>
            <w:tcW w:w="1705" w:type="dxa"/>
            <w:shd w:val="clear" w:color="auto" w:fill="auto"/>
          </w:tcPr>
          <w:p w14:paraId="6B6E5208"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1</w:t>
            </w:r>
            <w:r w:rsidR="00E8616D" w:rsidRPr="003F3C29">
              <w:rPr>
                <w:rFonts w:ascii="Times New Roman" w:eastAsia="PMingLiU" w:hAnsi="Times New Roman" w:cs="Times New Roman"/>
                <w:sz w:val="20"/>
                <w:szCs w:val="20"/>
              </w:rPr>
              <w:t>2</w:t>
            </w:r>
            <w:r w:rsidRPr="003F3C29">
              <w:rPr>
                <w:rFonts w:ascii="Times New Roman" w:eastAsia="PMingLiU" w:hAnsi="Times New Roman" w:cs="Times New Roman"/>
                <w:sz w:val="20"/>
                <w:szCs w:val="20"/>
              </w:rPr>
              <w:t>. Apr 26-May 1</w:t>
            </w:r>
          </w:p>
        </w:tc>
        <w:tc>
          <w:tcPr>
            <w:tcW w:w="2250" w:type="dxa"/>
            <w:shd w:val="clear" w:color="auto" w:fill="auto"/>
          </w:tcPr>
          <w:p w14:paraId="024DE7C2"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Eating disorders: </w:t>
            </w:r>
          </w:p>
          <w:p w14:paraId="01C0B1B5"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     </w:t>
            </w:r>
            <w:r w:rsidRPr="003F3C29">
              <w:rPr>
                <w:rFonts w:ascii="Times New Roman" w:eastAsia="PMingLiU" w:hAnsi="Times New Roman" w:cs="Times New Roman"/>
                <w:b/>
                <w:i/>
                <w:color w:val="76923C"/>
                <w:sz w:val="20"/>
                <w:szCs w:val="20"/>
              </w:rPr>
              <w:t>Key concepts s &amp; t</w:t>
            </w:r>
          </w:p>
        </w:tc>
        <w:tc>
          <w:tcPr>
            <w:tcW w:w="1980" w:type="dxa"/>
            <w:shd w:val="clear" w:color="auto" w:fill="auto"/>
          </w:tcPr>
          <w:p w14:paraId="586E1105"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Chapter 11 (pp. x-y)</w:t>
            </w:r>
          </w:p>
        </w:tc>
        <w:tc>
          <w:tcPr>
            <w:tcW w:w="4140" w:type="dxa"/>
            <w:shd w:val="clear" w:color="auto" w:fill="auto"/>
          </w:tcPr>
          <w:p w14:paraId="118FDA5C" w14:textId="77777777" w:rsidR="003C6815" w:rsidRPr="003F3C29" w:rsidRDefault="003C6815" w:rsidP="003C6815">
            <w:pPr>
              <w:pStyle w:val="Default"/>
              <w:ind w:right="-108"/>
              <w:rPr>
                <w:rFonts w:ascii="Times New Roman" w:eastAsia="PMingLiU" w:hAnsi="Times New Roman" w:cs="Times New Roman"/>
                <w:b/>
                <w:sz w:val="20"/>
                <w:szCs w:val="20"/>
              </w:rPr>
            </w:pPr>
            <w:r w:rsidRPr="003F3C29">
              <w:rPr>
                <w:rFonts w:ascii="Times New Roman" w:eastAsia="PMingLiU" w:hAnsi="Times New Roman" w:cs="Times New Roman"/>
                <w:b/>
                <w:sz w:val="20"/>
                <w:szCs w:val="20"/>
              </w:rPr>
              <w:t>Exam #3</w:t>
            </w:r>
            <w:r w:rsidRPr="003F3C29">
              <w:rPr>
                <w:rFonts w:ascii="Times New Roman" w:eastAsia="PMingLiU" w:hAnsi="Times New Roman" w:cs="Times New Roman"/>
                <w:sz w:val="20"/>
                <w:szCs w:val="20"/>
              </w:rPr>
              <w:t xml:space="preserve"> (Chapters 9-12) DUE 4/30 by 11:59pm EST</w:t>
            </w:r>
          </w:p>
        </w:tc>
      </w:tr>
      <w:tr w:rsidR="003C6815" w:rsidRPr="003F3C29" w14:paraId="3153CA20" w14:textId="77777777" w:rsidTr="00F66C01">
        <w:tc>
          <w:tcPr>
            <w:tcW w:w="1705" w:type="dxa"/>
            <w:shd w:val="clear" w:color="auto" w:fill="auto"/>
          </w:tcPr>
          <w:p w14:paraId="082B676F" w14:textId="77777777" w:rsidR="003C6815" w:rsidRPr="003F3C29" w:rsidRDefault="00E8616D"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13</w:t>
            </w:r>
            <w:r w:rsidR="003C6815" w:rsidRPr="003F3C29">
              <w:rPr>
                <w:rFonts w:ascii="Times New Roman" w:eastAsia="PMingLiU" w:hAnsi="Times New Roman" w:cs="Times New Roman"/>
                <w:sz w:val="20"/>
                <w:szCs w:val="20"/>
              </w:rPr>
              <w:t>. May 3- 8</w:t>
            </w:r>
          </w:p>
        </w:tc>
        <w:tc>
          <w:tcPr>
            <w:tcW w:w="2250" w:type="dxa"/>
            <w:shd w:val="clear" w:color="auto" w:fill="auto"/>
          </w:tcPr>
          <w:p w14:paraId="042BC959"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Aging: </w:t>
            </w:r>
          </w:p>
          <w:p w14:paraId="1ED7FB67"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     </w:t>
            </w:r>
            <w:r w:rsidRPr="003F3C29">
              <w:rPr>
                <w:rFonts w:ascii="Times New Roman" w:eastAsia="PMingLiU" w:hAnsi="Times New Roman" w:cs="Times New Roman"/>
                <w:b/>
                <w:i/>
                <w:color w:val="76923C"/>
                <w:sz w:val="20"/>
                <w:szCs w:val="20"/>
              </w:rPr>
              <w:t>Key concepts u, v, w</w:t>
            </w:r>
          </w:p>
        </w:tc>
        <w:tc>
          <w:tcPr>
            <w:tcW w:w="1980" w:type="dxa"/>
            <w:shd w:val="clear" w:color="auto" w:fill="auto"/>
          </w:tcPr>
          <w:p w14:paraId="5ED46E5D"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Chapter 13 (pp. x-y)</w:t>
            </w:r>
          </w:p>
        </w:tc>
        <w:tc>
          <w:tcPr>
            <w:tcW w:w="4140" w:type="dxa"/>
            <w:shd w:val="clear" w:color="auto" w:fill="auto"/>
          </w:tcPr>
          <w:p w14:paraId="169ADEB9"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1. Write your response to the week’s discussion question by Th, 4/22, 11:59pm EST</w:t>
            </w:r>
          </w:p>
          <w:p w14:paraId="4E5F1920"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2. Respond to one other student’s post by Fri, 4/23, 11:59pm EST in </w:t>
            </w:r>
            <w:proofErr w:type="spellStart"/>
            <w:r w:rsidRPr="003F3C29">
              <w:rPr>
                <w:rFonts w:ascii="Times New Roman" w:eastAsia="PMingLiU" w:hAnsi="Times New Roman" w:cs="Times New Roman"/>
                <w:sz w:val="20"/>
                <w:szCs w:val="20"/>
              </w:rPr>
              <w:t>B</w:t>
            </w:r>
            <w:r w:rsidR="00FA167C" w:rsidRPr="003F3C29">
              <w:rPr>
                <w:rFonts w:ascii="Times New Roman" w:eastAsia="PMingLiU" w:hAnsi="Times New Roman" w:cs="Times New Roman"/>
                <w:sz w:val="20"/>
                <w:szCs w:val="20"/>
              </w:rPr>
              <w:t>rS</w:t>
            </w:r>
            <w:proofErr w:type="spellEnd"/>
            <w:r w:rsidRPr="003F3C29">
              <w:rPr>
                <w:rFonts w:ascii="Times New Roman" w:eastAsia="PMingLiU" w:hAnsi="Times New Roman" w:cs="Times New Roman"/>
                <w:sz w:val="20"/>
                <w:szCs w:val="20"/>
              </w:rPr>
              <w:t xml:space="preserve"> discussion board</w:t>
            </w:r>
          </w:p>
        </w:tc>
      </w:tr>
      <w:tr w:rsidR="003C6815" w:rsidRPr="003F3C29" w14:paraId="3444CE26" w14:textId="77777777" w:rsidTr="00F66C01">
        <w:tc>
          <w:tcPr>
            <w:tcW w:w="1705" w:type="dxa"/>
            <w:shd w:val="clear" w:color="auto" w:fill="auto"/>
          </w:tcPr>
          <w:p w14:paraId="767DFDDF"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1</w:t>
            </w:r>
            <w:r w:rsidR="00E8616D" w:rsidRPr="003F3C29">
              <w:rPr>
                <w:rFonts w:ascii="Times New Roman" w:eastAsia="PMingLiU" w:hAnsi="Times New Roman" w:cs="Times New Roman"/>
                <w:sz w:val="20"/>
                <w:szCs w:val="20"/>
              </w:rPr>
              <w:t>4</w:t>
            </w:r>
            <w:r w:rsidRPr="003F3C29">
              <w:rPr>
                <w:rFonts w:ascii="Times New Roman" w:eastAsia="PMingLiU" w:hAnsi="Times New Roman" w:cs="Times New Roman"/>
                <w:sz w:val="20"/>
                <w:szCs w:val="20"/>
              </w:rPr>
              <w:t>. May 10-15</w:t>
            </w:r>
          </w:p>
        </w:tc>
        <w:tc>
          <w:tcPr>
            <w:tcW w:w="2250" w:type="dxa"/>
            <w:shd w:val="clear" w:color="auto" w:fill="auto"/>
          </w:tcPr>
          <w:p w14:paraId="5A814274"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Personality disorders: </w:t>
            </w:r>
          </w:p>
          <w:p w14:paraId="2BDF524E"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     </w:t>
            </w:r>
            <w:r w:rsidRPr="003F3C29">
              <w:rPr>
                <w:rFonts w:ascii="Times New Roman" w:eastAsia="PMingLiU" w:hAnsi="Times New Roman" w:cs="Times New Roman"/>
                <w:b/>
                <w:i/>
                <w:color w:val="76923C"/>
                <w:sz w:val="20"/>
                <w:szCs w:val="20"/>
              </w:rPr>
              <w:t>Key concepts x &amp; y</w:t>
            </w:r>
          </w:p>
        </w:tc>
        <w:tc>
          <w:tcPr>
            <w:tcW w:w="1980" w:type="dxa"/>
            <w:shd w:val="clear" w:color="auto" w:fill="auto"/>
          </w:tcPr>
          <w:p w14:paraId="31653EF9"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Chapter 15 (pp. x-y)</w:t>
            </w:r>
          </w:p>
        </w:tc>
        <w:tc>
          <w:tcPr>
            <w:tcW w:w="4140" w:type="dxa"/>
            <w:shd w:val="clear" w:color="auto" w:fill="auto"/>
          </w:tcPr>
          <w:p w14:paraId="142D989F" w14:textId="77777777" w:rsidR="003C6815" w:rsidRPr="003F3C29" w:rsidRDefault="003C6815" w:rsidP="003C6815">
            <w:pPr>
              <w:pStyle w:val="Default"/>
              <w:ind w:right="-108"/>
              <w:rPr>
                <w:rFonts w:ascii="Times New Roman" w:eastAsia="PMingLiU" w:hAnsi="Times New Roman" w:cs="Times New Roman"/>
                <w:sz w:val="20"/>
                <w:szCs w:val="20"/>
              </w:rPr>
            </w:pPr>
            <w:r w:rsidRPr="003F3C29">
              <w:rPr>
                <w:rFonts w:ascii="Times New Roman" w:eastAsia="PMingLiU" w:hAnsi="Times New Roman" w:cs="Times New Roman"/>
                <w:sz w:val="20"/>
                <w:szCs w:val="20"/>
              </w:rPr>
              <w:t xml:space="preserve">Paper #2 – Case study (see detailed assignment instructions under “Assignments” on </w:t>
            </w:r>
            <w:proofErr w:type="spellStart"/>
            <w:r w:rsidRPr="003F3C29">
              <w:rPr>
                <w:rFonts w:ascii="Times New Roman" w:eastAsia="PMingLiU" w:hAnsi="Times New Roman" w:cs="Times New Roman"/>
                <w:sz w:val="20"/>
                <w:szCs w:val="20"/>
              </w:rPr>
              <w:t>B</w:t>
            </w:r>
            <w:r w:rsidR="00FA167C" w:rsidRPr="003F3C29">
              <w:rPr>
                <w:rFonts w:ascii="Times New Roman" w:eastAsia="PMingLiU" w:hAnsi="Times New Roman" w:cs="Times New Roman"/>
                <w:sz w:val="20"/>
                <w:szCs w:val="20"/>
              </w:rPr>
              <w:t>rS</w:t>
            </w:r>
            <w:proofErr w:type="spellEnd"/>
            <w:r w:rsidRPr="003F3C29">
              <w:rPr>
                <w:rFonts w:ascii="Times New Roman" w:eastAsia="PMingLiU" w:hAnsi="Times New Roman" w:cs="Times New Roman"/>
                <w:sz w:val="20"/>
                <w:szCs w:val="20"/>
              </w:rPr>
              <w:t>)</w:t>
            </w:r>
          </w:p>
        </w:tc>
      </w:tr>
    </w:tbl>
    <w:p w14:paraId="4EA55F18" w14:textId="77777777" w:rsidR="000D2424" w:rsidRPr="003F3C29" w:rsidRDefault="004833FB" w:rsidP="000D2424">
      <w:pPr>
        <w:pStyle w:val="Heading1"/>
      </w:pPr>
      <w:sdt>
        <w:sdtPr>
          <w:alias w:val="Exam schedule:"/>
          <w:tag w:val="Exam schedule:"/>
          <w:id w:val="-936984342"/>
          <w:placeholder>
            <w:docPart w:val="86EF102CC504D644B69610A5E62F2332"/>
          </w:placeholder>
          <w:temporary/>
          <w:showingPlcHdr/>
          <w15:appearance w15:val="hidden"/>
        </w:sdtPr>
        <w:sdtEndPr/>
        <w:sdtContent>
          <w:r w:rsidR="000D2424" w:rsidRPr="003F3C29">
            <w:t>Exam Schedule</w:t>
          </w:r>
          <w:r w:rsidR="0023617F" w:rsidRPr="003F3C29">
            <w:t xml:space="preserve"> -  </w:t>
          </w:r>
          <w:r w:rsidR="0023617F" w:rsidRPr="003F3C29">
            <w:rPr>
              <w:i/>
              <w:color w:val="0070C0"/>
            </w:rPr>
            <w:t xml:space="preserve">this is a sample - delete </w:t>
          </w:r>
          <w:r w:rsidR="00B60D70" w:rsidRPr="003F3C29">
            <w:rPr>
              <w:i/>
              <w:color w:val="0070C0"/>
            </w:rPr>
            <w:t>what</w:t>
          </w:r>
          <w:r w:rsidR="0023617F" w:rsidRPr="003F3C29">
            <w:rPr>
              <w:i/>
              <w:color w:val="0070C0"/>
            </w:rPr>
            <w:t xml:space="preserve"> you do not need</w:t>
          </w:r>
        </w:sdtContent>
      </w:sdt>
    </w:p>
    <w:tbl>
      <w:tblPr>
        <w:tblStyle w:val="SyllabusTable"/>
        <w:tblW w:w="5075" w:type="pct"/>
        <w:tblLayout w:type="fixed"/>
        <w:tblLook w:val="04A0" w:firstRow="1" w:lastRow="0" w:firstColumn="1" w:lastColumn="0" w:noHBand="0" w:noVBand="1"/>
        <w:tblDescription w:val="Exam schedule information table"/>
      </w:tblPr>
      <w:tblGrid>
        <w:gridCol w:w="2924"/>
        <w:gridCol w:w="7307"/>
      </w:tblGrid>
      <w:tr w:rsidR="000D2424" w:rsidRPr="003F3C29" w14:paraId="5A8D64ED" w14:textId="77777777" w:rsidTr="001A71A1">
        <w:trPr>
          <w:cnfStyle w:val="100000000000" w:firstRow="1" w:lastRow="0" w:firstColumn="0" w:lastColumn="0" w:oddVBand="0" w:evenVBand="0" w:oddHBand="0" w:evenHBand="0" w:firstRowFirstColumn="0" w:firstRowLastColumn="0" w:lastRowFirstColumn="0" w:lastRowLastColumn="0"/>
        </w:trPr>
        <w:tc>
          <w:tcPr>
            <w:tcW w:w="2924" w:type="dxa"/>
          </w:tcPr>
          <w:p w14:paraId="393E0D03" w14:textId="77777777" w:rsidR="000D2424" w:rsidRPr="003F3C29" w:rsidRDefault="004833FB" w:rsidP="00D81B74">
            <w:sdt>
              <w:sdtPr>
                <w:alias w:val="Week:"/>
                <w:tag w:val="Week:"/>
                <w:id w:val="1225412348"/>
                <w:placeholder>
                  <w:docPart w:val="D40E9E4AC2D2FB4DB3BB2E040F629120"/>
                </w:placeholder>
                <w:temporary/>
                <w:showingPlcHdr/>
                <w15:appearance w15:val="hidden"/>
              </w:sdtPr>
              <w:sdtEndPr/>
              <w:sdtContent>
                <w:r w:rsidR="000D2424" w:rsidRPr="003F3C29">
                  <w:t>Week</w:t>
                </w:r>
              </w:sdtContent>
            </w:sdt>
          </w:p>
        </w:tc>
        <w:tc>
          <w:tcPr>
            <w:tcW w:w="7307" w:type="dxa"/>
          </w:tcPr>
          <w:p w14:paraId="1C85F825" w14:textId="77777777" w:rsidR="000D2424" w:rsidRPr="003F3C29" w:rsidRDefault="004833FB" w:rsidP="00D81B74">
            <w:sdt>
              <w:sdtPr>
                <w:alias w:val="Subject:"/>
                <w:tag w:val="Subject:"/>
                <w:id w:val="156589148"/>
                <w:placeholder>
                  <w:docPart w:val="C14330B0644B2A44A738E55C940BCA05"/>
                </w:placeholder>
                <w:temporary/>
                <w:showingPlcHdr/>
                <w15:appearance w15:val="hidden"/>
              </w:sdtPr>
              <w:sdtEndPr/>
              <w:sdtContent>
                <w:r w:rsidR="000D2424" w:rsidRPr="003F3C29">
                  <w:t>Subject</w:t>
                </w:r>
              </w:sdtContent>
            </w:sdt>
          </w:p>
        </w:tc>
      </w:tr>
      <w:tr w:rsidR="000D2424" w:rsidRPr="003F3C29" w14:paraId="17471C1C" w14:textId="77777777" w:rsidTr="001A71A1">
        <w:sdt>
          <w:sdtPr>
            <w:alias w:val="Enter week 1:"/>
            <w:tag w:val="Enter week 1:"/>
            <w:id w:val="1591283854"/>
            <w:placeholder>
              <w:docPart w:val="33AD1963BE8A4F44AA86A3CCF0E6884D"/>
            </w:placeholder>
            <w:temporary/>
            <w:showingPlcHdr/>
            <w15:appearance w15:val="hidden"/>
          </w:sdtPr>
          <w:sdtEndPr/>
          <w:sdtContent>
            <w:tc>
              <w:tcPr>
                <w:tcW w:w="2924" w:type="dxa"/>
              </w:tcPr>
              <w:p w14:paraId="7D65CEDB" w14:textId="77777777" w:rsidR="000D2424" w:rsidRPr="003F3C29" w:rsidRDefault="000D2424" w:rsidP="00D81B74">
                <w:r w:rsidRPr="003F3C29">
                  <w:t>Week 1</w:t>
                </w:r>
              </w:p>
            </w:tc>
          </w:sdtContent>
        </w:sdt>
        <w:sdt>
          <w:sdtPr>
            <w:alias w:val="Enter subject:"/>
            <w:tag w:val="Enter subject:"/>
            <w:id w:val="1745760586"/>
            <w:placeholder>
              <w:docPart w:val="91D785783557194AA532B807B8B47CBF"/>
            </w:placeholder>
            <w:temporary/>
            <w:showingPlcHdr/>
            <w15:appearance w15:val="hidden"/>
          </w:sdtPr>
          <w:sdtEndPr/>
          <w:sdtContent>
            <w:tc>
              <w:tcPr>
                <w:tcW w:w="7307" w:type="dxa"/>
              </w:tcPr>
              <w:p w14:paraId="45BDA3F1" w14:textId="77777777" w:rsidR="000D2424" w:rsidRPr="003F3C29" w:rsidRDefault="000D2424" w:rsidP="00D81B74">
                <w:r w:rsidRPr="003F3C29">
                  <w:t>Enter subject</w:t>
                </w:r>
              </w:p>
            </w:tc>
          </w:sdtContent>
        </w:sdt>
      </w:tr>
      <w:tr w:rsidR="000D2424" w:rsidRPr="003F3C29" w14:paraId="2E7ED214" w14:textId="77777777" w:rsidTr="001A71A1">
        <w:sdt>
          <w:sdtPr>
            <w:alias w:val="Enter week 2:"/>
            <w:tag w:val="Enter week 2:"/>
            <w:id w:val="1132906591"/>
            <w:placeholder>
              <w:docPart w:val="70738BF3FAD2E04AB80B7A130099E92E"/>
            </w:placeholder>
            <w:temporary/>
            <w:showingPlcHdr/>
            <w15:appearance w15:val="hidden"/>
          </w:sdtPr>
          <w:sdtEndPr/>
          <w:sdtContent>
            <w:tc>
              <w:tcPr>
                <w:tcW w:w="2924" w:type="dxa"/>
              </w:tcPr>
              <w:p w14:paraId="1E0E238F" w14:textId="77777777" w:rsidR="000D2424" w:rsidRPr="003F3C29" w:rsidRDefault="000D2424" w:rsidP="00D81B74">
                <w:r w:rsidRPr="003F3C29">
                  <w:t>Week 2</w:t>
                </w:r>
              </w:p>
            </w:tc>
          </w:sdtContent>
        </w:sdt>
        <w:sdt>
          <w:sdtPr>
            <w:alias w:val="Enter subject:"/>
            <w:tag w:val="Enter subject:"/>
            <w:id w:val="1254326025"/>
            <w:placeholder>
              <w:docPart w:val="89329179299828488BFFC074BA407E2A"/>
            </w:placeholder>
            <w:temporary/>
            <w:showingPlcHdr/>
            <w15:appearance w15:val="hidden"/>
          </w:sdtPr>
          <w:sdtEndPr/>
          <w:sdtContent>
            <w:tc>
              <w:tcPr>
                <w:tcW w:w="7307" w:type="dxa"/>
              </w:tcPr>
              <w:p w14:paraId="1F76E012" w14:textId="77777777" w:rsidR="000D2424" w:rsidRPr="003F3C29" w:rsidRDefault="000D2424" w:rsidP="00D81B74">
                <w:r w:rsidRPr="003F3C29">
                  <w:t>Enter subject</w:t>
                </w:r>
              </w:p>
            </w:tc>
          </w:sdtContent>
        </w:sdt>
      </w:tr>
      <w:tr w:rsidR="000D2424" w:rsidRPr="003F3C29" w14:paraId="41A4AA53" w14:textId="77777777" w:rsidTr="001A71A1">
        <w:sdt>
          <w:sdtPr>
            <w:alias w:val="Enter week #:"/>
            <w:tag w:val="Enter week #:"/>
            <w:id w:val="-446692112"/>
            <w:placeholder>
              <w:docPart w:val="9B4CD17E8D4605428460BF3B624BDFA1"/>
            </w:placeholder>
            <w:temporary/>
            <w:showingPlcHdr/>
            <w15:appearance w15:val="hidden"/>
          </w:sdtPr>
          <w:sdtEndPr/>
          <w:sdtContent>
            <w:tc>
              <w:tcPr>
                <w:tcW w:w="2924" w:type="dxa"/>
              </w:tcPr>
              <w:p w14:paraId="524E244D" w14:textId="77777777" w:rsidR="000D2424" w:rsidRPr="003F3C29" w:rsidRDefault="000D2424" w:rsidP="00D81B74">
                <w:r w:rsidRPr="003F3C29">
                  <w:t xml:space="preserve">Week </w:t>
                </w:r>
                <w:r w:rsidR="00064FF2" w:rsidRPr="003F3C29">
                  <w:t># X</w:t>
                </w:r>
              </w:p>
            </w:tc>
          </w:sdtContent>
        </w:sdt>
        <w:sdt>
          <w:sdtPr>
            <w:alias w:val="Enter subject:"/>
            <w:tag w:val="Enter subject:"/>
            <w:id w:val="-949704917"/>
            <w:placeholder>
              <w:docPart w:val="06A150CC9D1F1A429629584ACFD261D7"/>
            </w:placeholder>
            <w:temporary/>
            <w:showingPlcHdr/>
            <w15:appearance w15:val="hidden"/>
          </w:sdtPr>
          <w:sdtEndPr/>
          <w:sdtContent>
            <w:tc>
              <w:tcPr>
                <w:tcW w:w="7307" w:type="dxa"/>
              </w:tcPr>
              <w:p w14:paraId="1AD3926A" w14:textId="77777777" w:rsidR="000D2424" w:rsidRPr="003F3C29" w:rsidRDefault="000D2424" w:rsidP="00D81B74">
                <w:r w:rsidRPr="003F3C29">
                  <w:t>Enter subject</w:t>
                </w:r>
              </w:p>
            </w:tc>
          </w:sdtContent>
        </w:sdt>
      </w:tr>
    </w:tbl>
    <w:p w14:paraId="6527065F" w14:textId="77777777" w:rsidR="00254B05" w:rsidRPr="003F3C29" w:rsidRDefault="004833FB" w:rsidP="00254B05">
      <w:pPr>
        <w:pStyle w:val="Heading1"/>
      </w:pPr>
      <w:sdt>
        <w:sdtPr>
          <w:alias w:val="Grading Breakdown:"/>
          <w:tag w:val="Grading Breakdown:"/>
          <w:id w:val="-439457418"/>
          <w:placeholder>
            <w:docPart w:val="BEF13BFC50281349B3FB5AB5E573CA53"/>
          </w:placeholder>
          <w:temporary/>
          <w:showingPlcHdr/>
          <w15:appearance w15:val="hidden"/>
        </w:sdtPr>
        <w:sdtEndPr/>
        <w:sdtContent>
          <w:r w:rsidR="00254B05" w:rsidRPr="003F3C29">
            <w:t xml:space="preserve">Grading -  </w:t>
          </w:r>
          <w:r w:rsidR="00254B05" w:rsidRPr="003F3C29">
            <w:rPr>
              <w:i/>
              <w:color w:val="0070C0"/>
            </w:rPr>
            <w:t>this is a sample Grade Breakdown – doesn’t have to be in table format</w:t>
          </w:r>
          <w:r w:rsidR="004B4B83" w:rsidRPr="003F3C29">
            <w:rPr>
              <w:i/>
              <w:color w:val="0070C0"/>
            </w:rPr>
            <w:t>.  And feel free to move the order around of the different sections of the syllabus to suit your preferences.</w:t>
          </w:r>
          <w:r w:rsidR="00254B05" w:rsidRPr="003F3C29">
            <w:rPr>
              <w:i/>
              <w:color w:val="0070C0"/>
            </w:rPr>
            <w:t xml:space="preserve"> </w:t>
          </w:r>
        </w:sdtContent>
      </w:sdt>
    </w:p>
    <w:tbl>
      <w:tblPr>
        <w:tblW w:w="753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7"/>
        <w:gridCol w:w="1530"/>
        <w:gridCol w:w="1530"/>
      </w:tblGrid>
      <w:tr w:rsidR="0023617F" w:rsidRPr="003F3C29" w14:paraId="1DFEFD2C" w14:textId="77777777" w:rsidTr="00254B05">
        <w:tc>
          <w:tcPr>
            <w:tcW w:w="4477" w:type="dxa"/>
            <w:tcBorders>
              <w:bottom w:val="single" w:sz="18" w:space="0" w:color="auto"/>
            </w:tcBorders>
          </w:tcPr>
          <w:p w14:paraId="252C4AA6" w14:textId="77777777" w:rsidR="0023617F" w:rsidRPr="003F3C29" w:rsidRDefault="0023617F" w:rsidP="00064FF2">
            <w:pPr>
              <w:spacing w:after="0" w:line="240" w:lineRule="auto"/>
              <w:rPr>
                <w:b/>
                <w:sz w:val="21"/>
                <w:szCs w:val="21"/>
              </w:rPr>
            </w:pPr>
          </w:p>
          <w:p w14:paraId="2F387781" w14:textId="77777777" w:rsidR="0023617F" w:rsidRPr="003F3C29" w:rsidRDefault="0023617F" w:rsidP="0023617F">
            <w:pPr>
              <w:rPr>
                <w:b/>
                <w:sz w:val="21"/>
                <w:szCs w:val="21"/>
              </w:rPr>
            </w:pPr>
            <w:r w:rsidRPr="003F3C29">
              <w:rPr>
                <w:b/>
                <w:sz w:val="21"/>
                <w:szCs w:val="21"/>
              </w:rPr>
              <w:t>Grading Breakdown</w:t>
            </w:r>
          </w:p>
        </w:tc>
        <w:tc>
          <w:tcPr>
            <w:tcW w:w="1530" w:type="dxa"/>
            <w:tcBorders>
              <w:bottom w:val="single" w:sz="18" w:space="0" w:color="auto"/>
            </w:tcBorders>
          </w:tcPr>
          <w:p w14:paraId="244D685B" w14:textId="77777777" w:rsidR="0023617F" w:rsidRPr="003F3C29" w:rsidRDefault="0023617F" w:rsidP="0023617F">
            <w:pPr>
              <w:jc w:val="center"/>
              <w:rPr>
                <w:sz w:val="21"/>
                <w:szCs w:val="21"/>
              </w:rPr>
            </w:pPr>
            <w:r w:rsidRPr="003F3C29">
              <w:rPr>
                <w:sz w:val="21"/>
                <w:szCs w:val="21"/>
              </w:rPr>
              <w:t># points for assignment</w:t>
            </w:r>
          </w:p>
        </w:tc>
        <w:tc>
          <w:tcPr>
            <w:tcW w:w="1530" w:type="dxa"/>
            <w:tcBorders>
              <w:bottom w:val="single" w:sz="18" w:space="0" w:color="auto"/>
            </w:tcBorders>
          </w:tcPr>
          <w:p w14:paraId="48A93264" w14:textId="77777777" w:rsidR="0023617F" w:rsidRPr="003F3C29" w:rsidRDefault="0023617F" w:rsidP="0023617F">
            <w:pPr>
              <w:jc w:val="center"/>
              <w:rPr>
                <w:sz w:val="21"/>
                <w:szCs w:val="21"/>
              </w:rPr>
            </w:pPr>
            <w:r w:rsidRPr="003F3C29">
              <w:rPr>
                <w:sz w:val="21"/>
                <w:szCs w:val="21"/>
              </w:rPr>
              <w:t>% of total grade</w:t>
            </w:r>
          </w:p>
        </w:tc>
      </w:tr>
      <w:tr w:rsidR="0023617F" w:rsidRPr="003F3C29" w14:paraId="5053180B" w14:textId="77777777" w:rsidTr="00254B05">
        <w:tc>
          <w:tcPr>
            <w:tcW w:w="4477" w:type="dxa"/>
            <w:tcBorders>
              <w:top w:val="single" w:sz="18" w:space="0" w:color="auto"/>
            </w:tcBorders>
          </w:tcPr>
          <w:p w14:paraId="5A434877" w14:textId="77777777" w:rsidR="0023617F" w:rsidRPr="003F3C29" w:rsidRDefault="0023617F" w:rsidP="00064FF2">
            <w:pPr>
              <w:spacing w:line="240" w:lineRule="auto"/>
              <w:ind w:left="162" w:right="-108"/>
              <w:rPr>
                <w:sz w:val="21"/>
                <w:szCs w:val="21"/>
              </w:rPr>
            </w:pPr>
            <w:r w:rsidRPr="003F3C29">
              <w:rPr>
                <w:sz w:val="21"/>
                <w:szCs w:val="21"/>
              </w:rPr>
              <w:t xml:space="preserve">Participation </w:t>
            </w:r>
            <w:r w:rsidRPr="003F3C29">
              <w:t>(attendance &amp; class discussion)</w:t>
            </w:r>
          </w:p>
        </w:tc>
        <w:tc>
          <w:tcPr>
            <w:tcW w:w="1530" w:type="dxa"/>
            <w:tcBorders>
              <w:top w:val="single" w:sz="18" w:space="0" w:color="auto"/>
            </w:tcBorders>
          </w:tcPr>
          <w:p w14:paraId="623FE202" w14:textId="77777777" w:rsidR="0023617F" w:rsidRPr="003F3C29" w:rsidRDefault="0023617F" w:rsidP="00064FF2">
            <w:pPr>
              <w:spacing w:line="240" w:lineRule="auto"/>
              <w:jc w:val="center"/>
              <w:rPr>
                <w:sz w:val="21"/>
                <w:szCs w:val="21"/>
              </w:rPr>
            </w:pPr>
            <w:r w:rsidRPr="003F3C29">
              <w:rPr>
                <w:sz w:val="21"/>
                <w:szCs w:val="21"/>
              </w:rPr>
              <w:t>20</w:t>
            </w:r>
          </w:p>
        </w:tc>
        <w:tc>
          <w:tcPr>
            <w:tcW w:w="1530" w:type="dxa"/>
            <w:tcBorders>
              <w:top w:val="single" w:sz="18" w:space="0" w:color="auto"/>
            </w:tcBorders>
          </w:tcPr>
          <w:p w14:paraId="47CE4C54" w14:textId="77777777" w:rsidR="0023617F" w:rsidRPr="003F3C29" w:rsidRDefault="0023617F" w:rsidP="00064FF2">
            <w:pPr>
              <w:spacing w:line="240" w:lineRule="auto"/>
              <w:jc w:val="center"/>
              <w:rPr>
                <w:sz w:val="21"/>
                <w:szCs w:val="21"/>
              </w:rPr>
            </w:pPr>
            <w:r w:rsidRPr="003F3C29">
              <w:rPr>
                <w:sz w:val="21"/>
                <w:szCs w:val="21"/>
              </w:rPr>
              <w:t>10%</w:t>
            </w:r>
          </w:p>
        </w:tc>
      </w:tr>
      <w:tr w:rsidR="0023617F" w:rsidRPr="003F3C29" w14:paraId="68FD3F8D" w14:textId="77777777" w:rsidTr="00254B05">
        <w:tc>
          <w:tcPr>
            <w:tcW w:w="4477" w:type="dxa"/>
          </w:tcPr>
          <w:p w14:paraId="1ECE3C8F" w14:textId="77777777" w:rsidR="0023617F" w:rsidRPr="003F3C29" w:rsidRDefault="0023617F" w:rsidP="00064FF2">
            <w:pPr>
              <w:spacing w:line="240" w:lineRule="auto"/>
              <w:ind w:left="162"/>
              <w:rPr>
                <w:sz w:val="21"/>
                <w:szCs w:val="21"/>
              </w:rPr>
            </w:pPr>
            <w:r w:rsidRPr="003F3C29">
              <w:rPr>
                <w:sz w:val="21"/>
                <w:szCs w:val="21"/>
              </w:rPr>
              <w:t>Reaction Papers</w:t>
            </w:r>
          </w:p>
        </w:tc>
        <w:tc>
          <w:tcPr>
            <w:tcW w:w="1530" w:type="dxa"/>
          </w:tcPr>
          <w:p w14:paraId="68F5F644" w14:textId="77777777" w:rsidR="0023617F" w:rsidRPr="003F3C29" w:rsidRDefault="0023617F" w:rsidP="00064FF2">
            <w:pPr>
              <w:spacing w:line="240" w:lineRule="auto"/>
              <w:jc w:val="center"/>
              <w:rPr>
                <w:sz w:val="21"/>
                <w:szCs w:val="21"/>
              </w:rPr>
            </w:pPr>
            <w:r w:rsidRPr="003F3C29">
              <w:rPr>
                <w:sz w:val="21"/>
                <w:szCs w:val="21"/>
              </w:rPr>
              <w:t>40</w:t>
            </w:r>
          </w:p>
        </w:tc>
        <w:tc>
          <w:tcPr>
            <w:tcW w:w="1530" w:type="dxa"/>
          </w:tcPr>
          <w:p w14:paraId="3EF57102" w14:textId="77777777" w:rsidR="0023617F" w:rsidRPr="003F3C29" w:rsidRDefault="0023617F" w:rsidP="00064FF2">
            <w:pPr>
              <w:spacing w:line="240" w:lineRule="auto"/>
              <w:jc w:val="center"/>
              <w:rPr>
                <w:sz w:val="21"/>
                <w:szCs w:val="21"/>
              </w:rPr>
            </w:pPr>
            <w:r w:rsidRPr="003F3C29">
              <w:rPr>
                <w:sz w:val="21"/>
                <w:szCs w:val="21"/>
              </w:rPr>
              <w:t>20%</w:t>
            </w:r>
          </w:p>
        </w:tc>
      </w:tr>
      <w:tr w:rsidR="0023617F" w:rsidRPr="003F3C29" w14:paraId="2DF15A1E" w14:textId="77777777" w:rsidTr="00254B05">
        <w:tc>
          <w:tcPr>
            <w:tcW w:w="4477" w:type="dxa"/>
          </w:tcPr>
          <w:p w14:paraId="567BFEA8" w14:textId="77777777" w:rsidR="0023617F" w:rsidRPr="003F3C29" w:rsidRDefault="0023617F" w:rsidP="00064FF2">
            <w:pPr>
              <w:spacing w:line="240" w:lineRule="auto"/>
              <w:ind w:left="162"/>
              <w:rPr>
                <w:sz w:val="21"/>
                <w:szCs w:val="21"/>
              </w:rPr>
            </w:pPr>
            <w:r w:rsidRPr="003F3C29">
              <w:rPr>
                <w:sz w:val="21"/>
                <w:szCs w:val="21"/>
              </w:rPr>
              <w:t>Special Topic Paper</w:t>
            </w:r>
          </w:p>
        </w:tc>
        <w:tc>
          <w:tcPr>
            <w:tcW w:w="1530" w:type="dxa"/>
          </w:tcPr>
          <w:p w14:paraId="6DE5453A" w14:textId="77777777" w:rsidR="0023617F" w:rsidRPr="003F3C29" w:rsidRDefault="0023617F" w:rsidP="00064FF2">
            <w:pPr>
              <w:spacing w:line="240" w:lineRule="auto"/>
              <w:jc w:val="center"/>
              <w:rPr>
                <w:sz w:val="21"/>
                <w:szCs w:val="21"/>
              </w:rPr>
            </w:pPr>
            <w:r w:rsidRPr="003F3C29">
              <w:rPr>
                <w:sz w:val="21"/>
                <w:szCs w:val="21"/>
              </w:rPr>
              <w:t>40</w:t>
            </w:r>
          </w:p>
        </w:tc>
        <w:tc>
          <w:tcPr>
            <w:tcW w:w="1530" w:type="dxa"/>
          </w:tcPr>
          <w:p w14:paraId="0F9DA5E1" w14:textId="77777777" w:rsidR="0023617F" w:rsidRPr="003F3C29" w:rsidRDefault="0023617F" w:rsidP="00064FF2">
            <w:pPr>
              <w:spacing w:line="240" w:lineRule="auto"/>
              <w:jc w:val="center"/>
              <w:rPr>
                <w:sz w:val="21"/>
                <w:szCs w:val="21"/>
              </w:rPr>
            </w:pPr>
            <w:r w:rsidRPr="003F3C29">
              <w:rPr>
                <w:sz w:val="21"/>
                <w:szCs w:val="21"/>
              </w:rPr>
              <w:t>20%</w:t>
            </w:r>
          </w:p>
        </w:tc>
      </w:tr>
      <w:tr w:rsidR="0023617F" w:rsidRPr="003F3C29" w14:paraId="4F432A45" w14:textId="77777777" w:rsidTr="00254B05">
        <w:tc>
          <w:tcPr>
            <w:tcW w:w="4477" w:type="dxa"/>
          </w:tcPr>
          <w:p w14:paraId="1F1AFF47" w14:textId="77777777" w:rsidR="0023617F" w:rsidRPr="003F3C29" w:rsidRDefault="0023617F" w:rsidP="00064FF2">
            <w:pPr>
              <w:spacing w:line="240" w:lineRule="auto"/>
              <w:ind w:left="162"/>
              <w:rPr>
                <w:sz w:val="21"/>
                <w:szCs w:val="21"/>
              </w:rPr>
            </w:pPr>
            <w:r w:rsidRPr="003F3C29">
              <w:rPr>
                <w:sz w:val="21"/>
                <w:szCs w:val="21"/>
              </w:rPr>
              <w:t>Midterm Exam</w:t>
            </w:r>
          </w:p>
        </w:tc>
        <w:tc>
          <w:tcPr>
            <w:tcW w:w="1530" w:type="dxa"/>
          </w:tcPr>
          <w:p w14:paraId="69BFFA1E" w14:textId="77777777" w:rsidR="0023617F" w:rsidRPr="003F3C29" w:rsidRDefault="0023617F" w:rsidP="00064FF2">
            <w:pPr>
              <w:spacing w:line="240" w:lineRule="auto"/>
              <w:jc w:val="center"/>
              <w:rPr>
                <w:sz w:val="21"/>
                <w:szCs w:val="21"/>
              </w:rPr>
            </w:pPr>
            <w:r w:rsidRPr="003F3C29">
              <w:rPr>
                <w:sz w:val="21"/>
                <w:szCs w:val="21"/>
              </w:rPr>
              <w:t>50</w:t>
            </w:r>
          </w:p>
        </w:tc>
        <w:tc>
          <w:tcPr>
            <w:tcW w:w="1530" w:type="dxa"/>
          </w:tcPr>
          <w:p w14:paraId="04EB3B00" w14:textId="77777777" w:rsidR="0023617F" w:rsidRPr="003F3C29" w:rsidRDefault="0023617F" w:rsidP="00064FF2">
            <w:pPr>
              <w:spacing w:line="240" w:lineRule="auto"/>
              <w:jc w:val="center"/>
              <w:rPr>
                <w:sz w:val="21"/>
                <w:szCs w:val="21"/>
              </w:rPr>
            </w:pPr>
            <w:r w:rsidRPr="003F3C29">
              <w:rPr>
                <w:sz w:val="21"/>
                <w:szCs w:val="21"/>
              </w:rPr>
              <w:t>25%</w:t>
            </w:r>
          </w:p>
        </w:tc>
      </w:tr>
      <w:tr w:rsidR="0023617F" w:rsidRPr="003F3C29" w14:paraId="069A08AE" w14:textId="77777777" w:rsidTr="00254B05">
        <w:tc>
          <w:tcPr>
            <w:tcW w:w="4477" w:type="dxa"/>
          </w:tcPr>
          <w:p w14:paraId="5EB9668A" w14:textId="77777777" w:rsidR="0023617F" w:rsidRPr="003F3C29" w:rsidRDefault="0023617F" w:rsidP="00064FF2">
            <w:pPr>
              <w:spacing w:line="240" w:lineRule="auto"/>
              <w:ind w:left="162"/>
              <w:rPr>
                <w:sz w:val="21"/>
                <w:szCs w:val="21"/>
              </w:rPr>
            </w:pPr>
            <w:r w:rsidRPr="003F3C29">
              <w:rPr>
                <w:sz w:val="21"/>
                <w:szCs w:val="21"/>
              </w:rPr>
              <w:t>Final Exam</w:t>
            </w:r>
          </w:p>
        </w:tc>
        <w:tc>
          <w:tcPr>
            <w:tcW w:w="1530" w:type="dxa"/>
          </w:tcPr>
          <w:p w14:paraId="099FB54C" w14:textId="77777777" w:rsidR="0023617F" w:rsidRPr="003F3C29" w:rsidRDefault="0023617F" w:rsidP="00064FF2">
            <w:pPr>
              <w:spacing w:line="240" w:lineRule="auto"/>
              <w:jc w:val="center"/>
              <w:rPr>
                <w:sz w:val="21"/>
                <w:szCs w:val="21"/>
              </w:rPr>
            </w:pPr>
            <w:r w:rsidRPr="003F3C29">
              <w:rPr>
                <w:sz w:val="21"/>
                <w:szCs w:val="21"/>
              </w:rPr>
              <w:t>50</w:t>
            </w:r>
          </w:p>
        </w:tc>
        <w:tc>
          <w:tcPr>
            <w:tcW w:w="1530" w:type="dxa"/>
          </w:tcPr>
          <w:p w14:paraId="4EFACD12" w14:textId="77777777" w:rsidR="0023617F" w:rsidRPr="003F3C29" w:rsidRDefault="0023617F" w:rsidP="00064FF2">
            <w:pPr>
              <w:spacing w:line="240" w:lineRule="auto"/>
              <w:jc w:val="center"/>
              <w:rPr>
                <w:sz w:val="21"/>
                <w:szCs w:val="21"/>
              </w:rPr>
            </w:pPr>
            <w:r w:rsidRPr="003F3C29">
              <w:rPr>
                <w:sz w:val="21"/>
                <w:szCs w:val="21"/>
              </w:rPr>
              <w:t>25%</w:t>
            </w:r>
          </w:p>
        </w:tc>
      </w:tr>
      <w:tr w:rsidR="0023617F" w:rsidRPr="003F3C29" w14:paraId="1481BE21" w14:textId="77777777" w:rsidTr="00254B05">
        <w:tc>
          <w:tcPr>
            <w:tcW w:w="4477" w:type="dxa"/>
          </w:tcPr>
          <w:p w14:paraId="5E4BA638" w14:textId="77777777" w:rsidR="0023617F" w:rsidRPr="003F3C29" w:rsidRDefault="0023617F" w:rsidP="0023617F">
            <w:pPr>
              <w:rPr>
                <w:sz w:val="21"/>
                <w:szCs w:val="21"/>
              </w:rPr>
            </w:pPr>
            <w:r w:rsidRPr="003F3C29">
              <w:rPr>
                <w:b/>
                <w:sz w:val="21"/>
                <w:szCs w:val="21"/>
              </w:rPr>
              <w:t>TOTAL</w:t>
            </w:r>
          </w:p>
        </w:tc>
        <w:tc>
          <w:tcPr>
            <w:tcW w:w="1530" w:type="dxa"/>
          </w:tcPr>
          <w:p w14:paraId="1734963A" w14:textId="77777777" w:rsidR="0023617F" w:rsidRPr="003F3C29" w:rsidRDefault="0023617F" w:rsidP="0023617F">
            <w:pPr>
              <w:jc w:val="center"/>
              <w:rPr>
                <w:sz w:val="21"/>
                <w:szCs w:val="21"/>
              </w:rPr>
            </w:pPr>
            <w:r w:rsidRPr="003F3C29">
              <w:rPr>
                <w:sz w:val="21"/>
                <w:szCs w:val="21"/>
              </w:rPr>
              <w:t>200 points</w:t>
            </w:r>
          </w:p>
        </w:tc>
        <w:tc>
          <w:tcPr>
            <w:tcW w:w="1530" w:type="dxa"/>
          </w:tcPr>
          <w:p w14:paraId="5773E76A" w14:textId="77777777" w:rsidR="0023617F" w:rsidRPr="003F3C29" w:rsidRDefault="0023617F" w:rsidP="0023617F">
            <w:pPr>
              <w:jc w:val="center"/>
              <w:rPr>
                <w:sz w:val="21"/>
                <w:szCs w:val="21"/>
              </w:rPr>
            </w:pPr>
            <w:r w:rsidRPr="003F3C29">
              <w:rPr>
                <w:sz w:val="21"/>
                <w:szCs w:val="21"/>
              </w:rPr>
              <w:t>100%</w:t>
            </w:r>
          </w:p>
        </w:tc>
      </w:tr>
    </w:tbl>
    <w:p w14:paraId="452FF2F7" w14:textId="77777777" w:rsidR="00303725" w:rsidRDefault="00303725" w:rsidP="00254B05">
      <w:pPr>
        <w:pStyle w:val="Heading1"/>
      </w:pPr>
    </w:p>
    <w:bookmarkStart w:id="10" w:name="_GoBack"/>
    <w:bookmarkEnd w:id="10"/>
    <w:p w14:paraId="5067ABB0" w14:textId="47EF5F83" w:rsidR="00254B05" w:rsidRPr="003F3C29" w:rsidRDefault="004833FB" w:rsidP="00254B05">
      <w:pPr>
        <w:pStyle w:val="Heading1"/>
      </w:pPr>
      <w:sdt>
        <w:sdtPr>
          <w:alias w:val="Final UG Grade Scale:"/>
          <w:tag w:val="Final UG Grade Scale:"/>
          <w:id w:val="1695335180"/>
          <w:placeholder>
            <w:docPart w:val="5DB768857E4AE04BAC6606D607A2984F"/>
          </w:placeholder>
          <w:temporary/>
          <w:showingPlcHdr/>
          <w15:appearance w15:val="hidden"/>
        </w:sdtPr>
        <w:sdtEndPr/>
        <w:sdtContent>
          <w:r w:rsidR="00254B05" w:rsidRPr="003F3C29">
            <w:t xml:space="preserve">Final Grade Scale </w:t>
          </w:r>
          <w:r w:rsidR="004B4B83" w:rsidRPr="003F3C29">
            <w:t>–</w:t>
          </w:r>
          <w:r w:rsidR="00254B05" w:rsidRPr="003F3C29">
            <w:t xml:space="preserve"> </w:t>
          </w:r>
          <w:r w:rsidR="004B4B83" w:rsidRPr="003F3C29">
            <w:rPr>
              <w:i/>
              <w:color w:val="0070C0"/>
            </w:rPr>
            <w:t>UNDERGRADUATE; y</w:t>
          </w:r>
          <w:r w:rsidR="00254B05" w:rsidRPr="003F3C29">
            <w:rPr>
              <w:i/>
              <w:color w:val="0070C0"/>
            </w:rPr>
            <w:t>ou should include the College grading scale.</w:t>
          </w:r>
          <w:r w:rsidR="004B4B83" w:rsidRPr="003F3C29">
            <w:rPr>
              <w:i/>
              <w:color w:val="0070C0"/>
            </w:rPr>
            <w:t xml:space="preserve"> Delete the one that is not relevant; feel free to present the info in a different format, if you prefer.</w:t>
          </w:r>
        </w:sdtContent>
      </w:sdt>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1620"/>
        <w:gridCol w:w="990"/>
        <w:gridCol w:w="1620"/>
      </w:tblGrid>
      <w:tr w:rsidR="0023617F" w:rsidRPr="003F3C29" w14:paraId="0A55DEE5" w14:textId="77777777" w:rsidTr="00754B30">
        <w:tc>
          <w:tcPr>
            <w:tcW w:w="1075" w:type="dxa"/>
            <w:shd w:val="clear" w:color="auto" w:fill="auto"/>
          </w:tcPr>
          <w:p w14:paraId="34326584" w14:textId="77777777" w:rsidR="0023617F" w:rsidRPr="003F3C29" w:rsidRDefault="0023617F" w:rsidP="0023617F">
            <w:pPr>
              <w:tabs>
                <w:tab w:val="center" w:pos="4680"/>
                <w:tab w:val="right" w:pos="9360"/>
              </w:tabs>
              <w:rPr>
                <w:b/>
                <w:bCs/>
                <w:color w:val="auto"/>
                <w:sz w:val="21"/>
                <w:szCs w:val="21"/>
              </w:rPr>
            </w:pPr>
            <w:r w:rsidRPr="003F3C29">
              <w:rPr>
                <w:b/>
                <w:bCs/>
                <w:color w:val="auto"/>
                <w:sz w:val="21"/>
                <w:szCs w:val="21"/>
              </w:rPr>
              <w:t>Grade</w:t>
            </w:r>
          </w:p>
        </w:tc>
        <w:tc>
          <w:tcPr>
            <w:tcW w:w="1620" w:type="dxa"/>
            <w:shd w:val="clear" w:color="auto" w:fill="auto"/>
          </w:tcPr>
          <w:p w14:paraId="0C6D45FC" w14:textId="77777777" w:rsidR="0023617F" w:rsidRPr="003F3C29" w:rsidRDefault="0023617F" w:rsidP="0023617F">
            <w:pPr>
              <w:tabs>
                <w:tab w:val="center" w:pos="4680"/>
                <w:tab w:val="right" w:pos="9360"/>
              </w:tabs>
              <w:rPr>
                <w:b/>
                <w:bCs/>
                <w:color w:val="auto"/>
                <w:sz w:val="21"/>
                <w:szCs w:val="21"/>
              </w:rPr>
            </w:pPr>
            <w:r w:rsidRPr="003F3C29">
              <w:rPr>
                <w:b/>
                <w:bCs/>
                <w:color w:val="auto"/>
                <w:sz w:val="21"/>
                <w:szCs w:val="21"/>
              </w:rPr>
              <w:t xml:space="preserve"> </w:t>
            </w:r>
          </w:p>
        </w:tc>
        <w:tc>
          <w:tcPr>
            <w:tcW w:w="990" w:type="dxa"/>
            <w:shd w:val="clear" w:color="auto" w:fill="auto"/>
          </w:tcPr>
          <w:p w14:paraId="57227D88" w14:textId="77777777" w:rsidR="0023617F" w:rsidRPr="003F3C29" w:rsidRDefault="0023617F" w:rsidP="0023617F">
            <w:pPr>
              <w:tabs>
                <w:tab w:val="center" w:pos="4680"/>
                <w:tab w:val="right" w:pos="9360"/>
              </w:tabs>
              <w:rPr>
                <w:b/>
                <w:bCs/>
                <w:color w:val="auto"/>
                <w:sz w:val="21"/>
                <w:szCs w:val="21"/>
              </w:rPr>
            </w:pPr>
            <w:r w:rsidRPr="003F3C29">
              <w:rPr>
                <w:b/>
                <w:bCs/>
                <w:color w:val="auto"/>
                <w:sz w:val="21"/>
                <w:szCs w:val="21"/>
              </w:rPr>
              <w:t>Grade</w:t>
            </w:r>
          </w:p>
        </w:tc>
        <w:tc>
          <w:tcPr>
            <w:tcW w:w="1620" w:type="dxa"/>
            <w:shd w:val="clear" w:color="auto" w:fill="auto"/>
          </w:tcPr>
          <w:p w14:paraId="6136B1F5" w14:textId="77777777" w:rsidR="0023617F" w:rsidRPr="003F3C29" w:rsidRDefault="0023617F" w:rsidP="0023617F">
            <w:pPr>
              <w:tabs>
                <w:tab w:val="center" w:pos="4680"/>
                <w:tab w:val="right" w:pos="9360"/>
              </w:tabs>
              <w:rPr>
                <w:b/>
                <w:bCs/>
                <w:color w:val="auto"/>
                <w:sz w:val="21"/>
                <w:szCs w:val="21"/>
              </w:rPr>
            </w:pPr>
            <w:r w:rsidRPr="003F3C29">
              <w:rPr>
                <w:b/>
                <w:bCs/>
                <w:color w:val="auto"/>
                <w:sz w:val="21"/>
                <w:szCs w:val="21"/>
              </w:rPr>
              <w:t>% of points</w:t>
            </w:r>
          </w:p>
        </w:tc>
      </w:tr>
      <w:tr w:rsidR="0023617F" w:rsidRPr="003F3C29" w14:paraId="142C9EAB" w14:textId="77777777" w:rsidTr="00754B30">
        <w:tc>
          <w:tcPr>
            <w:tcW w:w="1075" w:type="dxa"/>
            <w:shd w:val="clear" w:color="auto" w:fill="auto"/>
          </w:tcPr>
          <w:p w14:paraId="1B54B755" w14:textId="77777777" w:rsidR="0023617F" w:rsidRPr="003F3C29" w:rsidRDefault="0023617F" w:rsidP="0023617F">
            <w:pPr>
              <w:tabs>
                <w:tab w:val="center" w:pos="4680"/>
                <w:tab w:val="right" w:pos="9360"/>
              </w:tabs>
              <w:rPr>
                <w:color w:val="auto"/>
                <w:sz w:val="21"/>
                <w:szCs w:val="21"/>
              </w:rPr>
            </w:pPr>
            <w:r w:rsidRPr="003F3C29">
              <w:rPr>
                <w:color w:val="auto"/>
                <w:sz w:val="21"/>
                <w:szCs w:val="21"/>
              </w:rPr>
              <w:t xml:space="preserve">     A</w:t>
            </w:r>
          </w:p>
        </w:tc>
        <w:tc>
          <w:tcPr>
            <w:tcW w:w="1620" w:type="dxa"/>
            <w:shd w:val="clear" w:color="auto" w:fill="auto"/>
          </w:tcPr>
          <w:p w14:paraId="1C09FDF0" w14:textId="77777777" w:rsidR="0023617F" w:rsidRPr="003F3C29" w:rsidRDefault="0023617F" w:rsidP="0023617F">
            <w:pPr>
              <w:tabs>
                <w:tab w:val="center" w:pos="4680"/>
                <w:tab w:val="right" w:pos="9360"/>
              </w:tabs>
              <w:rPr>
                <w:color w:val="auto"/>
                <w:sz w:val="21"/>
                <w:szCs w:val="21"/>
              </w:rPr>
            </w:pPr>
            <w:r w:rsidRPr="003F3C29">
              <w:rPr>
                <w:color w:val="auto"/>
                <w:sz w:val="21"/>
                <w:szCs w:val="21"/>
              </w:rPr>
              <w:t>93.0 - 100%</w:t>
            </w:r>
          </w:p>
        </w:tc>
        <w:tc>
          <w:tcPr>
            <w:tcW w:w="990" w:type="dxa"/>
            <w:shd w:val="clear" w:color="auto" w:fill="auto"/>
          </w:tcPr>
          <w:p w14:paraId="465FB3A8" w14:textId="77777777" w:rsidR="0023617F" w:rsidRPr="003F3C29" w:rsidRDefault="0023617F" w:rsidP="0023617F">
            <w:pPr>
              <w:tabs>
                <w:tab w:val="center" w:pos="4680"/>
                <w:tab w:val="right" w:pos="9360"/>
              </w:tabs>
              <w:rPr>
                <w:color w:val="auto"/>
                <w:sz w:val="21"/>
                <w:szCs w:val="21"/>
              </w:rPr>
            </w:pPr>
            <w:r w:rsidRPr="003F3C29">
              <w:rPr>
                <w:color w:val="auto"/>
                <w:sz w:val="21"/>
                <w:szCs w:val="21"/>
              </w:rPr>
              <w:t xml:space="preserve">     C</w:t>
            </w:r>
          </w:p>
        </w:tc>
        <w:tc>
          <w:tcPr>
            <w:tcW w:w="1620" w:type="dxa"/>
            <w:shd w:val="clear" w:color="auto" w:fill="auto"/>
          </w:tcPr>
          <w:p w14:paraId="607C1B35" w14:textId="77777777" w:rsidR="0023617F" w:rsidRPr="003F3C29" w:rsidRDefault="0023617F" w:rsidP="0023617F">
            <w:pPr>
              <w:tabs>
                <w:tab w:val="center" w:pos="4680"/>
                <w:tab w:val="right" w:pos="9360"/>
              </w:tabs>
              <w:rPr>
                <w:color w:val="auto"/>
                <w:sz w:val="21"/>
                <w:szCs w:val="21"/>
              </w:rPr>
            </w:pPr>
            <w:r w:rsidRPr="003F3C29">
              <w:rPr>
                <w:color w:val="auto"/>
                <w:sz w:val="21"/>
                <w:szCs w:val="21"/>
              </w:rPr>
              <w:t>73.0 - 77.0%</w:t>
            </w:r>
          </w:p>
        </w:tc>
      </w:tr>
      <w:tr w:rsidR="0023617F" w:rsidRPr="003F3C29" w14:paraId="607E2E84" w14:textId="77777777" w:rsidTr="00754B30">
        <w:tc>
          <w:tcPr>
            <w:tcW w:w="1075" w:type="dxa"/>
            <w:shd w:val="clear" w:color="auto" w:fill="auto"/>
          </w:tcPr>
          <w:p w14:paraId="0ECFB481" w14:textId="77777777" w:rsidR="0023617F" w:rsidRPr="003F3C29" w:rsidRDefault="0023617F" w:rsidP="0023617F">
            <w:pPr>
              <w:tabs>
                <w:tab w:val="center" w:pos="4680"/>
                <w:tab w:val="right" w:pos="9360"/>
              </w:tabs>
              <w:rPr>
                <w:color w:val="auto"/>
                <w:sz w:val="21"/>
                <w:szCs w:val="21"/>
              </w:rPr>
            </w:pPr>
            <w:r w:rsidRPr="003F3C29">
              <w:rPr>
                <w:color w:val="auto"/>
                <w:sz w:val="21"/>
                <w:szCs w:val="21"/>
              </w:rPr>
              <w:t xml:space="preserve">     A-</w:t>
            </w:r>
          </w:p>
        </w:tc>
        <w:tc>
          <w:tcPr>
            <w:tcW w:w="1620" w:type="dxa"/>
            <w:shd w:val="clear" w:color="auto" w:fill="auto"/>
          </w:tcPr>
          <w:p w14:paraId="514C7D0C" w14:textId="77777777" w:rsidR="0023617F" w:rsidRPr="003F3C29" w:rsidRDefault="0023617F" w:rsidP="0023617F">
            <w:pPr>
              <w:tabs>
                <w:tab w:val="center" w:pos="4680"/>
                <w:tab w:val="right" w:pos="9360"/>
              </w:tabs>
              <w:rPr>
                <w:color w:val="auto"/>
                <w:sz w:val="21"/>
                <w:szCs w:val="21"/>
              </w:rPr>
            </w:pPr>
            <w:r w:rsidRPr="003F3C29">
              <w:rPr>
                <w:color w:val="auto"/>
                <w:sz w:val="21"/>
                <w:szCs w:val="21"/>
              </w:rPr>
              <w:t>90.0% - 92.9%</w:t>
            </w:r>
          </w:p>
        </w:tc>
        <w:tc>
          <w:tcPr>
            <w:tcW w:w="990" w:type="dxa"/>
            <w:shd w:val="clear" w:color="auto" w:fill="auto"/>
          </w:tcPr>
          <w:p w14:paraId="7E661A6F" w14:textId="77777777" w:rsidR="0023617F" w:rsidRPr="003F3C29" w:rsidRDefault="0023617F" w:rsidP="0023617F">
            <w:pPr>
              <w:tabs>
                <w:tab w:val="center" w:pos="4680"/>
                <w:tab w:val="right" w:pos="9360"/>
              </w:tabs>
              <w:rPr>
                <w:color w:val="auto"/>
                <w:sz w:val="21"/>
                <w:szCs w:val="21"/>
              </w:rPr>
            </w:pPr>
            <w:r w:rsidRPr="003F3C29">
              <w:rPr>
                <w:color w:val="auto"/>
                <w:sz w:val="21"/>
                <w:szCs w:val="21"/>
              </w:rPr>
              <w:t xml:space="preserve">     C-</w:t>
            </w:r>
          </w:p>
        </w:tc>
        <w:tc>
          <w:tcPr>
            <w:tcW w:w="1620" w:type="dxa"/>
            <w:shd w:val="clear" w:color="auto" w:fill="auto"/>
          </w:tcPr>
          <w:p w14:paraId="2E1115CD" w14:textId="77777777" w:rsidR="0023617F" w:rsidRPr="003F3C29" w:rsidRDefault="0023617F" w:rsidP="0023617F">
            <w:pPr>
              <w:tabs>
                <w:tab w:val="center" w:pos="4680"/>
                <w:tab w:val="right" w:pos="9360"/>
              </w:tabs>
              <w:rPr>
                <w:color w:val="auto"/>
                <w:sz w:val="21"/>
                <w:szCs w:val="21"/>
              </w:rPr>
            </w:pPr>
            <w:r w:rsidRPr="003F3C29">
              <w:rPr>
                <w:color w:val="auto"/>
                <w:sz w:val="21"/>
                <w:szCs w:val="21"/>
              </w:rPr>
              <w:t>70.0 – 72.9%</w:t>
            </w:r>
          </w:p>
        </w:tc>
      </w:tr>
      <w:tr w:rsidR="004B4B83" w:rsidRPr="003F3C29" w14:paraId="76AF7C0D" w14:textId="77777777" w:rsidTr="00754B30">
        <w:tc>
          <w:tcPr>
            <w:tcW w:w="1075" w:type="dxa"/>
            <w:shd w:val="clear" w:color="auto" w:fill="auto"/>
          </w:tcPr>
          <w:p w14:paraId="63CB5E02" w14:textId="77777777" w:rsidR="004B4B83" w:rsidRPr="003F3C29" w:rsidRDefault="004B4B83" w:rsidP="004B4B83">
            <w:pPr>
              <w:tabs>
                <w:tab w:val="center" w:pos="4680"/>
                <w:tab w:val="right" w:pos="9360"/>
              </w:tabs>
              <w:rPr>
                <w:color w:val="auto"/>
                <w:sz w:val="21"/>
                <w:szCs w:val="21"/>
              </w:rPr>
            </w:pPr>
            <w:r w:rsidRPr="003F3C29">
              <w:rPr>
                <w:color w:val="auto"/>
                <w:sz w:val="21"/>
                <w:szCs w:val="21"/>
              </w:rPr>
              <w:t xml:space="preserve">     B+</w:t>
            </w:r>
          </w:p>
        </w:tc>
        <w:tc>
          <w:tcPr>
            <w:tcW w:w="1620" w:type="dxa"/>
            <w:shd w:val="clear" w:color="auto" w:fill="auto"/>
          </w:tcPr>
          <w:p w14:paraId="0BE26DB0" w14:textId="77777777" w:rsidR="004B4B83" w:rsidRPr="003F3C29" w:rsidRDefault="004B4B83" w:rsidP="004B4B83">
            <w:pPr>
              <w:tabs>
                <w:tab w:val="center" w:pos="4680"/>
                <w:tab w:val="right" w:pos="9360"/>
              </w:tabs>
              <w:rPr>
                <w:color w:val="auto"/>
                <w:sz w:val="21"/>
                <w:szCs w:val="21"/>
              </w:rPr>
            </w:pPr>
            <w:r w:rsidRPr="003F3C29">
              <w:rPr>
                <w:color w:val="auto"/>
                <w:sz w:val="21"/>
                <w:szCs w:val="21"/>
              </w:rPr>
              <w:t>87.1 – 89.9%</w:t>
            </w:r>
          </w:p>
        </w:tc>
        <w:tc>
          <w:tcPr>
            <w:tcW w:w="990" w:type="dxa"/>
            <w:shd w:val="clear" w:color="auto" w:fill="auto"/>
          </w:tcPr>
          <w:p w14:paraId="0896AF30" w14:textId="77777777" w:rsidR="004B4B83" w:rsidRPr="003F3C29" w:rsidRDefault="004B4B83" w:rsidP="004B4B83">
            <w:pPr>
              <w:tabs>
                <w:tab w:val="center" w:pos="4680"/>
                <w:tab w:val="right" w:pos="9360"/>
              </w:tabs>
              <w:rPr>
                <w:color w:val="auto"/>
                <w:sz w:val="21"/>
                <w:szCs w:val="21"/>
              </w:rPr>
            </w:pPr>
            <w:r w:rsidRPr="003F3C29">
              <w:rPr>
                <w:color w:val="auto"/>
                <w:sz w:val="21"/>
                <w:szCs w:val="21"/>
              </w:rPr>
              <w:t xml:space="preserve">     D+</w:t>
            </w:r>
          </w:p>
        </w:tc>
        <w:tc>
          <w:tcPr>
            <w:tcW w:w="1620" w:type="dxa"/>
            <w:shd w:val="clear" w:color="auto" w:fill="auto"/>
          </w:tcPr>
          <w:p w14:paraId="17CB8B66" w14:textId="77777777" w:rsidR="004B4B83" w:rsidRPr="003F3C29" w:rsidRDefault="004B4B83" w:rsidP="004B4B83">
            <w:pPr>
              <w:tabs>
                <w:tab w:val="center" w:pos="4680"/>
                <w:tab w:val="right" w:pos="9360"/>
              </w:tabs>
              <w:rPr>
                <w:color w:val="auto"/>
                <w:sz w:val="21"/>
                <w:szCs w:val="21"/>
              </w:rPr>
            </w:pPr>
            <w:r w:rsidRPr="003F3C29">
              <w:rPr>
                <w:color w:val="auto"/>
                <w:sz w:val="21"/>
                <w:szCs w:val="21"/>
              </w:rPr>
              <w:t>67.1 – 69.9%</w:t>
            </w:r>
          </w:p>
        </w:tc>
      </w:tr>
      <w:tr w:rsidR="004B4B83" w:rsidRPr="003F3C29" w14:paraId="19115676" w14:textId="77777777" w:rsidTr="00754B30">
        <w:tc>
          <w:tcPr>
            <w:tcW w:w="1075" w:type="dxa"/>
            <w:shd w:val="clear" w:color="auto" w:fill="auto"/>
          </w:tcPr>
          <w:p w14:paraId="4537012C" w14:textId="77777777" w:rsidR="004B4B83" w:rsidRPr="003F3C29" w:rsidRDefault="004B4B83" w:rsidP="004B4B83">
            <w:pPr>
              <w:tabs>
                <w:tab w:val="center" w:pos="4680"/>
                <w:tab w:val="right" w:pos="9360"/>
              </w:tabs>
              <w:rPr>
                <w:color w:val="auto"/>
                <w:sz w:val="21"/>
                <w:szCs w:val="21"/>
              </w:rPr>
            </w:pPr>
            <w:r w:rsidRPr="003F3C29">
              <w:rPr>
                <w:color w:val="auto"/>
                <w:sz w:val="21"/>
                <w:szCs w:val="21"/>
              </w:rPr>
              <w:t xml:space="preserve">     B</w:t>
            </w:r>
          </w:p>
        </w:tc>
        <w:tc>
          <w:tcPr>
            <w:tcW w:w="1620" w:type="dxa"/>
            <w:shd w:val="clear" w:color="auto" w:fill="auto"/>
          </w:tcPr>
          <w:p w14:paraId="6A34D7F6" w14:textId="77777777" w:rsidR="004B4B83" w:rsidRPr="003F3C29" w:rsidRDefault="004B4B83" w:rsidP="004B4B83">
            <w:pPr>
              <w:tabs>
                <w:tab w:val="center" w:pos="4680"/>
                <w:tab w:val="right" w:pos="9360"/>
              </w:tabs>
              <w:rPr>
                <w:color w:val="auto"/>
                <w:sz w:val="21"/>
                <w:szCs w:val="21"/>
              </w:rPr>
            </w:pPr>
            <w:r w:rsidRPr="003F3C29">
              <w:rPr>
                <w:color w:val="auto"/>
                <w:sz w:val="21"/>
                <w:szCs w:val="21"/>
              </w:rPr>
              <w:t>83.0 - 87.0%</w:t>
            </w:r>
          </w:p>
        </w:tc>
        <w:tc>
          <w:tcPr>
            <w:tcW w:w="990" w:type="dxa"/>
            <w:shd w:val="clear" w:color="auto" w:fill="auto"/>
          </w:tcPr>
          <w:p w14:paraId="084DF68D" w14:textId="77777777" w:rsidR="004B4B83" w:rsidRPr="003F3C29" w:rsidRDefault="004B4B83" w:rsidP="004B4B83">
            <w:pPr>
              <w:tabs>
                <w:tab w:val="center" w:pos="4680"/>
                <w:tab w:val="right" w:pos="9360"/>
              </w:tabs>
              <w:rPr>
                <w:color w:val="auto"/>
                <w:sz w:val="21"/>
                <w:szCs w:val="21"/>
              </w:rPr>
            </w:pPr>
            <w:r w:rsidRPr="003F3C29">
              <w:rPr>
                <w:color w:val="auto"/>
                <w:sz w:val="21"/>
                <w:szCs w:val="21"/>
              </w:rPr>
              <w:t xml:space="preserve">     D</w:t>
            </w:r>
          </w:p>
        </w:tc>
        <w:tc>
          <w:tcPr>
            <w:tcW w:w="1620" w:type="dxa"/>
            <w:shd w:val="clear" w:color="auto" w:fill="auto"/>
          </w:tcPr>
          <w:p w14:paraId="31F82E34" w14:textId="77777777" w:rsidR="004B4B83" w:rsidRPr="003F3C29" w:rsidRDefault="004B4B83" w:rsidP="004B4B83">
            <w:pPr>
              <w:tabs>
                <w:tab w:val="center" w:pos="4680"/>
                <w:tab w:val="right" w:pos="9360"/>
              </w:tabs>
              <w:rPr>
                <w:color w:val="auto"/>
                <w:sz w:val="21"/>
                <w:szCs w:val="21"/>
              </w:rPr>
            </w:pPr>
            <w:r w:rsidRPr="003F3C29">
              <w:rPr>
                <w:color w:val="auto"/>
                <w:sz w:val="21"/>
                <w:szCs w:val="21"/>
              </w:rPr>
              <w:t>63.0 - 67.0%</w:t>
            </w:r>
          </w:p>
        </w:tc>
      </w:tr>
      <w:tr w:rsidR="004B4B83" w:rsidRPr="003F3C29" w14:paraId="58636275" w14:textId="77777777" w:rsidTr="00754B30">
        <w:tc>
          <w:tcPr>
            <w:tcW w:w="1075" w:type="dxa"/>
            <w:shd w:val="clear" w:color="auto" w:fill="auto"/>
          </w:tcPr>
          <w:p w14:paraId="492EB0FA" w14:textId="77777777" w:rsidR="004B4B83" w:rsidRPr="003F3C29" w:rsidRDefault="004B4B83" w:rsidP="004B4B83">
            <w:pPr>
              <w:tabs>
                <w:tab w:val="center" w:pos="4680"/>
                <w:tab w:val="right" w:pos="9360"/>
              </w:tabs>
              <w:rPr>
                <w:color w:val="auto"/>
                <w:sz w:val="21"/>
                <w:szCs w:val="21"/>
              </w:rPr>
            </w:pPr>
            <w:r w:rsidRPr="003F3C29">
              <w:rPr>
                <w:color w:val="auto"/>
                <w:sz w:val="21"/>
                <w:szCs w:val="21"/>
              </w:rPr>
              <w:t xml:space="preserve">     B-</w:t>
            </w:r>
          </w:p>
        </w:tc>
        <w:tc>
          <w:tcPr>
            <w:tcW w:w="1620" w:type="dxa"/>
            <w:shd w:val="clear" w:color="auto" w:fill="auto"/>
          </w:tcPr>
          <w:p w14:paraId="1F4844EF" w14:textId="77777777" w:rsidR="004B4B83" w:rsidRPr="003F3C29" w:rsidRDefault="004B4B83" w:rsidP="004B4B83">
            <w:pPr>
              <w:tabs>
                <w:tab w:val="center" w:pos="4680"/>
                <w:tab w:val="right" w:pos="9360"/>
              </w:tabs>
              <w:rPr>
                <w:color w:val="auto"/>
                <w:sz w:val="21"/>
                <w:szCs w:val="21"/>
              </w:rPr>
            </w:pPr>
            <w:r w:rsidRPr="003F3C29">
              <w:rPr>
                <w:color w:val="auto"/>
                <w:sz w:val="21"/>
                <w:szCs w:val="21"/>
              </w:rPr>
              <w:t>80.0 - 82.9</w:t>
            </w:r>
          </w:p>
        </w:tc>
        <w:tc>
          <w:tcPr>
            <w:tcW w:w="990" w:type="dxa"/>
            <w:shd w:val="clear" w:color="auto" w:fill="auto"/>
          </w:tcPr>
          <w:p w14:paraId="32893DB2" w14:textId="77777777" w:rsidR="004B4B83" w:rsidRPr="003F3C29" w:rsidRDefault="004B4B83" w:rsidP="004B4B83">
            <w:pPr>
              <w:tabs>
                <w:tab w:val="center" w:pos="4680"/>
                <w:tab w:val="right" w:pos="9360"/>
              </w:tabs>
              <w:rPr>
                <w:color w:val="auto"/>
                <w:sz w:val="21"/>
                <w:szCs w:val="21"/>
              </w:rPr>
            </w:pPr>
            <w:r w:rsidRPr="003F3C29">
              <w:rPr>
                <w:color w:val="auto"/>
                <w:sz w:val="21"/>
                <w:szCs w:val="21"/>
              </w:rPr>
              <w:t xml:space="preserve">     D-</w:t>
            </w:r>
          </w:p>
        </w:tc>
        <w:tc>
          <w:tcPr>
            <w:tcW w:w="1620" w:type="dxa"/>
            <w:shd w:val="clear" w:color="auto" w:fill="auto"/>
          </w:tcPr>
          <w:p w14:paraId="5610AA55" w14:textId="77777777" w:rsidR="004B4B83" w:rsidRPr="003F3C29" w:rsidRDefault="004B4B83" w:rsidP="004B4B83">
            <w:pPr>
              <w:tabs>
                <w:tab w:val="center" w:pos="4680"/>
                <w:tab w:val="right" w:pos="9360"/>
              </w:tabs>
              <w:rPr>
                <w:color w:val="auto"/>
                <w:sz w:val="21"/>
                <w:szCs w:val="21"/>
              </w:rPr>
            </w:pPr>
            <w:r w:rsidRPr="003F3C29">
              <w:rPr>
                <w:color w:val="auto"/>
                <w:sz w:val="21"/>
                <w:szCs w:val="21"/>
              </w:rPr>
              <w:t>60.0 – 62.9%</w:t>
            </w:r>
          </w:p>
        </w:tc>
      </w:tr>
      <w:tr w:rsidR="0023617F" w:rsidRPr="003F3C29" w14:paraId="5DC09B13" w14:textId="77777777" w:rsidTr="00754B30">
        <w:tc>
          <w:tcPr>
            <w:tcW w:w="1075" w:type="dxa"/>
            <w:shd w:val="clear" w:color="auto" w:fill="auto"/>
          </w:tcPr>
          <w:p w14:paraId="77C50BB3" w14:textId="77777777" w:rsidR="0023617F" w:rsidRPr="003F3C29" w:rsidRDefault="0023617F" w:rsidP="0023617F">
            <w:pPr>
              <w:tabs>
                <w:tab w:val="center" w:pos="4680"/>
                <w:tab w:val="right" w:pos="9360"/>
              </w:tabs>
              <w:rPr>
                <w:color w:val="auto"/>
                <w:sz w:val="21"/>
                <w:szCs w:val="21"/>
              </w:rPr>
            </w:pPr>
            <w:r w:rsidRPr="003F3C29">
              <w:rPr>
                <w:color w:val="auto"/>
                <w:sz w:val="21"/>
                <w:szCs w:val="21"/>
              </w:rPr>
              <w:t xml:space="preserve">     C+</w:t>
            </w:r>
          </w:p>
        </w:tc>
        <w:tc>
          <w:tcPr>
            <w:tcW w:w="1620" w:type="dxa"/>
            <w:shd w:val="clear" w:color="auto" w:fill="auto"/>
          </w:tcPr>
          <w:p w14:paraId="5D5ED321" w14:textId="77777777" w:rsidR="0023617F" w:rsidRPr="003F3C29" w:rsidRDefault="0023617F" w:rsidP="0023617F">
            <w:pPr>
              <w:tabs>
                <w:tab w:val="center" w:pos="4680"/>
                <w:tab w:val="right" w:pos="9360"/>
              </w:tabs>
              <w:rPr>
                <w:color w:val="auto"/>
                <w:sz w:val="21"/>
                <w:szCs w:val="21"/>
              </w:rPr>
            </w:pPr>
            <w:r w:rsidRPr="003F3C29">
              <w:rPr>
                <w:color w:val="auto"/>
                <w:sz w:val="21"/>
                <w:szCs w:val="21"/>
              </w:rPr>
              <w:t>77.1 – 79.9</w:t>
            </w:r>
          </w:p>
        </w:tc>
        <w:tc>
          <w:tcPr>
            <w:tcW w:w="990" w:type="dxa"/>
            <w:shd w:val="clear" w:color="auto" w:fill="auto"/>
          </w:tcPr>
          <w:p w14:paraId="19D671A2" w14:textId="77777777" w:rsidR="0023617F" w:rsidRPr="003F3C29" w:rsidRDefault="0023617F" w:rsidP="0023617F">
            <w:pPr>
              <w:tabs>
                <w:tab w:val="center" w:pos="4680"/>
                <w:tab w:val="right" w:pos="9360"/>
              </w:tabs>
              <w:rPr>
                <w:color w:val="auto"/>
                <w:sz w:val="21"/>
                <w:szCs w:val="21"/>
              </w:rPr>
            </w:pPr>
            <w:r w:rsidRPr="003F3C29">
              <w:rPr>
                <w:color w:val="auto"/>
                <w:sz w:val="21"/>
                <w:szCs w:val="21"/>
              </w:rPr>
              <w:t xml:space="preserve">     F</w:t>
            </w:r>
          </w:p>
        </w:tc>
        <w:tc>
          <w:tcPr>
            <w:tcW w:w="1620" w:type="dxa"/>
            <w:shd w:val="clear" w:color="auto" w:fill="auto"/>
          </w:tcPr>
          <w:p w14:paraId="52D202C1" w14:textId="77777777" w:rsidR="0023617F" w:rsidRPr="003F3C29" w:rsidRDefault="0023617F" w:rsidP="0023617F">
            <w:pPr>
              <w:tabs>
                <w:tab w:val="center" w:pos="4680"/>
                <w:tab w:val="right" w:pos="9360"/>
              </w:tabs>
              <w:rPr>
                <w:color w:val="auto"/>
                <w:sz w:val="21"/>
                <w:szCs w:val="21"/>
              </w:rPr>
            </w:pPr>
            <w:r w:rsidRPr="003F3C29">
              <w:rPr>
                <w:color w:val="auto"/>
                <w:sz w:val="21"/>
                <w:szCs w:val="21"/>
              </w:rPr>
              <w:t>Below 60%</w:t>
            </w:r>
          </w:p>
        </w:tc>
      </w:tr>
    </w:tbl>
    <w:p w14:paraId="410A167F" w14:textId="77777777" w:rsidR="00254B05" w:rsidRPr="003F3C29" w:rsidRDefault="004833FB" w:rsidP="000D2424">
      <w:pPr>
        <w:pStyle w:val="Heading1"/>
      </w:pPr>
      <w:sdt>
        <w:sdtPr>
          <w:alias w:val="Final Grad Grade Scale:"/>
          <w:tag w:val="Final Grad Grade Scale:"/>
          <w:id w:val="-1406373930"/>
          <w:placeholder>
            <w:docPart w:val="1AA8DEA065F6C3429833ED7BECB415C9"/>
          </w:placeholder>
          <w:temporary/>
          <w:showingPlcHdr/>
          <w15:appearance w15:val="hidden"/>
        </w:sdtPr>
        <w:sdtEndPr/>
        <w:sdtContent>
          <w:r w:rsidR="004B4B83" w:rsidRPr="003F3C29">
            <w:t xml:space="preserve">Final Grade Scale – </w:t>
          </w:r>
          <w:r w:rsidR="004B4B83" w:rsidRPr="003F3C29">
            <w:rPr>
              <w:i/>
              <w:color w:val="0070C0"/>
            </w:rPr>
            <w:t>GRADUATE; you should include the College grading scale. Delete the one that is not relevant; feel free to present the info in a different format if you prefer.</w:t>
          </w:r>
        </w:sdtContent>
      </w:sdt>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1620"/>
        <w:gridCol w:w="990"/>
        <w:gridCol w:w="1620"/>
      </w:tblGrid>
      <w:tr w:rsidR="00254B05" w:rsidRPr="003F3C29" w14:paraId="30B17EFD" w14:textId="77777777" w:rsidTr="00754B30">
        <w:tc>
          <w:tcPr>
            <w:tcW w:w="1075" w:type="dxa"/>
            <w:shd w:val="clear" w:color="auto" w:fill="auto"/>
          </w:tcPr>
          <w:p w14:paraId="3B0DE3DF" w14:textId="77777777" w:rsidR="00254B05" w:rsidRPr="003F3C29" w:rsidRDefault="00254B05" w:rsidP="00754B30">
            <w:pPr>
              <w:tabs>
                <w:tab w:val="center" w:pos="4680"/>
                <w:tab w:val="right" w:pos="9360"/>
              </w:tabs>
              <w:rPr>
                <w:b/>
                <w:bCs/>
                <w:color w:val="auto"/>
                <w:sz w:val="21"/>
                <w:szCs w:val="21"/>
              </w:rPr>
            </w:pPr>
            <w:r w:rsidRPr="003F3C29">
              <w:rPr>
                <w:b/>
                <w:bCs/>
                <w:color w:val="auto"/>
                <w:sz w:val="21"/>
                <w:szCs w:val="21"/>
              </w:rPr>
              <w:t>Grade</w:t>
            </w:r>
          </w:p>
        </w:tc>
        <w:tc>
          <w:tcPr>
            <w:tcW w:w="1620" w:type="dxa"/>
            <w:shd w:val="clear" w:color="auto" w:fill="auto"/>
          </w:tcPr>
          <w:p w14:paraId="1EEBC4C5" w14:textId="77777777" w:rsidR="00254B05" w:rsidRPr="003F3C29" w:rsidRDefault="00254B05" w:rsidP="00754B30">
            <w:pPr>
              <w:tabs>
                <w:tab w:val="center" w:pos="4680"/>
                <w:tab w:val="right" w:pos="9360"/>
              </w:tabs>
              <w:rPr>
                <w:b/>
                <w:bCs/>
                <w:color w:val="auto"/>
                <w:sz w:val="21"/>
                <w:szCs w:val="21"/>
              </w:rPr>
            </w:pPr>
            <w:r w:rsidRPr="003F3C29">
              <w:rPr>
                <w:b/>
                <w:bCs/>
                <w:color w:val="auto"/>
                <w:sz w:val="21"/>
                <w:szCs w:val="21"/>
              </w:rPr>
              <w:t xml:space="preserve"> </w:t>
            </w:r>
          </w:p>
        </w:tc>
        <w:tc>
          <w:tcPr>
            <w:tcW w:w="990" w:type="dxa"/>
            <w:shd w:val="clear" w:color="auto" w:fill="auto"/>
          </w:tcPr>
          <w:p w14:paraId="55E87C7A" w14:textId="77777777" w:rsidR="00254B05" w:rsidRPr="003F3C29" w:rsidRDefault="00254B05" w:rsidP="00754B30">
            <w:pPr>
              <w:tabs>
                <w:tab w:val="center" w:pos="4680"/>
                <w:tab w:val="right" w:pos="9360"/>
              </w:tabs>
              <w:rPr>
                <w:b/>
                <w:bCs/>
                <w:color w:val="auto"/>
                <w:sz w:val="21"/>
                <w:szCs w:val="21"/>
              </w:rPr>
            </w:pPr>
            <w:r w:rsidRPr="003F3C29">
              <w:rPr>
                <w:b/>
                <w:bCs/>
                <w:color w:val="auto"/>
                <w:sz w:val="21"/>
                <w:szCs w:val="21"/>
              </w:rPr>
              <w:t>Grade</w:t>
            </w:r>
          </w:p>
        </w:tc>
        <w:tc>
          <w:tcPr>
            <w:tcW w:w="1620" w:type="dxa"/>
            <w:shd w:val="clear" w:color="auto" w:fill="auto"/>
          </w:tcPr>
          <w:p w14:paraId="52FC3607" w14:textId="77777777" w:rsidR="00254B05" w:rsidRPr="003F3C29" w:rsidRDefault="00254B05" w:rsidP="00754B30">
            <w:pPr>
              <w:tabs>
                <w:tab w:val="center" w:pos="4680"/>
                <w:tab w:val="right" w:pos="9360"/>
              </w:tabs>
              <w:rPr>
                <w:b/>
                <w:bCs/>
                <w:color w:val="auto"/>
                <w:sz w:val="21"/>
                <w:szCs w:val="21"/>
              </w:rPr>
            </w:pPr>
            <w:r w:rsidRPr="003F3C29">
              <w:rPr>
                <w:b/>
                <w:bCs/>
                <w:color w:val="auto"/>
                <w:sz w:val="21"/>
                <w:szCs w:val="21"/>
              </w:rPr>
              <w:t>% of points</w:t>
            </w:r>
          </w:p>
        </w:tc>
      </w:tr>
      <w:tr w:rsidR="00254B05" w:rsidRPr="003F3C29" w14:paraId="4EC4AA78" w14:textId="77777777" w:rsidTr="00754B30">
        <w:tc>
          <w:tcPr>
            <w:tcW w:w="1075" w:type="dxa"/>
            <w:shd w:val="clear" w:color="auto" w:fill="auto"/>
          </w:tcPr>
          <w:p w14:paraId="24617E96" w14:textId="77777777" w:rsidR="00254B05" w:rsidRPr="003F3C29" w:rsidRDefault="00254B05" w:rsidP="00254B05">
            <w:pPr>
              <w:tabs>
                <w:tab w:val="center" w:pos="4680"/>
                <w:tab w:val="right" w:pos="9360"/>
              </w:tabs>
              <w:rPr>
                <w:color w:val="auto"/>
                <w:sz w:val="21"/>
                <w:szCs w:val="21"/>
              </w:rPr>
            </w:pPr>
            <w:r w:rsidRPr="003F3C29">
              <w:rPr>
                <w:color w:val="auto"/>
                <w:sz w:val="21"/>
                <w:szCs w:val="21"/>
              </w:rPr>
              <w:t xml:space="preserve">     A</w:t>
            </w:r>
          </w:p>
        </w:tc>
        <w:tc>
          <w:tcPr>
            <w:tcW w:w="1620" w:type="dxa"/>
            <w:shd w:val="clear" w:color="auto" w:fill="auto"/>
          </w:tcPr>
          <w:p w14:paraId="4B420FB1" w14:textId="77777777" w:rsidR="00254B05" w:rsidRPr="003F3C29" w:rsidRDefault="00254B05" w:rsidP="00254B05">
            <w:pPr>
              <w:tabs>
                <w:tab w:val="center" w:pos="4680"/>
                <w:tab w:val="right" w:pos="9360"/>
              </w:tabs>
              <w:rPr>
                <w:color w:val="auto"/>
                <w:sz w:val="21"/>
                <w:szCs w:val="21"/>
              </w:rPr>
            </w:pPr>
            <w:r w:rsidRPr="003F3C29">
              <w:rPr>
                <w:color w:val="auto"/>
                <w:sz w:val="21"/>
                <w:szCs w:val="21"/>
              </w:rPr>
              <w:t>93.0 - 100%</w:t>
            </w:r>
          </w:p>
        </w:tc>
        <w:tc>
          <w:tcPr>
            <w:tcW w:w="990" w:type="dxa"/>
            <w:shd w:val="clear" w:color="auto" w:fill="auto"/>
          </w:tcPr>
          <w:p w14:paraId="4060D2EA" w14:textId="77777777" w:rsidR="00254B05" w:rsidRPr="003F3C29" w:rsidRDefault="00254B05" w:rsidP="00254B05">
            <w:pPr>
              <w:tabs>
                <w:tab w:val="center" w:pos="4680"/>
                <w:tab w:val="right" w:pos="9360"/>
              </w:tabs>
              <w:rPr>
                <w:color w:val="auto"/>
                <w:sz w:val="21"/>
                <w:szCs w:val="21"/>
              </w:rPr>
            </w:pPr>
            <w:r w:rsidRPr="003F3C29">
              <w:rPr>
                <w:color w:val="auto"/>
                <w:sz w:val="21"/>
                <w:szCs w:val="21"/>
              </w:rPr>
              <w:t xml:space="preserve">     C+</w:t>
            </w:r>
          </w:p>
        </w:tc>
        <w:tc>
          <w:tcPr>
            <w:tcW w:w="1620" w:type="dxa"/>
            <w:shd w:val="clear" w:color="auto" w:fill="auto"/>
          </w:tcPr>
          <w:p w14:paraId="5D883E23" w14:textId="77777777" w:rsidR="00254B05" w:rsidRPr="003F3C29" w:rsidRDefault="00254B05" w:rsidP="00254B05">
            <w:pPr>
              <w:tabs>
                <w:tab w:val="center" w:pos="4680"/>
                <w:tab w:val="right" w:pos="9360"/>
              </w:tabs>
              <w:rPr>
                <w:color w:val="auto"/>
                <w:sz w:val="21"/>
                <w:szCs w:val="21"/>
              </w:rPr>
            </w:pPr>
            <w:r w:rsidRPr="003F3C29">
              <w:rPr>
                <w:color w:val="auto"/>
                <w:sz w:val="21"/>
                <w:szCs w:val="21"/>
              </w:rPr>
              <w:t>77.1 – 79.9</w:t>
            </w:r>
          </w:p>
        </w:tc>
      </w:tr>
      <w:tr w:rsidR="00254B05" w:rsidRPr="003F3C29" w14:paraId="77DA9496" w14:textId="77777777" w:rsidTr="00754B30">
        <w:tc>
          <w:tcPr>
            <w:tcW w:w="1075" w:type="dxa"/>
            <w:shd w:val="clear" w:color="auto" w:fill="auto"/>
          </w:tcPr>
          <w:p w14:paraId="69CC8AB1" w14:textId="77777777" w:rsidR="00254B05" w:rsidRPr="003F3C29" w:rsidRDefault="00254B05" w:rsidP="00254B05">
            <w:pPr>
              <w:tabs>
                <w:tab w:val="center" w:pos="4680"/>
                <w:tab w:val="right" w:pos="9360"/>
              </w:tabs>
              <w:rPr>
                <w:color w:val="auto"/>
                <w:sz w:val="21"/>
                <w:szCs w:val="21"/>
              </w:rPr>
            </w:pPr>
            <w:r w:rsidRPr="003F3C29">
              <w:rPr>
                <w:color w:val="auto"/>
                <w:sz w:val="21"/>
                <w:szCs w:val="21"/>
              </w:rPr>
              <w:t xml:space="preserve">     A-</w:t>
            </w:r>
          </w:p>
        </w:tc>
        <w:tc>
          <w:tcPr>
            <w:tcW w:w="1620" w:type="dxa"/>
            <w:shd w:val="clear" w:color="auto" w:fill="auto"/>
          </w:tcPr>
          <w:p w14:paraId="66F1A4FB" w14:textId="77777777" w:rsidR="00254B05" w:rsidRPr="003F3C29" w:rsidRDefault="00254B05" w:rsidP="00254B05">
            <w:pPr>
              <w:tabs>
                <w:tab w:val="center" w:pos="4680"/>
                <w:tab w:val="right" w:pos="9360"/>
              </w:tabs>
              <w:rPr>
                <w:color w:val="auto"/>
                <w:sz w:val="21"/>
                <w:szCs w:val="21"/>
              </w:rPr>
            </w:pPr>
            <w:r w:rsidRPr="003F3C29">
              <w:rPr>
                <w:color w:val="auto"/>
                <w:sz w:val="21"/>
                <w:szCs w:val="21"/>
              </w:rPr>
              <w:t>90.0% - 92.9%</w:t>
            </w:r>
          </w:p>
        </w:tc>
        <w:tc>
          <w:tcPr>
            <w:tcW w:w="990" w:type="dxa"/>
            <w:shd w:val="clear" w:color="auto" w:fill="auto"/>
          </w:tcPr>
          <w:p w14:paraId="5F53149D" w14:textId="77777777" w:rsidR="00254B05" w:rsidRPr="003F3C29" w:rsidRDefault="00254B05" w:rsidP="00254B05">
            <w:pPr>
              <w:tabs>
                <w:tab w:val="center" w:pos="4680"/>
                <w:tab w:val="right" w:pos="9360"/>
              </w:tabs>
              <w:rPr>
                <w:color w:val="auto"/>
                <w:sz w:val="21"/>
                <w:szCs w:val="21"/>
              </w:rPr>
            </w:pPr>
            <w:r w:rsidRPr="003F3C29">
              <w:rPr>
                <w:color w:val="auto"/>
                <w:sz w:val="21"/>
                <w:szCs w:val="21"/>
              </w:rPr>
              <w:t xml:space="preserve">     C</w:t>
            </w:r>
          </w:p>
        </w:tc>
        <w:tc>
          <w:tcPr>
            <w:tcW w:w="1620" w:type="dxa"/>
            <w:shd w:val="clear" w:color="auto" w:fill="auto"/>
          </w:tcPr>
          <w:p w14:paraId="114AA64D" w14:textId="77777777" w:rsidR="00254B05" w:rsidRPr="003F3C29" w:rsidRDefault="00254B05" w:rsidP="00254B05">
            <w:pPr>
              <w:tabs>
                <w:tab w:val="center" w:pos="4680"/>
                <w:tab w:val="right" w:pos="9360"/>
              </w:tabs>
              <w:rPr>
                <w:color w:val="auto"/>
                <w:sz w:val="21"/>
                <w:szCs w:val="21"/>
              </w:rPr>
            </w:pPr>
            <w:r w:rsidRPr="003F3C29">
              <w:rPr>
                <w:color w:val="auto"/>
                <w:sz w:val="21"/>
                <w:szCs w:val="21"/>
              </w:rPr>
              <w:t>73.0 - 77.0%</w:t>
            </w:r>
          </w:p>
        </w:tc>
      </w:tr>
      <w:tr w:rsidR="004B4B83" w:rsidRPr="003F3C29" w14:paraId="4CFD650E" w14:textId="77777777" w:rsidTr="00754B30">
        <w:tc>
          <w:tcPr>
            <w:tcW w:w="1075" w:type="dxa"/>
            <w:shd w:val="clear" w:color="auto" w:fill="auto"/>
          </w:tcPr>
          <w:p w14:paraId="17833CAD" w14:textId="77777777" w:rsidR="00254B05" w:rsidRPr="003F3C29" w:rsidRDefault="00254B05" w:rsidP="00254B05">
            <w:pPr>
              <w:tabs>
                <w:tab w:val="center" w:pos="4680"/>
                <w:tab w:val="right" w:pos="9360"/>
              </w:tabs>
              <w:rPr>
                <w:color w:val="auto"/>
                <w:sz w:val="21"/>
                <w:szCs w:val="21"/>
              </w:rPr>
            </w:pPr>
            <w:r w:rsidRPr="003F3C29">
              <w:rPr>
                <w:color w:val="auto"/>
                <w:sz w:val="21"/>
                <w:szCs w:val="21"/>
              </w:rPr>
              <w:t xml:space="preserve">     B+</w:t>
            </w:r>
          </w:p>
        </w:tc>
        <w:tc>
          <w:tcPr>
            <w:tcW w:w="1620" w:type="dxa"/>
            <w:shd w:val="clear" w:color="auto" w:fill="auto"/>
          </w:tcPr>
          <w:p w14:paraId="20BB67D4" w14:textId="77777777" w:rsidR="00254B05" w:rsidRPr="003F3C29" w:rsidRDefault="00254B05" w:rsidP="00254B05">
            <w:pPr>
              <w:tabs>
                <w:tab w:val="center" w:pos="4680"/>
                <w:tab w:val="right" w:pos="9360"/>
              </w:tabs>
              <w:rPr>
                <w:color w:val="auto"/>
                <w:sz w:val="21"/>
                <w:szCs w:val="21"/>
              </w:rPr>
            </w:pPr>
            <w:r w:rsidRPr="003F3C29">
              <w:rPr>
                <w:color w:val="auto"/>
                <w:sz w:val="21"/>
                <w:szCs w:val="21"/>
              </w:rPr>
              <w:t>87.1 – 89.9%</w:t>
            </w:r>
          </w:p>
        </w:tc>
        <w:tc>
          <w:tcPr>
            <w:tcW w:w="990" w:type="dxa"/>
            <w:shd w:val="clear" w:color="auto" w:fill="auto"/>
          </w:tcPr>
          <w:p w14:paraId="508B0595" w14:textId="77777777" w:rsidR="00254B05" w:rsidRPr="003F3C29" w:rsidRDefault="00254B05" w:rsidP="00254B05">
            <w:pPr>
              <w:tabs>
                <w:tab w:val="center" w:pos="4680"/>
                <w:tab w:val="right" w:pos="9360"/>
              </w:tabs>
              <w:rPr>
                <w:color w:val="auto"/>
                <w:sz w:val="21"/>
                <w:szCs w:val="21"/>
              </w:rPr>
            </w:pPr>
            <w:r w:rsidRPr="003F3C29">
              <w:rPr>
                <w:color w:val="auto"/>
                <w:sz w:val="21"/>
                <w:szCs w:val="21"/>
              </w:rPr>
              <w:t xml:space="preserve">     C-</w:t>
            </w:r>
          </w:p>
        </w:tc>
        <w:tc>
          <w:tcPr>
            <w:tcW w:w="1620" w:type="dxa"/>
            <w:shd w:val="clear" w:color="auto" w:fill="auto"/>
          </w:tcPr>
          <w:p w14:paraId="00620F9B" w14:textId="77777777" w:rsidR="00254B05" w:rsidRPr="003F3C29" w:rsidRDefault="00254B05" w:rsidP="00254B05">
            <w:pPr>
              <w:tabs>
                <w:tab w:val="center" w:pos="4680"/>
                <w:tab w:val="right" w:pos="9360"/>
              </w:tabs>
              <w:rPr>
                <w:color w:val="auto"/>
                <w:sz w:val="21"/>
                <w:szCs w:val="21"/>
              </w:rPr>
            </w:pPr>
            <w:r w:rsidRPr="003F3C29">
              <w:rPr>
                <w:color w:val="auto"/>
                <w:sz w:val="21"/>
                <w:szCs w:val="21"/>
              </w:rPr>
              <w:t>70.0 – 72.9%</w:t>
            </w:r>
          </w:p>
        </w:tc>
      </w:tr>
      <w:tr w:rsidR="00254B05" w:rsidRPr="003F3C29" w14:paraId="20A137B0" w14:textId="77777777" w:rsidTr="00754B30">
        <w:tc>
          <w:tcPr>
            <w:tcW w:w="1075" w:type="dxa"/>
            <w:shd w:val="clear" w:color="auto" w:fill="auto"/>
          </w:tcPr>
          <w:p w14:paraId="301AA953" w14:textId="77777777" w:rsidR="00254B05" w:rsidRPr="003F3C29" w:rsidRDefault="00254B05" w:rsidP="00754B30">
            <w:pPr>
              <w:tabs>
                <w:tab w:val="center" w:pos="4680"/>
                <w:tab w:val="right" w:pos="9360"/>
              </w:tabs>
              <w:rPr>
                <w:color w:val="auto"/>
                <w:sz w:val="21"/>
                <w:szCs w:val="21"/>
              </w:rPr>
            </w:pPr>
            <w:r w:rsidRPr="003F3C29">
              <w:rPr>
                <w:color w:val="auto"/>
                <w:sz w:val="21"/>
                <w:szCs w:val="21"/>
              </w:rPr>
              <w:t xml:space="preserve">     B</w:t>
            </w:r>
          </w:p>
        </w:tc>
        <w:tc>
          <w:tcPr>
            <w:tcW w:w="1620" w:type="dxa"/>
            <w:shd w:val="clear" w:color="auto" w:fill="auto"/>
          </w:tcPr>
          <w:p w14:paraId="09DE91D9" w14:textId="77777777" w:rsidR="00254B05" w:rsidRPr="003F3C29" w:rsidRDefault="00254B05" w:rsidP="00754B30">
            <w:pPr>
              <w:tabs>
                <w:tab w:val="center" w:pos="4680"/>
                <w:tab w:val="right" w:pos="9360"/>
              </w:tabs>
              <w:rPr>
                <w:color w:val="auto"/>
                <w:sz w:val="21"/>
                <w:szCs w:val="21"/>
              </w:rPr>
            </w:pPr>
            <w:r w:rsidRPr="003F3C29">
              <w:rPr>
                <w:color w:val="auto"/>
                <w:sz w:val="21"/>
                <w:szCs w:val="21"/>
              </w:rPr>
              <w:t>83.0 - 87.0%</w:t>
            </w:r>
          </w:p>
        </w:tc>
        <w:tc>
          <w:tcPr>
            <w:tcW w:w="990" w:type="dxa"/>
            <w:shd w:val="clear" w:color="auto" w:fill="auto"/>
          </w:tcPr>
          <w:p w14:paraId="3A8DEA41" w14:textId="77777777" w:rsidR="00254B05" w:rsidRPr="003F3C29" w:rsidRDefault="00254B05" w:rsidP="00754B30">
            <w:pPr>
              <w:tabs>
                <w:tab w:val="center" w:pos="4680"/>
                <w:tab w:val="right" w:pos="9360"/>
              </w:tabs>
              <w:rPr>
                <w:color w:val="auto"/>
                <w:sz w:val="21"/>
                <w:szCs w:val="21"/>
              </w:rPr>
            </w:pPr>
            <w:r w:rsidRPr="003F3C29">
              <w:rPr>
                <w:color w:val="auto"/>
                <w:sz w:val="21"/>
                <w:szCs w:val="21"/>
              </w:rPr>
              <w:t xml:space="preserve">   </w:t>
            </w:r>
          </w:p>
        </w:tc>
        <w:tc>
          <w:tcPr>
            <w:tcW w:w="1620" w:type="dxa"/>
            <w:shd w:val="clear" w:color="auto" w:fill="auto"/>
          </w:tcPr>
          <w:p w14:paraId="716090D5" w14:textId="77777777" w:rsidR="00254B05" w:rsidRPr="003F3C29" w:rsidRDefault="00254B05" w:rsidP="00754B30">
            <w:pPr>
              <w:tabs>
                <w:tab w:val="center" w:pos="4680"/>
                <w:tab w:val="right" w:pos="9360"/>
              </w:tabs>
              <w:rPr>
                <w:color w:val="auto"/>
                <w:sz w:val="21"/>
                <w:szCs w:val="21"/>
              </w:rPr>
            </w:pPr>
          </w:p>
        </w:tc>
      </w:tr>
      <w:tr w:rsidR="00254B05" w:rsidRPr="003F3C29" w14:paraId="2085AA0E" w14:textId="77777777" w:rsidTr="00754B30">
        <w:tc>
          <w:tcPr>
            <w:tcW w:w="1075" w:type="dxa"/>
            <w:shd w:val="clear" w:color="auto" w:fill="auto"/>
          </w:tcPr>
          <w:p w14:paraId="63E21B99" w14:textId="77777777" w:rsidR="00254B05" w:rsidRPr="003F3C29" w:rsidRDefault="00254B05" w:rsidP="00754B30">
            <w:pPr>
              <w:tabs>
                <w:tab w:val="center" w:pos="4680"/>
                <w:tab w:val="right" w:pos="9360"/>
              </w:tabs>
              <w:rPr>
                <w:color w:val="auto"/>
                <w:sz w:val="21"/>
                <w:szCs w:val="21"/>
              </w:rPr>
            </w:pPr>
            <w:r w:rsidRPr="003F3C29">
              <w:rPr>
                <w:color w:val="auto"/>
                <w:sz w:val="21"/>
                <w:szCs w:val="21"/>
              </w:rPr>
              <w:t xml:space="preserve">     B-</w:t>
            </w:r>
          </w:p>
        </w:tc>
        <w:tc>
          <w:tcPr>
            <w:tcW w:w="1620" w:type="dxa"/>
            <w:shd w:val="clear" w:color="auto" w:fill="auto"/>
          </w:tcPr>
          <w:p w14:paraId="7449B36A" w14:textId="77777777" w:rsidR="00254B05" w:rsidRPr="003F3C29" w:rsidRDefault="00254B05" w:rsidP="00754B30">
            <w:pPr>
              <w:tabs>
                <w:tab w:val="center" w:pos="4680"/>
                <w:tab w:val="right" w:pos="9360"/>
              </w:tabs>
              <w:rPr>
                <w:color w:val="auto"/>
                <w:sz w:val="21"/>
                <w:szCs w:val="21"/>
              </w:rPr>
            </w:pPr>
            <w:r w:rsidRPr="003F3C29">
              <w:rPr>
                <w:color w:val="auto"/>
                <w:sz w:val="21"/>
                <w:szCs w:val="21"/>
              </w:rPr>
              <w:t>80.0 - 82.9</w:t>
            </w:r>
          </w:p>
        </w:tc>
        <w:tc>
          <w:tcPr>
            <w:tcW w:w="990" w:type="dxa"/>
            <w:shd w:val="clear" w:color="auto" w:fill="auto"/>
          </w:tcPr>
          <w:p w14:paraId="4A74ECDB" w14:textId="77777777" w:rsidR="00254B05" w:rsidRPr="003F3C29" w:rsidRDefault="00254B05" w:rsidP="00754B30">
            <w:pPr>
              <w:tabs>
                <w:tab w:val="center" w:pos="4680"/>
                <w:tab w:val="right" w:pos="9360"/>
              </w:tabs>
              <w:rPr>
                <w:color w:val="auto"/>
                <w:sz w:val="21"/>
                <w:szCs w:val="21"/>
              </w:rPr>
            </w:pPr>
            <w:r w:rsidRPr="003F3C29">
              <w:rPr>
                <w:color w:val="auto"/>
                <w:sz w:val="21"/>
                <w:szCs w:val="21"/>
              </w:rPr>
              <w:t xml:space="preserve">     F</w:t>
            </w:r>
          </w:p>
        </w:tc>
        <w:tc>
          <w:tcPr>
            <w:tcW w:w="1620" w:type="dxa"/>
            <w:shd w:val="clear" w:color="auto" w:fill="auto"/>
          </w:tcPr>
          <w:p w14:paraId="02AF7770" w14:textId="77777777" w:rsidR="00254B05" w:rsidRPr="003F3C29" w:rsidRDefault="00254B05" w:rsidP="00754B30">
            <w:pPr>
              <w:tabs>
                <w:tab w:val="center" w:pos="4680"/>
                <w:tab w:val="right" w:pos="9360"/>
              </w:tabs>
              <w:rPr>
                <w:color w:val="auto"/>
                <w:sz w:val="21"/>
                <w:szCs w:val="21"/>
              </w:rPr>
            </w:pPr>
            <w:r w:rsidRPr="003F3C29">
              <w:rPr>
                <w:color w:val="auto"/>
                <w:sz w:val="21"/>
                <w:szCs w:val="21"/>
              </w:rPr>
              <w:t>Below 60%</w:t>
            </w:r>
          </w:p>
        </w:tc>
      </w:tr>
    </w:tbl>
    <w:p w14:paraId="42D98E90" w14:textId="77777777" w:rsidR="00254B05" w:rsidRPr="003F3C29" w:rsidRDefault="00254B05" w:rsidP="00C45EA4">
      <w:pPr>
        <w:pStyle w:val="Heading1"/>
        <w:spacing w:before="100" w:beforeAutospacing="1" w:after="100" w:afterAutospacing="1" w:line="240" w:lineRule="auto"/>
      </w:pPr>
    </w:p>
    <w:p w14:paraId="2F3F12FD" w14:textId="77777777" w:rsidR="000D2424" w:rsidRPr="003F3C29" w:rsidRDefault="004833FB" w:rsidP="000D2424">
      <w:pPr>
        <w:pStyle w:val="Heading1"/>
      </w:pPr>
      <w:sdt>
        <w:sdtPr>
          <w:alias w:val="Additional information:"/>
          <w:tag w:val="Additional information:"/>
          <w:id w:val="-608356086"/>
          <w:placeholder>
            <w:docPart w:val="74E17A8DC4F93748BA1E287B1C7EAF6E"/>
          </w:placeholder>
          <w:temporary/>
          <w:showingPlcHdr/>
          <w15:appearance w15:val="hidden"/>
        </w:sdtPr>
        <w:sdtEndPr/>
        <w:sdtContent>
          <w:r w:rsidR="004A4068" w:rsidRPr="003F3C29">
            <w:t>Additional Information</w:t>
          </w:r>
        </w:sdtContent>
      </w:sdt>
    </w:p>
    <w:p w14:paraId="21C8443C" w14:textId="77777777" w:rsidR="000D2424" w:rsidRDefault="004833FB" w:rsidP="000D2424">
      <w:sdt>
        <w:sdtPr>
          <w:alias w:val="Enter additional information (if any):"/>
          <w:tag w:val="Enter additional information (if any):"/>
          <w:id w:val="1396856189"/>
          <w:placeholder>
            <w:docPart w:val="C6A4CDA00AA75C48B37E20DE10B4E6A1"/>
          </w:placeholder>
          <w:temporary/>
          <w:showingPlcHdr/>
          <w15:appearance w15:val="hidden"/>
        </w:sdtPr>
        <w:sdtEndPr/>
        <w:sdtContent>
          <w:r w:rsidR="000D2424" w:rsidRPr="003F3C29">
            <w:rPr>
              <w:color w:val="0070C0"/>
            </w:rPr>
            <w:t>Want to add more tables to your document that look like the Course Schedule and Exam Schedule? No problem. On the Insert tab, click Table</w:t>
          </w:r>
          <w:r w:rsidR="00016AD1" w:rsidRPr="003F3C29">
            <w:rPr>
              <w:color w:val="0070C0"/>
            </w:rPr>
            <w:t xml:space="preserve"> and create a table in any size you want. It will automatically get inserted in the same style as the ones in the rest of</w:t>
          </w:r>
          <w:r w:rsidR="000D2424" w:rsidRPr="003F3C29">
            <w:rPr>
              <w:color w:val="0070C0"/>
            </w:rPr>
            <w:t xml:space="preserve"> this syllabus.</w:t>
          </w:r>
        </w:sdtContent>
      </w:sdt>
    </w:p>
    <w:sectPr w:rsidR="000D2424" w:rsidSect="001A0447">
      <w:footerReference w:type="default" r:id="rId53"/>
      <w:headerReference w:type="first" r:id="rId54"/>
      <w:footerReference w:type="first" r:id="rId55"/>
      <w:pgSz w:w="12240" w:h="15840"/>
      <w:pgMar w:top="1080" w:right="1080" w:bottom="1440" w:left="108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609B5" w14:textId="77777777" w:rsidR="004833FB" w:rsidRDefault="004833FB" w:rsidP="00793172">
      <w:r>
        <w:separator/>
      </w:r>
    </w:p>
  </w:endnote>
  <w:endnote w:type="continuationSeparator" w:id="0">
    <w:p w14:paraId="02F9BE82" w14:textId="77777777" w:rsidR="004833FB" w:rsidRDefault="004833FB"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 column and page number in right column"/>
    </w:tblPr>
    <w:tblGrid>
      <w:gridCol w:w="6851"/>
      <w:gridCol w:w="3380"/>
    </w:tblGrid>
    <w:tr w:rsidR="00016AD1" w14:paraId="7C4C2D38" w14:textId="77777777" w:rsidTr="00E156EF">
      <w:tc>
        <w:tcPr>
          <w:tcW w:w="6851" w:type="dxa"/>
        </w:tcPr>
        <w:sdt>
          <w:sdtPr>
            <w:alias w:val="Enter semester and year:"/>
            <w:tag w:val="Enter semester and year:"/>
            <w:id w:val="2008082588"/>
            <w:placeholder>
              <w:docPart w:val="8EBBC02F3C5C4DFAB0CDA10562CD54CC"/>
            </w:placeholder>
            <w:temporary/>
            <w:showingPlcHdr/>
            <w15:appearance w15:val="hidden"/>
            <w:text/>
          </w:sdtPr>
          <w:sdtEndPr/>
          <w:sdtContent>
            <w:p w14:paraId="511F46CE" w14:textId="30E8518C" w:rsidR="00016AD1" w:rsidRDefault="0052172F" w:rsidP="00016AD1">
              <w:pPr>
                <w:pStyle w:val="Footer"/>
              </w:pPr>
              <w:r>
                <w:t>Semester and Year</w:t>
              </w:r>
            </w:p>
          </w:sdtContent>
        </w:sdt>
      </w:tc>
      <w:tc>
        <w:tcPr>
          <w:tcW w:w="3380" w:type="dxa"/>
        </w:tcPr>
        <w:p w14:paraId="37EC38CF" w14:textId="77777777" w:rsidR="00016AD1" w:rsidRDefault="00016AD1" w:rsidP="00016AD1">
          <w:pPr>
            <w:pStyle w:val="Footer"/>
            <w:jc w:val="right"/>
          </w:pPr>
          <w:r>
            <w:t xml:space="preserve">Page </w:t>
          </w:r>
          <w:r>
            <w:fldChar w:fldCharType="begin"/>
          </w:r>
          <w:r>
            <w:instrText xml:space="preserve"> PAGE   \* MERGEFORMAT </w:instrText>
          </w:r>
          <w:r>
            <w:fldChar w:fldCharType="separate"/>
          </w:r>
          <w:r w:rsidR="00E156EF">
            <w:rPr>
              <w:noProof/>
            </w:rPr>
            <w:t>2</w:t>
          </w:r>
          <w:r>
            <w:rPr>
              <w:noProof/>
            </w:rPr>
            <w:fldChar w:fldCharType="end"/>
          </w:r>
        </w:p>
      </w:tc>
    </w:tr>
  </w:tbl>
  <w:p w14:paraId="116FBD40" w14:textId="77777777" w:rsidR="001C770D" w:rsidRPr="0054682A" w:rsidRDefault="001C770D">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Pr>
    <w:tblGrid>
      <w:gridCol w:w="6851"/>
      <w:gridCol w:w="3380"/>
    </w:tblGrid>
    <w:tr w:rsidR="0054682A" w14:paraId="7DD3F718" w14:textId="77777777" w:rsidTr="00DB6364">
      <w:tc>
        <w:tcPr>
          <w:tcW w:w="6851" w:type="dxa"/>
        </w:tcPr>
        <w:sdt>
          <w:sdtPr>
            <w:alias w:val="Enter semester and year:"/>
            <w:tag w:val="Enter semester and year:"/>
            <w:id w:val="1042104748"/>
            <w:placeholder>
              <w:docPart w:val="4542BD91DE284A95B024915787F1580F"/>
            </w:placeholder>
            <w:temporary/>
            <w:showingPlcHdr/>
            <w15:appearance w15:val="hidden"/>
            <w:text/>
          </w:sdtPr>
          <w:sdtContent>
            <w:p w14:paraId="521A54CC" w14:textId="30AB7DDF" w:rsidR="0054682A" w:rsidRDefault="001A0447" w:rsidP="0054682A">
              <w:pPr>
                <w:pStyle w:val="Footer"/>
              </w:pPr>
              <w:r>
                <w:t>Semester and Year</w:t>
              </w:r>
            </w:p>
          </w:sdtContent>
        </w:sdt>
      </w:tc>
      <w:tc>
        <w:tcPr>
          <w:tcW w:w="3380" w:type="dxa"/>
        </w:tcPr>
        <w:p w14:paraId="5733EB3A" w14:textId="77777777" w:rsidR="0054682A" w:rsidRDefault="0054682A" w:rsidP="0054682A">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tc>
    </w:tr>
  </w:tbl>
  <w:p w14:paraId="47BB4A8E" w14:textId="77777777" w:rsidR="0054682A" w:rsidRPr="0054682A" w:rsidRDefault="0054682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5A532" w14:textId="77777777" w:rsidR="004833FB" w:rsidRDefault="004833FB" w:rsidP="00793172">
      <w:r>
        <w:separator/>
      </w:r>
    </w:p>
  </w:footnote>
  <w:footnote w:type="continuationSeparator" w:id="0">
    <w:p w14:paraId="467BABA6" w14:textId="77777777" w:rsidR="004833FB" w:rsidRDefault="004833FB"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F41A" w14:textId="77777777" w:rsidR="00034BEA" w:rsidRPr="00D36282" w:rsidRDefault="00D36282" w:rsidP="00D36282">
    <w:pPr>
      <w:pStyle w:val="CM1"/>
      <w:spacing w:after="445" w:line="240" w:lineRule="auto"/>
      <w:ind w:left="1440"/>
      <w:jc w:val="center"/>
      <w:rPr>
        <w:rFonts w:asciiTheme="minorHAnsi" w:hAnsiTheme="minorHAnsi" w:cstheme="minorHAnsi"/>
        <w:b/>
        <w:bCs/>
        <w:color w:val="000000"/>
        <w:sz w:val="22"/>
        <w:szCs w:val="22"/>
      </w:rPr>
    </w:pPr>
    <w:r w:rsidRPr="00D36282">
      <w:rPr>
        <w:rFonts w:asciiTheme="minorHAnsi" w:hAnsiTheme="minorHAnsi" w:cstheme="minorHAnsi"/>
        <w:noProof/>
      </w:rPr>
      <w:drawing>
        <wp:anchor distT="0" distB="0" distL="114300" distR="114300" simplePos="0" relativeHeight="251659264" behindDoc="1" locked="0" layoutInCell="1" allowOverlap="1" wp14:anchorId="35A715DD" wp14:editId="65FE9D3E">
          <wp:simplePos x="0" y="0"/>
          <wp:positionH relativeFrom="page">
            <wp:posOffset>304800</wp:posOffset>
          </wp:positionH>
          <wp:positionV relativeFrom="paragraph">
            <wp:posOffset>-619125</wp:posOffset>
          </wp:positionV>
          <wp:extent cx="1930400" cy="13741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374140"/>
                  </a:xfrm>
                  <a:prstGeom prst="rect">
                    <a:avLst/>
                  </a:prstGeom>
                  <a:noFill/>
                </pic:spPr>
              </pic:pic>
            </a:graphicData>
          </a:graphic>
          <wp14:sizeRelH relativeFrom="page">
            <wp14:pctWidth>0</wp14:pctWidth>
          </wp14:sizeRelH>
          <wp14:sizeRelV relativeFrom="page">
            <wp14:pctHeight>0</wp14:pctHeight>
          </wp14:sizeRelV>
        </wp:anchor>
      </w:drawing>
    </w:r>
    <w:r w:rsidR="00647D9C" w:rsidRPr="00D36282">
      <w:rPr>
        <w:rFonts w:asciiTheme="minorHAnsi" w:hAnsiTheme="minorHAnsi" w:cstheme="minorHAnsi"/>
        <w:b/>
        <w:bCs/>
        <w:color w:val="000000"/>
      </w:rPr>
      <w:t xml:space="preserve">JOHN JAY COLLEGE OF CRIMINAL JUSTICE </w:t>
    </w:r>
    <w:r w:rsidR="00647D9C" w:rsidRPr="00D36282">
      <w:rPr>
        <w:rFonts w:asciiTheme="minorHAnsi" w:hAnsiTheme="minorHAnsi" w:cstheme="minorHAnsi"/>
        <w:b/>
        <w:bCs/>
        <w:color w:val="000000"/>
      </w:rPr>
      <w:br/>
      <w:t>The City University of New York</w:t>
    </w:r>
    <w:r w:rsidRPr="00D36282">
      <w:rPr>
        <w:rFonts w:asciiTheme="minorHAnsi" w:hAnsiTheme="minorHAnsi" w:cstheme="minorHAnsi"/>
        <w:b/>
        <w:bCs/>
        <w:color w:val="000000"/>
      </w:rPr>
      <w:br/>
      <w:t>524 W. 59</w:t>
    </w:r>
    <w:r w:rsidRPr="00D36282">
      <w:rPr>
        <w:rFonts w:asciiTheme="minorHAnsi" w:hAnsiTheme="minorHAnsi" w:cstheme="minorHAnsi"/>
        <w:b/>
        <w:bCs/>
        <w:color w:val="000000"/>
        <w:vertAlign w:val="superscript"/>
      </w:rPr>
      <w:t>th</w:t>
    </w:r>
    <w:r w:rsidRPr="00D36282">
      <w:rPr>
        <w:rFonts w:asciiTheme="minorHAnsi" w:hAnsiTheme="minorHAnsi" w:cstheme="minorHAnsi"/>
        <w:b/>
        <w:bCs/>
        <w:color w:val="000000"/>
      </w:rPr>
      <w:t xml:space="preserve"> Street, New York, NY 10019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402B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A01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B713E"/>
    <w:multiLevelType w:val="multilevel"/>
    <w:tmpl w:val="3086C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0B0E12"/>
    <w:multiLevelType w:val="hybridMultilevel"/>
    <w:tmpl w:val="12EAE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469E8"/>
    <w:multiLevelType w:val="multilevel"/>
    <w:tmpl w:val="5884386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65A07C91"/>
    <w:multiLevelType w:val="hybridMultilevel"/>
    <w:tmpl w:val="2D7C73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8"/>
  </w:num>
  <w:num w:numId="13">
    <w:abstractNumId w:val="11"/>
  </w:num>
  <w:num w:numId="14">
    <w:abstractNumId w:val="12"/>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5B"/>
    <w:rsid w:val="000030BA"/>
    <w:rsid w:val="0000689F"/>
    <w:rsid w:val="0001508A"/>
    <w:rsid w:val="00016AD1"/>
    <w:rsid w:val="000173F2"/>
    <w:rsid w:val="00024339"/>
    <w:rsid w:val="000265CF"/>
    <w:rsid w:val="000277E9"/>
    <w:rsid w:val="00030B15"/>
    <w:rsid w:val="00034BEA"/>
    <w:rsid w:val="00036EF8"/>
    <w:rsid w:val="000413E1"/>
    <w:rsid w:val="00064FF2"/>
    <w:rsid w:val="0008707D"/>
    <w:rsid w:val="00097D8A"/>
    <w:rsid w:val="000A77CD"/>
    <w:rsid w:val="000D18B7"/>
    <w:rsid w:val="000D2424"/>
    <w:rsid w:val="000D5DAA"/>
    <w:rsid w:val="000E7B38"/>
    <w:rsid w:val="000F5D43"/>
    <w:rsid w:val="00110AE5"/>
    <w:rsid w:val="00112BAA"/>
    <w:rsid w:val="001156E4"/>
    <w:rsid w:val="00122291"/>
    <w:rsid w:val="00124F2C"/>
    <w:rsid w:val="001438DC"/>
    <w:rsid w:val="00144514"/>
    <w:rsid w:val="00146332"/>
    <w:rsid w:val="00146F41"/>
    <w:rsid w:val="001505C2"/>
    <w:rsid w:val="00165A81"/>
    <w:rsid w:val="001676AD"/>
    <w:rsid w:val="001872FF"/>
    <w:rsid w:val="00197CE2"/>
    <w:rsid w:val="001A0447"/>
    <w:rsid w:val="001A71A1"/>
    <w:rsid w:val="001B34FA"/>
    <w:rsid w:val="001C1A29"/>
    <w:rsid w:val="001C59E5"/>
    <w:rsid w:val="001C770D"/>
    <w:rsid w:val="001D16FA"/>
    <w:rsid w:val="001F0688"/>
    <w:rsid w:val="001F4E3B"/>
    <w:rsid w:val="0023617F"/>
    <w:rsid w:val="002502A2"/>
    <w:rsid w:val="00254B05"/>
    <w:rsid w:val="00261084"/>
    <w:rsid w:val="00262FAE"/>
    <w:rsid w:val="0027318F"/>
    <w:rsid w:val="002758F3"/>
    <w:rsid w:val="00277D73"/>
    <w:rsid w:val="002A4209"/>
    <w:rsid w:val="002B4409"/>
    <w:rsid w:val="002D2ECE"/>
    <w:rsid w:val="002D363A"/>
    <w:rsid w:val="002F41AF"/>
    <w:rsid w:val="002F5868"/>
    <w:rsid w:val="00303725"/>
    <w:rsid w:val="003334BB"/>
    <w:rsid w:val="00357FB7"/>
    <w:rsid w:val="00363773"/>
    <w:rsid w:val="003940CC"/>
    <w:rsid w:val="00394B8C"/>
    <w:rsid w:val="003A2C5F"/>
    <w:rsid w:val="003A3620"/>
    <w:rsid w:val="003A4FDC"/>
    <w:rsid w:val="003C08C0"/>
    <w:rsid w:val="003C47E2"/>
    <w:rsid w:val="003C6815"/>
    <w:rsid w:val="003D2CF7"/>
    <w:rsid w:val="003F3C29"/>
    <w:rsid w:val="00406350"/>
    <w:rsid w:val="0041212D"/>
    <w:rsid w:val="00441DC3"/>
    <w:rsid w:val="00452042"/>
    <w:rsid w:val="00463E3A"/>
    <w:rsid w:val="00466712"/>
    <w:rsid w:val="00475728"/>
    <w:rsid w:val="004833FB"/>
    <w:rsid w:val="00496518"/>
    <w:rsid w:val="0049755F"/>
    <w:rsid w:val="004A0703"/>
    <w:rsid w:val="004A4068"/>
    <w:rsid w:val="004B1BB1"/>
    <w:rsid w:val="004B1DDF"/>
    <w:rsid w:val="004B4B83"/>
    <w:rsid w:val="004B5F84"/>
    <w:rsid w:val="004C1A76"/>
    <w:rsid w:val="004C78C3"/>
    <w:rsid w:val="004E744D"/>
    <w:rsid w:val="004E746F"/>
    <w:rsid w:val="004F5673"/>
    <w:rsid w:val="005026D0"/>
    <w:rsid w:val="005028A0"/>
    <w:rsid w:val="00504A7F"/>
    <w:rsid w:val="00516FB4"/>
    <w:rsid w:val="0051764E"/>
    <w:rsid w:val="0052172F"/>
    <w:rsid w:val="00522971"/>
    <w:rsid w:val="0054682A"/>
    <w:rsid w:val="00553AD3"/>
    <w:rsid w:val="00556818"/>
    <w:rsid w:val="005937C4"/>
    <w:rsid w:val="005A009B"/>
    <w:rsid w:val="005B3D08"/>
    <w:rsid w:val="005B7956"/>
    <w:rsid w:val="005C7137"/>
    <w:rsid w:val="006117BD"/>
    <w:rsid w:val="0061365D"/>
    <w:rsid w:val="00615FFD"/>
    <w:rsid w:val="0061615A"/>
    <w:rsid w:val="0062719F"/>
    <w:rsid w:val="0063082B"/>
    <w:rsid w:val="006421E5"/>
    <w:rsid w:val="00647D9C"/>
    <w:rsid w:val="0068060E"/>
    <w:rsid w:val="00682F45"/>
    <w:rsid w:val="006873E7"/>
    <w:rsid w:val="006941AA"/>
    <w:rsid w:val="0069764B"/>
    <w:rsid w:val="006B63E3"/>
    <w:rsid w:val="006C2707"/>
    <w:rsid w:val="006F76D9"/>
    <w:rsid w:val="00707368"/>
    <w:rsid w:val="00707B5B"/>
    <w:rsid w:val="00731DC6"/>
    <w:rsid w:val="00736797"/>
    <w:rsid w:val="00746452"/>
    <w:rsid w:val="00750F8C"/>
    <w:rsid w:val="00772545"/>
    <w:rsid w:val="00772AD5"/>
    <w:rsid w:val="00775027"/>
    <w:rsid w:val="00793172"/>
    <w:rsid w:val="00793415"/>
    <w:rsid w:val="007A586E"/>
    <w:rsid w:val="007B31DC"/>
    <w:rsid w:val="007B5234"/>
    <w:rsid w:val="007C688E"/>
    <w:rsid w:val="007E29A9"/>
    <w:rsid w:val="00804AE5"/>
    <w:rsid w:val="00815D9D"/>
    <w:rsid w:val="00820F63"/>
    <w:rsid w:val="008253BC"/>
    <w:rsid w:val="008351B5"/>
    <w:rsid w:val="00847C27"/>
    <w:rsid w:val="00854EED"/>
    <w:rsid w:val="00862223"/>
    <w:rsid w:val="00866EE2"/>
    <w:rsid w:val="00876847"/>
    <w:rsid w:val="0088052C"/>
    <w:rsid w:val="008C6C1F"/>
    <w:rsid w:val="008D3BDA"/>
    <w:rsid w:val="008D3F3B"/>
    <w:rsid w:val="008D4A2C"/>
    <w:rsid w:val="008D66A8"/>
    <w:rsid w:val="008E08D8"/>
    <w:rsid w:val="008F1089"/>
    <w:rsid w:val="0093672C"/>
    <w:rsid w:val="00942047"/>
    <w:rsid w:val="009420BF"/>
    <w:rsid w:val="009824AA"/>
    <w:rsid w:val="0098328F"/>
    <w:rsid w:val="009A11A5"/>
    <w:rsid w:val="009B300E"/>
    <w:rsid w:val="009B78F2"/>
    <w:rsid w:val="009C41B4"/>
    <w:rsid w:val="009C50F9"/>
    <w:rsid w:val="009F10CE"/>
    <w:rsid w:val="00A0054A"/>
    <w:rsid w:val="00A22368"/>
    <w:rsid w:val="00A34BB3"/>
    <w:rsid w:val="00A44AA0"/>
    <w:rsid w:val="00A4630A"/>
    <w:rsid w:val="00A46C7C"/>
    <w:rsid w:val="00A72075"/>
    <w:rsid w:val="00A72A2F"/>
    <w:rsid w:val="00A81E30"/>
    <w:rsid w:val="00A84DD8"/>
    <w:rsid w:val="00A949C2"/>
    <w:rsid w:val="00AA5DC3"/>
    <w:rsid w:val="00AB4211"/>
    <w:rsid w:val="00AB63F5"/>
    <w:rsid w:val="00AB6960"/>
    <w:rsid w:val="00AC0050"/>
    <w:rsid w:val="00AC681F"/>
    <w:rsid w:val="00AD43FA"/>
    <w:rsid w:val="00AE0020"/>
    <w:rsid w:val="00AE4FCE"/>
    <w:rsid w:val="00B04CA7"/>
    <w:rsid w:val="00B2262C"/>
    <w:rsid w:val="00B27CC0"/>
    <w:rsid w:val="00B326DA"/>
    <w:rsid w:val="00B3470B"/>
    <w:rsid w:val="00B4770A"/>
    <w:rsid w:val="00B5018B"/>
    <w:rsid w:val="00B60D70"/>
    <w:rsid w:val="00B612E5"/>
    <w:rsid w:val="00B613F6"/>
    <w:rsid w:val="00B6735B"/>
    <w:rsid w:val="00B8057C"/>
    <w:rsid w:val="00B922FC"/>
    <w:rsid w:val="00BB5CC5"/>
    <w:rsid w:val="00BC1AA2"/>
    <w:rsid w:val="00BC34E2"/>
    <w:rsid w:val="00BD3569"/>
    <w:rsid w:val="00BE49E1"/>
    <w:rsid w:val="00BE5F21"/>
    <w:rsid w:val="00BE7398"/>
    <w:rsid w:val="00C17995"/>
    <w:rsid w:val="00C25E0C"/>
    <w:rsid w:val="00C27136"/>
    <w:rsid w:val="00C30455"/>
    <w:rsid w:val="00C45EA4"/>
    <w:rsid w:val="00C471FB"/>
    <w:rsid w:val="00C517EE"/>
    <w:rsid w:val="00C755C5"/>
    <w:rsid w:val="00C75894"/>
    <w:rsid w:val="00C75A32"/>
    <w:rsid w:val="00C7745C"/>
    <w:rsid w:val="00C874A4"/>
    <w:rsid w:val="00CB34BA"/>
    <w:rsid w:val="00CD158E"/>
    <w:rsid w:val="00CF46AC"/>
    <w:rsid w:val="00D04012"/>
    <w:rsid w:val="00D16414"/>
    <w:rsid w:val="00D24144"/>
    <w:rsid w:val="00D33723"/>
    <w:rsid w:val="00D36282"/>
    <w:rsid w:val="00D405EC"/>
    <w:rsid w:val="00D44092"/>
    <w:rsid w:val="00D54868"/>
    <w:rsid w:val="00D6018E"/>
    <w:rsid w:val="00D64350"/>
    <w:rsid w:val="00D70D13"/>
    <w:rsid w:val="00D732C4"/>
    <w:rsid w:val="00D85AA1"/>
    <w:rsid w:val="00D85AB7"/>
    <w:rsid w:val="00D966A5"/>
    <w:rsid w:val="00DD082D"/>
    <w:rsid w:val="00E04174"/>
    <w:rsid w:val="00E156EF"/>
    <w:rsid w:val="00E15965"/>
    <w:rsid w:val="00E23C58"/>
    <w:rsid w:val="00E3219B"/>
    <w:rsid w:val="00E3667F"/>
    <w:rsid w:val="00E36687"/>
    <w:rsid w:val="00E37134"/>
    <w:rsid w:val="00E53D84"/>
    <w:rsid w:val="00E5478C"/>
    <w:rsid w:val="00E6346D"/>
    <w:rsid w:val="00E84368"/>
    <w:rsid w:val="00E8616D"/>
    <w:rsid w:val="00E9107A"/>
    <w:rsid w:val="00E94D29"/>
    <w:rsid w:val="00EA207A"/>
    <w:rsid w:val="00EA4B07"/>
    <w:rsid w:val="00EC01D1"/>
    <w:rsid w:val="00EC29FA"/>
    <w:rsid w:val="00ED0325"/>
    <w:rsid w:val="00ED481A"/>
    <w:rsid w:val="00ED4A2D"/>
    <w:rsid w:val="00EE7DA0"/>
    <w:rsid w:val="00EF2E76"/>
    <w:rsid w:val="00EF70F4"/>
    <w:rsid w:val="00EF7A4E"/>
    <w:rsid w:val="00F07B52"/>
    <w:rsid w:val="00F13DD0"/>
    <w:rsid w:val="00F372DF"/>
    <w:rsid w:val="00F43A92"/>
    <w:rsid w:val="00F46030"/>
    <w:rsid w:val="00F521E9"/>
    <w:rsid w:val="00F605AA"/>
    <w:rsid w:val="00F66C01"/>
    <w:rsid w:val="00FA167C"/>
    <w:rsid w:val="00FB0333"/>
    <w:rsid w:val="00FB0E63"/>
    <w:rsid w:val="00FD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826FC"/>
  <w15:docId w15:val="{FF03743D-BFA3-4E48-BB43-89653C36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semiHidden/>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semiHidden/>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paragraph" w:customStyle="1" w:styleId="CM1">
    <w:name w:val="CM1"/>
    <w:basedOn w:val="Normal"/>
    <w:next w:val="Normal"/>
    <w:rsid w:val="00647D9C"/>
    <w:pPr>
      <w:widowControl w:val="0"/>
      <w:autoSpaceDE w:val="0"/>
      <w:autoSpaceDN w:val="0"/>
      <w:adjustRightInd w:val="0"/>
      <w:spacing w:after="0" w:line="211" w:lineRule="atLeast"/>
    </w:pPr>
    <w:rPr>
      <w:rFonts w:ascii="Arial" w:hAnsi="Arial"/>
      <w:color w:val="auto"/>
      <w:sz w:val="24"/>
      <w:szCs w:val="24"/>
    </w:rPr>
  </w:style>
  <w:style w:type="paragraph" w:customStyle="1" w:styleId="Default">
    <w:name w:val="Default"/>
    <w:rsid w:val="00030B15"/>
    <w:pPr>
      <w:widowControl w:val="0"/>
      <w:autoSpaceDE w:val="0"/>
      <w:autoSpaceDN w:val="0"/>
      <w:adjustRightInd w:val="0"/>
      <w:spacing w:after="0" w:line="240" w:lineRule="auto"/>
    </w:pPr>
    <w:rPr>
      <w:rFonts w:ascii="Arial" w:hAnsi="Arial" w:cs="Arial"/>
      <w:color w:val="000000"/>
      <w:sz w:val="24"/>
      <w:szCs w:val="24"/>
    </w:rPr>
  </w:style>
  <w:style w:type="character" w:customStyle="1" w:styleId="il">
    <w:name w:val="il"/>
    <w:rsid w:val="00CD158E"/>
  </w:style>
  <w:style w:type="paragraph" w:customStyle="1" w:styleId="sc-bodytext">
    <w:name w:val="sc-bodytext"/>
    <w:basedOn w:val="Normal"/>
    <w:rsid w:val="00866EE2"/>
    <w:pPr>
      <w:spacing w:before="100" w:beforeAutospacing="1" w:after="100" w:afterAutospacing="1" w:line="240" w:lineRule="auto"/>
    </w:pPr>
    <w:rPr>
      <w:rFonts w:ascii="Times New Roman" w:hAnsi="Times New Roman"/>
      <w:color w:val="auto"/>
      <w:sz w:val="24"/>
      <w:szCs w:val="24"/>
    </w:rPr>
  </w:style>
  <w:style w:type="character" w:styleId="UnresolvedMention">
    <w:name w:val="Unresolved Mention"/>
    <w:basedOn w:val="DefaultParagraphFont"/>
    <w:uiPriority w:val="99"/>
    <w:semiHidden/>
    <w:unhideWhenUsed/>
    <w:rsid w:val="000F5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ccessibilityservices@jjay.cuny.edu" TargetMode="External"/><Relationship Id="rId18" Type="http://schemas.openxmlformats.org/officeDocument/2006/relationships/hyperlink" Target="https://www.cuny.edu/about/administration/offices/legal-affairs/policies-resources/reasonable-accommodations-and-academic-adjustments/vi-religious-accommodations/" TargetMode="External"/><Relationship Id="rId26" Type="http://schemas.openxmlformats.org/officeDocument/2006/relationships/hyperlink" Target="http://jjay.smartcatalogiq.com/current/Graduate-Bulletin/academic-requirements/extra-work/" TargetMode="External"/><Relationship Id="rId39" Type="http://schemas.openxmlformats.org/officeDocument/2006/relationships/hyperlink" Target="https://new.jjay.cuny.edu/student-life/military-veteran-services" TargetMode="External"/><Relationship Id="rId21" Type="http://schemas.openxmlformats.org/officeDocument/2006/relationships/hyperlink" Target="http://www2.cuny.edu/about/administration/offices/legal-affairs/policies-procedures/academic-integrity-policy/" TargetMode="External"/><Relationship Id="rId34" Type="http://schemas.openxmlformats.org/officeDocument/2006/relationships/hyperlink" Target="https://new.jjay.cuny.edu/academics/academic-resources-services" TargetMode="External"/><Relationship Id="rId42" Type="http://schemas.openxmlformats.org/officeDocument/2006/relationships/hyperlink" Target="https://new.jjay.cuny.edu/student-life/jay-express" TargetMode="External"/><Relationship Id="rId47" Type="http://schemas.openxmlformats.org/officeDocument/2006/relationships/hyperlink" Target="https://www.cuny.edu/wp-content/uploads/sites/4/page-assets/about/administration/offices/legal-affairs/policies-procedures/Sexual-Misconduct-Policy.pdf" TargetMode="External"/><Relationship Id="rId50" Type="http://schemas.openxmlformats.org/officeDocument/2006/relationships/hyperlink" Target="https://www.jjay.cuny.edu/academics/academic-resources-services/registrar/academic-calendar" TargetMode="External"/><Relationship Id="rId55" Type="http://schemas.openxmlformats.org/officeDocument/2006/relationships/footer" Target="footer2.xml"/><Relationship Id="rId7" Type="http://schemas.openxmlformats.org/officeDocument/2006/relationships/hyperlink" Target="https://jjay.smartcatalogiq.com/" TargetMode="External"/><Relationship Id="rId2" Type="http://schemas.openxmlformats.org/officeDocument/2006/relationships/styles" Target="styles.xml"/><Relationship Id="rId16" Type="http://schemas.openxmlformats.org/officeDocument/2006/relationships/hyperlink" Target="https://www.jjay.cuny.edu/academics/academic-resources-services/registrar/academic-calendar" TargetMode="External"/><Relationship Id="rId29" Type="http://schemas.openxmlformats.org/officeDocument/2006/relationships/hyperlink" Target="http://jjay.smartcatalogiq.com/current/graduate-bulletin/academic-requirements/grades/" TargetMode="External"/><Relationship Id="rId11" Type="http://schemas.openxmlformats.org/officeDocument/2006/relationships/hyperlink" Target="https://www.jjay.cuny.edu/student-life/wellness-center/accessibility-services" TargetMode="External"/><Relationship Id="rId24" Type="http://schemas.openxmlformats.org/officeDocument/2006/relationships/hyperlink" Target="http://guides.lib.jjay.cuny.edu/citing_sources" TargetMode="External"/><Relationship Id="rId32" Type="http://schemas.openxmlformats.org/officeDocument/2006/relationships/hyperlink" Target="https://new.jjay.cuny.edu/student-life/wellness-center/emergency-funding" TargetMode="External"/><Relationship Id="rId37" Type="http://schemas.openxmlformats.org/officeDocument/2006/relationships/hyperlink" Target="https://www.jjay.cuny.edu/student-life/welcome-john-jay-childrens-center" TargetMode="External"/><Relationship Id="rId40" Type="http://schemas.openxmlformats.org/officeDocument/2006/relationships/hyperlink" Target="https://new.jjay.cuny.edu/student-life/womens-center-gender-justice" TargetMode="External"/><Relationship Id="rId45" Type="http://schemas.openxmlformats.org/officeDocument/2006/relationships/hyperlink" Target="mailto:dredondo@jjay.cuny.edu"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mailto:deanofstudents@jjay.cuny.edu" TargetMode="External"/><Relationship Id="rId4" Type="http://schemas.openxmlformats.org/officeDocument/2006/relationships/webSettings" Target="webSettings.xml"/><Relationship Id="rId9" Type="http://schemas.openxmlformats.org/officeDocument/2006/relationships/hyperlink" Target="https://www.cuny.edu/about/administration/offices/legal-affairs/policies-procedures/reasonable-accommodations-and-academic-adjustments/" TargetMode="External"/><Relationship Id="rId14" Type="http://schemas.openxmlformats.org/officeDocument/2006/relationships/hyperlink" Target="https://urldefense.com/v3/__https:/www.cuny.edu/about/administration/offices/legal-affairs/policies-resources/reasonable-accommodations-and-academic-adjustments/vi-religious-accommodations/__;!!Ky_hqJ5n-ILn0fk!GJg9okpDkW2J5RvO5INyp0TkfNEwIVge4VFq0ukhj1J2czdXtaaMlBhsdcsPLFXIQqyXIqjb1q6xHr9kLRns_WO2o-1FDE1NNrZYlxpGpzCADuEOxIf4F2wEOfeO$" TargetMode="External"/><Relationship Id="rId22" Type="http://schemas.openxmlformats.org/officeDocument/2006/relationships/hyperlink" Target="https://www.jjay.cuny.edu/academic-policies-and-guidelines" TargetMode="External"/><Relationship Id="rId27" Type="http://schemas.openxmlformats.org/officeDocument/2006/relationships/hyperlink" Target="https://jjay.smartcatalogiq.com/" TargetMode="External"/><Relationship Id="rId30" Type="http://schemas.openxmlformats.org/officeDocument/2006/relationships/hyperlink" Target="http://jjcweb.jjay.cuny.edu/writing/homepage.htm" TargetMode="External"/><Relationship Id="rId35" Type="http://schemas.openxmlformats.org/officeDocument/2006/relationships/hyperlink" Target="https://new.jjay.cuny.edu/academics/academic-resources-services/academic-advisement-center" TargetMode="External"/><Relationship Id="rId43" Type="http://schemas.openxmlformats.org/officeDocument/2006/relationships/hyperlink" Target="https://new.jjay.cuny.edu/student-life/immigrant-student-success-center" TargetMode="External"/><Relationship Id="rId48" Type="http://schemas.openxmlformats.org/officeDocument/2006/relationships/hyperlink" Target="https://www.cuny.edu/about/administration/offices/legal-affairs/policies-resources/equal-opportunity-and-non-discrimination-policy/" TargetMode="External"/><Relationship Id="rId56" Type="http://schemas.openxmlformats.org/officeDocument/2006/relationships/fontTable" Target="fontTable.xml"/><Relationship Id="rId8" Type="http://schemas.openxmlformats.org/officeDocument/2006/relationships/hyperlink" Target="https://jjay.textbookx.com/institutional/login.php" TargetMode="External"/><Relationship Id="rId51" Type="http://schemas.openxmlformats.org/officeDocument/2006/relationships/hyperlink" Target="https://www.jjay.cuny.edu/academics/academic-resources-services/registrar/academic-calendar" TargetMode="External"/><Relationship Id="rId3" Type="http://schemas.openxmlformats.org/officeDocument/2006/relationships/settings" Target="settings.xml"/><Relationship Id="rId12" Type="http://schemas.openxmlformats.org/officeDocument/2006/relationships/hyperlink" Target="mailto:accessibilityservices@jjay.cuny.edu" TargetMode="External"/><Relationship Id="rId17" Type="http://schemas.openxmlformats.org/officeDocument/2006/relationships/hyperlink" Target="https://urldefense.com/v3/__https:/www.cuny.edu/about/administration/offices/saem/religions-ethnic-holiday-calendar/__;!!Ky_hqJ5n-ILn0fk!GJg9okpDkW2J5RvO5INyp0TkfNEwIVge4VFq0ukhj1J2czdXtaaMlBhsdcsPLFXIQqyXIqjb1q6xHr9kLRns_WO2o-1FDE1NNrZYlxpGpzCADuEOxIf4F4W95kuR$" TargetMode="External"/><Relationship Id="rId25" Type="http://schemas.openxmlformats.org/officeDocument/2006/relationships/hyperlink" Target="http://jjay.smartcatalogiq.com/current/Undergraduate-Bulletin/academic-standards-and-policies/grades/" TargetMode="External"/><Relationship Id="rId33" Type="http://schemas.openxmlformats.org/officeDocument/2006/relationships/hyperlink" Target="https://new.jjay.cuny.edu/student-life/wellness-center" TargetMode="External"/><Relationship Id="rId38" Type="http://schemas.openxmlformats.org/officeDocument/2006/relationships/hyperlink" Target="https://new.jjay.cuny.edu/admissions/housing-resources" TargetMode="External"/><Relationship Id="rId46" Type="http://schemas.openxmlformats.org/officeDocument/2006/relationships/hyperlink" Target="mailto:msachs@jjay.cuny.edu" TargetMode="External"/><Relationship Id="rId20" Type="http://schemas.openxmlformats.org/officeDocument/2006/relationships/hyperlink" Target="https://urldefense.com/v3/__https:/www.cuny.edu/about/administration/offices/legal-affairs/policies-resources/reasonable-accommodations-and-academic-adjustments/vi-religious-accommodations/__;!!Ky_hqJ5n-ILn0fk!GJg9okpDkW2J5RvO5INyp0TkfNEwIVge4VFq0ukhj1J2czdXtaaMlBhsdcsPLFXIQqyXIqjb1q6xHr9kLRns_WO2o-1FDE1NNrZYlxpGpzCADuEOxIf4F2wEOfeO$" TargetMode="External"/><Relationship Id="rId41" Type="http://schemas.openxmlformats.org/officeDocument/2006/relationships/hyperlink" Target="https://new.jjay.cuny.edu/student-life/lgbtq-resource-center"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rldefense.com/v3/__https:/www.cuny.edu/about/administration/offices/legal-affairs/policies-resources/equal-opportunity-and-non-discrimination-policy/__;!!Ky_hqJ5n-ILn0fk!GJg9okpDkW2J5RvO5INyp0TkfNEwIVge4VFq0ukhj1J2czdXtaaMlBhsdcsPLFXIQqyXIqjb1q6xHr9kLRns_WO2o-1FDE1NNrZYlxpGpzCADuEOxIf4F7H2BpC-$" TargetMode="External"/><Relationship Id="rId23" Type="http://schemas.openxmlformats.org/officeDocument/2006/relationships/hyperlink" Target="http://www2.cuny.edu/about/administration/offices/legal-affairs/policies-procedures/academic-integrity-policy/" TargetMode="External"/><Relationship Id="rId28" Type="http://schemas.openxmlformats.org/officeDocument/2006/relationships/hyperlink" Target="http://jjay.smartcatalogiq.com/current/undergraduate-bulletin/academic-standards-and-policies/grades/" TargetMode="External"/><Relationship Id="rId36" Type="http://schemas.openxmlformats.org/officeDocument/2006/relationships/hyperlink" Target="https://new.jjay.cuny.edu/student-life/career-building-job-search/center-career-professional-development" TargetMode="External"/><Relationship Id="rId49" Type="http://schemas.openxmlformats.org/officeDocument/2006/relationships/hyperlink" Target="https://new.jjay.cuny.edu/about-us/compliance-diversity/non-discrimination-equal-opportunity/training-resources" TargetMode="External"/><Relationship Id="rId57" Type="http://schemas.openxmlformats.org/officeDocument/2006/relationships/glossaryDocument" Target="glossary/document.xml"/><Relationship Id="rId10" Type="http://schemas.openxmlformats.org/officeDocument/2006/relationships/hyperlink" Target="http://cats.cuny.edu/reasonableaccommodations/Contents.html" TargetMode="External"/><Relationship Id="rId31" Type="http://schemas.openxmlformats.org/officeDocument/2006/relationships/hyperlink" Target="http://jjcweb.jjay.cuny.edu/writing/Writing%20Center%20Online.htm" TargetMode="External"/><Relationship Id="rId44" Type="http://schemas.openxmlformats.org/officeDocument/2006/relationships/hyperlink" Target="mailto:gleal@jjay.cuny.edu" TargetMode="External"/><Relationship Id="rId52" Type="http://schemas.openxmlformats.org/officeDocument/2006/relationships/hyperlink" Target="https://www.jjay.cuny.edu/academics/academic-resources-services/registrar/academic-calend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rossman\John%20Jay%20College%20Dropbox\Angela%20Crossman\Assoc2P-Dean%20of%20Faculty\Model%20Syllabi\JJ%20Template%20Syllabus-7.27.24.dotx" TargetMode="External"/></Relationships>
</file>

<file path=word/glossary/_rels/document.xml.rels><?xml version="1.0" encoding="UTF-8" standalone="yes"?>
<Relationships xmlns="http://schemas.openxmlformats.org/package/2006/relationships"><Relationship Id="rId13" Type="http://schemas.openxmlformats.org/officeDocument/2006/relationships/hyperlink" Target="https://urldefense.com/v3/__https:/www.cuny.edu/about/administration/offices/legal-affairs/policies-resources/equal-opportunity-and-non-discrimination-policy/__;!!Ky_hqJ5n-ILn0fk!GJg9okpDkW2J5RvO5INyp0TkfNEwIVge4VFq0ukhj1J2czdXtaaMlBhsdcsPLFXIQqyXIqjb1q6xHr9kLRns_WO2o-1FDE1NNrZYlxpGpzCADuEOxIf4F7H2BpC-$" TargetMode="External"/><Relationship Id="rId18" Type="http://schemas.openxmlformats.org/officeDocument/2006/relationships/hyperlink" Target="https://urldefense.com/v3/__https:/www.cuny.edu/about/administration/offices/legal-affairs/policies-resources/reasonable-accommodations-and-academic-adjustments/vi-religious-accommodations/__;!!Ky_hqJ5n-ILn0fk!GJg9okpDkW2J5RvO5INyp0TkfNEwIVge4VFq0ukhj1J2czdXtaaMlBhsdcsPLFXIQqyXIqjb1q6xHr9kLRns_WO2o-1FDE1NNrZYlxpGpzCADuEOxIf4F2wEOfeO$" TargetMode="External"/><Relationship Id="rId26" Type="http://schemas.openxmlformats.org/officeDocument/2006/relationships/hyperlink" Target="http://jjay.smartcatalogiq.com/current/undergraduate-bulletin/academic-standards-and-policies/grades/" TargetMode="External"/><Relationship Id="rId39" Type="http://schemas.openxmlformats.org/officeDocument/2006/relationships/hyperlink" Target="https://new.jjay.cuny.edu/student-life/lgbtq-resource-center" TargetMode="External"/><Relationship Id="rId21" Type="http://schemas.openxmlformats.org/officeDocument/2006/relationships/hyperlink" Target="http://www2.cuny.edu/about/administration/offices/legal-affairs/policies-procedures/academic-integrity-policy/" TargetMode="External"/><Relationship Id="rId34" Type="http://schemas.openxmlformats.org/officeDocument/2006/relationships/hyperlink" Target="https://new.jjay.cuny.edu/student-life/career-building-job-search/center-career-professional-development" TargetMode="External"/><Relationship Id="rId42" Type="http://schemas.openxmlformats.org/officeDocument/2006/relationships/hyperlink" Target="mailto:gleal@jjay.cuny.edu" TargetMode="External"/><Relationship Id="rId47" Type="http://schemas.openxmlformats.org/officeDocument/2006/relationships/hyperlink" Target="https://new.jjay.cuny.edu/about-us/compliance-diversity/non-discrimination-equal-opportunity/training-resources" TargetMode="External"/><Relationship Id="rId50" Type="http://schemas.openxmlformats.org/officeDocument/2006/relationships/hyperlink" Target="https://www.jjay.cuny.edu/academics/academic-resources-services/registrar/academic-calendar" TargetMode="External"/><Relationship Id="rId7" Type="http://schemas.openxmlformats.org/officeDocument/2006/relationships/hyperlink" Target="https://www.cuny.edu/about/administration/offices/legal-affairs/policies-procedures/reasonable-accommodations-and-academic-adjustments/" TargetMode="External"/><Relationship Id="rId2" Type="http://schemas.openxmlformats.org/officeDocument/2006/relationships/styles" Target="styles.xml"/><Relationship Id="rId16" Type="http://schemas.openxmlformats.org/officeDocument/2006/relationships/hyperlink" Target="https://www.cuny.edu/about/administration/offices/legal-affairs/policies-resources/reasonable-accommodations-and-academic-adjustments/vi-religious-accommodations/" TargetMode="External"/><Relationship Id="rId29" Type="http://schemas.openxmlformats.org/officeDocument/2006/relationships/hyperlink" Target="http://jjcweb.jjay.cuny.edu/writing/Writing%20Center%20Online.htm" TargetMode="External"/><Relationship Id="rId11" Type="http://schemas.openxmlformats.org/officeDocument/2006/relationships/hyperlink" Target="mailto:accessibilityservices@jjay.cuny.edu" TargetMode="External"/><Relationship Id="rId24" Type="http://schemas.openxmlformats.org/officeDocument/2006/relationships/hyperlink" Target="http://jjay.smartcatalogiq.com/current/Graduate-Bulletin/academic-requirements/extra-work/" TargetMode="External"/><Relationship Id="rId32" Type="http://schemas.openxmlformats.org/officeDocument/2006/relationships/hyperlink" Target="https://new.jjay.cuny.edu/academics/academic-resources-services" TargetMode="External"/><Relationship Id="rId37" Type="http://schemas.openxmlformats.org/officeDocument/2006/relationships/hyperlink" Target="https://new.jjay.cuny.edu/student-life/military-veteran-services" TargetMode="External"/><Relationship Id="rId40" Type="http://schemas.openxmlformats.org/officeDocument/2006/relationships/hyperlink" Target="https://new.jjay.cuny.edu/student-life/jay-express" TargetMode="External"/><Relationship Id="rId45" Type="http://schemas.openxmlformats.org/officeDocument/2006/relationships/hyperlink" Target="https://www.cuny.edu/wp-content/uploads/sites/4/page-assets/about/administration/offices/legal-affairs/policies-procedures/Sexual-Misconduct-Policy.pdf" TargetMode="External"/><Relationship Id="rId5" Type="http://schemas.openxmlformats.org/officeDocument/2006/relationships/hyperlink" Target="https://jjay.smartcatalogiq.com/" TargetMode="External"/><Relationship Id="rId15" Type="http://schemas.openxmlformats.org/officeDocument/2006/relationships/hyperlink" Target="https://urldefense.com/v3/__https:/www.cuny.edu/about/administration/offices/saem/religions-ethnic-holiday-calendar/__;!!Ky_hqJ5n-ILn0fk!GJg9okpDkW2J5RvO5INyp0TkfNEwIVge4VFq0ukhj1J2czdXtaaMlBhsdcsPLFXIQqyXIqjb1q6xHr9kLRns_WO2o-1FDE1NNrZYlxpGpzCADuEOxIf4F4W95kuR$" TargetMode="External"/><Relationship Id="rId23" Type="http://schemas.openxmlformats.org/officeDocument/2006/relationships/hyperlink" Target="http://jjay.smartcatalogiq.com/current/Undergraduate-Bulletin/academic-standards-and-policies/grades/" TargetMode="External"/><Relationship Id="rId28" Type="http://schemas.openxmlformats.org/officeDocument/2006/relationships/hyperlink" Target="http://jjcweb.jjay.cuny.edu/writing/homepage.htm" TargetMode="External"/><Relationship Id="rId36" Type="http://schemas.openxmlformats.org/officeDocument/2006/relationships/hyperlink" Target="https://new.jjay.cuny.edu/admissions/housing-resources" TargetMode="External"/><Relationship Id="rId49" Type="http://schemas.openxmlformats.org/officeDocument/2006/relationships/hyperlink" Target="https://www.jjay.cuny.edu/academics/academic-resources-services/registrar/academic-calendar" TargetMode="External"/><Relationship Id="rId10" Type="http://schemas.openxmlformats.org/officeDocument/2006/relationships/hyperlink" Target="mailto:accessibilityservices@jjay.cuny.edu" TargetMode="External"/><Relationship Id="rId19" Type="http://schemas.openxmlformats.org/officeDocument/2006/relationships/hyperlink" Target="http://www2.cuny.edu/about/administration/offices/legal-affairs/policies-procedures/academic-integrity-policy/" TargetMode="External"/><Relationship Id="rId31" Type="http://schemas.openxmlformats.org/officeDocument/2006/relationships/hyperlink" Target="https://new.jjay.cuny.edu/student-life/wellness-center" TargetMode="External"/><Relationship Id="rId44" Type="http://schemas.openxmlformats.org/officeDocument/2006/relationships/hyperlink" Target="mailto:msachs@jjay.cuny.edu" TargetMode="External"/><Relationship Id="rId4" Type="http://schemas.openxmlformats.org/officeDocument/2006/relationships/webSettings" Target="webSettings.xml"/><Relationship Id="rId9" Type="http://schemas.openxmlformats.org/officeDocument/2006/relationships/hyperlink" Target="https://www.jjay.cuny.edu/student-life/wellness-center/accessibility-services" TargetMode="External"/><Relationship Id="rId14" Type="http://schemas.openxmlformats.org/officeDocument/2006/relationships/hyperlink" Target="https://www.jjay.cuny.edu/academics/academic-resources-services/registrar/academic-calendar" TargetMode="External"/><Relationship Id="rId22" Type="http://schemas.openxmlformats.org/officeDocument/2006/relationships/hyperlink" Target="http://guides.lib.jjay.cuny.edu/citing_sources" TargetMode="External"/><Relationship Id="rId27" Type="http://schemas.openxmlformats.org/officeDocument/2006/relationships/hyperlink" Target="http://jjay.smartcatalogiq.com/current/graduate-bulletin/academic-requirements/grades/" TargetMode="External"/><Relationship Id="rId30" Type="http://schemas.openxmlformats.org/officeDocument/2006/relationships/hyperlink" Target="https://new.jjay.cuny.edu/student-life/wellness-center/emergency-funding" TargetMode="External"/><Relationship Id="rId35" Type="http://schemas.openxmlformats.org/officeDocument/2006/relationships/hyperlink" Target="https://www.jjay.cuny.edu/student-life/welcome-john-jay-childrens-center" TargetMode="External"/><Relationship Id="rId43" Type="http://schemas.openxmlformats.org/officeDocument/2006/relationships/hyperlink" Target="mailto:dredondo@jjay.cuny.edu" TargetMode="External"/><Relationship Id="rId48" Type="http://schemas.openxmlformats.org/officeDocument/2006/relationships/hyperlink" Target="https://www.jjay.cuny.edu/academics/academic-resources-services/registrar/academic-calendar" TargetMode="External"/><Relationship Id="rId8" Type="http://schemas.openxmlformats.org/officeDocument/2006/relationships/hyperlink" Target="http://cats.cuny.edu/reasonableaccommodations/Contents.html"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urldefense.com/v3/__https:/www.cuny.edu/about/administration/offices/legal-affairs/policies-resources/reasonable-accommodations-and-academic-adjustments/vi-religious-accommodations/__;!!Ky_hqJ5n-ILn0fk!GJg9okpDkW2J5RvO5INyp0TkfNEwIVge4VFq0ukhj1J2czdXtaaMlBhsdcsPLFXIQqyXIqjb1q6xHr9kLRns_WO2o-1FDE1NNrZYlxpGpzCADuEOxIf4F2wEOfeO$" TargetMode="External"/><Relationship Id="rId17" Type="http://schemas.openxmlformats.org/officeDocument/2006/relationships/hyperlink" Target="mailto:deanofstudents@jjay.cuny.edu" TargetMode="External"/><Relationship Id="rId25" Type="http://schemas.openxmlformats.org/officeDocument/2006/relationships/hyperlink" Target="https://jjay.smartcatalogiq.com/" TargetMode="External"/><Relationship Id="rId33" Type="http://schemas.openxmlformats.org/officeDocument/2006/relationships/hyperlink" Target="https://new.jjay.cuny.edu/academics/academic-resources-services/academic-advisement-center" TargetMode="External"/><Relationship Id="rId38" Type="http://schemas.openxmlformats.org/officeDocument/2006/relationships/hyperlink" Target="https://new.jjay.cuny.edu/student-life/womens-center-gender-justice" TargetMode="External"/><Relationship Id="rId46" Type="http://schemas.openxmlformats.org/officeDocument/2006/relationships/hyperlink" Target="https://www.cuny.edu/about/administration/offices/legal-affairs/policies-resources/equal-opportunity-and-non-discrimination-policy/" TargetMode="External"/><Relationship Id="rId20" Type="http://schemas.openxmlformats.org/officeDocument/2006/relationships/hyperlink" Target="https://www.jjay.cuny.edu/academic-policies-and-guidelines" TargetMode="External"/><Relationship Id="rId41" Type="http://schemas.openxmlformats.org/officeDocument/2006/relationships/hyperlink" Target="https://new.jjay.cuny.edu/student-life/immigrant-student-success-center" TargetMode="External"/><Relationship Id="rId1" Type="http://schemas.openxmlformats.org/officeDocument/2006/relationships/numbering" Target="numbering.xml"/><Relationship Id="rId6" Type="http://schemas.openxmlformats.org/officeDocument/2006/relationships/hyperlink" Target="https://jjay.textbookx.com/institutional/login.php"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61DC56573DA141B76AEADF5FCEBB1C"/>
        <w:category>
          <w:name w:val="General"/>
          <w:gallery w:val="placeholder"/>
        </w:category>
        <w:types>
          <w:type w:val="bbPlcHdr"/>
        </w:types>
        <w:behaviors>
          <w:behavior w:val="content"/>
        </w:behaviors>
        <w:guid w:val="{0D1A35D3-7110-9B45-AAA7-00D30CA199EB}"/>
      </w:docPartPr>
      <w:docPartBody>
        <w:p w:rsidR="000676F8" w:rsidRDefault="00C3042E">
          <w:pPr>
            <w:pStyle w:val="A161DC56573DA141B76AEADF5FCEBB1C"/>
          </w:pPr>
          <w:r w:rsidRPr="003F3C29">
            <w:t>Syllabus</w:t>
          </w:r>
        </w:p>
      </w:docPartBody>
    </w:docPart>
    <w:docPart>
      <w:docPartPr>
        <w:name w:val="41EA3F4656752743AC29D58637D59ED1"/>
        <w:category>
          <w:name w:val="General"/>
          <w:gallery w:val="placeholder"/>
        </w:category>
        <w:types>
          <w:type w:val="bbPlcHdr"/>
        </w:types>
        <w:behaviors>
          <w:behavior w:val="content"/>
        </w:behaviors>
        <w:guid w:val="{8F1435D3-87A9-024C-83FE-FBDE2622606E}"/>
      </w:docPartPr>
      <w:docPartBody>
        <w:p w:rsidR="000676F8" w:rsidRDefault="00C3042E">
          <w:pPr>
            <w:pStyle w:val="41EA3F4656752743AC29D58637D59ED1"/>
          </w:pPr>
          <w:r w:rsidRPr="003F3C29">
            <w:t>Professor</w:t>
          </w:r>
        </w:p>
      </w:docPartBody>
    </w:docPart>
    <w:docPart>
      <w:docPartPr>
        <w:name w:val="BF96A73CFD2CC84A92B9AF0ED342C002"/>
        <w:category>
          <w:name w:val="General"/>
          <w:gallery w:val="placeholder"/>
        </w:category>
        <w:types>
          <w:type w:val="bbPlcHdr"/>
        </w:types>
        <w:behaviors>
          <w:behavior w:val="content"/>
        </w:behaviors>
        <w:guid w:val="{C9FD4D57-B999-E243-AFAA-E6497285AD3D}"/>
      </w:docPartPr>
      <w:docPartBody>
        <w:p w:rsidR="000676F8" w:rsidRDefault="00C3042E">
          <w:pPr>
            <w:pStyle w:val="BF96A73CFD2CC84A92B9AF0ED342C002"/>
          </w:pPr>
          <w:r w:rsidRPr="003F3C29">
            <w:t>Enter Professor’s Name</w:t>
          </w:r>
        </w:p>
      </w:docPartBody>
    </w:docPart>
    <w:docPart>
      <w:docPartPr>
        <w:name w:val="A4B9280D7963FC40A099C9C6BD6F85C5"/>
        <w:category>
          <w:name w:val="General"/>
          <w:gallery w:val="placeholder"/>
        </w:category>
        <w:types>
          <w:type w:val="bbPlcHdr"/>
        </w:types>
        <w:behaviors>
          <w:behavior w:val="content"/>
        </w:behaviors>
        <w:guid w:val="{1AA6E92B-5A19-F54E-B920-D21AC062E32C}"/>
      </w:docPartPr>
      <w:docPartBody>
        <w:p w:rsidR="000676F8" w:rsidRDefault="00C3042E">
          <w:pPr>
            <w:pStyle w:val="A4B9280D7963FC40A099C9C6BD6F85C5"/>
          </w:pPr>
          <w:r w:rsidRPr="003F3C29">
            <w:t>Professor’s department</w:t>
          </w:r>
        </w:p>
      </w:docPartBody>
    </w:docPart>
    <w:docPart>
      <w:docPartPr>
        <w:name w:val="F82B9811B4E0754EB51C2D69B2460DA3"/>
        <w:category>
          <w:name w:val="General"/>
          <w:gallery w:val="placeholder"/>
        </w:category>
        <w:types>
          <w:type w:val="bbPlcHdr"/>
        </w:types>
        <w:behaviors>
          <w:behavior w:val="content"/>
        </w:behaviors>
        <w:guid w:val="{CDC1079E-DC9D-CC42-B0BD-07460B82239C}"/>
      </w:docPartPr>
      <w:docPartBody>
        <w:p w:rsidR="000676F8" w:rsidRDefault="00C3042E">
          <w:pPr>
            <w:pStyle w:val="F82B9811B4E0754EB51C2D69B2460DA3"/>
          </w:pPr>
          <w:r w:rsidRPr="003F3C29">
            <w:t>Enter Department</w:t>
          </w:r>
        </w:p>
      </w:docPartBody>
    </w:docPart>
    <w:docPart>
      <w:docPartPr>
        <w:name w:val="0759523F13B25B4AB12DFB34A9F11DD7"/>
        <w:category>
          <w:name w:val="General"/>
          <w:gallery w:val="placeholder"/>
        </w:category>
        <w:types>
          <w:type w:val="bbPlcHdr"/>
        </w:types>
        <w:behaviors>
          <w:behavior w:val="content"/>
        </w:behaviors>
        <w:guid w:val="{C707BD98-B22B-4444-B2AF-360117A8CFE5}"/>
      </w:docPartPr>
      <w:docPartBody>
        <w:p w:rsidR="000676F8" w:rsidRDefault="00C3042E">
          <w:pPr>
            <w:pStyle w:val="0759523F13B25B4AB12DFB34A9F11DD7"/>
          </w:pPr>
          <w:r w:rsidRPr="003F3C29">
            <w:t>Email</w:t>
          </w:r>
        </w:p>
      </w:docPartBody>
    </w:docPart>
    <w:docPart>
      <w:docPartPr>
        <w:name w:val="9CA5145F8C78E54987210018B472C848"/>
        <w:category>
          <w:name w:val="General"/>
          <w:gallery w:val="placeholder"/>
        </w:category>
        <w:types>
          <w:type w:val="bbPlcHdr"/>
        </w:types>
        <w:behaviors>
          <w:behavior w:val="content"/>
        </w:behaviors>
        <w:guid w:val="{AAC5A18E-8464-0644-92A3-0D7B53FCAA40}"/>
      </w:docPartPr>
      <w:docPartBody>
        <w:p w:rsidR="000676F8" w:rsidRDefault="00C3042E">
          <w:pPr>
            <w:pStyle w:val="9CA5145F8C78E54987210018B472C848"/>
          </w:pPr>
          <w:r w:rsidRPr="003F3C29">
            <w:t>Enter JJ Email</w:t>
          </w:r>
        </w:p>
      </w:docPartBody>
    </w:docPart>
    <w:docPart>
      <w:docPartPr>
        <w:name w:val="DDCC0731E878434B9175B846E0CB3F2E"/>
        <w:category>
          <w:name w:val="General"/>
          <w:gallery w:val="placeholder"/>
        </w:category>
        <w:types>
          <w:type w:val="bbPlcHdr"/>
        </w:types>
        <w:behaviors>
          <w:behavior w:val="content"/>
        </w:behaviors>
        <w:guid w:val="{67C0B9DF-880A-6A43-969E-88EC26CFEF16}"/>
      </w:docPartPr>
      <w:docPartBody>
        <w:p w:rsidR="000676F8" w:rsidRDefault="00C3042E">
          <w:pPr>
            <w:pStyle w:val="DDCC0731E878434B9175B846E0CB3F2E"/>
          </w:pPr>
          <w:r w:rsidRPr="003F3C29">
            <w:t>Phone</w:t>
          </w:r>
        </w:p>
      </w:docPartBody>
    </w:docPart>
    <w:docPart>
      <w:docPartPr>
        <w:name w:val="AC4458ACFBBD524A9BA0B4B77AF4D540"/>
        <w:category>
          <w:name w:val="General"/>
          <w:gallery w:val="placeholder"/>
        </w:category>
        <w:types>
          <w:type w:val="bbPlcHdr"/>
        </w:types>
        <w:behaviors>
          <w:behavior w:val="content"/>
        </w:behaviors>
        <w:guid w:val="{9BBE0FAC-DD4B-E746-B99B-8B7556F6A907}"/>
      </w:docPartPr>
      <w:docPartBody>
        <w:p w:rsidR="000676F8" w:rsidRDefault="00C3042E">
          <w:pPr>
            <w:pStyle w:val="AC4458ACFBBD524A9BA0B4B77AF4D540"/>
          </w:pPr>
          <w:r w:rsidRPr="003F3C29">
            <w:t>Enter Phone</w:t>
          </w:r>
        </w:p>
      </w:docPartBody>
    </w:docPart>
    <w:docPart>
      <w:docPartPr>
        <w:name w:val="ACD24AAAAE769643BE75AAD6040535A3"/>
        <w:category>
          <w:name w:val="General"/>
          <w:gallery w:val="placeholder"/>
        </w:category>
        <w:types>
          <w:type w:val="bbPlcHdr"/>
        </w:types>
        <w:behaviors>
          <w:behavior w:val="content"/>
        </w:behaviors>
        <w:guid w:val="{61C3349B-B272-DE4E-98D8-04073DCBE2AA}"/>
      </w:docPartPr>
      <w:docPartBody>
        <w:p w:rsidR="000676F8" w:rsidRDefault="00C3042E">
          <w:pPr>
            <w:pStyle w:val="ACD24AAAAE769643BE75AAD6040535A3"/>
          </w:pPr>
          <w:r w:rsidRPr="003F3C29">
            <w:t>Office Location</w:t>
          </w:r>
        </w:p>
      </w:docPartBody>
    </w:docPart>
    <w:docPart>
      <w:docPartPr>
        <w:name w:val="054D86C7A841114A805226011B691FDC"/>
        <w:category>
          <w:name w:val="General"/>
          <w:gallery w:val="placeholder"/>
        </w:category>
        <w:types>
          <w:type w:val="bbPlcHdr"/>
        </w:types>
        <w:behaviors>
          <w:behavior w:val="content"/>
        </w:behaviors>
        <w:guid w:val="{385DA3E4-2CC4-674B-8032-3120A819437F}"/>
      </w:docPartPr>
      <w:docPartBody>
        <w:p w:rsidR="000676F8" w:rsidRDefault="00C3042E">
          <w:pPr>
            <w:pStyle w:val="054D86C7A841114A805226011B691FDC"/>
          </w:pPr>
          <w:r w:rsidRPr="003F3C29">
            <w:t>Enter Building, Room</w:t>
          </w:r>
        </w:p>
      </w:docPartBody>
    </w:docPart>
    <w:docPart>
      <w:docPartPr>
        <w:name w:val="054D190E9F58854FB207A84AE2422476"/>
        <w:category>
          <w:name w:val="General"/>
          <w:gallery w:val="placeholder"/>
        </w:category>
        <w:types>
          <w:type w:val="bbPlcHdr"/>
        </w:types>
        <w:behaviors>
          <w:behavior w:val="content"/>
        </w:behaviors>
        <w:guid w:val="{D792DBC5-5CCC-6A44-97E5-A5444ED58253}"/>
      </w:docPartPr>
      <w:docPartBody>
        <w:p w:rsidR="000676F8" w:rsidRDefault="00C3042E">
          <w:pPr>
            <w:pStyle w:val="054D190E9F58854FB207A84AE2422476"/>
          </w:pPr>
          <w:r w:rsidRPr="003F3C29">
            <w:t>Office Hours</w:t>
          </w:r>
        </w:p>
      </w:docPartBody>
    </w:docPart>
    <w:docPart>
      <w:docPartPr>
        <w:name w:val="D11CCEC929AE6E469FC7C25D3445AB61"/>
        <w:category>
          <w:name w:val="General"/>
          <w:gallery w:val="placeholder"/>
        </w:category>
        <w:types>
          <w:type w:val="bbPlcHdr"/>
        </w:types>
        <w:behaviors>
          <w:behavior w:val="content"/>
        </w:behaviors>
        <w:guid w:val="{B3E385AA-6C2C-9C44-9819-841540F47B75}"/>
      </w:docPartPr>
      <w:docPartBody>
        <w:p w:rsidR="000676F8" w:rsidRDefault="00C3042E">
          <w:pPr>
            <w:pStyle w:val="D11CCEC929AE6E469FC7C25D3445AB61"/>
          </w:pPr>
          <w:r w:rsidRPr="003F3C29">
            <w:t>Enter Hours,</w:t>
          </w:r>
          <w:r w:rsidRPr="003F3C29">
            <w:br/>
            <w:t>Days</w:t>
          </w:r>
        </w:p>
      </w:docPartBody>
    </w:docPart>
    <w:docPart>
      <w:docPartPr>
        <w:name w:val="DA4C4C1A34BE674E99C88F283A52ECF2"/>
        <w:category>
          <w:name w:val="General"/>
          <w:gallery w:val="placeholder"/>
        </w:category>
        <w:types>
          <w:type w:val="bbPlcHdr"/>
        </w:types>
        <w:behaviors>
          <w:behavior w:val="content"/>
        </w:behaviors>
        <w:guid w:val="{D08F5EC4-BC33-9540-A751-22D1D84E3CA9}"/>
      </w:docPartPr>
      <w:docPartBody>
        <w:p w:rsidR="000676F8" w:rsidRDefault="00C3042E">
          <w:pPr>
            <w:pStyle w:val="DA4C4C1A34BE674E99C88F283A52ECF2"/>
          </w:pPr>
          <w:r w:rsidRPr="003F3C29">
            <w:t>Course Title and Section</w:t>
          </w:r>
        </w:p>
      </w:docPartBody>
    </w:docPart>
    <w:docPart>
      <w:docPartPr>
        <w:name w:val="0920090E8C7B7C48ACB43351DB392C08"/>
        <w:category>
          <w:name w:val="General"/>
          <w:gallery w:val="placeholder"/>
        </w:category>
        <w:types>
          <w:type w:val="bbPlcHdr"/>
        </w:types>
        <w:behaviors>
          <w:behavior w:val="content"/>
        </w:behaviors>
        <w:guid w:val="{E33F80EF-3CEC-E043-B981-B76AA0A1610C}"/>
      </w:docPartPr>
      <w:docPartBody>
        <w:p w:rsidR="000676F8" w:rsidRDefault="00C3042E">
          <w:pPr>
            <w:pStyle w:val="0920090E8C7B7C48ACB43351DB392C08"/>
          </w:pPr>
          <w:r w:rsidRPr="003F3C29">
            <w:t>Enter Course Prefix, Section Number &amp; Course Title</w:t>
          </w:r>
        </w:p>
      </w:docPartBody>
    </w:docPart>
    <w:docPart>
      <w:docPartPr>
        <w:name w:val="31B4B2C849774140916E73DF304D585F"/>
        <w:category>
          <w:name w:val="General"/>
          <w:gallery w:val="placeholder"/>
        </w:category>
        <w:types>
          <w:type w:val="bbPlcHdr"/>
        </w:types>
        <w:behaviors>
          <w:behavior w:val="content"/>
        </w:behaviors>
        <w:guid w:val="{AA3A832A-3F38-3749-B018-BB58D18771A7}"/>
      </w:docPartPr>
      <w:docPartBody>
        <w:p w:rsidR="000676F8" w:rsidRDefault="00C3042E" w:rsidP="00C3042E">
          <w:pPr>
            <w:pStyle w:val="31B4B2C849774140916E73DF304D585F21"/>
          </w:pPr>
          <w:r w:rsidRPr="003F3C29">
            <w:rPr>
              <w:color w:val="0070C0"/>
            </w:rPr>
            <w:t>To replace any placeholder text (such as Course Name above), just click it and type.</w:t>
          </w:r>
        </w:p>
      </w:docPartBody>
    </w:docPart>
    <w:docPart>
      <w:docPartPr>
        <w:name w:val="6B52153E0E7F064484D937DF86254468"/>
        <w:category>
          <w:name w:val="General"/>
          <w:gallery w:val="placeholder"/>
        </w:category>
        <w:types>
          <w:type w:val="bbPlcHdr"/>
        </w:types>
        <w:behaviors>
          <w:behavior w:val="content"/>
        </w:behaviors>
        <w:guid w:val="{D466874E-C70C-DA4A-BD82-5A024AE54A43}"/>
      </w:docPartPr>
      <w:docPartBody>
        <w:p w:rsidR="000676F8" w:rsidRDefault="00C3042E" w:rsidP="00C3042E">
          <w:pPr>
            <w:pStyle w:val="6B52153E0E7F064484D937DF8625446821"/>
          </w:pPr>
          <w:r w:rsidRPr="003F3C29">
            <w:rPr>
              <w:b/>
              <w:color w:val="0070C0"/>
            </w:rPr>
            <w:t>To edit the semester and year</w:t>
          </w:r>
          <w:r>
            <w:rPr>
              <w:b/>
              <w:color w:val="0070C0"/>
            </w:rPr>
            <w:t xml:space="preserve"> in the footer</w:t>
          </w:r>
          <w:r w:rsidRPr="003F3C29">
            <w:rPr>
              <w:b/>
              <w:color w:val="0070C0"/>
            </w:rPr>
            <w:t>, just double-click the footer area on the page</w:t>
          </w:r>
          <w:r>
            <w:rPr>
              <w:b/>
              <w:color w:val="0070C0"/>
            </w:rPr>
            <w:t xml:space="preserve"> (you’ll need to do it on pg 1 &amp; pg 2)</w:t>
          </w:r>
          <w:r w:rsidRPr="003F3C29">
            <w:rPr>
              <w:b/>
            </w:rPr>
            <w:t>.</w:t>
          </w:r>
        </w:p>
      </w:docPartBody>
    </w:docPart>
    <w:docPart>
      <w:docPartPr>
        <w:name w:val="A67515B69BC2254294A88FFD30D039B1"/>
        <w:category>
          <w:name w:val="General"/>
          <w:gallery w:val="placeholder"/>
        </w:category>
        <w:types>
          <w:type w:val="bbPlcHdr"/>
        </w:types>
        <w:behaviors>
          <w:behavior w:val="content"/>
        </w:behaviors>
        <w:guid w:val="{9552E0CE-7165-D140-8524-4951006CF3CD}"/>
      </w:docPartPr>
      <w:docPartBody>
        <w:p w:rsidR="00C3042E" w:rsidRDefault="00C3042E" w:rsidP="00D44092">
          <w:pPr>
            <w:rPr>
              <w:color w:val="0070C0"/>
            </w:rPr>
          </w:pPr>
          <w:r w:rsidRPr="003F3C29">
            <w:rPr>
              <w:color w:val="0070C0"/>
            </w:rPr>
            <w:t>You can change the font of this syllabus if you wish. On the Design tab of the ribbon, check out the Fonts gallery to preview options and click to apply one you like.</w:t>
          </w:r>
          <w:r>
            <w:rPr>
              <w:color w:val="0070C0"/>
            </w:rPr>
            <w:t xml:space="preserve">  </w:t>
          </w:r>
        </w:p>
        <w:p w:rsidR="000676F8" w:rsidRDefault="00C3042E" w:rsidP="00C3042E">
          <w:pPr>
            <w:pStyle w:val="A67515B69BC2254294A88FFD30D039B121"/>
          </w:pPr>
          <w:r w:rsidRPr="00C517EE">
            <w:rPr>
              <w:b/>
              <w:color w:val="0070C0"/>
            </w:rPr>
            <w:t xml:space="preserve">Note: </w:t>
          </w:r>
          <w:r>
            <w:rPr>
              <w:b/>
              <w:color w:val="0070C0"/>
            </w:rPr>
            <w:t xml:space="preserve">The </w:t>
          </w:r>
          <w:r w:rsidRPr="00C517EE">
            <w:rPr>
              <w:b/>
              <w:color w:val="0070C0"/>
            </w:rPr>
            <w:t>comments in BLUE FONT are informational notes for faculty and are meant to be deleted.</w:t>
          </w:r>
        </w:p>
      </w:docPartBody>
    </w:docPart>
    <w:docPart>
      <w:docPartPr>
        <w:name w:val="FDDA98BB6FB28149B228368D3FE853F7"/>
        <w:category>
          <w:name w:val="General"/>
          <w:gallery w:val="placeholder"/>
        </w:category>
        <w:types>
          <w:type w:val="bbPlcHdr"/>
        </w:types>
        <w:behaviors>
          <w:behavior w:val="content"/>
        </w:behaviors>
        <w:guid w:val="{59090C7D-CA62-9048-A1EF-477A53155A09}"/>
      </w:docPartPr>
      <w:docPartBody>
        <w:p w:rsidR="000676F8" w:rsidRDefault="00C3042E">
          <w:pPr>
            <w:pStyle w:val="FDDA98BB6FB28149B228368D3FE853F7"/>
          </w:pPr>
          <w:r w:rsidRPr="003F3C29">
            <w:t>Course Description</w:t>
          </w:r>
        </w:p>
      </w:docPartBody>
    </w:docPart>
    <w:docPart>
      <w:docPartPr>
        <w:name w:val="310A94A388A28141830DB384FA178E4A"/>
        <w:category>
          <w:name w:val="General"/>
          <w:gallery w:val="placeholder"/>
        </w:category>
        <w:types>
          <w:type w:val="bbPlcHdr"/>
        </w:types>
        <w:behaviors>
          <w:behavior w:val="content"/>
        </w:behaviors>
        <w:guid w:val="{CB5AB3A8-E9F8-F24E-BEE1-7EEA1FC34F18}"/>
      </w:docPartPr>
      <w:docPartBody>
        <w:p w:rsidR="00C3042E" w:rsidRPr="0093672C" w:rsidRDefault="00C3042E" w:rsidP="00030B15">
          <w:pPr>
            <w:pStyle w:val="Default"/>
            <w:spacing w:before="120"/>
            <w:ind w:left="260"/>
            <w:rPr>
              <w:rFonts w:ascii="Times New Roman" w:hAnsi="Times New Roman" w:cs="Times New Roman"/>
              <w:bCs/>
              <w:color w:val="0070C0"/>
              <w:sz w:val="21"/>
              <w:szCs w:val="21"/>
            </w:rPr>
          </w:pPr>
          <w:r w:rsidRPr="0093672C">
            <w:rPr>
              <w:rFonts w:ascii="Times New Roman" w:hAnsi="Times New Roman" w:cs="Times New Roman"/>
              <w:bCs/>
              <w:color w:val="0070C0"/>
              <w:sz w:val="21"/>
              <w:szCs w:val="21"/>
            </w:rPr>
            <w:t xml:space="preserve">To find a course description along with the course </w:t>
          </w:r>
          <w:r w:rsidRPr="0093672C">
            <w:rPr>
              <w:rFonts w:ascii="Times New Roman" w:hAnsi="Times New Roman" w:cs="Times New Roman"/>
              <w:color w:val="0070C0"/>
              <w:sz w:val="21"/>
              <w:szCs w:val="21"/>
            </w:rPr>
            <w:t>pre-</w:t>
          </w:r>
          <w:r w:rsidRPr="0093672C">
            <w:rPr>
              <w:rFonts w:ascii="Times New Roman" w:hAnsi="Times New Roman" w:cs="Times New Roman"/>
              <w:bCs/>
              <w:color w:val="0070C0"/>
              <w:sz w:val="21"/>
              <w:szCs w:val="21"/>
            </w:rPr>
            <w:t xml:space="preserve">requisites or co-requisites and contact hours (i.e., the number of credit hours students earn for taking the course, usually three or four), look in the relevant, current </w:t>
          </w:r>
          <w:r w:rsidRPr="0093672C">
            <w:rPr>
              <w:rFonts w:ascii="Times New Roman" w:hAnsi="Times New Roman" w:cs="Times New Roman"/>
              <w:bCs/>
              <w:i/>
              <w:color w:val="0070C0"/>
              <w:sz w:val="21"/>
              <w:szCs w:val="21"/>
            </w:rPr>
            <w:t>Undergraduate Bulletin</w:t>
          </w:r>
          <w:r w:rsidRPr="0093672C">
            <w:rPr>
              <w:rFonts w:ascii="Times New Roman" w:hAnsi="Times New Roman" w:cs="Times New Roman"/>
              <w:bCs/>
              <w:color w:val="0070C0"/>
              <w:sz w:val="21"/>
              <w:szCs w:val="21"/>
            </w:rPr>
            <w:t xml:space="preserve"> or </w:t>
          </w:r>
          <w:r w:rsidRPr="0093672C">
            <w:rPr>
              <w:rFonts w:ascii="Times New Roman" w:hAnsi="Times New Roman" w:cs="Times New Roman"/>
              <w:bCs/>
              <w:i/>
              <w:color w:val="0070C0"/>
              <w:sz w:val="21"/>
              <w:szCs w:val="21"/>
            </w:rPr>
            <w:t>Graduate Bulletin</w:t>
          </w:r>
          <w:r w:rsidRPr="0093672C">
            <w:rPr>
              <w:rFonts w:ascii="Times New Roman" w:hAnsi="Times New Roman" w:cs="Times New Roman"/>
              <w:bCs/>
              <w:color w:val="0070C0"/>
              <w:sz w:val="21"/>
              <w:szCs w:val="21"/>
            </w:rPr>
            <w:t xml:space="preserve"> (</w:t>
          </w:r>
          <w:hyperlink r:id="rId5" w:history="1">
            <w:r w:rsidRPr="0093672C">
              <w:rPr>
                <w:rStyle w:val="Hyperlink"/>
                <w:rFonts w:ascii="Times New Roman" w:hAnsi="Times New Roman"/>
                <w:b/>
                <w:color w:val="0070C0"/>
                <w:sz w:val="21"/>
                <w:szCs w:val="21"/>
              </w:rPr>
              <w:t>https://jjay.smartcatalogiq.com/</w:t>
            </w:r>
          </w:hyperlink>
          <w:r w:rsidRPr="0093672C">
            <w:rPr>
              <w:rFonts w:ascii="Times New Roman" w:hAnsi="Times New Roman" w:cs="Times New Roman"/>
              <w:bCs/>
              <w:color w:val="0070C0"/>
              <w:sz w:val="21"/>
              <w:szCs w:val="21"/>
            </w:rPr>
            <w:t>).</w:t>
          </w:r>
        </w:p>
        <w:p w:rsidR="00C3042E" w:rsidRPr="0093672C" w:rsidRDefault="00C3042E" w:rsidP="00030B15">
          <w:pPr>
            <w:pStyle w:val="Default"/>
            <w:spacing w:before="120"/>
            <w:ind w:left="260"/>
            <w:rPr>
              <w:rFonts w:ascii="Times New Roman" w:hAnsi="Times New Roman" w:cs="Times New Roman"/>
              <w:bCs/>
              <w:color w:val="0070C0"/>
              <w:sz w:val="21"/>
              <w:szCs w:val="21"/>
            </w:rPr>
          </w:pPr>
        </w:p>
        <w:p w:rsidR="000676F8" w:rsidRDefault="00C3042E" w:rsidP="00C3042E">
          <w:pPr>
            <w:pStyle w:val="310A94A388A28141830DB384FA178E4A21"/>
          </w:pPr>
          <w:r w:rsidRPr="0093672C">
            <w:rPr>
              <w:rFonts w:ascii="Times New Roman" w:hAnsi="Times New Roman"/>
              <w:bCs/>
              <w:color w:val="0070C0"/>
              <w:sz w:val="21"/>
              <w:szCs w:val="21"/>
            </w:rPr>
            <w:t xml:space="preserve">Faculty may add another paragraph of description that expresses how they personally teach the course </w:t>
          </w:r>
          <w:r w:rsidRPr="0093672C">
            <w:rPr>
              <w:rFonts w:ascii="Times New Roman" w:hAnsi="Times New Roman"/>
              <w:bCs/>
              <w:i/>
              <w:color w:val="0070C0"/>
              <w:sz w:val="21"/>
              <w:szCs w:val="21"/>
            </w:rPr>
            <w:t>in addition</w:t>
          </w:r>
          <w:r w:rsidRPr="0093672C">
            <w:rPr>
              <w:rFonts w:ascii="Times New Roman" w:hAnsi="Times New Roman"/>
              <w:bCs/>
              <w:color w:val="0070C0"/>
              <w:sz w:val="21"/>
              <w:szCs w:val="21"/>
            </w:rPr>
            <w:t xml:space="preserve"> to the bulletin description.</w:t>
          </w:r>
        </w:p>
      </w:docPartBody>
    </w:docPart>
    <w:docPart>
      <w:docPartPr>
        <w:name w:val="E8C78BF1F052DF408F8166DA2E97FC8A"/>
        <w:category>
          <w:name w:val="General"/>
          <w:gallery w:val="placeholder"/>
        </w:category>
        <w:types>
          <w:type w:val="bbPlcHdr"/>
        </w:types>
        <w:behaviors>
          <w:behavior w:val="content"/>
        </w:behaviors>
        <w:guid w:val="{D1A3AA7F-F3BE-974A-B45D-5F04753B9743}"/>
      </w:docPartPr>
      <w:docPartBody>
        <w:p w:rsidR="000676F8" w:rsidRDefault="00C3042E">
          <w:pPr>
            <w:pStyle w:val="E8C78BF1F052DF408F8166DA2E97FC8A"/>
          </w:pPr>
          <w:r w:rsidRPr="003F3C29">
            <w:t>Course Meeting Schedule, Format and Organization</w:t>
          </w:r>
        </w:p>
      </w:docPartBody>
    </w:docPart>
    <w:docPart>
      <w:docPartPr>
        <w:name w:val="9DCAAD19E4C5FF479840F04B342F239D"/>
        <w:category>
          <w:name w:val="General"/>
          <w:gallery w:val="placeholder"/>
        </w:category>
        <w:types>
          <w:type w:val="bbPlcHdr"/>
        </w:types>
        <w:behaviors>
          <w:behavior w:val="content"/>
        </w:behaviors>
        <w:guid w:val="{4F21687E-D274-F34A-9EC9-E87B7AC3E73D}"/>
      </w:docPartPr>
      <w:docPartBody>
        <w:p w:rsidR="000676F8" w:rsidRDefault="00C3042E">
          <w:pPr>
            <w:pStyle w:val="9DCAAD19E4C5FF479840F04B342F239D"/>
          </w:pPr>
          <w:r w:rsidRPr="003F3C29">
            <w:t>Class meetings schedule</w:t>
          </w:r>
        </w:p>
      </w:docPartBody>
    </w:docPart>
    <w:docPart>
      <w:docPartPr>
        <w:name w:val="6BB077ED7DDEAD4692EB6638D1DCAE9D"/>
        <w:category>
          <w:name w:val="General"/>
          <w:gallery w:val="placeholder"/>
        </w:category>
        <w:types>
          <w:type w:val="bbPlcHdr"/>
        </w:types>
        <w:behaviors>
          <w:behavior w:val="content"/>
        </w:behaviors>
        <w:guid w:val="{04256DB5-63B1-304B-8B33-BF4D4C8D168C}"/>
      </w:docPartPr>
      <w:docPartBody>
        <w:p w:rsidR="000676F8" w:rsidRDefault="00C3042E" w:rsidP="00C3042E">
          <w:pPr>
            <w:pStyle w:val="6BB077ED7DDEAD4692EB6638D1DCAE9D21"/>
          </w:pPr>
          <w:r w:rsidRPr="003F3C29">
            <w:rPr>
              <w:rStyle w:val="Emphasis"/>
            </w:rPr>
            <w:t>location</w:t>
          </w:r>
        </w:p>
      </w:docPartBody>
    </w:docPart>
    <w:docPart>
      <w:docPartPr>
        <w:name w:val="F2B4802DF8A46C418CE8928604266F6E"/>
        <w:category>
          <w:name w:val="General"/>
          <w:gallery w:val="placeholder"/>
        </w:category>
        <w:types>
          <w:type w:val="bbPlcHdr"/>
        </w:types>
        <w:behaviors>
          <w:behavior w:val="content"/>
        </w:behaviors>
        <w:guid w:val="{E0B887B5-55BC-F942-9E90-92CA5BA7B061}"/>
      </w:docPartPr>
      <w:docPartBody>
        <w:p w:rsidR="000676F8" w:rsidRDefault="00C3042E" w:rsidP="00C3042E">
          <w:pPr>
            <w:pStyle w:val="F2B4802DF8A46C418CE8928604266F6E21"/>
          </w:pPr>
          <w:r w:rsidRPr="003F3C29">
            <w:rPr>
              <w:rStyle w:val="Emphasis"/>
            </w:rPr>
            <w:t>modality</w:t>
          </w:r>
        </w:p>
      </w:docPartBody>
    </w:docPart>
    <w:docPart>
      <w:docPartPr>
        <w:name w:val="660E876E7064B347AED172F51489011A"/>
        <w:category>
          <w:name w:val="General"/>
          <w:gallery w:val="placeholder"/>
        </w:category>
        <w:types>
          <w:type w:val="bbPlcHdr"/>
        </w:types>
        <w:behaviors>
          <w:behavior w:val="content"/>
        </w:behaviors>
        <w:guid w:val="{1E94B33C-9E8A-F447-A432-BDFA1697C9A1}"/>
      </w:docPartPr>
      <w:docPartBody>
        <w:p w:rsidR="000676F8" w:rsidRDefault="00C3042E">
          <w:pPr>
            <w:pStyle w:val="660E876E7064B347AED172F51489011A"/>
          </w:pPr>
          <w:r w:rsidRPr="003F3C29">
            <w:t>Required Texts and Course Materials</w:t>
          </w:r>
        </w:p>
      </w:docPartBody>
    </w:docPart>
    <w:docPart>
      <w:docPartPr>
        <w:name w:val="F8C1DFBB323D794DA0AAE04549869871"/>
        <w:category>
          <w:name w:val="General"/>
          <w:gallery w:val="placeholder"/>
        </w:category>
        <w:types>
          <w:type w:val="bbPlcHdr"/>
        </w:types>
        <w:behaviors>
          <w:behavior w:val="content"/>
        </w:behaviors>
        <w:guid w:val="{2F715187-B9DA-7347-8F7F-FBC8BBAC47B6}"/>
      </w:docPartPr>
      <w:docPartBody>
        <w:p w:rsidR="000676F8" w:rsidRDefault="00C3042E">
          <w:pPr>
            <w:pStyle w:val="F8C1DFBB323D794DA0AAE04549869871"/>
          </w:pPr>
          <w:r w:rsidRPr="003F3C29">
            <w:t>Publication Name</w:t>
          </w:r>
        </w:p>
      </w:docPartBody>
    </w:docPart>
    <w:docPart>
      <w:docPartPr>
        <w:name w:val="2A0EA713A0952D4C9B864AEBCD0FD0EE"/>
        <w:category>
          <w:name w:val="General"/>
          <w:gallery w:val="placeholder"/>
        </w:category>
        <w:types>
          <w:type w:val="bbPlcHdr"/>
        </w:types>
        <w:behaviors>
          <w:behavior w:val="content"/>
        </w:behaviors>
        <w:guid w:val="{F36A41C8-8595-6B42-A2BA-D10021ECC517}"/>
      </w:docPartPr>
      <w:docPartBody>
        <w:p w:rsidR="000676F8" w:rsidRDefault="00C3042E" w:rsidP="00C3042E">
          <w:pPr>
            <w:pStyle w:val="2A0EA713A0952D4C9B864AEBCD0FD0EE21"/>
          </w:pPr>
          <w:r w:rsidRPr="003F3C29">
            <w:rPr>
              <w:rStyle w:val="Emphasis"/>
            </w:rPr>
            <w:t>Author Name</w:t>
          </w:r>
        </w:p>
      </w:docPartBody>
    </w:docPart>
    <w:docPart>
      <w:docPartPr>
        <w:name w:val="62033E4502DFCB42A4455D937EA432D5"/>
        <w:category>
          <w:name w:val="General"/>
          <w:gallery w:val="placeholder"/>
        </w:category>
        <w:types>
          <w:type w:val="bbPlcHdr"/>
        </w:types>
        <w:behaviors>
          <w:behavior w:val="content"/>
        </w:behaviors>
        <w:guid w:val="{F923D4F2-F7E5-184B-A697-A8A288FC3D8D}"/>
      </w:docPartPr>
      <w:docPartBody>
        <w:p w:rsidR="000676F8" w:rsidRDefault="00C3042E" w:rsidP="00C3042E">
          <w:pPr>
            <w:pStyle w:val="62033E4502DFCB42A4455D937EA432D521"/>
          </w:pPr>
          <w:r w:rsidRPr="003F3C29">
            <w:rPr>
              <w:rStyle w:val="Emphasis"/>
            </w:rPr>
            <w:t>ISBN</w:t>
          </w:r>
        </w:p>
      </w:docPartBody>
    </w:docPart>
    <w:docPart>
      <w:docPartPr>
        <w:name w:val="2CD43F46FA86A74CA0F35F3075A16A6F"/>
        <w:category>
          <w:name w:val="General"/>
          <w:gallery w:val="placeholder"/>
        </w:category>
        <w:types>
          <w:type w:val="bbPlcHdr"/>
        </w:types>
        <w:behaviors>
          <w:behavior w:val="content"/>
        </w:behaviors>
        <w:guid w:val="{0958796A-653A-014C-812E-49BE3D1FDFD6}"/>
      </w:docPartPr>
      <w:docPartBody>
        <w:p w:rsidR="000676F8" w:rsidRDefault="00C3042E">
          <w:pPr>
            <w:pStyle w:val="2CD43F46FA86A74CA0F35F3075A16A6F"/>
          </w:pPr>
          <w:r w:rsidRPr="003F3C29">
            <w:t>Publication Name</w:t>
          </w:r>
        </w:p>
      </w:docPartBody>
    </w:docPart>
    <w:docPart>
      <w:docPartPr>
        <w:name w:val="8AAE206569E53F40A980F6165A4456D3"/>
        <w:category>
          <w:name w:val="General"/>
          <w:gallery w:val="placeholder"/>
        </w:category>
        <w:types>
          <w:type w:val="bbPlcHdr"/>
        </w:types>
        <w:behaviors>
          <w:behavior w:val="content"/>
        </w:behaviors>
        <w:guid w:val="{EF0A88F2-3D9F-7842-8A2E-1C7986BF1181}"/>
      </w:docPartPr>
      <w:docPartBody>
        <w:p w:rsidR="000676F8" w:rsidRDefault="00C3042E" w:rsidP="00C3042E">
          <w:pPr>
            <w:pStyle w:val="8AAE206569E53F40A980F6165A4456D321"/>
          </w:pPr>
          <w:r w:rsidRPr="003F3C29">
            <w:rPr>
              <w:rStyle w:val="Emphasis"/>
            </w:rPr>
            <w:t>Author Name</w:t>
          </w:r>
        </w:p>
      </w:docPartBody>
    </w:docPart>
    <w:docPart>
      <w:docPartPr>
        <w:name w:val="F6263D29B3FF7F44AFB938C0FEDFD6E5"/>
        <w:category>
          <w:name w:val="General"/>
          <w:gallery w:val="placeholder"/>
        </w:category>
        <w:types>
          <w:type w:val="bbPlcHdr"/>
        </w:types>
        <w:behaviors>
          <w:behavior w:val="content"/>
        </w:behaviors>
        <w:guid w:val="{D1F3C894-2F8F-5C4E-9289-EE531BD4D3CD}"/>
      </w:docPartPr>
      <w:docPartBody>
        <w:p w:rsidR="000676F8" w:rsidRDefault="00C3042E" w:rsidP="00C3042E">
          <w:pPr>
            <w:pStyle w:val="F6263D29B3FF7F44AFB938C0FEDFD6E521"/>
          </w:pPr>
          <w:r w:rsidRPr="003F3C29">
            <w:rPr>
              <w:rStyle w:val="Emphasis"/>
            </w:rPr>
            <w:t>ISBN</w:t>
          </w:r>
        </w:p>
      </w:docPartBody>
    </w:docPart>
    <w:docPart>
      <w:docPartPr>
        <w:name w:val="6DBBE79AF33F7549AE841EF50672566A"/>
        <w:category>
          <w:name w:val="General"/>
          <w:gallery w:val="placeholder"/>
        </w:category>
        <w:types>
          <w:type w:val="bbPlcHdr"/>
        </w:types>
        <w:behaviors>
          <w:behavior w:val="content"/>
        </w:behaviors>
        <w:guid w:val="{81E6481E-87E3-D84E-841B-DF0E6D95514B}"/>
      </w:docPartPr>
      <w:docPartBody>
        <w:p w:rsidR="000676F8" w:rsidRDefault="00C3042E" w:rsidP="00C3042E">
          <w:pPr>
            <w:pStyle w:val="6DBBE79AF33F7549AE841EF50672566A21"/>
          </w:pPr>
          <w:r w:rsidRPr="003F3C29">
            <w:rPr>
              <w:b/>
              <w:color w:val="0070C0"/>
            </w:rPr>
            <w:t xml:space="preserve">See Syllabus Guidelines for more info:  </w:t>
          </w:r>
          <w:r w:rsidRPr="003F3C29">
            <w:rPr>
              <w:rFonts w:ascii="Times New Roman" w:hAnsi="Times New Roman"/>
              <w:color w:val="0070C0"/>
              <w:sz w:val="21"/>
              <w:szCs w:val="21"/>
            </w:rPr>
            <w:t xml:space="preserve">List all texts with full citation including ISBN numbers and whether required or optional. Books </w:t>
          </w:r>
          <w:r w:rsidRPr="003F3C29">
            <w:rPr>
              <w:rFonts w:ascii="Times New Roman" w:hAnsi="Times New Roman"/>
              <w:b/>
              <w:color w:val="0070C0"/>
              <w:sz w:val="21"/>
              <w:szCs w:val="21"/>
            </w:rPr>
            <w:t>MUST</w:t>
          </w:r>
          <w:r w:rsidRPr="003F3C29">
            <w:rPr>
              <w:rFonts w:ascii="Times New Roman" w:hAnsi="Times New Roman"/>
              <w:color w:val="0070C0"/>
              <w:sz w:val="21"/>
              <w:szCs w:val="21"/>
            </w:rPr>
            <w:t xml:space="preserve"> be adopted through Akademos/VitalSource, the online bookstore (</w:t>
          </w:r>
          <w:hyperlink r:id="rId6" w:history="1">
            <w:r w:rsidRPr="003F3C29">
              <w:rPr>
                <w:rStyle w:val="Hyperlink"/>
                <w:rFonts w:ascii="Times New Roman" w:hAnsi="Times New Roman"/>
                <w:color w:val="0070C0"/>
                <w:sz w:val="21"/>
                <w:szCs w:val="21"/>
              </w:rPr>
              <w:t>https://jjay.textbookx.com/institutional/login.php</w:t>
            </w:r>
          </w:hyperlink>
          <w:r w:rsidRPr="003F3C29">
            <w:rPr>
              <w:rFonts w:ascii="Times New Roman" w:hAnsi="Times New Roman"/>
              <w:color w:val="0070C0"/>
              <w:sz w:val="21"/>
              <w:szCs w:val="21"/>
            </w:rPr>
            <w:t xml:space="preserve">). It is a federal requirement that book/materials information be provided to students through the bookstore by the time they register – </w:t>
          </w:r>
          <w:r w:rsidRPr="003F3C29">
            <w:rPr>
              <w:rFonts w:ascii="Times New Roman" w:hAnsi="Times New Roman"/>
              <w:b/>
              <w:i/>
              <w:color w:val="0070C0"/>
              <w:sz w:val="21"/>
              <w:szCs w:val="21"/>
            </w:rPr>
            <w:t>even if no books are required</w:t>
          </w:r>
          <w:r w:rsidRPr="003F3C29">
            <w:rPr>
              <w:rFonts w:ascii="Times New Roman" w:hAnsi="Times New Roman"/>
              <w:color w:val="0070C0"/>
              <w:sz w:val="21"/>
              <w:szCs w:val="21"/>
            </w:rPr>
            <w:t>.  Indicate materials that are open access (with URLs), on Brightspace, and on library reserve. If the library owns the book, give the call number. Indicate it here if this is a zero-cost course.</w:t>
          </w:r>
        </w:p>
      </w:docPartBody>
    </w:docPart>
    <w:docPart>
      <w:docPartPr>
        <w:name w:val="F3F1B023F66465489A87B84D9671B7D5"/>
        <w:category>
          <w:name w:val="General"/>
          <w:gallery w:val="placeholder"/>
        </w:category>
        <w:types>
          <w:type w:val="bbPlcHdr"/>
        </w:types>
        <w:behaviors>
          <w:behavior w:val="content"/>
        </w:behaviors>
        <w:guid w:val="{DE8BA537-0AFB-064F-8883-F9F00B58F73A}"/>
      </w:docPartPr>
      <w:docPartBody>
        <w:p w:rsidR="000676F8" w:rsidRDefault="00C3042E">
          <w:pPr>
            <w:pStyle w:val="F3F1B023F66465489A87B84D9671B7D5"/>
          </w:pPr>
          <w:r w:rsidRPr="003F3C29">
            <w:t>Learning Outcomes</w:t>
          </w:r>
        </w:p>
      </w:docPartBody>
    </w:docPart>
    <w:docPart>
      <w:docPartPr>
        <w:name w:val="549443E739B41144A8A2B0738D04D4F8"/>
        <w:category>
          <w:name w:val="General"/>
          <w:gallery w:val="placeholder"/>
        </w:category>
        <w:types>
          <w:type w:val="bbPlcHdr"/>
        </w:types>
        <w:behaviors>
          <w:behavior w:val="content"/>
        </w:behaviors>
        <w:guid w:val="{9A49B3A7-17DF-0E48-B7F1-695A6CA78B1C}"/>
      </w:docPartPr>
      <w:docPartBody>
        <w:p w:rsidR="000676F8" w:rsidRDefault="00C3042E" w:rsidP="00C3042E">
          <w:pPr>
            <w:pStyle w:val="549443E739B41144A8A2B0738D04D4F821"/>
          </w:pPr>
          <w:r w:rsidRPr="003F3C29">
            <w:rPr>
              <w:b/>
              <w:color w:val="0070C0"/>
            </w:rPr>
            <w:t>See Syllabus Guidelines for more information – if you do not know the learning outcomes for the course, please ask your Chair or Program Director.</w:t>
          </w:r>
        </w:p>
      </w:docPartBody>
    </w:docPart>
    <w:docPart>
      <w:docPartPr>
        <w:name w:val="A60FFFD57D85CA408DBBB93B9C58F386"/>
        <w:category>
          <w:name w:val="General"/>
          <w:gallery w:val="placeholder"/>
        </w:category>
        <w:types>
          <w:type w:val="bbPlcHdr"/>
        </w:types>
        <w:behaviors>
          <w:behavior w:val="content"/>
        </w:behaviors>
        <w:guid w:val="{CDE70386-C4DF-9046-9493-0817C6174DC6}"/>
      </w:docPartPr>
      <w:docPartBody>
        <w:p w:rsidR="000676F8" w:rsidRDefault="00C3042E">
          <w:pPr>
            <w:pStyle w:val="A60FFFD57D85CA408DBBB93B9C58F386"/>
          </w:pPr>
          <w:r w:rsidRPr="003F3C29">
            <w:t>Click here to add text.</w:t>
          </w:r>
        </w:p>
      </w:docPartBody>
    </w:docPart>
    <w:docPart>
      <w:docPartPr>
        <w:name w:val="FC57F111A99B6F478E1199D89C4A1D55"/>
        <w:category>
          <w:name w:val="General"/>
          <w:gallery w:val="placeholder"/>
        </w:category>
        <w:types>
          <w:type w:val="bbPlcHdr"/>
        </w:types>
        <w:behaviors>
          <w:behavior w:val="content"/>
        </w:behaviors>
        <w:guid w:val="{FE12A347-9F7B-7149-BA22-35E09CFBE60B}"/>
      </w:docPartPr>
      <w:docPartBody>
        <w:p w:rsidR="000676F8" w:rsidRDefault="00C3042E">
          <w:pPr>
            <w:pStyle w:val="FC57F111A99B6F478E1199D89C4A1D55"/>
          </w:pPr>
          <w:r w:rsidRPr="003F3C29">
            <w:t>Click here to add text.</w:t>
          </w:r>
        </w:p>
      </w:docPartBody>
    </w:docPart>
    <w:docPart>
      <w:docPartPr>
        <w:name w:val="69DE89BE3EC3774992EA152FD3849D6A"/>
        <w:category>
          <w:name w:val="General"/>
          <w:gallery w:val="placeholder"/>
        </w:category>
        <w:types>
          <w:type w:val="bbPlcHdr"/>
        </w:types>
        <w:behaviors>
          <w:behavior w:val="content"/>
        </w:behaviors>
        <w:guid w:val="{1DBCEF65-9C19-C947-AFD3-AF7647F7F15E}"/>
      </w:docPartPr>
      <w:docPartBody>
        <w:p w:rsidR="000676F8" w:rsidRDefault="00C3042E">
          <w:pPr>
            <w:pStyle w:val="69DE89BE3EC3774992EA152FD3849D6A"/>
          </w:pPr>
          <w:r w:rsidRPr="003F3C29">
            <w:t>Click here to add text.</w:t>
          </w:r>
        </w:p>
      </w:docPartBody>
    </w:docPart>
    <w:docPart>
      <w:docPartPr>
        <w:name w:val="D9A5273078B23A4EB107A0B55288F4C7"/>
        <w:category>
          <w:name w:val="General"/>
          <w:gallery w:val="placeholder"/>
        </w:category>
        <w:types>
          <w:type w:val="bbPlcHdr"/>
        </w:types>
        <w:behaviors>
          <w:behavior w:val="content"/>
        </w:behaviors>
        <w:guid w:val="{A2257811-AEC5-3842-B9D4-3D3F494F6BDA}"/>
      </w:docPartPr>
      <w:docPartBody>
        <w:p w:rsidR="000676F8" w:rsidRDefault="00C3042E">
          <w:pPr>
            <w:pStyle w:val="D9A5273078B23A4EB107A0B55288F4C7"/>
          </w:pPr>
          <w:r w:rsidRPr="003F3C29">
            <w:t>Click here to add text.</w:t>
          </w:r>
        </w:p>
      </w:docPartBody>
    </w:docPart>
    <w:docPart>
      <w:docPartPr>
        <w:name w:val="26215BE003362149AAFED33202E05B96"/>
        <w:category>
          <w:name w:val="General"/>
          <w:gallery w:val="placeholder"/>
        </w:category>
        <w:types>
          <w:type w:val="bbPlcHdr"/>
        </w:types>
        <w:behaviors>
          <w:behavior w:val="content"/>
        </w:behaviors>
        <w:guid w:val="{11FDB815-90BF-994F-9AB6-7674C5DA86C8}"/>
      </w:docPartPr>
      <w:docPartBody>
        <w:p w:rsidR="000676F8" w:rsidRDefault="00C3042E">
          <w:pPr>
            <w:pStyle w:val="26215BE003362149AAFED33202E05B96"/>
          </w:pPr>
          <w:r w:rsidRPr="003F3C29">
            <w:t>Click here to add text.</w:t>
          </w:r>
        </w:p>
      </w:docPartBody>
    </w:docPart>
    <w:docPart>
      <w:docPartPr>
        <w:name w:val="F377F528964A994C8070967D9D0CFA12"/>
        <w:category>
          <w:name w:val="General"/>
          <w:gallery w:val="placeholder"/>
        </w:category>
        <w:types>
          <w:type w:val="bbPlcHdr"/>
        </w:types>
        <w:behaviors>
          <w:behavior w:val="content"/>
        </w:behaviors>
        <w:guid w:val="{FA3C0064-1CD0-404E-8373-1E6A5E94BA49}"/>
      </w:docPartPr>
      <w:docPartBody>
        <w:p w:rsidR="000676F8" w:rsidRDefault="00C3042E">
          <w:pPr>
            <w:pStyle w:val="F377F528964A994C8070967D9D0CFA12"/>
          </w:pPr>
          <w:r w:rsidRPr="003F3C29">
            <w:t>Americans with Disabilities Act (ADA) – CUNY Accommodations Policy</w:t>
          </w:r>
        </w:p>
      </w:docPartBody>
    </w:docPart>
    <w:docPart>
      <w:docPartPr>
        <w:name w:val="589D892B913FB04A81527A3B63EECBF4"/>
        <w:category>
          <w:name w:val="General"/>
          <w:gallery w:val="placeholder"/>
        </w:category>
        <w:types>
          <w:type w:val="bbPlcHdr"/>
        </w:types>
        <w:behaviors>
          <w:behavior w:val="content"/>
        </w:behaviors>
        <w:guid w:val="{D3A8703E-5511-6D48-88FD-34474FD5D086}"/>
      </w:docPartPr>
      <w:docPartBody>
        <w:p w:rsidR="00C3042E" w:rsidRPr="003F3C29" w:rsidRDefault="00C3042E" w:rsidP="00C3042E">
          <w:pPr>
            <w:pStyle w:val="Default"/>
            <w:numPr>
              <w:ilvl w:val="0"/>
              <w:numId w:val="1"/>
            </w:numPr>
            <w:spacing w:before="60"/>
            <w:ind w:left="260" w:hanging="274"/>
            <w:rPr>
              <w:rFonts w:ascii="Times New Roman" w:hAnsi="Times New Roman" w:cs="Times New Roman"/>
              <w:color w:val="0070C0"/>
              <w:sz w:val="22"/>
              <w:szCs w:val="22"/>
            </w:rPr>
          </w:pPr>
          <w:r w:rsidRPr="003F3C29">
            <w:rPr>
              <w:rFonts w:ascii="Times New Roman" w:hAnsi="Times New Roman" w:cs="Times New Roman"/>
              <w:color w:val="0070C0"/>
              <w:sz w:val="22"/>
              <w:szCs w:val="22"/>
            </w:rPr>
            <w:t xml:space="preserve">See </w:t>
          </w:r>
          <w:hyperlink r:id="rId7" w:history="1">
            <w:r w:rsidRPr="003F3C29">
              <w:rPr>
                <w:rStyle w:val="Hyperlink"/>
                <w:rFonts w:ascii="Times New Roman" w:hAnsi="Times New Roman" w:cs="Times New Roman"/>
                <w:color w:val="0070C0"/>
                <w:sz w:val="22"/>
                <w:szCs w:val="22"/>
              </w:rPr>
              <w:t>https://www.cuny.edu/about/administration/offices/legal-affairs/policies-procedures/reasonable-accommodations-and-academic-adjustments/</w:t>
            </w:r>
          </w:hyperlink>
        </w:p>
        <w:p w:rsidR="00C3042E" w:rsidRPr="003F3C29" w:rsidRDefault="00C3042E" w:rsidP="00C3042E">
          <w:pPr>
            <w:pStyle w:val="Default"/>
            <w:numPr>
              <w:ilvl w:val="0"/>
              <w:numId w:val="1"/>
            </w:numPr>
            <w:ind w:left="252" w:hanging="270"/>
            <w:rPr>
              <w:rFonts w:ascii="Times New Roman" w:hAnsi="Times New Roman" w:cs="Times New Roman"/>
              <w:color w:val="0070C0"/>
              <w:sz w:val="22"/>
              <w:szCs w:val="22"/>
            </w:rPr>
          </w:pPr>
          <w:r w:rsidRPr="003F3C29">
            <w:rPr>
              <w:rFonts w:ascii="Times New Roman" w:hAnsi="Times New Roman" w:cs="Times New Roman"/>
              <w:color w:val="0070C0"/>
              <w:sz w:val="22"/>
              <w:szCs w:val="22"/>
              <w:shd w:val="clear" w:color="auto" w:fill="FFFFFF"/>
            </w:rPr>
            <w:t xml:space="preserve">See </w:t>
          </w:r>
          <w:r w:rsidRPr="003F3C29">
            <w:rPr>
              <w:rStyle w:val="il"/>
              <w:rFonts w:ascii="Times New Roman" w:hAnsi="Times New Roman" w:cs="Times New Roman"/>
              <w:color w:val="0070C0"/>
              <w:sz w:val="22"/>
              <w:szCs w:val="22"/>
              <w:shd w:val="clear" w:color="auto" w:fill="FFFFFF"/>
            </w:rPr>
            <w:t>CUNY</w:t>
          </w:r>
          <w:r w:rsidRPr="003F3C29">
            <w:rPr>
              <w:rFonts w:ascii="Times New Roman" w:hAnsi="Times New Roman" w:cs="Times New Roman"/>
              <w:color w:val="0070C0"/>
              <w:sz w:val="22"/>
              <w:szCs w:val="22"/>
              <w:shd w:val="clear" w:color="auto" w:fill="FFFFFF"/>
            </w:rPr>
            <w:t>’s “Reasonable Accommodations - Faculty Guide for Teaching Students with Disabilities,” which explains our obligations toward students with disabilities and provides support and resources to help meet them (</w:t>
          </w:r>
          <w:hyperlink r:id="rId8" w:history="1">
            <w:r w:rsidRPr="003F3C29">
              <w:rPr>
                <w:rStyle w:val="Hyperlink"/>
                <w:rFonts w:ascii="Times New Roman" w:hAnsi="Times New Roman" w:cs="Times New Roman"/>
                <w:color w:val="0070C0"/>
                <w:sz w:val="22"/>
                <w:szCs w:val="22"/>
                <w:shd w:val="clear" w:color="auto" w:fill="FFFFFF"/>
              </w:rPr>
              <w:t>http://cats.</w:t>
            </w:r>
            <w:r w:rsidRPr="003F3C29">
              <w:rPr>
                <w:rStyle w:val="il"/>
                <w:rFonts w:ascii="Times New Roman" w:hAnsi="Times New Roman" w:cs="Times New Roman"/>
                <w:color w:val="0070C0"/>
                <w:sz w:val="22"/>
                <w:szCs w:val="22"/>
                <w:u w:val="single"/>
                <w:shd w:val="clear" w:color="auto" w:fill="FFFFFF"/>
              </w:rPr>
              <w:t>cuny</w:t>
            </w:r>
            <w:r w:rsidRPr="003F3C29">
              <w:rPr>
                <w:rStyle w:val="Hyperlink"/>
                <w:rFonts w:ascii="Times New Roman" w:hAnsi="Times New Roman" w:cs="Times New Roman"/>
                <w:color w:val="0070C0"/>
                <w:sz w:val="22"/>
                <w:szCs w:val="22"/>
                <w:shd w:val="clear" w:color="auto" w:fill="FFFFFF"/>
              </w:rPr>
              <w:t>.edu/reasonableaccommodations/Contents.html</w:t>
            </w:r>
          </w:hyperlink>
          <w:r w:rsidRPr="003F3C29">
            <w:rPr>
              <w:rFonts w:ascii="Times New Roman" w:hAnsi="Times New Roman" w:cs="Times New Roman"/>
              <w:color w:val="0070C0"/>
              <w:sz w:val="22"/>
              <w:szCs w:val="22"/>
              <w:shd w:val="clear" w:color="auto" w:fill="FFFFFF"/>
            </w:rPr>
            <w:t>). See also John Jay’s </w:t>
          </w:r>
          <w:r w:rsidRPr="003F3C29">
            <w:rPr>
              <w:rStyle w:val="il"/>
              <w:rFonts w:ascii="Times New Roman" w:hAnsi="Times New Roman" w:cs="Times New Roman"/>
              <w:color w:val="0070C0"/>
              <w:sz w:val="22"/>
              <w:szCs w:val="22"/>
              <w:shd w:val="clear" w:color="auto" w:fill="FFFFFF"/>
            </w:rPr>
            <w:t>accessibility services</w:t>
          </w:r>
          <w:r w:rsidRPr="003F3C29">
            <w:rPr>
              <w:rFonts w:ascii="Times New Roman" w:hAnsi="Times New Roman" w:cs="Times New Roman"/>
              <w:color w:val="0070C0"/>
              <w:sz w:val="22"/>
              <w:szCs w:val="22"/>
              <w:shd w:val="clear" w:color="auto" w:fill="FFFFFF"/>
            </w:rPr>
            <w:t xml:space="preserve"> website: </w:t>
          </w:r>
          <w:hyperlink r:id="rId9" w:history="1">
            <w:r w:rsidRPr="003F3C29">
              <w:rPr>
                <w:rStyle w:val="Hyperlink"/>
                <w:rFonts w:ascii="Times New Roman" w:hAnsi="Times New Roman" w:cs="Times New Roman"/>
                <w:color w:val="0070C0"/>
                <w:sz w:val="22"/>
                <w:szCs w:val="22"/>
                <w:shd w:val="clear" w:color="auto" w:fill="FFFFFF"/>
              </w:rPr>
              <w:t>https://www.jjay.cuny.edu/student-life/wellness-center/accessibility-services</w:t>
            </w:r>
          </w:hyperlink>
        </w:p>
        <w:p w:rsidR="00C3042E" w:rsidRPr="003F3C29" w:rsidRDefault="00C3042E" w:rsidP="00C3042E">
          <w:pPr>
            <w:pStyle w:val="Default"/>
            <w:numPr>
              <w:ilvl w:val="0"/>
              <w:numId w:val="1"/>
            </w:numPr>
            <w:ind w:left="252" w:hanging="270"/>
            <w:rPr>
              <w:rFonts w:ascii="Times New Roman" w:hAnsi="Times New Roman" w:cs="Times New Roman"/>
              <w:color w:val="0070C0"/>
              <w:sz w:val="22"/>
              <w:szCs w:val="22"/>
            </w:rPr>
          </w:pPr>
          <w:r w:rsidRPr="003F3C29">
            <w:rPr>
              <w:rFonts w:ascii="Times New Roman" w:hAnsi="Times New Roman" w:cs="Times New Roman"/>
              <w:b/>
              <w:color w:val="0070C0"/>
              <w:sz w:val="22"/>
              <w:szCs w:val="22"/>
            </w:rPr>
            <w:t>Note:</w:t>
          </w:r>
          <w:r w:rsidRPr="003F3C29">
            <w:rPr>
              <w:rFonts w:ascii="Times New Roman" w:hAnsi="Times New Roman" w:cs="Times New Roman"/>
              <w:color w:val="0070C0"/>
              <w:sz w:val="22"/>
              <w:szCs w:val="22"/>
            </w:rPr>
            <w:t xml:space="preserve"> CUNY is required to ensure all course materials are accessible to students with disabilities. Contact </w:t>
          </w:r>
          <w:hyperlink r:id="rId10" w:tgtFrame="_blank" w:history="1">
            <w:r w:rsidRPr="003F3C29">
              <w:rPr>
                <w:rStyle w:val="Hyperlink"/>
                <w:rFonts w:ascii="Times New Roman" w:hAnsi="Times New Roman" w:cs="Times New Roman"/>
                <w:color w:val="0070C0"/>
                <w:sz w:val="22"/>
                <w:szCs w:val="22"/>
                <w:shd w:val="clear" w:color="auto" w:fill="FFFFFF"/>
              </w:rPr>
              <w:t>accessibilityservices@jjay.cuny.edu</w:t>
            </w:r>
          </w:hyperlink>
          <w:r w:rsidRPr="003F3C29">
            <w:rPr>
              <w:rFonts w:ascii="Times New Roman" w:hAnsi="Times New Roman" w:cs="Times New Roman"/>
              <w:color w:val="0070C0"/>
              <w:sz w:val="22"/>
              <w:szCs w:val="22"/>
              <w:shd w:val="clear" w:color="auto" w:fill="FFFFFF"/>
            </w:rPr>
            <w:t xml:space="preserve"> with questions.</w:t>
          </w:r>
        </w:p>
        <w:p w:rsidR="000676F8" w:rsidRDefault="000676F8"/>
      </w:docPartBody>
    </w:docPart>
    <w:docPart>
      <w:docPartPr>
        <w:name w:val="78035D9E7F8A85458D916DA7692CD411"/>
        <w:category>
          <w:name w:val="General"/>
          <w:gallery w:val="placeholder"/>
        </w:category>
        <w:types>
          <w:type w:val="bbPlcHdr"/>
        </w:types>
        <w:behaviors>
          <w:behavior w:val="content"/>
        </w:behaviors>
        <w:guid w:val="{D3AB54B6-7FC7-3F46-8C5B-FF7941634FF4}"/>
      </w:docPartPr>
      <w:docPartBody>
        <w:p w:rsidR="000676F8" w:rsidRDefault="00C3042E" w:rsidP="00C3042E">
          <w:pPr>
            <w:pStyle w:val="78035D9E7F8A85458D916DA7692CD41121"/>
          </w:pPr>
          <w:r w:rsidRPr="003F3C29">
            <w:rPr>
              <w:rFonts w:ascii="Times New Roman" w:hAnsi="Times New Roman" w:cs="Times New Roman"/>
              <w:i/>
              <w:color w:val="0000FF"/>
              <w:sz w:val="22"/>
              <w:szCs w:val="22"/>
            </w:rPr>
            <w:t>Sample</w:t>
          </w:r>
          <w:r w:rsidRPr="003F3C29">
            <w:rPr>
              <w:rFonts w:ascii="Times New Roman" w:hAnsi="Times New Roman" w:cs="Times New Roman"/>
              <w:i/>
              <w:color w:val="0000FF"/>
            </w:rPr>
            <w:t xml:space="preserve"> language</w:t>
          </w:r>
          <w:r w:rsidRPr="003F3C29">
            <w:rPr>
              <w:rFonts w:ascii="Times New Roman" w:hAnsi="Times New Roman" w:cs="Times New Roman"/>
              <w:i/>
              <w:color w:val="0000FF"/>
              <w:sz w:val="22"/>
              <w:szCs w:val="22"/>
            </w:rPr>
            <w:t>:</w:t>
          </w:r>
          <w:r w:rsidRPr="003F3C29">
            <w:rPr>
              <w:rFonts w:ascii="Times New Roman" w:hAnsi="Times New Roman" w:cs="Times New Roman"/>
              <w:color w:val="0000FF"/>
              <w:sz w:val="22"/>
              <w:szCs w:val="22"/>
            </w:rPr>
            <w:t xml:space="preserve"> </w:t>
          </w:r>
          <w:r w:rsidRPr="003F3C29">
            <w:rPr>
              <w:rFonts w:ascii="Times New Roman" w:hAnsi="Times New Roman" w:cs="Times New Roman"/>
              <w:sz w:val="22"/>
              <w:szCs w:val="22"/>
              <w:shd w:val="clear" w:color="auto" w:fill="FFFFFF"/>
            </w:rPr>
            <w:t>St</w:t>
          </w:r>
          <w:r w:rsidRPr="003F3C29">
            <w:rPr>
              <w:rFonts w:ascii="Times New Roman" w:hAnsi="Times New Roman" w:cs="Times New Roman"/>
              <w:color w:val="auto"/>
              <w:sz w:val="22"/>
              <w:szCs w:val="22"/>
              <w:shd w:val="clear" w:color="auto" w:fill="FFFFFF"/>
            </w:rPr>
            <w:t>udents who believe that they may need an accommodation due to a </w:t>
          </w:r>
          <w:r w:rsidRPr="003F3C29">
            <w:rPr>
              <w:rStyle w:val="il"/>
              <w:rFonts w:ascii="Times New Roman" w:hAnsi="Times New Roman" w:cs="Times New Roman"/>
              <w:color w:val="auto"/>
              <w:sz w:val="22"/>
              <w:szCs w:val="22"/>
              <w:shd w:val="clear" w:color="auto" w:fill="FFFFFF"/>
            </w:rPr>
            <w:t>disability</w:t>
          </w:r>
          <w:r w:rsidRPr="003F3C29">
            <w:rPr>
              <w:rFonts w:ascii="Times New Roman" w:hAnsi="Times New Roman" w:cs="Times New Roman"/>
              <w:color w:val="auto"/>
              <w:sz w:val="22"/>
              <w:szCs w:val="22"/>
              <w:shd w:val="clear" w:color="auto" w:fill="FFFFFF"/>
            </w:rPr>
            <w:t xml:space="preserve"> are encouraged to immediately contact the Office of Accessibility Services (OAS) in room L.66 NB (212-237-8031 or </w:t>
          </w:r>
          <w:hyperlink r:id="rId11" w:tgtFrame="_blank" w:history="1">
            <w:r w:rsidRPr="003F3C29">
              <w:rPr>
                <w:rStyle w:val="Hyperlink"/>
                <w:rFonts w:ascii="Times New Roman" w:hAnsi="Times New Roman" w:cs="Times New Roman"/>
                <w:color w:val="auto"/>
                <w:sz w:val="22"/>
                <w:szCs w:val="22"/>
                <w:shd w:val="clear" w:color="auto" w:fill="FFFFFF"/>
              </w:rPr>
              <w:t>accessibilityservices@jjay.cuny.edu</w:t>
            </w:r>
          </w:hyperlink>
          <w:r w:rsidRPr="003F3C29">
            <w:rPr>
              <w:rFonts w:ascii="Times New Roman" w:hAnsi="Times New Roman" w:cs="Times New Roman"/>
              <w:color w:val="auto"/>
              <w:sz w:val="22"/>
              <w:szCs w:val="22"/>
              <w:shd w:val="clear" w:color="auto" w:fill="FFFFFF"/>
            </w:rPr>
            <w:t>).  Students are welcome but not required to speak with the instructor privately to discuss specific needs for the class. Students with </w:t>
          </w:r>
          <w:r w:rsidRPr="003F3C29">
            <w:rPr>
              <w:rStyle w:val="il"/>
              <w:rFonts w:ascii="Times New Roman" w:hAnsi="Times New Roman" w:cs="Times New Roman"/>
              <w:color w:val="auto"/>
              <w:sz w:val="22"/>
              <w:szCs w:val="22"/>
              <w:shd w:val="clear" w:color="auto" w:fill="FFFFFF"/>
            </w:rPr>
            <w:t>disabilities</w:t>
          </w:r>
          <w:r w:rsidRPr="003F3C29">
            <w:rPr>
              <w:rFonts w:ascii="Times New Roman" w:hAnsi="Times New Roman" w:cs="Times New Roman"/>
              <w:color w:val="auto"/>
              <w:sz w:val="22"/>
              <w:szCs w:val="22"/>
              <w:shd w:val="clear" w:color="auto" w:fill="FFFFFF"/>
            </w:rPr>
            <w:t> are entitled to confidentiality over </w:t>
          </w:r>
          <w:r w:rsidRPr="003F3C29">
            <w:rPr>
              <w:rStyle w:val="il"/>
              <w:rFonts w:ascii="Times New Roman" w:hAnsi="Times New Roman" w:cs="Times New Roman"/>
              <w:color w:val="auto"/>
              <w:sz w:val="22"/>
              <w:szCs w:val="22"/>
              <w:shd w:val="clear" w:color="auto" w:fill="FFFFFF"/>
            </w:rPr>
            <w:t>disability</w:t>
          </w:r>
          <w:r w:rsidRPr="003F3C29">
            <w:rPr>
              <w:rFonts w:ascii="Times New Roman" w:hAnsi="Times New Roman" w:cs="Times New Roman"/>
              <w:color w:val="auto"/>
              <w:sz w:val="22"/>
              <w:szCs w:val="22"/>
              <w:shd w:val="clear" w:color="auto" w:fill="FFFFFF"/>
            </w:rPr>
            <w:t>-related status or details. Students are not required to disclose their specific </w:t>
          </w:r>
          <w:r w:rsidRPr="003F3C29">
            <w:rPr>
              <w:rStyle w:val="il"/>
              <w:rFonts w:ascii="Times New Roman" w:hAnsi="Times New Roman" w:cs="Times New Roman"/>
              <w:color w:val="auto"/>
              <w:sz w:val="22"/>
              <w:szCs w:val="22"/>
              <w:shd w:val="clear" w:color="auto" w:fill="FFFFFF"/>
            </w:rPr>
            <w:t>disability</w:t>
          </w:r>
          <w:r w:rsidRPr="003F3C29">
            <w:rPr>
              <w:rFonts w:ascii="Times New Roman" w:hAnsi="Times New Roman" w:cs="Times New Roman"/>
              <w:color w:val="auto"/>
              <w:sz w:val="22"/>
              <w:szCs w:val="22"/>
              <w:shd w:val="clear" w:color="auto" w:fill="FFFFFF"/>
            </w:rPr>
            <w:t> to their instructors or anyone else</w:t>
          </w:r>
          <w:r w:rsidRPr="003F3C29">
            <w:rPr>
              <w:rFonts w:ascii="Times New Roman" w:hAnsi="Times New Roman" w:cs="Times New Roman"/>
              <w:color w:val="auto"/>
              <w:sz w:val="22"/>
              <w:szCs w:val="22"/>
            </w:rPr>
            <w:t>.</w:t>
          </w:r>
        </w:p>
      </w:docPartBody>
    </w:docPart>
    <w:docPart>
      <w:docPartPr>
        <w:name w:val="5083B0774E346848A6B934A1CEB7BB86"/>
        <w:category>
          <w:name w:val="General"/>
          <w:gallery w:val="placeholder"/>
        </w:category>
        <w:types>
          <w:type w:val="bbPlcHdr"/>
        </w:types>
        <w:behaviors>
          <w:behavior w:val="content"/>
        </w:behaviors>
        <w:guid w:val="{C66655BF-17F9-9141-9140-9CF48BCA1233}"/>
      </w:docPartPr>
      <w:docPartBody>
        <w:p w:rsidR="000676F8" w:rsidRDefault="00C3042E">
          <w:pPr>
            <w:pStyle w:val="5083B0774E346848A6B934A1CEB7BB86"/>
          </w:pPr>
          <w:r w:rsidRPr="003F3C29">
            <w:t>Policy on Religious Accommodations</w:t>
          </w:r>
        </w:p>
      </w:docPartBody>
    </w:docPart>
    <w:docPart>
      <w:docPartPr>
        <w:name w:val="095364B421A69240A960363C3A8F042B"/>
        <w:category>
          <w:name w:val="General"/>
          <w:gallery w:val="placeholder"/>
        </w:category>
        <w:types>
          <w:type w:val="bbPlcHdr"/>
        </w:types>
        <w:behaviors>
          <w:behavior w:val="content"/>
        </w:behaviors>
        <w:guid w:val="{8BF7EAFC-C990-974C-B2D8-D0F969D40AFF}"/>
      </w:docPartPr>
      <w:docPartBody>
        <w:p w:rsidR="00C3042E" w:rsidRPr="003F3C29" w:rsidRDefault="00C3042E" w:rsidP="00772AD5">
          <w:pPr>
            <w:shd w:val="clear" w:color="auto" w:fill="FFFFFF"/>
            <w:spacing w:before="120" w:after="0"/>
            <w:rPr>
              <w:rFonts w:ascii="Times New Roman" w:hAnsi="Times New Roman"/>
              <w:color w:val="0070C0"/>
              <w:shd w:val="clear" w:color="auto" w:fill="FFFFFF"/>
            </w:rPr>
          </w:pPr>
          <w:r w:rsidRPr="003F3C29">
            <w:rPr>
              <w:color w:val="0070C0"/>
              <w:shd w:val="clear" w:color="auto" w:fill="FFFFFF"/>
            </w:rPr>
            <w:t xml:space="preserve">John Jay </w:t>
          </w:r>
          <w:r w:rsidRPr="003F3C29">
            <w:rPr>
              <w:rFonts w:ascii="Times New Roman" w:hAnsi="Times New Roman"/>
              <w:color w:val="0070C0"/>
              <w:shd w:val="clear" w:color="auto" w:fill="FFFFFF"/>
            </w:rPr>
            <w:t xml:space="preserve">is committed to providing reasonable accommodations for religious observances for all members of our community, consistent with the </w:t>
          </w:r>
          <w:hyperlink r:id="rId12" w:history="1">
            <w:r w:rsidRPr="003F3C29">
              <w:rPr>
                <w:rStyle w:val="Hyperlink"/>
                <w:rFonts w:ascii="Times New Roman" w:hAnsi="Times New Roman"/>
                <w:color w:val="0070C0"/>
                <w:shd w:val="clear" w:color="auto" w:fill="FFFFFF"/>
              </w:rPr>
              <w:t>CUNY Policy on Religious Accommodations</w:t>
            </w:r>
          </w:hyperlink>
          <w:r w:rsidRPr="003F3C29">
            <w:rPr>
              <w:rFonts w:ascii="Times New Roman" w:hAnsi="Times New Roman"/>
              <w:color w:val="0070C0"/>
              <w:shd w:val="clear" w:color="auto" w:fill="FFFFFF"/>
            </w:rPr>
            <w:t xml:space="preserve"> and </w:t>
          </w:r>
          <w:hyperlink r:id="rId13" w:history="1">
            <w:r w:rsidRPr="003F3C29">
              <w:rPr>
                <w:rStyle w:val="Hyperlink"/>
                <w:rFonts w:ascii="Times New Roman" w:hAnsi="Times New Roman"/>
                <w:color w:val="0070C0"/>
                <w:shd w:val="clear" w:color="auto" w:fill="FFFFFF"/>
              </w:rPr>
              <w:t>CUNY’s Equal Opportunity and Non-Discrimination Policy</w:t>
            </w:r>
          </w:hyperlink>
          <w:r w:rsidRPr="003F3C29">
            <w:rPr>
              <w:rFonts w:ascii="Times New Roman" w:hAnsi="Times New Roman"/>
              <w:color w:val="0070C0"/>
              <w:shd w:val="clear" w:color="auto" w:fill="FFFFFF"/>
            </w:rPr>
            <w:t>.</w:t>
          </w:r>
        </w:p>
        <w:p w:rsidR="00C3042E" w:rsidRPr="003F3C29" w:rsidRDefault="00C3042E" w:rsidP="00772AD5">
          <w:pPr>
            <w:pStyle w:val="Default"/>
            <w:tabs>
              <w:tab w:val="left" w:pos="0"/>
            </w:tabs>
            <w:rPr>
              <w:rFonts w:ascii="Times New Roman" w:hAnsi="Times New Roman" w:cs="Times New Roman"/>
              <w:color w:val="0070C0"/>
              <w:sz w:val="22"/>
              <w:szCs w:val="22"/>
            </w:rPr>
          </w:pPr>
        </w:p>
        <w:p w:rsidR="00C3042E" w:rsidRPr="003F3C29" w:rsidRDefault="00C3042E" w:rsidP="00772AD5">
          <w:pPr>
            <w:pStyle w:val="Default"/>
            <w:tabs>
              <w:tab w:val="left" w:pos="0"/>
            </w:tabs>
            <w:rPr>
              <w:rFonts w:ascii="Times New Roman" w:hAnsi="Times New Roman" w:cs="Times New Roman"/>
              <w:color w:val="0070C0"/>
              <w:sz w:val="22"/>
              <w:szCs w:val="22"/>
            </w:rPr>
          </w:pPr>
          <w:r w:rsidRPr="003F3C29">
            <w:rPr>
              <w:rFonts w:ascii="Times New Roman" w:hAnsi="Times New Roman" w:cs="Times New Roman"/>
              <w:color w:val="0070C0"/>
              <w:sz w:val="22"/>
              <w:szCs w:val="22"/>
            </w:rPr>
            <w:t xml:space="preserve">According to the policy, consistent with New York State Education Law § 224-a, students who are absent from school because of a religious belief will be given the equivalent opportunity, without any additional fee charged, to register for classes or make up any examination, study or work requirements missed because of such absence on any particular day or days.  </w:t>
          </w:r>
        </w:p>
        <w:p w:rsidR="00C3042E" w:rsidRPr="003F3C29" w:rsidRDefault="00C3042E" w:rsidP="00772AD5">
          <w:pPr>
            <w:pStyle w:val="Default"/>
            <w:tabs>
              <w:tab w:val="left" w:pos="0"/>
            </w:tabs>
            <w:rPr>
              <w:rFonts w:ascii="Times New Roman" w:hAnsi="Times New Roman" w:cs="Times New Roman"/>
              <w:color w:val="0070C0"/>
              <w:sz w:val="22"/>
              <w:szCs w:val="22"/>
            </w:rPr>
          </w:pPr>
        </w:p>
        <w:p w:rsidR="000676F8" w:rsidRDefault="00C3042E" w:rsidP="00C3042E">
          <w:pPr>
            <w:pStyle w:val="095364B421A69240A960363C3A8F042B21"/>
          </w:pPr>
          <w:r w:rsidRPr="003F3C29">
            <w:rPr>
              <w:rFonts w:ascii="Times New Roman" w:hAnsi="Times New Roman" w:cs="Times New Roman"/>
              <w:color w:val="0070C0"/>
              <w:sz w:val="22"/>
              <w:szCs w:val="22"/>
            </w:rPr>
            <w:t xml:space="preserve">Academic calendars </w:t>
          </w:r>
          <w:r>
            <w:rPr>
              <w:rFonts w:ascii="Times New Roman" w:hAnsi="Times New Roman" w:cs="Times New Roman"/>
              <w:color w:val="0070C0"/>
              <w:sz w:val="22"/>
              <w:szCs w:val="22"/>
            </w:rPr>
            <w:t xml:space="preserve">are posted </w:t>
          </w:r>
          <w:r w:rsidRPr="000265CF">
            <w:rPr>
              <w:rFonts w:ascii="Times New Roman" w:hAnsi="Times New Roman" w:cs="Times New Roman"/>
              <w:color w:val="0070C0"/>
              <w:sz w:val="22"/>
              <w:szCs w:val="22"/>
            </w:rPr>
            <w:t>here (</w:t>
          </w:r>
          <w:hyperlink r:id="rId14" w:history="1">
            <w:r w:rsidRPr="00197CE2">
              <w:rPr>
                <w:rStyle w:val="Hyperlink"/>
                <w:rFonts w:ascii="Times New Roman" w:hAnsi="Times New Roman"/>
                <w:color w:val="0070C0"/>
              </w:rPr>
              <w:t>https://www.jjay.cuny.edu/academics/academic-resources-services/registrar/academic-calendar</w:t>
            </w:r>
          </w:hyperlink>
          <w:r w:rsidRPr="000265CF">
            <w:rPr>
              <w:rFonts w:ascii="Times New Roman" w:hAnsi="Times New Roman" w:cs="Times New Roman"/>
              <w:color w:val="0070C0"/>
              <w:sz w:val="22"/>
              <w:szCs w:val="22"/>
            </w:rPr>
            <w:t xml:space="preserve">), </w:t>
          </w:r>
          <w:r w:rsidRPr="003F3C29">
            <w:rPr>
              <w:rFonts w:ascii="Times New Roman" w:hAnsi="Times New Roman" w:cs="Times New Roman"/>
              <w:color w:val="0070C0"/>
              <w:sz w:val="22"/>
              <w:szCs w:val="22"/>
            </w:rPr>
            <w:t xml:space="preserve">with CUNY’s </w:t>
          </w:r>
          <w:hyperlink r:id="rId15" w:history="1">
            <w:r w:rsidRPr="003F3C29">
              <w:rPr>
                <w:rStyle w:val="Hyperlink"/>
                <w:rFonts w:ascii="Times New Roman" w:hAnsi="Times New Roman" w:cs="Times New Roman"/>
                <w:color w:val="0070C0"/>
                <w:sz w:val="22"/>
                <w:szCs w:val="22"/>
                <w:shd w:val="clear" w:color="auto" w:fill="FFFFFF"/>
              </w:rPr>
              <w:t>All Religions &amp; Ethnic Holiday Calendar</w:t>
            </w:r>
          </w:hyperlink>
          <w:r w:rsidRPr="003F3C29">
            <w:rPr>
              <w:rFonts w:ascii="Times New Roman" w:hAnsi="Times New Roman" w:cs="Times New Roman"/>
              <w:color w:val="0070C0"/>
              <w:sz w:val="22"/>
              <w:szCs w:val="22"/>
            </w:rPr>
            <w:t xml:space="preserve">. As you plan classes and assignments, it is best to bear these holidays in mind, given our </w:t>
          </w:r>
          <w:hyperlink r:id="rId16" w:history="1">
            <w:r w:rsidRPr="003F3C29">
              <w:rPr>
                <w:rStyle w:val="Hyperlink"/>
                <w:rFonts w:ascii="Times New Roman" w:hAnsi="Times New Roman" w:cs="Times New Roman"/>
                <w:color w:val="0070C0"/>
                <w:sz w:val="22"/>
                <w:szCs w:val="22"/>
              </w:rPr>
              <w:t>policy on religious accommodations</w:t>
            </w:r>
          </w:hyperlink>
          <w:r w:rsidRPr="003F3C29">
            <w:rPr>
              <w:rFonts w:ascii="Times New Roman" w:hAnsi="Times New Roman" w:cs="Times New Roman"/>
              <w:sz w:val="21"/>
              <w:szCs w:val="21"/>
            </w:rPr>
            <w:t>.</w:t>
          </w:r>
        </w:p>
      </w:docPartBody>
    </w:docPart>
    <w:docPart>
      <w:docPartPr>
        <w:name w:val="331A1D7E684E844DB4EA02BAB60F404B"/>
        <w:category>
          <w:name w:val="General"/>
          <w:gallery w:val="placeholder"/>
        </w:category>
        <w:types>
          <w:type w:val="bbPlcHdr"/>
        </w:types>
        <w:behaviors>
          <w:behavior w:val="content"/>
        </w:behaviors>
        <w:guid w:val="{35C30694-4367-6547-89F0-6574FD3F1E72}"/>
      </w:docPartPr>
      <w:docPartBody>
        <w:p w:rsidR="000676F8" w:rsidRDefault="00C3042E" w:rsidP="00C3042E">
          <w:pPr>
            <w:pStyle w:val="331A1D7E684E844DB4EA02BAB60F404B21"/>
          </w:pPr>
          <w:r w:rsidRPr="003F3C29">
            <w:rPr>
              <w:rFonts w:ascii="Times New Roman" w:hAnsi="Times New Roman" w:cs="Times New Roman"/>
              <w:i/>
              <w:color w:val="0000FF"/>
            </w:rPr>
            <w:t>Sample language:</w:t>
          </w:r>
          <w:r w:rsidRPr="003F3C29">
            <w:rPr>
              <w:rFonts w:ascii="Times New Roman" w:hAnsi="Times New Roman" w:cs="Times New Roman"/>
              <w:color w:val="0000FF"/>
            </w:rPr>
            <w:t xml:space="preserve"> </w:t>
          </w:r>
          <w:r w:rsidRPr="003F3C29">
            <w:rPr>
              <w:b w:val="0"/>
              <w:i/>
              <w:iCs/>
              <w:color w:val="auto"/>
              <w:shd w:val="clear" w:color="auto" w:fill="FFFFFF"/>
            </w:rPr>
            <w:t>S</w:t>
          </w:r>
          <w:r w:rsidRPr="00B5018B">
            <w:rPr>
              <w:b w:val="0"/>
              <w:i/>
              <w:iCs/>
              <w:color w:val="auto"/>
              <w:shd w:val="clear" w:color="auto" w:fill="FFFFFF"/>
            </w:rPr>
            <w:t>tudents</w:t>
          </w:r>
          <w:r w:rsidRPr="00B5018B">
            <w:rPr>
              <w:b w:val="0"/>
              <w:color w:val="auto"/>
              <w:shd w:val="clear" w:color="auto" w:fill="FFFFFF"/>
            </w:rPr>
            <w:t xml:space="preserve"> requesting </w:t>
          </w:r>
          <w:r w:rsidRPr="00B5018B">
            <w:rPr>
              <w:rFonts w:ascii="Times New Roman" w:hAnsi="Times New Roman" w:cs="Times New Roman"/>
              <w:b w:val="0"/>
              <w:color w:val="auto"/>
              <w:shd w:val="clear" w:color="auto" w:fill="FFFFFF"/>
            </w:rPr>
            <w:t xml:space="preserve">religious accommodations should contact the Office of the Dean of Students at </w:t>
          </w:r>
          <w:hyperlink r:id="rId17" w:history="1">
            <w:r w:rsidRPr="00B5018B">
              <w:rPr>
                <w:rStyle w:val="Hyperlink"/>
                <w:rFonts w:ascii="Times New Roman" w:hAnsi="Times New Roman" w:cs="Times New Roman"/>
                <w:b w:val="0"/>
                <w:color w:val="auto"/>
                <w:shd w:val="clear" w:color="auto" w:fill="FFFFFF"/>
              </w:rPr>
              <w:t>deanofstudents@jjay.cuny.edu</w:t>
            </w:r>
          </w:hyperlink>
          <w:r w:rsidRPr="00B5018B">
            <w:rPr>
              <w:rFonts w:ascii="Times New Roman" w:hAnsi="Times New Roman" w:cs="Times New Roman"/>
              <w:b w:val="0"/>
              <w:color w:val="auto"/>
              <w:shd w:val="clear" w:color="auto" w:fill="FFFFFF"/>
            </w:rPr>
            <w:t xml:space="preserve">. </w:t>
          </w:r>
          <w:r w:rsidRPr="00B5018B">
            <w:rPr>
              <w:b w:val="0"/>
              <w:color w:val="auto"/>
            </w:rPr>
            <w:t xml:space="preserve">The Dean’s office will work with you and the instructor </w:t>
          </w:r>
          <w:r w:rsidRPr="00B5018B">
            <w:rPr>
              <w:rFonts w:ascii="Times New Roman" w:hAnsi="Times New Roman" w:cs="Times New Roman"/>
              <w:b w:val="0"/>
              <w:color w:val="auto"/>
            </w:rPr>
            <w:t>to find an acceptable accommodation.</w:t>
          </w:r>
          <w:r w:rsidRPr="00B5018B">
            <w:rPr>
              <w:b w:val="0"/>
              <w:color w:val="auto"/>
            </w:rPr>
            <w:t xml:space="preserve"> </w:t>
          </w:r>
          <w:r w:rsidRPr="00B5018B">
            <w:rPr>
              <w:rFonts w:ascii="Times New Roman" w:hAnsi="Times New Roman" w:cs="Times New Roman"/>
              <w:b w:val="0"/>
              <w:color w:val="auto"/>
              <w:shd w:val="clear" w:color="auto" w:fill="FFFFFF"/>
            </w:rPr>
            <w:t xml:space="preserve">Reasonable accommodations may include, but are not limited to, permission to make up a test or lecture, time and/or space to pray, or an accommodation relating to appearance or dress. See here for the </w:t>
          </w:r>
          <w:hyperlink r:id="rId18" w:history="1">
            <w:r w:rsidRPr="00B5018B">
              <w:rPr>
                <w:rStyle w:val="Hyperlink"/>
                <w:rFonts w:ascii="Times New Roman" w:hAnsi="Times New Roman" w:cs="Times New Roman"/>
                <w:color w:val="auto"/>
                <w:shd w:val="clear" w:color="auto" w:fill="FFFFFF"/>
              </w:rPr>
              <w:t>CUNY Policy on Religious Accommodat</w:t>
            </w:r>
            <w:r w:rsidRPr="00B5018B">
              <w:rPr>
                <w:rStyle w:val="Hyperlink"/>
                <w:rFonts w:ascii="Times New Roman" w:hAnsi="Times New Roman" w:cs="Times New Roman"/>
                <w:color w:val="auto"/>
                <w:shd w:val="clear" w:color="auto" w:fill="FFFFFF"/>
              </w:rPr>
              <w:t>i</w:t>
            </w:r>
            <w:r w:rsidRPr="00B5018B">
              <w:rPr>
                <w:rStyle w:val="Hyperlink"/>
                <w:rFonts w:ascii="Times New Roman" w:hAnsi="Times New Roman" w:cs="Times New Roman"/>
                <w:color w:val="auto"/>
                <w:shd w:val="clear" w:color="auto" w:fill="FFFFFF"/>
              </w:rPr>
              <w:t>ons</w:t>
            </w:r>
          </w:hyperlink>
          <w:r w:rsidRPr="00B5018B">
            <w:rPr>
              <w:rFonts w:ascii="Times New Roman" w:hAnsi="Times New Roman" w:cs="Times New Roman"/>
              <w:b w:val="0"/>
              <w:color w:val="auto"/>
              <w:shd w:val="clear" w:color="auto" w:fill="FFFFFF"/>
            </w:rPr>
            <w:t>.</w:t>
          </w:r>
        </w:p>
      </w:docPartBody>
    </w:docPart>
    <w:docPart>
      <w:docPartPr>
        <w:name w:val="1203D43398930549A7FC220609F2B672"/>
        <w:category>
          <w:name w:val="General"/>
          <w:gallery w:val="placeholder"/>
        </w:category>
        <w:types>
          <w:type w:val="bbPlcHdr"/>
        </w:types>
        <w:behaviors>
          <w:behavior w:val="content"/>
        </w:behaviors>
        <w:guid w:val="{CA49AB14-3F73-8D42-AEEE-ED5B80013566}"/>
      </w:docPartPr>
      <w:docPartBody>
        <w:p w:rsidR="000676F8" w:rsidRDefault="00C3042E">
          <w:pPr>
            <w:pStyle w:val="1203D43398930549A7FC220609F2B672"/>
          </w:pPr>
          <w:r w:rsidRPr="003F3C29">
            <w:t>CUNY Policy on Academic Integrity</w:t>
          </w:r>
        </w:p>
      </w:docPartBody>
    </w:docPart>
    <w:docPart>
      <w:docPartPr>
        <w:name w:val="9CB2239479F6B445AADF2D28FECDC234"/>
        <w:category>
          <w:name w:val="General"/>
          <w:gallery w:val="placeholder"/>
        </w:category>
        <w:types>
          <w:type w:val="bbPlcHdr"/>
        </w:types>
        <w:behaviors>
          <w:behavior w:val="content"/>
        </w:behaviors>
        <w:guid w:val="{345D66BD-BB37-A648-A835-A0CC16806856}"/>
      </w:docPartPr>
      <w:docPartBody>
        <w:p w:rsidR="00C3042E" w:rsidRPr="003F3C29" w:rsidRDefault="00C3042E" w:rsidP="00C3042E">
          <w:pPr>
            <w:pStyle w:val="sc-bodytext"/>
            <w:numPr>
              <w:ilvl w:val="0"/>
              <w:numId w:val="1"/>
            </w:numPr>
            <w:shd w:val="clear" w:color="auto" w:fill="FFFFFF"/>
            <w:spacing w:before="120" w:beforeAutospacing="0" w:after="120" w:afterAutospacing="0"/>
            <w:ind w:left="260" w:hanging="274"/>
            <w:textAlignment w:val="baseline"/>
            <w:rPr>
              <w:rStyle w:val="Emphasis"/>
              <w:i w:val="0"/>
              <w:iCs w:val="0"/>
              <w:color w:val="0070C0"/>
              <w:sz w:val="22"/>
              <w:szCs w:val="22"/>
            </w:rPr>
          </w:pPr>
          <w:r w:rsidRPr="003F3C29">
            <w:rPr>
              <w:rStyle w:val="Emphasis"/>
              <w:color w:val="0070C0"/>
              <w:sz w:val="22"/>
              <w:szCs w:val="22"/>
              <w:bdr w:val="none" w:sz="0" w:space="0" w:color="auto" w:frame="1"/>
            </w:rPr>
            <w:t xml:space="preserve">The complete text of the CUNY Policy on Academic Integrity is here: </w:t>
          </w:r>
          <w:hyperlink r:id="rId19" w:history="1"/>
        </w:p>
        <w:p w:rsidR="00C3042E" w:rsidRPr="003F3C29" w:rsidRDefault="00C3042E" w:rsidP="00C3042E">
          <w:pPr>
            <w:pStyle w:val="sc-bodytext"/>
            <w:numPr>
              <w:ilvl w:val="0"/>
              <w:numId w:val="1"/>
            </w:numPr>
            <w:shd w:val="clear" w:color="auto" w:fill="FFFFFF"/>
            <w:spacing w:before="120" w:beforeAutospacing="0" w:after="120" w:afterAutospacing="0"/>
            <w:ind w:left="252" w:hanging="270"/>
            <w:textAlignment w:val="baseline"/>
            <w:rPr>
              <w:color w:val="0070C0"/>
              <w:sz w:val="22"/>
              <w:szCs w:val="22"/>
            </w:rPr>
          </w:pPr>
          <w:r w:rsidRPr="003F3C29">
            <w:rPr>
              <w:color w:val="0070C0"/>
              <w:sz w:val="22"/>
              <w:szCs w:val="22"/>
            </w:rPr>
            <w:t xml:space="preserve">John Jay’s Artificial Intelligence (AI) responsible use guidelines can be found here: </w:t>
          </w:r>
          <w:hyperlink r:id="rId20" w:history="1">
            <w:r w:rsidRPr="003F3C29">
              <w:rPr>
                <w:rStyle w:val="Hyperlink"/>
                <w:color w:val="0070C0"/>
                <w:sz w:val="22"/>
                <w:szCs w:val="22"/>
              </w:rPr>
              <w:t>https://www.jjay.cuny.edu/academic-policies-and-guidelines</w:t>
            </w:r>
          </w:hyperlink>
          <w:r w:rsidRPr="003F3C29">
            <w:rPr>
              <w:color w:val="0070C0"/>
              <w:sz w:val="22"/>
              <w:szCs w:val="22"/>
            </w:rPr>
            <w:t>.</w:t>
          </w:r>
        </w:p>
        <w:p w:rsidR="000676F8" w:rsidRDefault="00C3042E" w:rsidP="00C3042E">
          <w:pPr>
            <w:pStyle w:val="9CB2239479F6B445AADF2D28FECDC23421"/>
          </w:pPr>
          <w:r w:rsidRPr="003F3C29">
            <w:rPr>
              <w:color w:val="0070C0"/>
              <w:sz w:val="22"/>
              <w:szCs w:val="22"/>
            </w:rPr>
            <w:t>The link(s) above can be included along with key portions of the policy that you wish to include.  Sample language below.</w:t>
          </w:r>
        </w:p>
      </w:docPartBody>
    </w:docPart>
    <w:docPart>
      <w:docPartPr>
        <w:name w:val="63D88BD43EC3514DBEDBC2DF90313800"/>
        <w:category>
          <w:name w:val="General"/>
          <w:gallery w:val="placeholder"/>
        </w:category>
        <w:types>
          <w:type w:val="bbPlcHdr"/>
        </w:types>
        <w:behaviors>
          <w:behavior w:val="content"/>
        </w:behaviors>
        <w:guid w:val="{39AB11BD-E862-014B-9ADC-BC67B9A4FFF4}"/>
      </w:docPartPr>
      <w:docPartBody>
        <w:p w:rsidR="00C3042E" w:rsidRPr="003F3C29" w:rsidRDefault="00C3042E" w:rsidP="00866EE2">
          <w:pPr>
            <w:pStyle w:val="Default"/>
            <w:rPr>
              <w:rFonts w:ascii="Times New Roman" w:hAnsi="Times New Roman" w:cs="Times New Roman"/>
              <w:color w:val="auto"/>
              <w:sz w:val="22"/>
              <w:szCs w:val="22"/>
            </w:rPr>
          </w:pPr>
          <w:r w:rsidRPr="003F3C29">
            <w:rPr>
              <w:rFonts w:ascii="Times New Roman" w:hAnsi="Times New Roman" w:cs="Times New Roman"/>
              <w:i/>
              <w:color w:val="0000FF"/>
              <w:sz w:val="22"/>
              <w:szCs w:val="22"/>
            </w:rPr>
            <w:t>Sample language:</w:t>
          </w:r>
          <w:r w:rsidRPr="003F3C29">
            <w:rPr>
              <w:rFonts w:ascii="Times New Roman" w:hAnsi="Times New Roman" w:cs="Times New Roman"/>
              <w:sz w:val="22"/>
              <w:szCs w:val="22"/>
            </w:rPr>
            <w:t xml:space="preserve"> </w:t>
          </w:r>
          <w:hyperlink r:id="rId21" w:history="1">
            <w:r w:rsidRPr="003F3C29">
              <w:rPr>
                <w:rStyle w:val="Hyperlink"/>
                <w:rFonts w:ascii="Times New Roman" w:hAnsi="Times New Roman" w:cs="Times New Roman"/>
                <w:color w:val="auto"/>
                <w:sz w:val="22"/>
                <w:szCs w:val="22"/>
              </w:rPr>
              <w:t>Academic dishonesty is prohibited in CUNY</w:t>
            </w:r>
          </w:hyperlink>
          <w:r w:rsidRPr="003F3C29">
            <w:rPr>
              <w:rFonts w:ascii="Times New Roman" w:hAnsi="Times New Roman" w:cs="Times New Roman"/>
              <w:color w:val="auto"/>
              <w:sz w:val="22"/>
              <w:szCs w:val="22"/>
            </w:rPr>
            <w:t xml:space="preserve">. It includes, among other things: </w:t>
          </w:r>
          <w:r w:rsidRPr="003F3C29">
            <w:rPr>
              <w:rFonts w:ascii="Times New Roman" w:hAnsi="Times New Roman" w:cs="Times New Roman"/>
              <w:i/>
              <w:color w:val="auto"/>
              <w:sz w:val="22"/>
              <w:szCs w:val="22"/>
            </w:rPr>
            <w:t>cheating</w:t>
          </w:r>
          <w:r w:rsidRPr="003F3C29">
            <w:rPr>
              <w:rFonts w:ascii="Times New Roman" w:hAnsi="Times New Roman" w:cs="Times New Roman"/>
              <w:color w:val="auto"/>
              <w:sz w:val="22"/>
              <w:szCs w:val="22"/>
            </w:rPr>
            <w:t xml:space="preserve"> (e.g., submitting the same paper for more than one course; unauthorized use during an exam of any electronic devices); </w:t>
          </w:r>
          <w:r w:rsidRPr="003F3C29">
            <w:rPr>
              <w:rFonts w:ascii="Times New Roman" w:hAnsi="Times New Roman" w:cs="Times New Roman"/>
              <w:i/>
              <w:color w:val="auto"/>
              <w:sz w:val="22"/>
              <w:szCs w:val="22"/>
            </w:rPr>
            <w:t>obtaining unfair advantage</w:t>
          </w:r>
          <w:r w:rsidRPr="003F3C29">
            <w:rPr>
              <w:rFonts w:ascii="Times New Roman" w:hAnsi="Times New Roman" w:cs="Times New Roman"/>
              <w:color w:val="auto"/>
              <w:sz w:val="22"/>
              <w:szCs w:val="22"/>
            </w:rPr>
            <w:t xml:space="preserve"> (e.g., circulating or gaining advance access to exam materials); and </w:t>
          </w:r>
          <w:r w:rsidRPr="003F3C29">
            <w:rPr>
              <w:rFonts w:ascii="Times New Roman" w:hAnsi="Times New Roman" w:cs="Times New Roman"/>
              <w:i/>
              <w:color w:val="auto"/>
              <w:sz w:val="22"/>
              <w:szCs w:val="22"/>
            </w:rPr>
            <w:t>plagiarism</w:t>
          </w:r>
          <w:r w:rsidRPr="003F3C29">
            <w:rPr>
              <w:rFonts w:ascii="Times New Roman" w:hAnsi="Times New Roman" w:cs="Times New Roman"/>
              <w:color w:val="auto"/>
              <w:sz w:val="22"/>
              <w:szCs w:val="22"/>
            </w:rPr>
            <w:t xml:space="preserve">, which is the presentation of someone else’s ideas, words, or artistic, scientific, or technical work as one’s own creation (including information from the Internet). Using the ideas or work of another is permissible only when the original source is identified. Plagiarism may be intentional or unintentional, but lack of dishonest intent does not absolve a student of responsibility for plagiarism. </w:t>
          </w:r>
        </w:p>
        <w:p w:rsidR="00C3042E" w:rsidRPr="003F3C29" w:rsidRDefault="00C3042E" w:rsidP="00866EE2">
          <w:pPr>
            <w:pStyle w:val="Default"/>
            <w:rPr>
              <w:rFonts w:ascii="Times New Roman" w:hAnsi="Times New Roman" w:cs="Times New Roman"/>
              <w:color w:val="auto"/>
              <w:sz w:val="22"/>
              <w:szCs w:val="22"/>
            </w:rPr>
          </w:pPr>
          <w:r w:rsidRPr="003F3C29">
            <w:rPr>
              <w:rFonts w:ascii="Times New Roman" w:hAnsi="Times New Roman" w:cs="Times New Roman"/>
              <w:color w:val="auto"/>
              <w:sz w:val="22"/>
              <w:szCs w:val="22"/>
            </w:rPr>
            <w:t xml:space="preserve">     It is the student’s responsibility to recognize the difference between statements that are common knowledge (which do not require documentation) and restatements of the ideas of others. Paraphrase, summary, and direct quotation are acceptable forms of restatement, as long as the source is cited. If in doubt, it is better to include a citation.  </w:t>
          </w:r>
        </w:p>
        <w:p w:rsidR="000676F8" w:rsidRDefault="00C3042E" w:rsidP="00C3042E">
          <w:pPr>
            <w:pStyle w:val="63D88BD43EC3514DBEDBC2DF9031380021"/>
          </w:pPr>
          <w:r w:rsidRPr="003F3C29">
            <w:rPr>
              <w:rFonts w:ascii="Times New Roman" w:hAnsi="Times New Roman"/>
              <w:color w:val="auto"/>
              <w:sz w:val="22"/>
              <w:szCs w:val="22"/>
            </w:rPr>
            <w:t xml:space="preserve">     Students who are unsure how and when to provide documentation are advised to consult with the instructor. The Library has free guides designed to help students with problems of </w:t>
          </w:r>
          <w:r w:rsidRPr="003F3C29">
            <w:rPr>
              <w:rFonts w:ascii="Times New Roman" w:hAnsi="Times New Roman" w:cs="Times New Roman"/>
              <w:color w:val="auto"/>
              <w:sz w:val="22"/>
              <w:szCs w:val="22"/>
            </w:rPr>
            <w:t xml:space="preserve">documentation at: </w:t>
          </w:r>
          <w:hyperlink r:id="rId22" w:history="1">
            <w:r w:rsidRPr="003F3C29">
              <w:rPr>
                <w:rStyle w:val="Hyperlink"/>
                <w:rFonts w:ascii="Times New Roman" w:hAnsi="Times New Roman" w:cs="Times New Roman"/>
                <w:color w:val="auto"/>
                <w:sz w:val="22"/>
                <w:szCs w:val="22"/>
              </w:rPr>
              <w:t>http://guides.lib.jjay.cuny.edu/citing_sources</w:t>
            </w:r>
          </w:hyperlink>
          <w:r w:rsidRPr="003F3C29">
            <w:rPr>
              <w:rFonts w:ascii="Times New Roman" w:hAnsi="Times New Roman" w:cs="Times New Roman"/>
              <w:color w:val="auto"/>
              <w:sz w:val="22"/>
              <w:szCs w:val="22"/>
            </w:rPr>
            <w:t>. In this class we use [APA/MLA/Chicago] Style</w:t>
          </w:r>
          <w:r w:rsidRPr="003F3C29">
            <w:rPr>
              <w:rFonts w:ascii="Times New Roman" w:hAnsi="Times New Roman" w:cs="Times New Roman"/>
              <w:color w:val="auto"/>
              <w:sz w:val="21"/>
              <w:szCs w:val="21"/>
            </w:rPr>
            <w:t>.</w:t>
          </w:r>
        </w:p>
      </w:docPartBody>
    </w:docPart>
    <w:docPart>
      <w:docPartPr>
        <w:name w:val="B372CBF7579BCE45A12FCEB715ABD7F1"/>
        <w:category>
          <w:name w:val="General"/>
          <w:gallery w:val="placeholder"/>
        </w:category>
        <w:types>
          <w:type w:val="bbPlcHdr"/>
        </w:types>
        <w:behaviors>
          <w:behavior w:val="content"/>
        </w:behaviors>
        <w:guid w:val="{9C48DF32-B49F-F647-802C-9BE03EB26F90}"/>
      </w:docPartPr>
      <w:docPartBody>
        <w:p w:rsidR="000676F8" w:rsidRDefault="00C3042E">
          <w:pPr>
            <w:pStyle w:val="B372CBF7579BCE45A12FCEB715ABD7F1"/>
          </w:pPr>
          <w:r w:rsidRPr="003F3C29">
            <w:t>Extra Credit Work</w:t>
          </w:r>
        </w:p>
      </w:docPartBody>
    </w:docPart>
    <w:docPart>
      <w:docPartPr>
        <w:name w:val="45A146BE988FB646A064B2520875C6C3"/>
        <w:category>
          <w:name w:val="General"/>
          <w:gallery w:val="placeholder"/>
        </w:category>
        <w:types>
          <w:type w:val="bbPlcHdr"/>
        </w:types>
        <w:behaviors>
          <w:behavior w:val="content"/>
        </w:behaviors>
        <w:guid w:val="{5FA2AEFA-CD5E-AD49-8A3B-7BE1254C7F98}"/>
      </w:docPartPr>
      <w:docPartBody>
        <w:p w:rsidR="000676F8" w:rsidRDefault="00C3042E" w:rsidP="00C3042E">
          <w:pPr>
            <w:pStyle w:val="45A146BE988FB646A064B2520875C6C321"/>
          </w:pPr>
          <w:r w:rsidRPr="003F3C29">
            <w:rPr>
              <w:rFonts w:ascii="Times New Roman" w:hAnsi="Times New Roman" w:cs="Times New Roman"/>
              <w:color w:val="0070C0"/>
              <w:sz w:val="22"/>
              <w:szCs w:val="21"/>
            </w:rPr>
            <w:t xml:space="preserve">Faculty are </w:t>
          </w:r>
          <w:r w:rsidRPr="003F3C29">
            <w:rPr>
              <w:rFonts w:ascii="Times New Roman" w:hAnsi="Times New Roman" w:cs="Times New Roman"/>
              <w:i/>
              <w:color w:val="0070C0"/>
              <w:sz w:val="22"/>
              <w:szCs w:val="21"/>
            </w:rPr>
            <w:t>not</w:t>
          </w:r>
          <w:r w:rsidRPr="003F3C29">
            <w:rPr>
              <w:rFonts w:ascii="Times New Roman" w:hAnsi="Times New Roman" w:cs="Times New Roman"/>
              <w:color w:val="0070C0"/>
              <w:sz w:val="22"/>
              <w:szCs w:val="21"/>
            </w:rPr>
            <w:t xml:space="preserve"> required to offer extra credit opportunities. However, if you do allow extra credit work, College policy requires that all students have </w:t>
          </w:r>
          <w:r w:rsidRPr="003F3C29">
            <w:rPr>
              <w:rFonts w:ascii="Times New Roman" w:hAnsi="Times New Roman" w:cs="Times New Roman"/>
              <w:i/>
              <w:color w:val="0070C0"/>
              <w:sz w:val="22"/>
              <w:szCs w:val="21"/>
            </w:rPr>
            <w:t>equal access</w:t>
          </w:r>
          <w:r w:rsidRPr="003F3C29">
            <w:rPr>
              <w:rFonts w:ascii="Times New Roman" w:hAnsi="Times New Roman" w:cs="Times New Roman"/>
              <w:color w:val="0070C0"/>
              <w:sz w:val="22"/>
              <w:szCs w:val="21"/>
            </w:rPr>
            <w:t xml:space="preserve"> to such opportunities (you might need to copy/paste links; see undergraduate bulletin:  </w:t>
          </w:r>
          <w:hyperlink r:id="rId23" w:history="1">
            <w:r w:rsidRPr="003F3C29">
              <w:rPr>
                <w:rStyle w:val="Hyperlink"/>
                <w:rFonts w:ascii="Times New Roman" w:hAnsi="Times New Roman" w:cs="Times New Roman"/>
                <w:color w:val="0070C0"/>
                <w:sz w:val="22"/>
                <w:szCs w:val="21"/>
              </w:rPr>
              <w:t>http://jjay.smartcatalogiq.com/current/Undergraduate-Bulletin/academic-standards-and-policies/grades/</w:t>
            </w:r>
          </w:hyperlink>
          <w:r w:rsidRPr="003F3C29">
            <w:rPr>
              <w:rFonts w:ascii="Times New Roman" w:hAnsi="Times New Roman" w:cs="Times New Roman"/>
              <w:color w:val="0070C0"/>
              <w:sz w:val="22"/>
              <w:szCs w:val="21"/>
            </w:rPr>
            <w:t xml:space="preserve">; </w:t>
          </w:r>
          <w:hyperlink w:history="1"/>
          <w:r w:rsidRPr="003F3C29">
            <w:rPr>
              <w:rFonts w:ascii="Times New Roman" w:hAnsi="Times New Roman" w:cs="Times New Roman"/>
              <w:color w:val="0070C0"/>
              <w:sz w:val="22"/>
              <w:szCs w:val="21"/>
            </w:rPr>
            <w:t xml:space="preserve">or graduate bulletin: </w:t>
          </w:r>
          <w:hyperlink r:id="rId24" w:history="1">
            <w:r w:rsidRPr="003F3C29">
              <w:rPr>
                <w:rStyle w:val="Hyperlink"/>
                <w:rFonts w:ascii="Times New Roman" w:hAnsi="Times New Roman" w:cs="Times New Roman"/>
                <w:color w:val="0070C0"/>
                <w:sz w:val="22"/>
                <w:szCs w:val="21"/>
              </w:rPr>
              <w:t>http://jjay.smartcatalogiq.com/current/Graduate-Bulletin/academic-requirements/extra-work/</w:t>
            </w:r>
          </w:hyperlink>
          <w:r w:rsidRPr="003F3C29">
            <w:rPr>
              <w:rFonts w:ascii="Times New Roman" w:hAnsi="Times New Roman" w:cs="Times New Roman"/>
              <w:color w:val="0070C0"/>
              <w:sz w:val="22"/>
              <w:szCs w:val="21"/>
            </w:rPr>
            <w:t xml:space="preserve">). </w:t>
          </w:r>
          <w:r w:rsidRPr="003F3C29">
            <w:rPr>
              <w:rFonts w:ascii="Times New Roman" w:hAnsi="Times New Roman" w:cs="Times New Roman"/>
              <w:bCs/>
              <w:color w:val="0070C0"/>
              <w:sz w:val="22"/>
              <w:szCs w:val="21"/>
            </w:rPr>
            <w:t xml:space="preserve">(Lists of bulletins: </w:t>
          </w:r>
          <w:hyperlink r:id="rId25" w:history="1">
            <w:r w:rsidRPr="003F3C29">
              <w:rPr>
                <w:rStyle w:val="Hyperlink"/>
                <w:rFonts w:ascii="Times New Roman" w:hAnsi="Times New Roman"/>
                <w:color w:val="0070C0"/>
                <w:sz w:val="22"/>
                <w:szCs w:val="21"/>
              </w:rPr>
              <w:t>https://jjay.smartcatalogiq.com/</w:t>
            </w:r>
          </w:hyperlink>
          <w:r w:rsidRPr="003F3C29">
            <w:rPr>
              <w:rFonts w:ascii="Times New Roman" w:hAnsi="Times New Roman" w:cs="Times New Roman"/>
              <w:bCs/>
              <w:color w:val="0070C0"/>
              <w:sz w:val="22"/>
              <w:szCs w:val="21"/>
            </w:rPr>
            <w:t>).</w:t>
          </w:r>
        </w:p>
      </w:docPartBody>
    </w:docPart>
    <w:docPart>
      <w:docPartPr>
        <w:name w:val="88BD42D699DF3947B5A7FDDD4F8EA5E0"/>
        <w:category>
          <w:name w:val="General"/>
          <w:gallery w:val="placeholder"/>
        </w:category>
        <w:types>
          <w:type w:val="bbPlcHdr"/>
        </w:types>
        <w:behaviors>
          <w:behavior w:val="content"/>
        </w:behaviors>
        <w:guid w:val="{7E77F5C8-D452-7843-AB9B-57A5DE0D319E}"/>
      </w:docPartPr>
      <w:docPartBody>
        <w:p w:rsidR="000676F8" w:rsidRDefault="00C3042E" w:rsidP="00C3042E">
          <w:pPr>
            <w:pStyle w:val="88BD42D699DF3947B5A7FDDD4F8EA5E021"/>
          </w:pPr>
          <w:r w:rsidRPr="003F3C29">
            <w:rPr>
              <w:rFonts w:ascii="Times New Roman" w:hAnsi="Times New Roman" w:cs="Times New Roman"/>
              <w:i/>
              <w:color w:val="0000FF"/>
            </w:rPr>
            <w:t>Sample language:</w:t>
          </w:r>
          <w:r w:rsidRPr="003F3C29">
            <w:rPr>
              <w:rFonts w:ascii="Times New Roman" w:hAnsi="Times New Roman" w:cs="Times New Roman"/>
              <w:color w:val="0000FF"/>
            </w:rPr>
            <w:t xml:space="preserve"> </w:t>
          </w:r>
          <w:r w:rsidRPr="003F3C29">
            <w:rPr>
              <w:rFonts w:ascii="Times New Roman" w:hAnsi="Times New Roman" w:cs="Times New Roman"/>
              <w:b w:val="0"/>
            </w:rPr>
            <w:t xml:space="preserve">You may earn extra credit (up to 4 points </w:t>
          </w:r>
          <w:r w:rsidRPr="003F3C29">
            <w:rPr>
              <w:rFonts w:ascii="Times New Roman" w:hAnsi="Times New Roman" w:cs="Times New Roman"/>
              <w:b w:val="0"/>
              <w:i/>
            </w:rPr>
            <w:t>total</w:t>
          </w:r>
          <w:r w:rsidRPr="003F3C29">
            <w:rPr>
              <w:rFonts w:ascii="Times New Roman" w:hAnsi="Times New Roman" w:cs="Times New Roman"/>
              <w:b w:val="0"/>
            </w:rPr>
            <w:t xml:space="preserve"> (2% of your final grade) in two ways:  (1) Attend Department or College-sponsored talks. To earn extra credit, submit a 1-3 page paper with a paragraph summarizing the talk, another paragraph describing what you found most interesting/enlightening/thought provoking and why, and a third paragraph relating course material to the talk (if applicable). Attending one talk AND writing a thorough and thoughtful summary and reaction to the talk is worth 1 point.  (2) Post and comment on the class wiki.  The class wiki is a webpage on Brightspace. Post interesting stories about the course content that you find in the news.  Help each other learn by posting links to sites (like animations or Youtube videos) that you found helpful for understanding the course material. Each post/comment is worth ½ point.</w:t>
          </w:r>
        </w:p>
      </w:docPartBody>
    </w:docPart>
    <w:docPart>
      <w:docPartPr>
        <w:name w:val="E58493CC61D28C4F80D65619439146B8"/>
        <w:category>
          <w:name w:val="General"/>
          <w:gallery w:val="placeholder"/>
        </w:category>
        <w:types>
          <w:type w:val="bbPlcHdr"/>
        </w:types>
        <w:behaviors>
          <w:behavior w:val="content"/>
        </w:behaviors>
        <w:guid w:val="{2F3C3FCE-4673-BF40-A642-A5B106EA85FE}"/>
      </w:docPartPr>
      <w:docPartBody>
        <w:p w:rsidR="000676F8" w:rsidRDefault="00C3042E">
          <w:pPr>
            <w:pStyle w:val="E58493CC61D28C4F80D65619439146B8"/>
          </w:pPr>
          <w:r w:rsidRPr="003F3C29">
            <w:t>Incomplete Grade Policy</w:t>
          </w:r>
        </w:p>
      </w:docPartBody>
    </w:docPart>
    <w:docPart>
      <w:docPartPr>
        <w:name w:val="8375FF5D326EA441B1D07C751FCA0F4A"/>
        <w:category>
          <w:name w:val="General"/>
          <w:gallery w:val="placeholder"/>
        </w:category>
        <w:types>
          <w:type w:val="bbPlcHdr"/>
        </w:types>
        <w:behaviors>
          <w:behavior w:val="content"/>
        </w:behaviors>
        <w:guid w:val="{4F074967-A32A-0749-A50D-C776416F80C8}"/>
      </w:docPartPr>
      <w:docPartBody>
        <w:p w:rsidR="000676F8" w:rsidRDefault="00C3042E" w:rsidP="00C3042E">
          <w:pPr>
            <w:pStyle w:val="8375FF5D326EA441B1D07C751FCA0F4A21"/>
          </w:pPr>
          <w:r w:rsidRPr="003F3C29">
            <w:rPr>
              <w:b/>
              <w:color w:val="0070C0"/>
            </w:rPr>
            <w:t xml:space="preserve">The undergraduate and graduate incomplete grade policies are in the bulletins, under Academic Standards &amp; Policies </w:t>
          </w:r>
          <w:r w:rsidRPr="003F3C29">
            <w:rPr>
              <w:b/>
              <w:color w:val="0070C0"/>
            </w:rPr>
            <w:sym w:font="Wingdings" w:char="F0E0"/>
          </w:r>
          <w:r w:rsidRPr="003F3C29">
            <w:rPr>
              <w:b/>
              <w:color w:val="0070C0"/>
            </w:rPr>
            <w:t xml:space="preserve"> Grades. Faculty can include the policy or provide the link to the current bulletin page that contains the policy.</w:t>
          </w:r>
        </w:p>
      </w:docPartBody>
    </w:docPart>
    <w:docPart>
      <w:docPartPr>
        <w:name w:val="72B7409EAF6E9140A382D90454A34313"/>
        <w:category>
          <w:name w:val="General"/>
          <w:gallery w:val="placeholder"/>
        </w:category>
        <w:types>
          <w:type w:val="bbPlcHdr"/>
        </w:types>
        <w:behaviors>
          <w:behavior w:val="content"/>
        </w:behaviors>
        <w:guid w:val="{0EF11C84-3FB9-B54E-948B-B82E2270FF6C}"/>
      </w:docPartPr>
      <w:docPartBody>
        <w:p w:rsidR="000676F8" w:rsidRDefault="00C3042E" w:rsidP="00C3042E">
          <w:pPr>
            <w:pStyle w:val="72B7409EAF6E9140A382D90454A3431321"/>
          </w:pPr>
          <w:r w:rsidRPr="003F3C29">
            <w:rPr>
              <w:rFonts w:ascii="Times New Roman" w:hAnsi="Times New Roman" w:cs="Times New Roman"/>
              <w:color w:val="auto"/>
              <w:sz w:val="21"/>
              <w:szCs w:val="21"/>
            </w:rPr>
            <w:t>Current undergraduate INC policy found here (might need to copy/paste link):</w:t>
          </w:r>
          <w:r w:rsidRPr="003F3C29">
            <w:rPr>
              <w:rFonts w:ascii="Times New Roman" w:hAnsi="Times New Roman" w:cs="Times New Roman"/>
              <w:bCs/>
              <w:color w:val="auto"/>
              <w:sz w:val="21"/>
              <w:szCs w:val="21"/>
            </w:rPr>
            <w:t xml:space="preserve"> </w:t>
          </w:r>
          <w:r w:rsidRPr="003F3C29">
            <w:t xml:space="preserve"> </w:t>
          </w:r>
          <w:hyperlink r:id="rId26" w:history="1">
            <w:r w:rsidRPr="003F3C29">
              <w:rPr>
                <w:rStyle w:val="Hyperlink"/>
                <w:rFonts w:ascii="Times New Roman" w:hAnsi="Times New Roman" w:cs="Times New Roman"/>
                <w:bCs/>
                <w:sz w:val="21"/>
                <w:szCs w:val="21"/>
              </w:rPr>
              <w:t>http://jjay.smartcatalogiq.com/current/undergraduate-bulletin/academic-standards-and-policies/grades/</w:t>
            </w:r>
          </w:hyperlink>
        </w:p>
      </w:docPartBody>
    </w:docPart>
    <w:docPart>
      <w:docPartPr>
        <w:name w:val="39E60984FE0B824B8D1F11CB68E797FD"/>
        <w:category>
          <w:name w:val="General"/>
          <w:gallery w:val="placeholder"/>
        </w:category>
        <w:types>
          <w:type w:val="bbPlcHdr"/>
        </w:types>
        <w:behaviors>
          <w:behavior w:val="content"/>
        </w:behaviors>
        <w:guid w:val="{0AADDA72-914A-144B-93EB-EBC243AD0A12}"/>
      </w:docPartPr>
      <w:docPartBody>
        <w:p w:rsidR="000676F8" w:rsidRDefault="00C3042E" w:rsidP="00C3042E">
          <w:pPr>
            <w:pStyle w:val="39E60984FE0B824B8D1F11CB68E797FD21"/>
          </w:pPr>
          <w:r w:rsidRPr="003F3C29">
            <w:rPr>
              <w:rFonts w:ascii="Times New Roman" w:hAnsi="Times New Roman" w:cs="Times New Roman"/>
              <w:bCs/>
              <w:color w:val="auto"/>
              <w:sz w:val="21"/>
              <w:szCs w:val="21"/>
            </w:rPr>
            <w:t xml:space="preserve">Current graduate INC policy found here (might need to copy/paste link): </w:t>
          </w:r>
          <w:r w:rsidRPr="003F3C29">
            <w:t xml:space="preserve"> </w:t>
          </w:r>
          <w:hyperlink r:id="rId27" w:history="1">
            <w:r w:rsidRPr="003F3C29">
              <w:rPr>
                <w:rStyle w:val="Hyperlink"/>
                <w:rFonts w:ascii="Times New Roman" w:hAnsi="Times New Roman" w:cs="Times New Roman"/>
                <w:bCs/>
                <w:sz w:val="21"/>
                <w:szCs w:val="21"/>
              </w:rPr>
              <w:t>http://jjay.smartcatalogiq.com/current/graduate-bulletin/academic-requirements/grades/</w:t>
            </w:r>
          </w:hyperlink>
        </w:p>
      </w:docPartBody>
    </w:docPart>
    <w:docPart>
      <w:docPartPr>
        <w:name w:val="7F4F408287E7A64DB048B7F9938C3EBA"/>
        <w:category>
          <w:name w:val="General"/>
          <w:gallery w:val="placeholder"/>
        </w:category>
        <w:types>
          <w:type w:val="bbPlcHdr"/>
        </w:types>
        <w:behaviors>
          <w:behavior w:val="content"/>
        </w:behaviors>
        <w:guid w:val="{B13E548F-3A00-EE4F-A15F-0272018CD362}"/>
      </w:docPartPr>
      <w:docPartBody>
        <w:p w:rsidR="000676F8" w:rsidRDefault="00C3042E">
          <w:pPr>
            <w:pStyle w:val="7F4F408287E7A64DB048B7F9938C3EBA"/>
          </w:pPr>
          <w:r w:rsidRPr="003F3C29">
            <w:t>The Alan Siegel Writing Center</w:t>
          </w:r>
        </w:p>
      </w:docPartBody>
    </w:docPart>
    <w:docPart>
      <w:docPartPr>
        <w:name w:val="68A5F8135369CB479A95D26924259A26"/>
        <w:category>
          <w:name w:val="General"/>
          <w:gallery w:val="placeholder"/>
        </w:category>
        <w:types>
          <w:type w:val="bbPlcHdr"/>
        </w:types>
        <w:behaviors>
          <w:behavior w:val="content"/>
        </w:behaviors>
        <w:guid w:val="{CE2DE30D-DC0B-1B4B-8F03-EE6224AA83DA}"/>
      </w:docPartPr>
      <w:docPartBody>
        <w:p w:rsidR="000676F8" w:rsidRDefault="00C3042E" w:rsidP="00C3042E">
          <w:pPr>
            <w:pStyle w:val="68A5F8135369CB479A95D26924259A2621"/>
          </w:pPr>
          <w:r w:rsidRPr="003F3C29">
            <w:rPr>
              <w:rFonts w:ascii="Times New Roman" w:hAnsi="Times New Roman" w:cs="Times New Roman"/>
              <w:i/>
              <w:color w:val="0000FF"/>
            </w:rPr>
            <w:t>Sample language:</w:t>
          </w:r>
          <w:r w:rsidRPr="003F3C29">
            <w:rPr>
              <w:rFonts w:ascii="Times New Roman" w:hAnsi="Times New Roman" w:cs="Times New Roman"/>
              <w:sz w:val="21"/>
              <w:szCs w:val="21"/>
            </w:rPr>
            <w:t xml:space="preserve"> </w:t>
          </w:r>
          <w:r w:rsidRPr="003F3C29">
            <w:rPr>
              <w:rFonts w:ascii="Times New Roman" w:hAnsi="Times New Roman" w:cs="Times New Roman"/>
              <w:b w:val="0"/>
            </w:rPr>
            <w:t>The Alan Siegel Writing Center offers, free for all current students, support and assistance to enhance your writing skills (</w:t>
          </w:r>
          <w:hyperlink r:id="rId28" w:history="1">
            <w:r w:rsidRPr="003F3C29">
              <w:rPr>
                <w:rFonts w:ascii="Times New Roman" w:hAnsi="Times New Roman" w:cs="Times New Roman"/>
                <w:b w:val="0"/>
                <w:color w:val="0000FF"/>
                <w:u w:val="single"/>
              </w:rPr>
              <w:t>http://jjcweb.jjay.cuny.edu/writing/homepage.htm</w:t>
            </w:r>
          </w:hyperlink>
          <w:r w:rsidRPr="003F3C29">
            <w:rPr>
              <w:rFonts w:ascii="Times New Roman" w:hAnsi="Times New Roman" w:cs="Times New Roman"/>
              <w:b w:val="0"/>
            </w:rPr>
            <w:t xml:space="preserve">) through workshops and individual instruction. Its online scheduling services are described here: </w:t>
          </w:r>
          <w:hyperlink r:id="rId29" w:history="1">
            <w:r w:rsidRPr="003F3C29">
              <w:rPr>
                <w:rFonts w:ascii="Times New Roman" w:hAnsi="Times New Roman" w:cs="Times New Roman"/>
                <w:b w:val="0"/>
                <w:color w:val="0000FF"/>
                <w:u w:val="single"/>
              </w:rPr>
              <w:t>http://jjcweb.jjay.cuny.edu/writing/Writing%20Center%20Online.htm</w:t>
            </w:r>
          </w:hyperlink>
          <w:r w:rsidRPr="003F3C29">
            <w:rPr>
              <w:rFonts w:ascii="Times New Roman" w:hAnsi="Times New Roman" w:cs="Times New Roman"/>
              <w:b w:val="0"/>
            </w:rPr>
            <w:t>. The Writing Center has a staff of trained tutors who work with you to help you become a more effective writer, from planning and organizing a paper, to writing and then proofreading it. The Writing Center is a valuable resource, and I encourage you to use it. If I give you a referral form to the Writing Center, you must attend to get further instruction on the specific items addressed on the form. This is not optional.</w:t>
          </w:r>
        </w:p>
      </w:docPartBody>
    </w:docPart>
    <w:docPart>
      <w:docPartPr>
        <w:name w:val="3722BCF157BAA94FA97CFA876D8B72C1"/>
        <w:category>
          <w:name w:val="General"/>
          <w:gallery w:val="placeholder"/>
        </w:category>
        <w:types>
          <w:type w:val="bbPlcHdr"/>
        </w:types>
        <w:behaviors>
          <w:behavior w:val="content"/>
        </w:behaviors>
        <w:guid w:val="{C5456127-AC49-3540-AE24-7D96545F598E}"/>
      </w:docPartPr>
      <w:docPartBody>
        <w:p w:rsidR="000676F8" w:rsidRDefault="00C3042E">
          <w:pPr>
            <w:pStyle w:val="3722BCF157BAA94FA97CFA876D8B72C1"/>
          </w:pPr>
          <w:r w:rsidRPr="003F3C29">
            <w:t>Wellness and Student Resources</w:t>
          </w:r>
        </w:p>
      </w:docPartBody>
    </w:docPart>
    <w:docPart>
      <w:docPartPr>
        <w:name w:val="E580DBFB6DFEF74FA65874EB1F95B906"/>
        <w:category>
          <w:name w:val="General"/>
          <w:gallery w:val="placeholder"/>
        </w:category>
        <w:types>
          <w:type w:val="bbPlcHdr"/>
        </w:types>
        <w:behaviors>
          <w:behavior w:val="content"/>
        </w:behaviors>
        <w:guid w:val="{679E4AF4-0B2D-2149-A37C-95461C1B19DE}"/>
      </w:docPartPr>
      <w:docPartBody>
        <w:p w:rsidR="000676F8" w:rsidRDefault="00C3042E" w:rsidP="00C3042E">
          <w:pPr>
            <w:pStyle w:val="E580DBFB6DFEF74FA65874EB1F95B90621"/>
          </w:pPr>
          <w:r w:rsidRPr="003F3C29">
            <w:rPr>
              <w:i/>
              <w:color w:val="0000FF"/>
            </w:rPr>
            <w:t>Sample language:</w:t>
          </w:r>
          <w:r w:rsidRPr="003F3C29">
            <w:rPr>
              <w:color w:val="000000"/>
            </w:rPr>
            <w:t xml:space="preserve">  Students experiencing any personal, medical, financial or familial distress, which may impede their ability to fulfill the requirements of this course, are encouraged to visit the Wellness Center (L.65 NB). Available resources include Counseling Services, Health Services, Food Bank, and </w:t>
          </w:r>
          <w:hyperlink r:id="rId30" w:history="1">
            <w:r w:rsidRPr="003F3C29">
              <w:rPr>
                <w:rStyle w:val="Hyperlink"/>
              </w:rPr>
              <w:t>emergency funding</w:t>
            </w:r>
          </w:hyperlink>
          <w:r w:rsidRPr="003F3C29">
            <w:rPr>
              <w:color w:val="000000"/>
            </w:rPr>
            <w:t xml:space="preserve"> support. See </w:t>
          </w:r>
          <w:hyperlink r:id="rId31" w:history="1">
            <w:r w:rsidRPr="003F3C29">
              <w:rPr>
                <w:rStyle w:val="Hyperlink"/>
              </w:rPr>
              <w:t>https://new.jjay.cuny.edu/student-life/wellness-center</w:t>
            </w:r>
          </w:hyperlink>
          <w:r w:rsidRPr="003F3C29">
            <w:t>.</w:t>
          </w:r>
        </w:p>
      </w:docPartBody>
    </w:docPart>
    <w:docPart>
      <w:docPartPr>
        <w:name w:val="0F70A0FA737D4F459A49E5BD3141ED21"/>
        <w:category>
          <w:name w:val="General"/>
          <w:gallery w:val="placeholder"/>
        </w:category>
        <w:types>
          <w:type w:val="bbPlcHdr"/>
        </w:types>
        <w:behaviors>
          <w:behavior w:val="content"/>
        </w:behaviors>
        <w:guid w:val="{4C6D09C2-7266-2F42-A635-CAD3472ED483}"/>
      </w:docPartPr>
      <w:docPartBody>
        <w:p w:rsidR="00C3042E" w:rsidRPr="003F3C29" w:rsidRDefault="00C3042E" w:rsidP="00110AE5">
          <w:pPr>
            <w:spacing w:after="60"/>
            <w:rPr>
              <w:color w:val="000000"/>
              <w:sz w:val="21"/>
              <w:szCs w:val="21"/>
            </w:rPr>
          </w:pPr>
          <w:r w:rsidRPr="003F3C29">
            <w:rPr>
              <w:i/>
              <w:color w:val="0000FF"/>
              <w:sz w:val="21"/>
              <w:szCs w:val="21"/>
            </w:rPr>
            <w:t>Additional student resources you might want to include:</w:t>
          </w:r>
          <w:r w:rsidRPr="003F3C29">
            <w:rPr>
              <w:color w:val="000000"/>
              <w:sz w:val="21"/>
              <w:szCs w:val="21"/>
            </w:rPr>
            <w:t xml:space="preserve">  </w:t>
          </w:r>
        </w:p>
        <w:p w:rsidR="00C3042E" w:rsidRPr="003F3C29" w:rsidRDefault="00C3042E" w:rsidP="00110AE5">
          <w:pPr>
            <w:ind w:left="252" w:hanging="252"/>
            <w:outlineLvl w:val="0"/>
          </w:pPr>
          <w:bookmarkStart w:id="0" w:name="_Toc172736733"/>
          <w:r w:rsidRPr="003F3C29">
            <w:t xml:space="preserve">Visit the Students’ Academic Resources &amp; Services website for a list of student academic support resources: </w:t>
          </w:r>
          <w:hyperlink r:id="rId32" w:history="1">
            <w:r w:rsidRPr="00A84DD8">
              <w:rPr>
                <w:rStyle w:val="Hyperlink"/>
                <w:b/>
              </w:rPr>
              <w:t>https://new.jjay.cuny.edu/academics/academic-resources-services</w:t>
            </w:r>
          </w:hyperlink>
          <w:r w:rsidRPr="00A84DD8">
            <w:rPr>
              <w:b/>
            </w:rPr>
            <w:t>.</w:t>
          </w:r>
          <w:r w:rsidRPr="003F3C29">
            <w:t xml:space="preserve"> They include:</w:t>
          </w:r>
          <w:bookmarkEnd w:id="0"/>
        </w:p>
        <w:p w:rsidR="00C3042E" w:rsidRPr="003F3C29" w:rsidRDefault="00C3042E" w:rsidP="00C3042E">
          <w:pPr>
            <w:numPr>
              <w:ilvl w:val="0"/>
              <w:numId w:val="2"/>
            </w:numPr>
            <w:spacing w:after="0" w:line="240" w:lineRule="auto"/>
            <w:ind w:left="252" w:hanging="270"/>
            <w:outlineLvl w:val="0"/>
          </w:pPr>
          <w:bookmarkStart w:id="1" w:name="_Toc172736734"/>
          <w:r w:rsidRPr="003F3C29">
            <w:t xml:space="preserve">Academic Advisement Center: </w:t>
          </w:r>
          <w:hyperlink r:id="rId33" w:history="1">
            <w:r w:rsidRPr="003F3C29">
              <w:rPr>
                <w:rStyle w:val="Hyperlink"/>
              </w:rPr>
              <w:t>https://new.jjay.cuny.edu/academics/academic-resources-services/academic-advisement-center</w:t>
            </w:r>
            <w:bookmarkEnd w:id="1"/>
          </w:hyperlink>
          <w:r w:rsidRPr="003F3C29">
            <w:t xml:space="preserve"> </w:t>
          </w:r>
        </w:p>
        <w:p w:rsidR="00C3042E" w:rsidRPr="003F3C29" w:rsidRDefault="00C3042E" w:rsidP="00C3042E">
          <w:pPr>
            <w:numPr>
              <w:ilvl w:val="0"/>
              <w:numId w:val="2"/>
            </w:numPr>
            <w:spacing w:after="0" w:line="240" w:lineRule="auto"/>
            <w:ind w:left="252" w:hanging="270"/>
            <w:outlineLvl w:val="0"/>
          </w:pPr>
          <w:bookmarkStart w:id="2" w:name="_Toc172736735"/>
          <w:r w:rsidRPr="003F3C29">
            <w:t xml:space="preserve">Center for Career &amp; Professional Development: </w:t>
          </w:r>
          <w:hyperlink r:id="rId34" w:history="1">
            <w:r w:rsidRPr="003F3C29">
              <w:rPr>
                <w:rStyle w:val="Hyperlink"/>
              </w:rPr>
              <w:t>https://new.jjay.cuny.edu/student-life/career-building-job-search/center-career-professional-development</w:t>
            </w:r>
            <w:bookmarkEnd w:id="2"/>
          </w:hyperlink>
          <w:r w:rsidRPr="003F3C29">
            <w:t xml:space="preserve"> </w:t>
          </w:r>
        </w:p>
        <w:p w:rsidR="00C3042E" w:rsidRPr="003F3C29" w:rsidRDefault="00C3042E" w:rsidP="00C3042E">
          <w:pPr>
            <w:numPr>
              <w:ilvl w:val="0"/>
              <w:numId w:val="2"/>
            </w:numPr>
            <w:spacing w:after="0" w:line="240" w:lineRule="auto"/>
            <w:ind w:left="252" w:hanging="270"/>
            <w:outlineLvl w:val="0"/>
          </w:pPr>
          <w:bookmarkStart w:id="3" w:name="_Toc172736736"/>
          <w:r w:rsidRPr="003F3C29">
            <w:t xml:space="preserve">JJ Children’s Center: </w:t>
          </w:r>
          <w:hyperlink r:id="rId35" w:history="1">
            <w:r w:rsidRPr="003F3C29">
              <w:rPr>
                <w:rStyle w:val="Hyperlink"/>
              </w:rPr>
              <w:t>https://www.jjay.cuny.edu/student-life/welcome-john-jay-childrens-center</w:t>
            </w:r>
            <w:bookmarkEnd w:id="3"/>
          </w:hyperlink>
          <w:r w:rsidRPr="003F3C29">
            <w:t xml:space="preserve"> </w:t>
          </w:r>
        </w:p>
        <w:p w:rsidR="00C3042E" w:rsidRPr="003F3C29" w:rsidRDefault="00C3042E" w:rsidP="00C3042E">
          <w:pPr>
            <w:numPr>
              <w:ilvl w:val="0"/>
              <w:numId w:val="2"/>
            </w:numPr>
            <w:spacing w:after="0" w:line="240" w:lineRule="auto"/>
            <w:ind w:left="252" w:hanging="270"/>
            <w:outlineLvl w:val="0"/>
          </w:pPr>
          <w:bookmarkStart w:id="4" w:name="_Toc172736737"/>
          <w:r w:rsidRPr="003F3C29">
            <w:t xml:space="preserve">Housing: </w:t>
          </w:r>
          <w:hyperlink r:id="rId36" w:history="1">
            <w:r w:rsidRPr="003F3C29">
              <w:rPr>
                <w:rStyle w:val="Hyperlink"/>
              </w:rPr>
              <w:t>https://new.jjay.cuny.edu/admissions/housing-resources</w:t>
            </w:r>
            <w:bookmarkEnd w:id="4"/>
          </w:hyperlink>
          <w:r w:rsidRPr="003F3C29">
            <w:t xml:space="preserve"> </w:t>
          </w:r>
        </w:p>
        <w:p w:rsidR="00C3042E" w:rsidRPr="003F3C29" w:rsidRDefault="00C3042E" w:rsidP="00C3042E">
          <w:pPr>
            <w:numPr>
              <w:ilvl w:val="0"/>
              <w:numId w:val="2"/>
            </w:numPr>
            <w:spacing w:after="0" w:line="240" w:lineRule="auto"/>
            <w:ind w:left="252" w:hanging="270"/>
            <w:outlineLvl w:val="0"/>
          </w:pPr>
          <w:bookmarkStart w:id="5" w:name="_Toc172736738"/>
          <w:r w:rsidRPr="003F3C29">
            <w:t xml:space="preserve">Military and veteran services:  </w:t>
          </w:r>
          <w:hyperlink r:id="rId37" w:history="1">
            <w:r w:rsidRPr="003F3C29">
              <w:rPr>
                <w:rStyle w:val="Hyperlink"/>
              </w:rPr>
              <w:t>https://new.jjay.cuny.edu/student-life/military-veteran-services</w:t>
            </w:r>
            <w:bookmarkEnd w:id="5"/>
          </w:hyperlink>
          <w:r w:rsidRPr="003F3C29">
            <w:t xml:space="preserve"> </w:t>
          </w:r>
        </w:p>
        <w:p w:rsidR="00C3042E" w:rsidRPr="003F3C29" w:rsidRDefault="00C3042E" w:rsidP="00C3042E">
          <w:pPr>
            <w:numPr>
              <w:ilvl w:val="0"/>
              <w:numId w:val="2"/>
            </w:numPr>
            <w:spacing w:after="0" w:line="240" w:lineRule="auto"/>
            <w:ind w:left="252" w:hanging="270"/>
            <w:outlineLvl w:val="0"/>
          </w:pPr>
          <w:bookmarkStart w:id="6" w:name="_Toc172736739"/>
          <w:r w:rsidRPr="003F3C29">
            <w:t xml:space="preserve">Women’s Center for Gender Justice:  </w:t>
          </w:r>
          <w:hyperlink r:id="rId38" w:history="1">
            <w:r w:rsidRPr="003F3C29">
              <w:rPr>
                <w:rStyle w:val="Hyperlink"/>
              </w:rPr>
              <w:t>https://new.jjay.cuny.edu/student-life/womens-center-gender-justice</w:t>
            </w:r>
            <w:bookmarkEnd w:id="6"/>
          </w:hyperlink>
          <w:r w:rsidRPr="003F3C29">
            <w:t xml:space="preserve"> </w:t>
          </w:r>
        </w:p>
        <w:p w:rsidR="00C3042E" w:rsidRPr="003F3C29" w:rsidRDefault="00C3042E" w:rsidP="00C3042E">
          <w:pPr>
            <w:numPr>
              <w:ilvl w:val="0"/>
              <w:numId w:val="2"/>
            </w:numPr>
            <w:spacing w:after="0" w:line="240" w:lineRule="auto"/>
            <w:ind w:left="252" w:hanging="270"/>
            <w:outlineLvl w:val="0"/>
          </w:pPr>
          <w:bookmarkStart w:id="7" w:name="_Toc172736740"/>
          <w:r w:rsidRPr="003F3C29">
            <w:t xml:space="preserve">LGBTQ+ Resource Center:  </w:t>
          </w:r>
          <w:hyperlink r:id="rId39" w:history="1">
            <w:r w:rsidRPr="003F3C29">
              <w:rPr>
                <w:rStyle w:val="Hyperlink"/>
              </w:rPr>
              <w:t>https://new.jjay.cuny.edu/student-life/lgbtq-resource-center</w:t>
            </w:r>
            <w:bookmarkEnd w:id="7"/>
          </w:hyperlink>
          <w:r w:rsidRPr="003F3C29">
            <w:t xml:space="preserve"> </w:t>
          </w:r>
        </w:p>
        <w:p w:rsidR="00C3042E" w:rsidRPr="003F3C29" w:rsidRDefault="00C3042E" w:rsidP="00C3042E">
          <w:pPr>
            <w:numPr>
              <w:ilvl w:val="0"/>
              <w:numId w:val="2"/>
            </w:numPr>
            <w:spacing w:after="0" w:line="240" w:lineRule="auto"/>
            <w:ind w:left="260" w:hanging="274"/>
            <w:outlineLvl w:val="0"/>
            <w:rPr>
              <w:sz w:val="21"/>
              <w:szCs w:val="21"/>
            </w:rPr>
          </w:pPr>
          <w:bookmarkStart w:id="8" w:name="_Toc172736741"/>
          <w:r w:rsidRPr="003F3C29">
            <w:t xml:space="preserve">Jay Express Services: </w:t>
          </w:r>
          <w:hyperlink r:id="rId40" w:history="1">
            <w:r w:rsidRPr="003F3C29">
              <w:rPr>
                <w:rStyle w:val="Hyperlink"/>
              </w:rPr>
              <w:t>https://new.jjay.cuny.edu/student-life/jay-express</w:t>
            </w:r>
            <w:bookmarkEnd w:id="8"/>
          </w:hyperlink>
          <w:r w:rsidRPr="003F3C29">
            <w:t xml:space="preserve"> </w:t>
          </w:r>
          <w:bookmarkStart w:id="9" w:name="_Toc172736742"/>
        </w:p>
        <w:p w:rsidR="000676F8" w:rsidRDefault="00C3042E" w:rsidP="00C3042E">
          <w:pPr>
            <w:pStyle w:val="0F70A0FA737D4F459A49E5BD3141ED2121"/>
          </w:pPr>
          <w:r w:rsidRPr="003F3C29">
            <w:rPr>
              <w:color w:val="auto"/>
            </w:rPr>
            <w:t xml:space="preserve">The Immigrant Student Success Center:  </w:t>
          </w:r>
          <w:hyperlink r:id="rId41" w:history="1">
            <w:r w:rsidRPr="003F3C29">
              <w:rPr>
                <w:rStyle w:val="Hyperlink"/>
                <w:color w:val="auto"/>
              </w:rPr>
              <w:t>https://new.jjay.cuny.edu/student-life/immigrant-student-success-center</w:t>
            </w:r>
            <w:bookmarkEnd w:id="9"/>
          </w:hyperlink>
          <w:r w:rsidRPr="003F3C29">
            <w:rPr>
              <w:color w:val="auto"/>
            </w:rPr>
            <w:t>.</w:t>
          </w:r>
        </w:p>
      </w:docPartBody>
    </w:docPart>
    <w:docPart>
      <w:docPartPr>
        <w:name w:val="0A77DD5D39BCDF4681CE844901825A61"/>
        <w:category>
          <w:name w:val="General"/>
          <w:gallery w:val="placeholder"/>
        </w:category>
        <w:types>
          <w:type w:val="bbPlcHdr"/>
        </w:types>
        <w:behaviors>
          <w:behavior w:val="content"/>
        </w:behaviors>
        <w:guid w:val="{1A589DD5-ABC2-D549-9A59-820EF6CAB125}"/>
      </w:docPartPr>
      <w:docPartBody>
        <w:p w:rsidR="000676F8" w:rsidRDefault="00C3042E">
          <w:pPr>
            <w:pStyle w:val="0A77DD5D39BCDF4681CE844901825A61"/>
          </w:pPr>
          <w:r w:rsidRPr="003F3C29">
            <w:t>Resources for Reporting Discrimination, Sexual Harassment, Sexual Assault, Stalking or Domestic and Dating/Intimate Partner Violence</w:t>
          </w:r>
        </w:p>
      </w:docPartBody>
    </w:docPart>
    <w:docPart>
      <w:docPartPr>
        <w:name w:val="76C52D174495D143BD75F200C63AAE48"/>
        <w:category>
          <w:name w:val="General"/>
          <w:gallery w:val="placeholder"/>
        </w:category>
        <w:types>
          <w:type w:val="bbPlcHdr"/>
        </w:types>
        <w:behaviors>
          <w:behavior w:val="content"/>
        </w:behaviors>
        <w:guid w:val="{416DFEDF-0A6A-134C-9285-67113813A58E}"/>
      </w:docPartPr>
      <w:docPartBody>
        <w:p w:rsidR="00C3042E" w:rsidRPr="003F3C29" w:rsidRDefault="00C3042E" w:rsidP="00110AE5">
          <w:pPr>
            <w:shd w:val="clear" w:color="auto" w:fill="FFFFFF"/>
            <w:spacing w:after="120" w:line="240" w:lineRule="auto"/>
          </w:pPr>
          <w:r w:rsidRPr="003F3C29">
            <w:rPr>
              <w:rFonts w:ascii="Times New Roman" w:hAnsi="Times New Roman"/>
              <w:i/>
              <w:color w:val="0000FF"/>
            </w:rPr>
            <w:t>Sample language:</w:t>
          </w:r>
          <w:r w:rsidRPr="003F3C29">
            <w:rPr>
              <w:rFonts w:ascii="Times New Roman" w:hAnsi="Times New Roman"/>
              <w:sz w:val="21"/>
              <w:szCs w:val="21"/>
            </w:rPr>
            <w:t xml:space="preserve"> </w:t>
          </w:r>
          <w:r w:rsidRPr="003F3C29">
            <w:t>The individuals below are available to discuss your rights and the resources available to you as well as help you explore your options for reporting sexual misconduct, harassment or discrimination of any kind</w:t>
          </w:r>
          <w:r w:rsidRPr="003F3C29">
            <w:rPr>
              <w:color w:val="222222"/>
              <w:sz w:val="21"/>
              <w:szCs w:val="21"/>
            </w:rPr>
            <w:t>. You may report incidents that occur on or off campus, including incidents that occur online, or on messaging and social media platforms to</w:t>
          </w:r>
          <w:r w:rsidRPr="003F3C29">
            <w:t>:</w:t>
          </w:r>
        </w:p>
        <w:p w:rsidR="00C3042E" w:rsidRPr="003F3C29" w:rsidRDefault="00C3042E" w:rsidP="00C3042E">
          <w:pPr>
            <w:numPr>
              <w:ilvl w:val="0"/>
              <w:numId w:val="3"/>
            </w:numPr>
            <w:shd w:val="clear" w:color="auto" w:fill="FFFFFF"/>
            <w:tabs>
              <w:tab w:val="clear" w:pos="720"/>
              <w:tab w:val="num" w:pos="540"/>
            </w:tabs>
            <w:spacing w:after="0" w:line="240" w:lineRule="auto"/>
            <w:ind w:left="540" w:right="-108"/>
          </w:pPr>
          <w:r w:rsidRPr="003F3C29">
            <w:t>Gabriela Leal, </w:t>
          </w:r>
          <w:r w:rsidRPr="003F3C29">
            <w:rPr>
              <w:rStyle w:val="il"/>
            </w:rPr>
            <w:t>Title</w:t>
          </w:r>
          <w:r w:rsidRPr="003F3C29">
            <w:t> </w:t>
          </w:r>
          <w:r w:rsidRPr="003F3C29">
            <w:rPr>
              <w:rStyle w:val="il"/>
            </w:rPr>
            <w:t>IX</w:t>
          </w:r>
          <w:r w:rsidRPr="003F3C29">
            <w:t xml:space="preserve"> Coordinator, 646-557-4674, </w:t>
          </w:r>
          <w:hyperlink r:id="rId42" w:history="1">
            <w:r w:rsidRPr="003F3C29">
              <w:rPr>
                <w:rStyle w:val="Hyperlink"/>
              </w:rPr>
              <w:t>gleal@jjay.cuny.edu</w:t>
            </w:r>
          </w:hyperlink>
          <w:r w:rsidRPr="003F3C29">
            <w:t xml:space="preserve">  </w:t>
          </w:r>
        </w:p>
        <w:p w:rsidR="00C3042E" w:rsidRPr="003F3C29" w:rsidRDefault="00C3042E" w:rsidP="00C3042E">
          <w:pPr>
            <w:numPr>
              <w:ilvl w:val="0"/>
              <w:numId w:val="3"/>
            </w:numPr>
            <w:shd w:val="clear" w:color="auto" w:fill="FFFFFF"/>
            <w:tabs>
              <w:tab w:val="clear" w:pos="720"/>
              <w:tab w:val="num" w:pos="540"/>
            </w:tabs>
            <w:spacing w:after="0" w:line="240" w:lineRule="auto"/>
            <w:ind w:left="540"/>
          </w:pPr>
          <w:r w:rsidRPr="003F3C29">
            <w:t>Diego Redondo, Director of Public Safety &amp; Risk Management, 212-237-8524, </w:t>
          </w:r>
          <w:hyperlink r:id="rId43" w:tgtFrame="_blank" w:history="1">
            <w:r w:rsidRPr="003F3C29">
              <w:rPr>
                <w:rStyle w:val="Hyperlink"/>
              </w:rPr>
              <w:t>dredondo@jjay.cuny.edu</w:t>
            </w:r>
          </w:hyperlink>
        </w:p>
        <w:p w:rsidR="00C3042E" w:rsidRPr="003F3C29" w:rsidRDefault="00C3042E" w:rsidP="00C3042E">
          <w:pPr>
            <w:numPr>
              <w:ilvl w:val="0"/>
              <w:numId w:val="3"/>
            </w:numPr>
            <w:shd w:val="clear" w:color="auto" w:fill="FFFFFF"/>
            <w:tabs>
              <w:tab w:val="clear" w:pos="720"/>
              <w:tab w:val="num" w:pos="540"/>
            </w:tabs>
            <w:spacing w:after="120" w:line="240" w:lineRule="auto"/>
            <w:ind w:left="547"/>
          </w:pPr>
          <w:r w:rsidRPr="003F3C29">
            <w:t xml:space="preserve">Danielle Officer, Interim Dean of Students, 212-237-8211, </w:t>
          </w:r>
          <w:hyperlink r:id="rId44" w:tgtFrame="_blank" w:history="1">
            <w:r w:rsidRPr="003F3C29">
              <w:rPr>
                <w:rStyle w:val="Hyperlink"/>
              </w:rPr>
              <w:t>deanofstudents@jjay.cuny.edu</w:t>
            </w:r>
          </w:hyperlink>
        </w:p>
        <w:p w:rsidR="000676F8" w:rsidRDefault="00C3042E" w:rsidP="00C3042E">
          <w:pPr>
            <w:pStyle w:val="76C52D174495D143BD75F200C63AAE4821"/>
          </w:pPr>
          <w:r w:rsidRPr="003F3C29">
            <w:rPr>
              <w:b w:val="0"/>
              <w:color w:val="auto"/>
            </w:rPr>
            <w:t>To speak </w:t>
          </w:r>
          <w:r w:rsidRPr="003F3C29">
            <w:rPr>
              <w:b w:val="0"/>
              <w:color w:val="auto"/>
              <w:u w:val="single"/>
            </w:rPr>
            <w:t>confidentially</w:t>
          </w:r>
          <w:r w:rsidRPr="003F3C29">
            <w:rPr>
              <w:b w:val="0"/>
              <w:color w:val="auto"/>
            </w:rPr>
            <w:t>, you may contact Women's Center Counselor and Gender-Based Violence Prevention and Response Advocate, Jessica Greenfield, jgreenfield@jjay.cuny.edu. For more information or resources, please see CUNY’s Policy on Sexual Misconduct (</w:t>
          </w:r>
          <w:hyperlink r:id="rId45" w:tgtFrame="_blank" w:history="1">
            <w:r w:rsidRPr="003F3C29">
              <w:rPr>
                <w:rStyle w:val="Hyperlink"/>
                <w:b w:val="0"/>
                <w:color w:val="auto"/>
              </w:rPr>
              <w:t>PSM</w:t>
            </w:r>
          </w:hyperlink>
          <w:r w:rsidRPr="003F3C29">
            <w:rPr>
              <w:b w:val="0"/>
              <w:color w:val="auto"/>
            </w:rPr>
            <w:t>)</w:t>
          </w:r>
          <w:r w:rsidRPr="003F3C29">
            <w:rPr>
              <w:b w:val="0"/>
              <w:color w:val="222222"/>
              <w:sz w:val="21"/>
              <w:szCs w:val="21"/>
            </w:rPr>
            <w:t xml:space="preserve">, CUNY’s </w:t>
          </w:r>
          <w:hyperlink r:id="rId46" w:history="1">
            <w:r w:rsidRPr="003F3C29">
              <w:rPr>
                <w:rStyle w:val="Hyperlink"/>
                <w:b w:val="0"/>
                <w:sz w:val="21"/>
                <w:szCs w:val="21"/>
              </w:rPr>
              <w:t>Equal Opportunity and Non-Discrimination Policy</w:t>
            </w:r>
          </w:hyperlink>
          <w:r w:rsidRPr="003F3C29">
            <w:rPr>
              <w:b w:val="0"/>
              <w:color w:val="222222"/>
              <w:sz w:val="21"/>
              <w:szCs w:val="21"/>
            </w:rPr>
            <w:t>,</w:t>
          </w:r>
          <w:r w:rsidRPr="003F3C29">
            <w:rPr>
              <w:b w:val="0"/>
              <w:color w:val="auto"/>
            </w:rPr>
            <w:t xml:space="preserve"> or see this page: </w:t>
          </w:r>
          <w:hyperlink r:id="rId47" w:history="1">
            <w:r w:rsidRPr="003F3C29">
              <w:rPr>
                <w:rStyle w:val="Hyperlink"/>
                <w:b w:val="0"/>
                <w:color w:val="auto"/>
              </w:rPr>
              <w:t>https://new.jjay.cuny.edu/about-us/compliance-diversity/non-discrimination-equal-opportunity/training-resources</w:t>
            </w:r>
          </w:hyperlink>
          <w:r w:rsidRPr="003F3C29">
            <w:rPr>
              <w:rFonts w:ascii="Times New Roman" w:hAnsi="Times New Roman" w:cs="Times New Roman"/>
              <w:b w:val="0"/>
              <w:color w:val="auto"/>
            </w:rPr>
            <w:t>.</w:t>
          </w:r>
        </w:p>
      </w:docPartBody>
    </w:docPart>
    <w:docPart>
      <w:docPartPr>
        <w:name w:val="D0F1C178116E3246962E5A29C8CFF114"/>
        <w:category>
          <w:name w:val="General"/>
          <w:gallery w:val="placeholder"/>
        </w:category>
        <w:types>
          <w:type w:val="bbPlcHdr"/>
        </w:types>
        <w:behaviors>
          <w:behavior w:val="content"/>
        </w:behaviors>
        <w:guid w:val="{71F312E9-2596-054F-AE58-C74B9C81C77B}"/>
      </w:docPartPr>
      <w:docPartBody>
        <w:p w:rsidR="000676F8" w:rsidRDefault="00C3042E" w:rsidP="00C3042E">
          <w:pPr>
            <w:pStyle w:val="D0F1C178116E3246962E5A29C8CFF11421"/>
          </w:pPr>
          <w:r w:rsidRPr="003F3C29">
            <w:t xml:space="preserve">Course Schedule </w:t>
          </w:r>
          <w:r w:rsidRPr="003F3C29">
            <w:rPr>
              <w:color w:val="0070C0"/>
            </w:rPr>
            <w:t>– Sample #1 (see additional samples below from the Syllabus Guidelines). Select and/or customize based on your class schedule and meetings – but be sure to include topics to be covered each class/week and the readings/assignments due each class/week.</w:t>
          </w:r>
        </w:p>
      </w:docPartBody>
    </w:docPart>
    <w:docPart>
      <w:docPartPr>
        <w:name w:val="554CD8D20E720546B19E0C440775C1FA"/>
        <w:category>
          <w:name w:val="General"/>
          <w:gallery w:val="placeholder"/>
        </w:category>
        <w:types>
          <w:type w:val="bbPlcHdr"/>
        </w:types>
        <w:behaviors>
          <w:behavior w:val="content"/>
        </w:behaviors>
        <w:guid w:val="{95BE5BC7-D1E5-F846-9142-31206A8409F5}"/>
      </w:docPartPr>
      <w:docPartBody>
        <w:p w:rsidR="000676F8" w:rsidRDefault="00C3042E" w:rsidP="00C3042E">
          <w:pPr>
            <w:pStyle w:val="554CD8D20E720546B19E0C440775C1FA21"/>
          </w:pPr>
          <w:r w:rsidRPr="003F3C29">
            <w:t>Week</w:t>
          </w:r>
        </w:p>
      </w:docPartBody>
    </w:docPart>
    <w:docPart>
      <w:docPartPr>
        <w:name w:val="772957118A006A459C6D5477DFBE239F"/>
        <w:category>
          <w:name w:val="General"/>
          <w:gallery w:val="placeholder"/>
        </w:category>
        <w:types>
          <w:type w:val="bbPlcHdr"/>
        </w:types>
        <w:behaviors>
          <w:behavior w:val="content"/>
        </w:behaviors>
        <w:guid w:val="{F4BCFCF5-FF9D-724F-97C4-071524DB1E59}"/>
      </w:docPartPr>
      <w:docPartBody>
        <w:p w:rsidR="000676F8" w:rsidRDefault="00C3042E" w:rsidP="00C3042E">
          <w:pPr>
            <w:pStyle w:val="772957118A006A459C6D5477DFBE239F21"/>
          </w:pPr>
          <w:r w:rsidRPr="003F3C29">
            <w:t>Subject</w:t>
          </w:r>
          <w:r>
            <w:t xml:space="preserve"> &amp; Learning Goals</w:t>
          </w:r>
        </w:p>
      </w:docPartBody>
    </w:docPart>
    <w:docPart>
      <w:docPartPr>
        <w:name w:val="B0019F670695714F925DE15BAC697E7D"/>
        <w:category>
          <w:name w:val="General"/>
          <w:gallery w:val="placeholder"/>
        </w:category>
        <w:types>
          <w:type w:val="bbPlcHdr"/>
        </w:types>
        <w:behaviors>
          <w:behavior w:val="content"/>
        </w:behaviors>
        <w:guid w:val="{03E77626-E610-2348-8216-8D261E11D3B6}"/>
      </w:docPartPr>
      <w:docPartBody>
        <w:p w:rsidR="000676F8" w:rsidRDefault="00C3042E" w:rsidP="00C3042E">
          <w:pPr>
            <w:pStyle w:val="B0019F670695714F925DE15BAC697E7D21"/>
          </w:pPr>
          <w:r w:rsidRPr="003F3C29">
            <w:t>Readings/Assignments Due</w:t>
          </w:r>
        </w:p>
      </w:docPartBody>
    </w:docPart>
    <w:docPart>
      <w:docPartPr>
        <w:name w:val="6CF6C4217806534DB7649ABA252F5890"/>
        <w:category>
          <w:name w:val="General"/>
          <w:gallery w:val="placeholder"/>
        </w:category>
        <w:types>
          <w:type w:val="bbPlcHdr"/>
        </w:types>
        <w:behaviors>
          <w:behavior w:val="content"/>
        </w:behaviors>
        <w:guid w:val="{DC39C2B6-4FD2-8844-9E07-4429180109FA}"/>
      </w:docPartPr>
      <w:docPartBody>
        <w:p w:rsidR="000676F8" w:rsidRDefault="00C3042E" w:rsidP="00C3042E">
          <w:pPr>
            <w:pStyle w:val="6CF6C4217806534DB7649ABA252F589021"/>
          </w:pPr>
          <w:r w:rsidRPr="003F3C29">
            <w:t>Week 1</w:t>
          </w:r>
        </w:p>
      </w:docPartBody>
    </w:docPart>
    <w:docPart>
      <w:docPartPr>
        <w:name w:val="5D07F73A620E6246AD394C73453DFB1E"/>
        <w:category>
          <w:name w:val="General"/>
          <w:gallery w:val="placeholder"/>
        </w:category>
        <w:types>
          <w:type w:val="bbPlcHdr"/>
        </w:types>
        <w:behaviors>
          <w:behavior w:val="content"/>
        </w:behaviors>
        <w:guid w:val="{D38F4893-78D9-AB4D-BF4A-D9B25596E362}"/>
      </w:docPartPr>
      <w:docPartBody>
        <w:p w:rsidR="000676F8" w:rsidRDefault="00C3042E" w:rsidP="00C3042E">
          <w:pPr>
            <w:pStyle w:val="5D07F73A620E6246AD394C73453DFB1E21"/>
          </w:pPr>
          <w:r w:rsidRPr="003F3C29">
            <w:t>Enter subject</w:t>
          </w:r>
          <w:r>
            <w:t xml:space="preserve"> and key learning goals/terms – to help students understand how content scaffolds over the semester</w:t>
          </w:r>
        </w:p>
      </w:docPartBody>
    </w:docPart>
    <w:docPart>
      <w:docPartPr>
        <w:name w:val="869689F29424A747B03651E261BC08A5"/>
        <w:category>
          <w:name w:val="General"/>
          <w:gallery w:val="placeholder"/>
        </w:category>
        <w:types>
          <w:type w:val="bbPlcHdr"/>
        </w:types>
        <w:behaviors>
          <w:behavior w:val="content"/>
        </w:behaviors>
        <w:guid w:val="{B8590704-6F6B-4340-9A8C-78622A18D02D}"/>
      </w:docPartPr>
      <w:docPartBody>
        <w:p w:rsidR="000676F8" w:rsidRDefault="00C3042E" w:rsidP="00C3042E">
          <w:pPr>
            <w:pStyle w:val="869689F29424A747B03651E261BC08A521"/>
          </w:pPr>
          <w:r w:rsidRPr="003F3C29">
            <w:t>Enter Readings/Assignments due</w:t>
          </w:r>
        </w:p>
      </w:docPartBody>
    </w:docPart>
    <w:docPart>
      <w:docPartPr>
        <w:name w:val="F081CDA5475BC048BD7B0362CCB66E05"/>
        <w:category>
          <w:name w:val="General"/>
          <w:gallery w:val="placeholder"/>
        </w:category>
        <w:types>
          <w:type w:val="bbPlcHdr"/>
        </w:types>
        <w:behaviors>
          <w:behavior w:val="content"/>
        </w:behaviors>
        <w:guid w:val="{C4D2064C-C92F-8343-91E4-C2BA0BAA58EC}"/>
      </w:docPartPr>
      <w:docPartBody>
        <w:p w:rsidR="000676F8" w:rsidRDefault="00C3042E" w:rsidP="00C3042E">
          <w:pPr>
            <w:pStyle w:val="F081CDA5475BC048BD7B0362CCB66E0521"/>
          </w:pPr>
          <w:r w:rsidRPr="003F3C29">
            <w:t>Week 2</w:t>
          </w:r>
        </w:p>
      </w:docPartBody>
    </w:docPart>
    <w:docPart>
      <w:docPartPr>
        <w:name w:val="8A13D5274F5BDB41B756CBEA2A32623E"/>
        <w:category>
          <w:name w:val="General"/>
          <w:gallery w:val="placeholder"/>
        </w:category>
        <w:types>
          <w:type w:val="bbPlcHdr"/>
        </w:types>
        <w:behaviors>
          <w:behavior w:val="content"/>
        </w:behaviors>
        <w:guid w:val="{1516BEC9-6E33-DE44-988C-7734C8291A8D}"/>
      </w:docPartPr>
      <w:docPartBody>
        <w:p w:rsidR="000676F8" w:rsidRDefault="00C3042E" w:rsidP="00C3042E">
          <w:pPr>
            <w:pStyle w:val="8A13D5274F5BDB41B756CBEA2A32623E21"/>
          </w:pPr>
          <w:r w:rsidRPr="003F3C29">
            <w:t>Enter subject</w:t>
          </w:r>
          <w:r>
            <w:t xml:space="preserve"> and key learning goals/terms</w:t>
          </w:r>
        </w:p>
      </w:docPartBody>
    </w:docPart>
    <w:docPart>
      <w:docPartPr>
        <w:name w:val="F1A96F3957720045B4959593C31189F9"/>
        <w:category>
          <w:name w:val="General"/>
          <w:gallery w:val="placeholder"/>
        </w:category>
        <w:types>
          <w:type w:val="bbPlcHdr"/>
        </w:types>
        <w:behaviors>
          <w:behavior w:val="content"/>
        </w:behaviors>
        <w:guid w:val="{BBC04FD1-BF95-CF41-8190-EE901712CA53}"/>
      </w:docPartPr>
      <w:docPartBody>
        <w:p w:rsidR="000676F8" w:rsidRDefault="00C3042E" w:rsidP="00C3042E">
          <w:pPr>
            <w:pStyle w:val="F1A96F3957720045B4959593C31189F921"/>
          </w:pPr>
          <w:r w:rsidRPr="003F3C29">
            <w:t>Enter Readings/Assignments due</w:t>
          </w:r>
        </w:p>
      </w:docPartBody>
    </w:docPart>
    <w:docPart>
      <w:docPartPr>
        <w:name w:val="2BA28D1D7948994D8438F8383743AF62"/>
        <w:category>
          <w:name w:val="General"/>
          <w:gallery w:val="placeholder"/>
        </w:category>
        <w:types>
          <w:type w:val="bbPlcHdr"/>
        </w:types>
        <w:behaviors>
          <w:behavior w:val="content"/>
        </w:behaviors>
        <w:guid w:val="{EBE9F06A-8D5F-ED41-BD36-A5A8C43D1CDF}"/>
      </w:docPartPr>
      <w:docPartBody>
        <w:p w:rsidR="000676F8" w:rsidRDefault="00C3042E" w:rsidP="00C3042E">
          <w:pPr>
            <w:pStyle w:val="2BA28D1D7948994D8438F8383743AF6221"/>
          </w:pPr>
          <w:r w:rsidRPr="003F3C29">
            <w:t>Week 3</w:t>
          </w:r>
        </w:p>
      </w:docPartBody>
    </w:docPart>
    <w:docPart>
      <w:docPartPr>
        <w:name w:val="B5B51EF9E80E914CABB6406935E74ACC"/>
        <w:category>
          <w:name w:val="General"/>
          <w:gallery w:val="placeholder"/>
        </w:category>
        <w:types>
          <w:type w:val="bbPlcHdr"/>
        </w:types>
        <w:behaviors>
          <w:behavior w:val="content"/>
        </w:behaviors>
        <w:guid w:val="{4A1B6DE5-F184-7046-84B4-0970983DFD3A}"/>
      </w:docPartPr>
      <w:docPartBody>
        <w:p w:rsidR="000676F8" w:rsidRDefault="00C3042E" w:rsidP="00C3042E">
          <w:pPr>
            <w:pStyle w:val="B5B51EF9E80E914CABB6406935E74ACC21"/>
          </w:pPr>
          <w:r w:rsidRPr="003F3C29">
            <w:t>Enter subject</w:t>
          </w:r>
          <w:r>
            <w:t xml:space="preserve"> and key learning goals/terms</w:t>
          </w:r>
        </w:p>
      </w:docPartBody>
    </w:docPart>
    <w:docPart>
      <w:docPartPr>
        <w:name w:val="6603180DFA5AAD4095287CF0C7C22647"/>
        <w:category>
          <w:name w:val="General"/>
          <w:gallery w:val="placeholder"/>
        </w:category>
        <w:types>
          <w:type w:val="bbPlcHdr"/>
        </w:types>
        <w:behaviors>
          <w:behavior w:val="content"/>
        </w:behaviors>
        <w:guid w:val="{D9B14608-9703-604A-BC5B-7AD0B942874D}"/>
      </w:docPartPr>
      <w:docPartBody>
        <w:p w:rsidR="000676F8" w:rsidRDefault="00C3042E" w:rsidP="00C3042E">
          <w:pPr>
            <w:pStyle w:val="6603180DFA5AAD4095287CF0C7C2264721"/>
          </w:pPr>
          <w:r w:rsidRPr="003F3C29">
            <w:t>Enter Readings/assignments due</w:t>
          </w:r>
        </w:p>
      </w:docPartBody>
    </w:docPart>
    <w:docPart>
      <w:docPartPr>
        <w:name w:val="6D389BB9B547124CAF9FCFA109E51370"/>
        <w:category>
          <w:name w:val="General"/>
          <w:gallery w:val="placeholder"/>
        </w:category>
        <w:types>
          <w:type w:val="bbPlcHdr"/>
        </w:types>
        <w:behaviors>
          <w:behavior w:val="content"/>
        </w:behaviors>
        <w:guid w:val="{0AF9C450-E67E-4B4E-9D91-FA5476D86A8C}"/>
      </w:docPartPr>
      <w:docPartBody>
        <w:p w:rsidR="000676F8" w:rsidRDefault="00C3042E" w:rsidP="00C3042E">
          <w:pPr>
            <w:pStyle w:val="6D389BB9B547124CAF9FCFA109E5137021"/>
          </w:pPr>
          <w:r w:rsidRPr="003F3C29">
            <w:t>Week 4</w:t>
          </w:r>
        </w:p>
      </w:docPartBody>
    </w:docPart>
    <w:docPart>
      <w:docPartPr>
        <w:name w:val="62603A1847C8834D847BB374B0B7666C"/>
        <w:category>
          <w:name w:val="General"/>
          <w:gallery w:val="placeholder"/>
        </w:category>
        <w:types>
          <w:type w:val="bbPlcHdr"/>
        </w:types>
        <w:behaviors>
          <w:behavior w:val="content"/>
        </w:behaviors>
        <w:guid w:val="{CE624EBF-5914-984C-A856-B0F9BDEB0DD8}"/>
      </w:docPartPr>
      <w:docPartBody>
        <w:p w:rsidR="000676F8" w:rsidRDefault="00C3042E" w:rsidP="00C3042E">
          <w:pPr>
            <w:pStyle w:val="62603A1847C8834D847BB374B0B7666C21"/>
          </w:pPr>
          <w:r w:rsidRPr="003F3C29">
            <w:t>Enter subject</w:t>
          </w:r>
          <w:r>
            <w:t xml:space="preserve"> and key learning goals/terms</w:t>
          </w:r>
        </w:p>
      </w:docPartBody>
    </w:docPart>
    <w:docPart>
      <w:docPartPr>
        <w:name w:val="774803C13214E248986B881875E28471"/>
        <w:category>
          <w:name w:val="General"/>
          <w:gallery w:val="placeholder"/>
        </w:category>
        <w:types>
          <w:type w:val="bbPlcHdr"/>
        </w:types>
        <w:behaviors>
          <w:behavior w:val="content"/>
        </w:behaviors>
        <w:guid w:val="{6DDCD861-3C4B-8E4B-AEE7-A7C307A13D62}"/>
      </w:docPartPr>
      <w:docPartBody>
        <w:p w:rsidR="000676F8" w:rsidRDefault="00C3042E" w:rsidP="00C3042E">
          <w:pPr>
            <w:pStyle w:val="774803C13214E248986B881875E2847121"/>
          </w:pPr>
          <w:r w:rsidRPr="003F3C29">
            <w:t>Enter Readings/assignments due</w:t>
          </w:r>
        </w:p>
      </w:docPartBody>
    </w:docPart>
    <w:docPart>
      <w:docPartPr>
        <w:name w:val="A6331D40F501E440A0FEC8F7F3A3B418"/>
        <w:category>
          <w:name w:val="General"/>
          <w:gallery w:val="placeholder"/>
        </w:category>
        <w:types>
          <w:type w:val="bbPlcHdr"/>
        </w:types>
        <w:behaviors>
          <w:behavior w:val="content"/>
        </w:behaviors>
        <w:guid w:val="{D853105C-B216-7C42-81D4-EEFE129AAD34}"/>
      </w:docPartPr>
      <w:docPartBody>
        <w:p w:rsidR="000676F8" w:rsidRDefault="00C3042E" w:rsidP="00C3042E">
          <w:pPr>
            <w:pStyle w:val="A6331D40F501E440A0FEC8F7F3A3B41821"/>
          </w:pPr>
          <w:r w:rsidRPr="003F3C29">
            <w:rPr>
              <w:i/>
              <w:color w:val="0070C0"/>
            </w:rPr>
            <w:t>Organize the schedule in the manner that makes sense and is clearest for your class</w:t>
          </w:r>
          <w:r w:rsidRPr="003F3C29">
            <w:rPr>
              <w:i/>
              <w:color w:val="00B0F0"/>
            </w:rPr>
            <w:t>.</w:t>
          </w:r>
        </w:p>
      </w:docPartBody>
    </w:docPart>
    <w:docPart>
      <w:docPartPr>
        <w:name w:val="614F4A3CC88AD946A01F987951C838A3"/>
        <w:category>
          <w:name w:val="General"/>
          <w:gallery w:val="placeholder"/>
        </w:category>
        <w:types>
          <w:type w:val="bbPlcHdr"/>
        </w:types>
        <w:behaviors>
          <w:behavior w:val="content"/>
        </w:behaviors>
        <w:guid w:val="{66F8095D-4556-704F-8AF1-82CD3ED34997}"/>
      </w:docPartPr>
      <w:docPartBody>
        <w:p w:rsidR="000676F8" w:rsidRDefault="00C3042E" w:rsidP="00C3042E">
          <w:pPr>
            <w:pStyle w:val="614F4A3CC88AD946A01F987951C838A321"/>
          </w:pPr>
          <w:r w:rsidRPr="003F3C29">
            <w:rPr>
              <w:i/>
              <w:color w:val="0070C0"/>
            </w:rPr>
            <w:t>You can add rows to the table by hitting “tab” from the bottom right column of the table – or “insert” clicking the “+” that appears hovering over a horizontal line in the table.</w:t>
          </w:r>
        </w:p>
      </w:docPartBody>
    </w:docPart>
    <w:docPart>
      <w:docPartPr>
        <w:name w:val="E9D1FACF582DF04AA8B8EBEF30B354B7"/>
        <w:category>
          <w:name w:val="General"/>
          <w:gallery w:val="placeholder"/>
        </w:category>
        <w:types>
          <w:type w:val="bbPlcHdr"/>
        </w:types>
        <w:behaviors>
          <w:behavior w:val="content"/>
        </w:behaviors>
        <w:guid w:val="{01B3120E-8B36-814E-96C3-C19581F19805}"/>
      </w:docPartPr>
      <w:docPartBody>
        <w:p w:rsidR="000676F8" w:rsidRDefault="00C3042E" w:rsidP="00C3042E">
          <w:pPr>
            <w:pStyle w:val="E9D1FACF582DF04AA8B8EBEF30B354B721"/>
          </w:pPr>
          <w:r w:rsidRPr="003F3C29">
            <w:t>Enter Readings/assignments due</w:t>
          </w:r>
        </w:p>
      </w:docPartBody>
    </w:docPart>
    <w:docPart>
      <w:docPartPr>
        <w:name w:val="1C24E678F17AE441B3880E9E84594202"/>
        <w:category>
          <w:name w:val="General"/>
          <w:gallery w:val="placeholder"/>
        </w:category>
        <w:types>
          <w:type w:val="bbPlcHdr"/>
        </w:types>
        <w:behaviors>
          <w:behavior w:val="content"/>
        </w:behaviors>
        <w:guid w:val="{2CD55C19-56D6-5847-82EF-624E2EA289ED}"/>
      </w:docPartPr>
      <w:docPartBody>
        <w:p w:rsidR="000676F8" w:rsidRDefault="00C3042E" w:rsidP="00C3042E">
          <w:pPr>
            <w:pStyle w:val="1C24E678F17AE441B3880E9E8459420221"/>
          </w:pPr>
          <w:r w:rsidRPr="003F3C29">
            <w:rPr>
              <w:i/>
              <w:color w:val="0070C0"/>
            </w:rPr>
            <w:t>Organize the schedule in the manner that makes sense and is clearest for your class</w:t>
          </w:r>
          <w:r w:rsidRPr="003F3C29">
            <w:rPr>
              <w:i/>
              <w:color w:val="00B0F0"/>
            </w:rPr>
            <w:t>.</w:t>
          </w:r>
        </w:p>
      </w:docPartBody>
    </w:docPart>
    <w:docPart>
      <w:docPartPr>
        <w:name w:val="10635CFD74A19E4D94ED498FAD779AF7"/>
        <w:category>
          <w:name w:val="General"/>
          <w:gallery w:val="placeholder"/>
        </w:category>
        <w:types>
          <w:type w:val="bbPlcHdr"/>
        </w:types>
        <w:behaviors>
          <w:behavior w:val="content"/>
        </w:behaviors>
        <w:guid w:val="{A7B2CF15-803A-DD43-A06D-95648074F444}"/>
      </w:docPartPr>
      <w:docPartBody>
        <w:p w:rsidR="000676F8" w:rsidRDefault="00C3042E" w:rsidP="00C3042E">
          <w:pPr>
            <w:pStyle w:val="10635CFD74A19E4D94ED498FAD779AF721"/>
          </w:pPr>
          <w:r w:rsidRPr="003F3C29">
            <w:rPr>
              <w:i/>
              <w:color w:val="0070C0"/>
            </w:rPr>
            <w:t>Add rows to the table by hitting “tab” from the bottom right column of the table – or “insert” clicking the “+” that appears hovering over a horizontal line in the table.</w:t>
          </w:r>
        </w:p>
      </w:docPartBody>
    </w:docPart>
    <w:docPart>
      <w:docPartPr>
        <w:name w:val="9B77DD890445CB438882F56B2A664DBE"/>
        <w:category>
          <w:name w:val="General"/>
          <w:gallery w:val="placeholder"/>
        </w:category>
        <w:types>
          <w:type w:val="bbPlcHdr"/>
        </w:types>
        <w:behaviors>
          <w:behavior w:val="content"/>
        </w:behaviors>
        <w:guid w:val="{6A01B8D1-FFF2-234D-8838-4231AC515F05}"/>
      </w:docPartPr>
      <w:docPartBody>
        <w:p w:rsidR="000676F8" w:rsidRDefault="00C3042E" w:rsidP="00C3042E">
          <w:pPr>
            <w:pStyle w:val="9B77DD890445CB438882F56B2A664DBE21"/>
          </w:pPr>
          <w:r w:rsidRPr="003F3C29">
            <w:t>Enter Readings/assignments due</w:t>
          </w:r>
        </w:p>
      </w:docPartBody>
    </w:docPart>
    <w:docPart>
      <w:docPartPr>
        <w:name w:val="A6D1FDE04E0ED045BB061520A99AEEB9"/>
        <w:category>
          <w:name w:val="General"/>
          <w:gallery w:val="placeholder"/>
        </w:category>
        <w:types>
          <w:type w:val="bbPlcHdr"/>
        </w:types>
        <w:behaviors>
          <w:behavior w:val="content"/>
        </w:behaviors>
        <w:guid w:val="{9D720815-E561-744D-8075-1D525657E021}"/>
      </w:docPartPr>
      <w:docPartBody>
        <w:p w:rsidR="000676F8" w:rsidRDefault="00C3042E" w:rsidP="00C3042E">
          <w:pPr>
            <w:pStyle w:val="A6D1FDE04E0ED045BB061520A99AEEB921"/>
          </w:pPr>
          <w:r w:rsidRPr="003F3C29">
            <w:t xml:space="preserve">Course Schedule </w:t>
          </w:r>
          <w:r w:rsidRPr="003F3C29">
            <w:rPr>
              <w:color w:val="0070C0"/>
            </w:rPr>
            <w:t xml:space="preserve">– Sample #2 (brief sample) – for class that meets twice/week.  Just delete what you do not need.  Remember to incorporate CONVERSION DATES (e.g., Tues, Oct 15 classes follow Monday schedule; Weds, Nov 27 classes follow a Friday schedule. </w:t>
          </w:r>
          <w:hyperlink r:id="rId48" w:history="1">
            <w:r w:rsidRPr="003F3C29">
              <w:rPr>
                <w:rStyle w:val="Hyperlink"/>
              </w:rPr>
              <w:t>https://www.jjay.cuny.edu/academics/academic-resources-services/registrar/academic-calendar</w:t>
            </w:r>
          </w:hyperlink>
          <w:r w:rsidRPr="003F3C29">
            <w:rPr>
              <w:color w:val="0070C0"/>
            </w:rPr>
            <w:t xml:space="preserve"> )</w:t>
          </w:r>
        </w:p>
      </w:docPartBody>
    </w:docPart>
    <w:docPart>
      <w:docPartPr>
        <w:name w:val="A2E100D097AF4747A1FAEAB1B9CF7F61"/>
        <w:category>
          <w:name w:val="General"/>
          <w:gallery w:val="placeholder"/>
        </w:category>
        <w:types>
          <w:type w:val="bbPlcHdr"/>
        </w:types>
        <w:behaviors>
          <w:behavior w:val="content"/>
        </w:behaviors>
        <w:guid w:val="{878BA5C9-59D3-AD4F-A699-D8D9247A0CA2}"/>
      </w:docPartPr>
      <w:docPartBody>
        <w:p w:rsidR="000676F8" w:rsidRDefault="00C3042E" w:rsidP="00C3042E">
          <w:pPr>
            <w:pStyle w:val="A2E100D097AF4747A1FAEAB1B9CF7F6121"/>
          </w:pPr>
          <w:r w:rsidRPr="003F3C29">
            <w:t xml:space="preserve">Course Schedule </w:t>
          </w:r>
          <w:r w:rsidRPr="003F3C29">
            <w:rPr>
              <w:color w:val="0070C0"/>
            </w:rPr>
            <w:t xml:space="preserve">– Sample #3 (brief sample) – for class that meets once per week.  Just delete what you do not need. Monday only classes will meet Sept 9 for the first class. </w:t>
          </w:r>
          <w:hyperlink r:id="rId49" w:history="1">
            <w:r w:rsidRPr="003F3C29">
              <w:rPr>
                <w:rStyle w:val="Hyperlink"/>
              </w:rPr>
              <w:t>https://www.jjay.cuny.edu/academics/academic-resources-services/registrar/academic-calendar</w:t>
            </w:r>
          </w:hyperlink>
          <w:r w:rsidRPr="003F3C29">
            <w:rPr>
              <w:color w:val="0070C0"/>
            </w:rPr>
            <w:t xml:space="preserve"> )</w:t>
          </w:r>
        </w:p>
      </w:docPartBody>
    </w:docPart>
    <w:docPart>
      <w:docPartPr>
        <w:name w:val="C577CD570ACC634A9F0641BED42AE273"/>
        <w:category>
          <w:name w:val="General"/>
          <w:gallery w:val="placeholder"/>
        </w:category>
        <w:types>
          <w:type w:val="bbPlcHdr"/>
        </w:types>
        <w:behaviors>
          <w:behavior w:val="content"/>
        </w:behaviors>
        <w:guid w:val="{E551E40E-5166-2841-9BA3-A124C82E721E}"/>
      </w:docPartPr>
      <w:docPartBody>
        <w:p w:rsidR="000676F8" w:rsidRDefault="00C3042E" w:rsidP="00C3042E">
          <w:pPr>
            <w:pStyle w:val="C577CD570ACC634A9F0641BED42AE27321"/>
          </w:pPr>
          <w:r w:rsidRPr="003F3C29">
            <w:t xml:space="preserve">Course Schedule </w:t>
          </w:r>
          <w:r w:rsidRPr="003F3C29">
            <w:rPr>
              <w:color w:val="0070C0"/>
            </w:rPr>
            <w:t xml:space="preserve">– Sample #4 (brief sample) – for asynchronous online. </w:t>
          </w:r>
          <w:hyperlink r:id="rId50" w:history="1">
            <w:r w:rsidRPr="003F3C29">
              <w:rPr>
                <w:rStyle w:val="Hyperlink"/>
              </w:rPr>
              <w:t>https://www.jjay.cuny.edu/academics/academic-resources-services/registrar/academic-calendar</w:t>
            </w:r>
          </w:hyperlink>
          <w:r w:rsidRPr="003F3C29">
            <w:rPr>
              <w:color w:val="0070C0"/>
            </w:rPr>
            <w:t xml:space="preserve"> )</w:t>
          </w:r>
        </w:p>
      </w:docPartBody>
    </w:docPart>
    <w:docPart>
      <w:docPartPr>
        <w:name w:val="86EF102CC504D644B69610A5E62F2332"/>
        <w:category>
          <w:name w:val="General"/>
          <w:gallery w:val="placeholder"/>
        </w:category>
        <w:types>
          <w:type w:val="bbPlcHdr"/>
        </w:types>
        <w:behaviors>
          <w:behavior w:val="content"/>
        </w:behaviors>
        <w:guid w:val="{C2CD1763-1BE6-9B40-A9B9-7A19BB92D08D}"/>
      </w:docPartPr>
      <w:docPartBody>
        <w:p w:rsidR="000676F8" w:rsidRDefault="00C3042E" w:rsidP="00C3042E">
          <w:pPr>
            <w:pStyle w:val="86EF102CC504D644B69610A5E62F233221"/>
          </w:pPr>
          <w:r w:rsidRPr="003F3C29">
            <w:t xml:space="preserve">Exam Schedule -  </w:t>
          </w:r>
          <w:r w:rsidRPr="003F3C29">
            <w:rPr>
              <w:i/>
              <w:color w:val="0070C0"/>
            </w:rPr>
            <w:t>this is a sample - delete what you do not need</w:t>
          </w:r>
        </w:p>
      </w:docPartBody>
    </w:docPart>
    <w:docPart>
      <w:docPartPr>
        <w:name w:val="D40E9E4AC2D2FB4DB3BB2E040F629120"/>
        <w:category>
          <w:name w:val="General"/>
          <w:gallery w:val="placeholder"/>
        </w:category>
        <w:types>
          <w:type w:val="bbPlcHdr"/>
        </w:types>
        <w:behaviors>
          <w:behavior w:val="content"/>
        </w:behaviors>
        <w:guid w:val="{17D05398-E460-E54F-9AFF-CAE231B9F41D}"/>
      </w:docPartPr>
      <w:docPartBody>
        <w:p w:rsidR="000676F8" w:rsidRDefault="00C3042E" w:rsidP="00C3042E">
          <w:pPr>
            <w:pStyle w:val="D40E9E4AC2D2FB4DB3BB2E040F62912021"/>
          </w:pPr>
          <w:r w:rsidRPr="003F3C29">
            <w:t>Week</w:t>
          </w:r>
        </w:p>
      </w:docPartBody>
    </w:docPart>
    <w:docPart>
      <w:docPartPr>
        <w:name w:val="C14330B0644B2A44A738E55C940BCA05"/>
        <w:category>
          <w:name w:val="General"/>
          <w:gallery w:val="placeholder"/>
        </w:category>
        <w:types>
          <w:type w:val="bbPlcHdr"/>
        </w:types>
        <w:behaviors>
          <w:behavior w:val="content"/>
        </w:behaviors>
        <w:guid w:val="{02480A29-1565-6F4C-AB72-81B08B95CFF0}"/>
      </w:docPartPr>
      <w:docPartBody>
        <w:p w:rsidR="000676F8" w:rsidRDefault="00C3042E" w:rsidP="00C3042E">
          <w:pPr>
            <w:pStyle w:val="C14330B0644B2A44A738E55C940BCA0521"/>
          </w:pPr>
          <w:r w:rsidRPr="003F3C29">
            <w:t>Subject</w:t>
          </w:r>
        </w:p>
      </w:docPartBody>
    </w:docPart>
    <w:docPart>
      <w:docPartPr>
        <w:name w:val="33AD1963BE8A4F44AA86A3CCF0E6884D"/>
        <w:category>
          <w:name w:val="General"/>
          <w:gallery w:val="placeholder"/>
        </w:category>
        <w:types>
          <w:type w:val="bbPlcHdr"/>
        </w:types>
        <w:behaviors>
          <w:behavior w:val="content"/>
        </w:behaviors>
        <w:guid w:val="{F2C4729D-7B0C-B049-AD89-E277EA7118E9}"/>
      </w:docPartPr>
      <w:docPartBody>
        <w:p w:rsidR="000676F8" w:rsidRDefault="00C3042E" w:rsidP="00C3042E">
          <w:pPr>
            <w:pStyle w:val="33AD1963BE8A4F44AA86A3CCF0E6884D21"/>
          </w:pPr>
          <w:r w:rsidRPr="003F3C29">
            <w:t>Week 1</w:t>
          </w:r>
        </w:p>
      </w:docPartBody>
    </w:docPart>
    <w:docPart>
      <w:docPartPr>
        <w:name w:val="91D785783557194AA532B807B8B47CBF"/>
        <w:category>
          <w:name w:val="General"/>
          <w:gallery w:val="placeholder"/>
        </w:category>
        <w:types>
          <w:type w:val="bbPlcHdr"/>
        </w:types>
        <w:behaviors>
          <w:behavior w:val="content"/>
        </w:behaviors>
        <w:guid w:val="{0E92DF6B-D899-EE4F-A4E1-EECDC9AA857A}"/>
      </w:docPartPr>
      <w:docPartBody>
        <w:p w:rsidR="000676F8" w:rsidRDefault="00C3042E" w:rsidP="00C3042E">
          <w:pPr>
            <w:pStyle w:val="91D785783557194AA532B807B8B47CBF21"/>
          </w:pPr>
          <w:r w:rsidRPr="003F3C29">
            <w:t>Enter subject</w:t>
          </w:r>
        </w:p>
      </w:docPartBody>
    </w:docPart>
    <w:docPart>
      <w:docPartPr>
        <w:name w:val="70738BF3FAD2E04AB80B7A130099E92E"/>
        <w:category>
          <w:name w:val="General"/>
          <w:gallery w:val="placeholder"/>
        </w:category>
        <w:types>
          <w:type w:val="bbPlcHdr"/>
        </w:types>
        <w:behaviors>
          <w:behavior w:val="content"/>
        </w:behaviors>
        <w:guid w:val="{25F5E016-2237-4A49-88A1-5E09E7E532FD}"/>
      </w:docPartPr>
      <w:docPartBody>
        <w:p w:rsidR="000676F8" w:rsidRDefault="00C3042E" w:rsidP="00C3042E">
          <w:pPr>
            <w:pStyle w:val="70738BF3FAD2E04AB80B7A130099E92E21"/>
          </w:pPr>
          <w:r w:rsidRPr="003F3C29">
            <w:t>Week 2</w:t>
          </w:r>
        </w:p>
      </w:docPartBody>
    </w:docPart>
    <w:docPart>
      <w:docPartPr>
        <w:name w:val="89329179299828488BFFC074BA407E2A"/>
        <w:category>
          <w:name w:val="General"/>
          <w:gallery w:val="placeholder"/>
        </w:category>
        <w:types>
          <w:type w:val="bbPlcHdr"/>
        </w:types>
        <w:behaviors>
          <w:behavior w:val="content"/>
        </w:behaviors>
        <w:guid w:val="{64A7C60B-B549-A645-A87A-F50874DDD08D}"/>
      </w:docPartPr>
      <w:docPartBody>
        <w:p w:rsidR="000676F8" w:rsidRDefault="00C3042E" w:rsidP="00C3042E">
          <w:pPr>
            <w:pStyle w:val="89329179299828488BFFC074BA407E2A21"/>
          </w:pPr>
          <w:r w:rsidRPr="003F3C29">
            <w:t>Enter subject</w:t>
          </w:r>
        </w:p>
      </w:docPartBody>
    </w:docPart>
    <w:docPart>
      <w:docPartPr>
        <w:name w:val="9B4CD17E8D4605428460BF3B624BDFA1"/>
        <w:category>
          <w:name w:val="General"/>
          <w:gallery w:val="placeholder"/>
        </w:category>
        <w:types>
          <w:type w:val="bbPlcHdr"/>
        </w:types>
        <w:behaviors>
          <w:behavior w:val="content"/>
        </w:behaviors>
        <w:guid w:val="{A8955514-E2BB-654A-95A3-0A43C7F348C0}"/>
      </w:docPartPr>
      <w:docPartBody>
        <w:p w:rsidR="000676F8" w:rsidRDefault="00C3042E" w:rsidP="00C3042E">
          <w:pPr>
            <w:pStyle w:val="9B4CD17E8D4605428460BF3B624BDFA121"/>
          </w:pPr>
          <w:r w:rsidRPr="003F3C29">
            <w:t>Week # X</w:t>
          </w:r>
        </w:p>
      </w:docPartBody>
    </w:docPart>
    <w:docPart>
      <w:docPartPr>
        <w:name w:val="06A150CC9D1F1A429629584ACFD261D7"/>
        <w:category>
          <w:name w:val="General"/>
          <w:gallery w:val="placeholder"/>
        </w:category>
        <w:types>
          <w:type w:val="bbPlcHdr"/>
        </w:types>
        <w:behaviors>
          <w:behavior w:val="content"/>
        </w:behaviors>
        <w:guid w:val="{B3A84ADC-0125-D04A-A696-BB2C70575DF6}"/>
      </w:docPartPr>
      <w:docPartBody>
        <w:p w:rsidR="000676F8" w:rsidRDefault="00C3042E" w:rsidP="00C3042E">
          <w:pPr>
            <w:pStyle w:val="06A150CC9D1F1A429629584ACFD261D721"/>
          </w:pPr>
          <w:r w:rsidRPr="003F3C29">
            <w:t>Enter subject</w:t>
          </w:r>
        </w:p>
      </w:docPartBody>
    </w:docPart>
    <w:docPart>
      <w:docPartPr>
        <w:name w:val="BEF13BFC50281349B3FB5AB5E573CA53"/>
        <w:category>
          <w:name w:val="General"/>
          <w:gallery w:val="placeholder"/>
        </w:category>
        <w:types>
          <w:type w:val="bbPlcHdr"/>
        </w:types>
        <w:behaviors>
          <w:behavior w:val="content"/>
        </w:behaviors>
        <w:guid w:val="{D8A04783-43C2-8B4A-9CCA-C675283048D9}"/>
      </w:docPartPr>
      <w:docPartBody>
        <w:p w:rsidR="000676F8" w:rsidRDefault="00C3042E" w:rsidP="00C3042E">
          <w:pPr>
            <w:pStyle w:val="BEF13BFC50281349B3FB5AB5E573CA5321"/>
          </w:pPr>
          <w:r w:rsidRPr="003F3C29">
            <w:t xml:space="preserve">Grading -  </w:t>
          </w:r>
          <w:r w:rsidRPr="003F3C29">
            <w:rPr>
              <w:i/>
              <w:color w:val="0070C0"/>
            </w:rPr>
            <w:t xml:space="preserve">this is a sample Grade Breakdown – doesn’t have to be in table format.  And feel free to move the order around of the different sections of the syllabus to suit your preferences. </w:t>
          </w:r>
        </w:p>
      </w:docPartBody>
    </w:docPart>
    <w:docPart>
      <w:docPartPr>
        <w:name w:val="5DB768857E4AE04BAC6606D607A2984F"/>
        <w:category>
          <w:name w:val="General"/>
          <w:gallery w:val="placeholder"/>
        </w:category>
        <w:types>
          <w:type w:val="bbPlcHdr"/>
        </w:types>
        <w:behaviors>
          <w:behavior w:val="content"/>
        </w:behaviors>
        <w:guid w:val="{6B0B9F82-7AC4-AB4D-BA33-E61F5634CBC0}"/>
      </w:docPartPr>
      <w:docPartBody>
        <w:p w:rsidR="000676F8" w:rsidRDefault="00C3042E" w:rsidP="00C3042E">
          <w:pPr>
            <w:pStyle w:val="5DB768857E4AE04BAC6606D607A2984F21"/>
          </w:pPr>
          <w:r w:rsidRPr="003F3C29">
            <w:t xml:space="preserve">Final Grade Scale – </w:t>
          </w:r>
          <w:r w:rsidRPr="003F3C29">
            <w:rPr>
              <w:i/>
              <w:color w:val="0070C0"/>
            </w:rPr>
            <w:t>UNDERGRADUATE; you should include the College grading scale. Delete the one that is not relevant; feel free to present the info in a different format, if you prefer.</w:t>
          </w:r>
        </w:p>
      </w:docPartBody>
    </w:docPart>
    <w:docPart>
      <w:docPartPr>
        <w:name w:val="1AA8DEA065F6C3429833ED7BECB415C9"/>
        <w:category>
          <w:name w:val="General"/>
          <w:gallery w:val="placeholder"/>
        </w:category>
        <w:types>
          <w:type w:val="bbPlcHdr"/>
        </w:types>
        <w:behaviors>
          <w:behavior w:val="content"/>
        </w:behaviors>
        <w:guid w:val="{65DC3E5F-654D-0443-B4A3-20DE473D5A58}"/>
      </w:docPartPr>
      <w:docPartBody>
        <w:p w:rsidR="000676F8" w:rsidRDefault="00C3042E" w:rsidP="00C3042E">
          <w:pPr>
            <w:pStyle w:val="1AA8DEA065F6C3429833ED7BECB415C921"/>
          </w:pPr>
          <w:r w:rsidRPr="003F3C29">
            <w:t xml:space="preserve">Final Grade Scale – </w:t>
          </w:r>
          <w:r w:rsidRPr="003F3C29">
            <w:rPr>
              <w:i/>
              <w:color w:val="0070C0"/>
            </w:rPr>
            <w:t>GRADUATE; you should include the College grading scale. Delete the one that is not relevant; feel free to present the info in a different format if you prefer.</w:t>
          </w:r>
        </w:p>
      </w:docPartBody>
    </w:docPart>
    <w:docPart>
      <w:docPartPr>
        <w:name w:val="74E17A8DC4F93748BA1E287B1C7EAF6E"/>
        <w:category>
          <w:name w:val="General"/>
          <w:gallery w:val="placeholder"/>
        </w:category>
        <w:types>
          <w:type w:val="bbPlcHdr"/>
        </w:types>
        <w:behaviors>
          <w:behavior w:val="content"/>
        </w:behaviors>
        <w:guid w:val="{C1829A1C-0654-AB40-A3FC-CD8737CB3ED7}"/>
      </w:docPartPr>
      <w:docPartBody>
        <w:p w:rsidR="000676F8" w:rsidRDefault="00C3042E">
          <w:pPr>
            <w:pStyle w:val="74E17A8DC4F93748BA1E287B1C7EAF6E"/>
          </w:pPr>
          <w:r w:rsidRPr="003F3C29">
            <w:t>Additional Information</w:t>
          </w:r>
        </w:p>
      </w:docPartBody>
    </w:docPart>
    <w:docPart>
      <w:docPartPr>
        <w:name w:val="C6A4CDA00AA75C48B37E20DE10B4E6A1"/>
        <w:category>
          <w:name w:val="General"/>
          <w:gallery w:val="placeholder"/>
        </w:category>
        <w:types>
          <w:type w:val="bbPlcHdr"/>
        </w:types>
        <w:behaviors>
          <w:behavior w:val="content"/>
        </w:behaviors>
        <w:guid w:val="{22967CF6-4AE1-3744-AA52-794889AF977B}"/>
      </w:docPartPr>
      <w:docPartBody>
        <w:p w:rsidR="000676F8" w:rsidRDefault="00C3042E" w:rsidP="00C3042E">
          <w:pPr>
            <w:pStyle w:val="C6A4CDA00AA75C48B37E20DE10B4E6A121"/>
          </w:pPr>
          <w:r w:rsidRPr="003F3C29">
            <w:rPr>
              <w:color w:val="0070C0"/>
            </w:rPr>
            <w:t>Want to add more tables to your document that look like the Course Schedule and Exam Schedule? No problem. On the Insert tab, click Table and create a table in any size you want. It will automatically get inserted in the same style as the ones in the rest of this syllabus.</w:t>
          </w:r>
        </w:p>
      </w:docPartBody>
    </w:docPart>
    <w:docPart>
      <w:docPartPr>
        <w:name w:val="8EBBC02F3C5C4DFAB0CDA10562CD54CC"/>
        <w:category>
          <w:name w:val="General"/>
          <w:gallery w:val="placeholder"/>
        </w:category>
        <w:types>
          <w:type w:val="bbPlcHdr"/>
        </w:types>
        <w:behaviors>
          <w:behavior w:val="content"/>
        </w:behaviors>
        <w:guid w:val="{73B7F322-3AB4-41EA-96C5-184BCD9D196E}"/>
      </w:docPartPr>
      <w:docPartBody>
        <w:p w:rsidR="00C3042E" w:rsidRDefault="00C3042E" w:rsidP="00CC162A">
          <w:pPr>
            <w:pStyle w:val="8EBBC02F3C5C4DFAB0CDA10562CD54CC"/>
          </w:pPr>
          <w:r>
            <w:t>Semester and Year</w:t>
          </w:r>
        </w:p>
      </w:docPartBody>
    </w:docPart>
    <w:docPart>
      <w:docPartPr>
        <w:name w:val="4542BD91DE284A95B024915787F1580F"/>
        <w:category>
          <w:name w:val="General"/>
          <w:gallery w:val="placeholder"/>
        </w:category>
        <w:types>
          <w:type w:val="bbPlcHdr"/>
        </w:types>
        <w:behaviors>
          <w:behavior w:val="content"/>
        </w:behaviors>
        <w:guid w:val="{0931149E-1FB0-4E0C-8FF9-04A61C933AEC}"/>
      </w:docPartPr>
      <w:docPartBody>
        <w:p w:rsidR="00000000" w:rsidRDefault="00C3042E" w:rsidP="00C3042E">
          <w:pPr>
            <w:pStyle w:val="4542BD91DE284A95B024915787F1580F"/>
          </w:pPr>
          <w:r>
            <w:t>Semester and Year</w:t>
          </w:r>
        </w:p>
      </w:docPartBody>
    </w:docPart>
    <w:docPart>
      <w:docPartPr>
        <w:name w:val="011BCED131574635A04FBBEDCA2ADC19"/>
        <w:category>
          <w:name w:val="General"/>
          <w:gallery w:val="placeholder"/>
        </w:category>
        <w:types>
          <w:type w:val="bbPlcHdr"/>
        </w:types>
        <w:behaviors>
          <w:behavior w:val="content"/>
        </w:behaviors>
        <w:guid w:val="{4AF79293-6C53-4475-9834-86C9885443C9}"/>
      </w:docPartPr>
      <w:docPartBody>
        <w:p w:rsidR="00000000" w:rsidRDefault="00C3042E" w:rsidP="00C3042E">
          <w:pPr>
            <w:pStyle w:val="011BCED131574635A04FBBEDCA2ADC1918"/>
          </w:pPr>
          <w:r w:rsidRPr="003F3C29">
            <w:rPr>
              <w:b/>
              <w:color w:val="0070C0"/>
            </w:rPr>
            <w:t>NOTE:</w:t>
          </w:r>
          <w:r w:rsidRPr="003F3C29">
            <w:rPr>
              <w:color w:val="0070C0"/>
            </w:rPr>
            <w:t xml:space="preserve">  If you prefer, you can provide the link to each policy from the appropriate Bulletin, rather than including the policy in the text of your syllabus (e.g., see INC policy below)</w:t>
          </w:r>
          <w:r w:rsidRPr="003F3C29">
            <w:rPr>
              <w:color w:val="0070C0"/>
            </w:rPr>
            <w:t>.</w:t>
          </w:r>
          <w:r w:rsidRPr="003F3C29">
            <w:rPr>
              <w:color w:val="0070C0"/>
            </w:rPr>
            <w:t xml:space="preserve"> Just be sure the links work.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5402B4C"/>
    <w:lvl w:ilvl="0">
      <w:start w:val="1"/>
      <w:numFmt w:val="decimal"/>
      <w:pStyle w:val="ListNumber"/>
      <w:lvlText w:val="%1."/>
      <w:lvlJc w:val="left"/>
      <w:pPr>
        <w:tabs>
          <w:tab w:val="num" w:pos="360"/>
        </w:tabs>
        <w:ind w:left="360" w:hanging="360"/>
      </w:pPr>
    </w:lvl>
  </w:abstractNum>
  <w:abstractNum w:abstractNumId="1" w15:restartNumberingAfterBreak="0">
    <w:nsid w:val="07EB713E"/>
    <w:multiLevelType w:val="multilevel"/>
    <w:tmpl w:val="3086C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B0E12"/>
    <w:multiLevelType w:val="hybridMultilevel"/>
    <w:tmpl w:val="12EAE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CA3DBA"/>
    <w:multiLevelType w:val="multilevel"/>
    <w:tmpl w:val="826E56AC"/>
    <w:lvl w:ilvl="0">
      <w:start w:val="1"/>
      <w:numFmt w:val="decimal"/>
      <w:pStyle w:val="549443E739B41144A8A2B0738D04D4F8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5A07C91"/>
    <w:multiLevelType w:val="hybridMultilevel"/>
    <w:tmpl w:val="2D7C73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482"/>
    <w:rsid w:val="000676F8"/>
    <w:rsid w:val="000D341C"/>
    <w:rsid w:val="00377482"/>
    <w:rsid w:val="009B78F2"/>
    <w:rsid w:val="00C3042E"/>
    <w:rsid w:val="00C6783C"/>
    <w:rsid w:val="00CC162A"/>
    <w:rsid w:val="00F5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3042E"/>
    <w:pPr>
      <w:keepNext/>
      <w:keepLines/>
      <w:spacing w:before="40" w:after="180" w:line="276" w:lineRule="auto"/>
      <w:outlineLvl w:val="1"/>
    </w:pPr>
    <w:rPr>
      <w:rFonts w:asciiTheme="majorHAnsi" w:eastAsiaTheme="majorEastAsia" w:hAnsiTheme="majorHAnsi" w:cstheme="majorBidi"/>
      <w:color w:val="0F1C32" w:themeColor="accent1" w:themeShade="40"/>
      <w:kern w:val="0"/>
      <w:sz w:val="22"/>
      <w:szCs w:val="22"/>
      <w14:ligatures w14:val="none"/>
    </w:rPr>
  </w:style>
  <w:style w:type="paragraph" w:styleId="Heading3">
    <w:name w:val="heading 3"/>
    <w:basedOn w:val="Normal"/>
    <w:next w:val="Normal"/>
    <w:link w:val="Heading3Char"/>
    <w:uiPriority w:val="9"/>
    <w:semiHidden/>
    <w:unhideWhenUsed/>
    <w:qFormat/>
    <w:rsid w:val="00C3042E"/>
    <w:pPr>
      <w:keepNext/>
      <w:keepLines/>
      <w:spacing w:before="40" w:after="180" w:line="276" w:lineRule="auto"/>
      <w:outlineLvl w:val="2"/>
    </w:pPr>
    <w:rPr>
      <w:rFonts w:asciiTheme="majorHAnsi" w:eastAsiaTheme="majorEastAsia" w:hAnsiTheme="majorHAnsi" w:cstheme="majorBidi"/>
      <w:i/>
      <w:color w:val="0F1C32" w:themeColor="accent1" w:themeShade="40"/>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61DC56573DA141B76AEADF5FCEBB1C">
    <w:name w:val="A161DC56573DA141B76AEADF5FCEBB1C"/>
  </w:style>
  <w:style w:type="paragraph" w:customStyle="1" w:styleId="41EA3F4656752743AC29D58637D59ED1">
    <w:name w:val="41EA3F4656752743AC29D58637D59ED1"/>
  </w:style>
  <w:style w:type="paragraph" w:customStyle="1" w:styleId="BF96A73CFD2CC84A92B9AF0ED342C002">
    <w:name w:val="BF96A73CFD2CC84A92B9AF0ED342C002"/>
  </w:style>
  <w:style w:type="paragraph" w:customStyle="1" w:styleId="A4B9280D7963FC40A099C9C6BD6F85C5">
    <w:name w:val="A4B9280D7963FC40A099C9C6BD6F85C5"/>
  </w:style>
  <w:style w:type="paragraph" w:customStyle="1" w:styleId="F82B9811B4E0754EB51C2D69B2460DA3">
    <w:name w:val="F82B9811B4E0754EB51C2D69B2460DA3"/>
  </w:style>
  <w:style w:type="paragraph" w:customStyle="1" w:styleId="0759523F13B25B4AB12DFB34A9F11DD7">
    <w:name w:val="0759523F13B25B4AB12DFB34A9F11DD7"/>
  </w:style>
  <w:style w:type="paragraph" w:customStyle="1" w:styleId="9CA5145F8C78E54987210018B472C848">
    <w:name w:val="9CA5145F8C78E54987210018B472C848"/>
  </w:style>
  <w:style w:type="paragraph" w:customStyle="1" w:styleId="DDCC0731E878434B9175B846E0CB3F2E">
    <w:name w:val="DDCC0731E878434B9175B846E0CB3F2E"/>
  </w:style>
  <w:style w:type="paragraph" w:customStyle="1" w:styleId="AC4458ACFBBD524A9BA0B4B77AF4D540">
    <w:name w:val="AC4458ACFBBD524A9BA0B4B77AF4D540"/>
  </w:style>
  <w:style w:type="paragraph" w:customStyle="1" w:styleId="ACD24AAAAE769643BE75AAD6040535A3">
    <w:name w:val="ACD24AAAAE769643BE75AAD6040535A3"/>
  </w:style>
  <w:style w:type="paragraph" w:customStyle="1" w:styleId="054D86C7A841114A805226011B691FDC">
    <w:name w:val="054D86C7A841114A805226011B691FDC"/>
  </w:style>
  <w:style w:type="paragraph" w:customStyle="1" w:styleId="054D190E9F58854FB207A84AE2422476">
    <w:name w:val="054D190E9F58854FB207A84AE2422476"/>
  </w:style>
  <w:style w:type="paragraph" w:customStyle="1" w:styleId="D11CCEC929AE6E469FC7C25D3445AB61">
    <w:name w:val="D11CCEC929AE6E469FC7C25D3445AB61"/>
  </w:style>
  <w:style w:type="paragraph" w:customStyle="1" w:styleId="DA4C4C1A34BE674E99C88F283A52ECF2">
    <w:name w:val="DA4C4C1A34BE674E99C88F283A52ECF2"/>
  </w:style>
  <w:style w:type="paragraph" w:customStyle="1" w:styleId="0920090E8C7B7C48ACB43351DB392C08">
    <w:name w:val="0920090E8C7B7C48ACB43351DB392C08"/>
  </w:style>
  <w:style w:type="paragraph" w:customStyle="1" w:styleId="31B4B2C849774140916E73DF304D585F">
    <w:name w:val="31B4B2C849774140916E73DF304D585F"/>
  </w:style>
  <w:style w:type="paragraph" w:customStyle="1" w:styleId="6B52153E0E7F064484D937DF86254468">
    <w:name w:val="6B52153E0E7F064484D937DF86254468"/>
  </w:style>
  <w:style w:type="paragraph" w:customStyle="1" w:styleId="A67515B69BC2254294A88FFD30D039B1">
    <w:name w:val="A67515B69BC2254294A88FFD30D039B1"/>
  </w:style>
  <w:style w:type="paragraph" w:customStyle="1" w:styleId="FDDA98BB6FB28149B228368D3FE853F7">
    <w:name w:val="FDDA98BB6FB28149B228368D3FE853F7"/>
  </w:style>
  <w:style w:type="character" w:styleId="Hyperlink">
    <w:name w:val="Hyperlink"/>
    <w:basedOn w:val="DefaultParagraphFont"/>
    <w:uiPriority w:val="99"/>
    <w:unhideWhenUsed/>
    <w:rsid w:val="00C3042E"/>
    <w:rPr>
      <w:color w:val="0563C1" w:themeColor="hyperlink"/>
      <w:u w:val="single"/>
    </w:rPr>
  </w:style>
  <w:style w:type="paragraph" w:customStyle="1" w:styleId="Default">
    <w:name w:val="Default"/>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10A94A388A28141830DB384FA178E4A">
    <w:name w:val="310A94A388A28141830DB384FA178E4A"/>
  </w:style>
  <w:style w:type="paragraph" w:customStyle="1" w:styleId="E8C78BF1F052DF408F8166DA2E97FC8A">
    <w:name w:val="E8C78BF1F052DF408F8166DA2E97FC8A"/>
  </w:style>
  <w:style w:type="paragraph" w:customStyle="1" w:styleId="9DCAAD19E4C5FF479840F04B342F239D">
    <w:name w:val="9DCAAD19E4C5FF479840F04B342F239D"/>
  </w:style>
  <w:style w:type="character" w:styleId="Emphasis">
    <w:name w:val="Emphasis"/>
    <w:basedOn w:val="DefaultParagraphFont"/>
    <w:uiPriority w:val="20"/>
    <w:unhideWhenUsed/>
    <w:qFormat/>
    <w:rsid w:val="00C3042E"/>
    <w:rPr>
      <w:i/>
      <w:iCs/>
    </w:rPr>
  </w:style>
  <w:style w:type="paragraph" w:customStyle="1" w:styleId="6BB077ED7DDEAD4692EB6638D1DCAE9D">
    <w:name w:val="6BB077ED7DDEAD4692EB6638D1DCAE9D"/>
  </w:style>
  <w:style w:type="paragraph" w:customStyle="1" w:styleId="F2B4802DF8A46C418CE8928604266F6E">
    <w:name w:val="F2B4802DF8A46C418CE8928604266F6E"/>
  </w:style>
  <w:style w:type="paragraph" w:customStyle="1" w:styleId="660E876E7064B347AED172F51489011A">
    <w:name w:val="660E876E7064B347AED172F51489011A"/>
  </w:style>
  <w:style w:type="paragraph" w:customStyle="1" w:styleId="F8C1DFBB323D794DA0AAE04549869871">
    <w:name w:val="F8C1DFBB323D794DA0AAE04549869871"/>
  </w:style>
  <w:style w:type="paragraph" w:customStyle="1" w:styleId="2A0EA713A0952D4C9B864AEBCD0FD0EE">
    <w:name w:val="2A0EA713A0952D4C9B864AEBCD0FD0EE"/>
  </w:style>
  <w:style w:type="paragraph" w:customStyle="1" w:styleId="62033E4502DFCB42A4455D937EA432D5">
    <w:name w:val="62033E4502DFCB42A4455D937EA432D5"/>
  </w:style>
  <w:style w:type="paragraph" w:customStyle="1" w:styleId="2CD43F46FA86A74CA0F35F3075A16A6F">
    <w:name w:val="2CD43F46FA86A74CA0F35F3075A16A6F"/>
  </w:style>
  <w:style w:type="paragraph" w:customStyle="1" w:styleId="8AAE206569E53F40A980F6165A4456D3">
    <w:name w:val="8AAE206569E53F40A980F6165A4456D3"/>
  </w:style>
  <w:style w:type="paragraph" w:customStyle="1" w:styleId="F6263D29B3FF7F44AFB938C0FEDFD6E5">
    <w:name w:val="F6263D29B3FF7F44AFB938C0FEDFD6E5"/>
  </w:style>
  <w:style w:type="paragraph" w:customStyle="1" w:styleId="6DBBE79AF33F7549AE841EF50672566A">
    <w:name w:val="6DBBE79AF33F7549AE841EF50672566A"/>
  </w:style>
  <w:style w:type="paragraph" w:customStyle="1" w:styleId="F3F1B023F66465489A87B84D9671B7D5">
    <w:name w:val="F3F1B023F66465489A87B84D9671B7D5"/>
  </w:style>
  <w:style w:type="paragraph" w:customStyle="1" w:styleId="549443E739B41144A8A2B0738D04D4F8">
    <w:name w:val="549443E739B41144A8A2B0738D04D4F8"/>
  </w:style>
  <w:style w:type="paragraph" w:customStyle="1" w:styleId="A60FFFD57D85CA408DBBB93B9C58F386">
    <w:name w:val="A60FFFD57D85CA408DBBB93B9C58F386"/>
  </w:style>
  <w:style w:type="paragraph" w:customStyle="1" w:styleId="FC57F111A99B6F478E1199D89C4A1D55">
    <w:name w:val="FC57F111A99B6F478E1199D89C4A1D55"/>
  </w:style>
  <w:style w:type="paragraph" w:customStyle="1" w:styleId="69DE89BE3EC3774992EA152FD3849D6A">
    <w:name w:val="69DE89BE3EC3774992EA152FD3849D6A"/>
  </w:style>
  <w:style w:type="paragraph" w:customStyle="1" w:styleId="D9A5273078B23A4EB107A0B55288F4C7">
    <w:name w:val="D9A5273078B23A4EB107A0B55288F4C7"/>
  </w:style>
  <w:style w:type="paragraph" w:customStyle="1" w:styleId="26215BE003362149AAFED33202E05B96">
    <w:name w:val="26215BE003362149AAFED33202E05B96"/>
  </w:style>
  <w:style w:type="paragraph" w:customStyle="1" w:styleId="F377F528964A994C8070967D9D0CFA12">
    <w:name w:val="F377F528964A994C8070967D9D0CFA12"/>
  </w:style>
  <w:style w:type="character" w:customStyle="1" w:styleId="il">
    <w:name w:val="il"/>
    <w:rsid w:val="00C3042E"/>
  </w:style>
  <w:style w:type="paragraph" w:customStyle="1" w:styleId="78035D9E7F8A85458D916DA7692CD411">
    <w:name w:val="78035D9E7F8A85458D916DA7692CD411"/>
  </w:style>
  <w:style w:type="paragraph" w:customStyle="1" w:styleId="5083B0774E346848A6B934A1CEB7BB86">
    <w:name w:val="5083B0774E346848A6B934A1CEB7BB86"/>
  </w:style>
  <w:style w:type="paragraph" w:customStyle="1" w:styleId="095364B421A69240A960363C3A8F042B">
    <w:name w:val="095364B421A69240A960363C3A8F042B"/>
  </w:style>
  <w:style w:type="paragraph" w:customStyle="1" w:styleId="331A1D7E684E844DB4EA02BAB60F404B">
    <w:name w:val="331A1D7E684E844DB4EA02BAB60F404B"/>
  </w:style>
  <w:style w:type="paragraph" w:customStyle="1" w:styleId="1203D43398930549A7FC220609F2B672">
    <w:name w:val="1203D43398930549A7FC220609F2B672"/>
  </w:style>
  <w:style w:type="paragraph" w:customStyle="1" w:styleId="sc-bodytext">
    <w:name w:val="sc-bodytext"/>
    <w:basedOn w:val="Normal"/>
    <w:rsid w:val="00C3042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9CB2239479F6B445AADF2D28FECDC234">
    <w:name w:val="9CB2239479F6B445AADF2D28FECDC234"/>
  </w:style>
  <w:style w:type="paragraph" w:customStyle="1" w:styleId="63D88BD43EC3514DBEDBC2DF90313800">
    <w:name w:val="63D88BD43EC3514DBEDBC2DF90313800"/>
  </w:style>
  <w:style w:type="paragraph" w:customStyle="1" w:styleId="B372CBF7579BCE45A12FCEB715ABD7F1">
    <w:name w:val="B372CBF7579BCE45A12FCEB715ABD7F1"/>
  </w:style>
  <w:style w:type="paragraph" w:customStyle="1" w:styleId="45A146BE988FB646A064B2520875C6C3">
    <w:name w:val="45A146BE988FB646A064B2520875C6C3"/>
  </w:style>
  <w:style w:type="paragraph" w:customStyle="1" w:styleId="88BD42D699DF3947B5A7FDDD4F8EA5E0">
    <w:name w:val="88BD42D699DF3947B5A7FDDD4F8EA5E0"/>
  </w:style>
  <w:style w:type="paragraph" w:customStyle="1" w:styleId="E58493CC61D28C4F80D65619439146B8">
    <w:name w:val="E58493CC61D28C4F80D65619439146B8"/>
  </w:style>
  <w:style w:type="paragraph" w:customStyle="1" w:styleId="8375FF5D326EA441B1D07C751FCA0F4A">
    <w:name w:val="8375FF5D326EA441B1D07C751FCA0F4A"/>
  </w:style>
  <w:style w:type="paragraph" w:customStyle="1" w:styleId="72B7409EAF6E9140A382D90454A34313">
    <w:name w:val="72B7409EAF6E9140A382D90454A34313"/>
  </w:style>
  <w:style w:type="paragraph" w:customStyle="1" w:styleId="39E60984FE0B824B8D1F11CB68E797FD">
    <w:name w:val="39E60984FE0B824B8D1F11CB68E797FD"/>
  </w:style>
  <w:style w:type="paragraph" w:customStyle="1" w:styleId="7F4F408287E7A64DB048B7F9938C3EBA">
    <w:name w:val="7F4F408287E7A64DB048B7F9938C3EBA"/>
  </w:style>
  <w:style w:type="paragraph" w:customStyle="1" w:styleId="68A5F8135369CB479A95D26924259A26">
    <w:name w:val="68A5F8135369CB479A95D26924259A26"/>
  </w:style>
  <w:style w:type="paragraph" w:customStyle="1" w:styleId="3722BCF157BAA94FA97CFA876D8B72C1">
    <w:name w:val="3722BCF157BAA94FA97CFA876D8B72C1"/>
  </w:style>
  <w:style w:type="paragraph" w:customStyle="1" w:styleId="E580DBFB6DFEF74FA65874EB1F95B906">
    <w:name w:val="E580DBFB6DFEF74FA65874EB1F95B906"/>
  </w:style>
  <w:style w:type="paragraph" w:customStyle="1" w:styleId="0F70A0FA737D4F459A49E5BD3141ED21">
    <w:name w:val="0F70A0FA737D4F459A49E5BD3141ED21"/>
  </w:style>
  <w:style w:type="paragraph" w:customStyle="1" w:styleId="0A77DD5D39BCDF4681CE844901825A61">
    <w:name w:val="0A77DD5D39BCDF4681CE844901825A61"/>
  </w:style>
  <w:style w:type="paragraph" w:customStyle="1" w:styleId="76C52D174495D143BD75F200C63AAE48">
    <w:name w:val="76C52D174495D143BD75F200C63AAE48"/>
  </w:style>
  <w:style w:type="paragraph" w:customStyle="1" w:styleId="D0F1C178116E3246962E5A29C8CFF114">
    <w:name w:val="D0F1C178116E3246962E5A29C8CFF114"/>
  </w:style>
  <w:style w:type="paragraph" w:customStyle="1" w:styleId="554CD8D20E720546B19E0C440775C1FA">
    <w:name w:val="554CD8D20E720546B19E0C440775C1FA"/>
  </w:style>
  <w:style w:type="paragraph" w:customStyle="1" w:styleId="772957118A006A459C6D5477DFBE239F">
    <w:name w:val="772957118A006A459C6D5477DFBE239F"/>
  </w:style>
  <w:style w:type="paragraph" w:customStyle="1" w:styleId="B0019F670695714F925DE15BAC697E7D">
    <w:name w:val="B0019F670695714F925DE15BAC697E7D"/>
  </w:style>
  <w:style w:type="paragraph" w:customStyle="1" w:styleId="6CF6C4217806534DB7649ABA252F5890">
    <w:name w:val="6CF6C4217806534DB7649ABA252F5890"/>
  </w:style>
  <w:style w:type="paragraph" w:customStyle="1" w:styleId="5D07F73A620E6246AD394C73453DFB1E">
    <w:name w:val="5D07F73A620E6246AD394C73453DFB1E"/>
  </w:style>
  <w:style w:type="paragraph" w:customStyle="1" w:styleId="869689F29424A747B03651E261BC08A5">
    <w:name w:val="869689F29424A747B03651E261BC08A5"/>
  </w:style>
  <w:style w:type="paragraph" w:customStyle="1" w:styleId="F081CDA5475BC048BD7B0362CCB66E05">
    <w:name w:val="F081CDA5475BC048BD7B0362CCB66E05"/>
  </w:style>
  <w:style w:type="paragraph" w:customStyle="1" w:styleId="8A13D5274F5BDB41B756CBEA2A32623E">
    <w:name w:val="8A13D5274F5BDB41B756CBEA2A32623E"/>
  </w:style>
  <w:style w:type="paragraph" w:customStyle="1" w:styleId="F1A96F3957720045B4959593C31189F9">
    <w:name w:val="F1A96F3957720045B4959593C31189F9"/>
  </w:style>
  <w:style w:type="paragraph" w:customStyle="1" w:styleId="2BA28D1D7948994D8438F8383743AF62">
    <w:name w:val="2BA28D1D7948994D8438F8383743AF62"/>
  </w:style>
  <w:style w:type="paragraph" w:customStyle="1" w:styleId="B5B51EF9E80E914CABB6406935E74ACC">
    <w:name w:val="B5B51EF9E80E914CABB6406935E74ACC"/>
  </w:style>
  <w:style w:type="paragraph" w:customStyle="1" w:styleId="6603180DFA5AAD4095287CF0C7C22647">
    <w:name w:val="6603180DFA5AAD4095287CF0C7C22647"/>
  </w:style>
  <w:style w:type="paragraph" w:customStyle="1" w:styleId="6D389BB9B547124CAF9FCFA109E51370">
    <w:name w:val="6D389BB9B547124CAF9FCFA109E51370"/>
  </w:style>
  <w:style w:type="paragraph" w:customStyle="1" w:styleId="62603A1847C8834D847BB374B0B7666C">
    <w:name w:val="62603A1847C8834D847BB374B0B7666C"/>
  </w:style>
  <w:style w:type="paragraph" w:customStyle="1" w:styleId="774803C13214E248986B881875E28471">
    <w:name w:val="774803C13214E248986B881875E28471"/>
  </w:style>
  <w:style w:type="paragraph" w:customStyle="1" w:styleId="A6331D40F501E440A0FEC8F7F3A3B418">
    <w:name w:val="A6331D40F501E440A0FEC8F7F3A3B418"/>
  </w:style>
  <w:style w:type="paragraph" w:customStyle="1" w:styleId="614F4A3CC88AD946A01F987951C838A3">
    <w:name w:val="614F4A3CC88AD946A01F987951C838A3"/>
  </w:style>
  <w:style w:type="paragraph" w:customStyle="1" w:styleId="E9D1FACF582DF04AA8B8EBEF30B354B7">
    <w:name w:val="E9D1FACF582DF04AA8B8EBEF30B354B7"/>
  </w:style>
  <w:style w:type="paragraph" w:customStyle="1" w:styleId="1C24E678F17AE441B3880E9E84594202">
    <w:name w:val="1C24E678F17AE441B3880E9E84594202"/>
  </w:style>
  <w:style w:type="paragraph" w:customStyle="1" w:styleId="10635CFD74A19E4D94ED498FAD779AF7">
    <w:name w:val="10635CFD74A19E4D94ED498FAD779AF7"/>
  </w:style>
  <w:style w:type="paragraph" w:customStyle="1" w:styleId="9B77DD890445CB438882F56B2A664DBE">
    <w:name w:val="9B77DD890445CB438882F56B2A664DBE"/>
  </w:style>
  <w:style w:type="paragraph" w:customStyle="1" w:styleId="A6D1FDE04E0ED045BB061520A99AEEB9">
    <w:name w:val="A6D1FDE04E0ED045BB061520A99AEEB9"/>
  </w:style>
  <w:style w:type="paragraph" w:customStyle="1" w:styleId="A2E100D097AF4747A1FAEAB1B9CF7F61">
    <w:name w:val="A2E100D097AF4747A1FAEAB1B9CF7F61"/>
  </w:style>
  <w:style w:type="paragraph" w:customStyle="1" w:styleId="C577CD570ACC634A9F0641BED42AE273">
    <w:name w:val="C577CD570ACC634A9F0641BED42AE273"/>
  </w:style>
  <w:style w:type="paragraph" w:customStyle="1" w:styleId="86EF102CC504D644B69610A5E62F2332">
    <w:name w:val="86EF102CC504D644B69610A5E62F2332"/>
  </w:style>
  <w:style w:type="paragraph" w:customStyle="1" w:styleId="D40E9E4AC2D2FB4DB3BB2E040F629120">
    <w:name w:val="D40E9E4AC2D2FB4DB3BB2E040F629120"/>
  </w:style>
  <w:style w:type="paragraph" w:customStyle="1" w:styleId="C14330B0644B2A44A738E55C940BCA05">
    <w:name w:val="C14330B0644B2A44A738E55C940BCA05"/>
  </w:style>
  <w:style w:type="paragraph" w:customStyle="1" w:styleId="33AD1963BE8A4F44AA86A3CCF0E6884D">
    <w:name w:val="33AD1963BE8A4F44AA86A3CCF0E6884D"/>
  </w:style>
  <w:style w:type="paragraph" w:customStyle="1" w:styleId="91D785783557194AA532B807B8B47CBF">
    <w:name w:val="91D785783557194AA532B807B8B47CBF"/>
  </w:style>
  <w:style w:type="paragraph" w:customStyle="1" w:styleId="70738BF3FAD2E04AB80B7A130099E92E">
    <w:name w:val="70738BF3FAD2E04AB80B7A130099E92E"/>
  </w:style>
  <w:style w:type="paragraph" w:customStyle="1" w:styleId="89329179299828488BFFC074BA407E2A">
    <w:name w:val="89329179299828488BFFC074BA407E2A"/>
  </w:style>
  <w:style w:type="paragraph" w:customStyle="1" w:styleId="9B4CD17E8D4605428460BF3B624BDFA1">
    <w:name w:val="9B4CD17E8D4605428460BF3B624BDFA1"/>
  </w:style>
  <w:style w:type="paragraph" w:customStyle="1" w:styleId="06A150CC9D1F1A429629584ACFD261D7">
    <w:name w:val="06A150CC9D1F1A429629584ACFD261D7"/>
  </w:style>
  <w:style w:type="paragraph" w:customStyle="1" w:styleId="BEF13BFC50281349B3FB5AB5E573CA53">
    <w:name w:val="BEF13BFC50281349B3FB5AB5E573CA53"/>
  </w:style>
  <w:style w:type="paragraph" w:customStyle="1" w:styleId="5DB768857E4AE04BAC6606D607A2984F">
    <w:name w:val="5DB768857E4AE04BAC6606D607A2984F"/>
  </w:style>
  <w:style w:type="paragraph" w:customStyle="1" w:styleId="1AA8DEA065F6C3429833ED7BECB415C9">
    <w:name w:val="1AA8DEA065F6C3429833ED7BECB415C9"/>
  </w:style>
  <w:style w:type="paragraph" w:customStyle="1" w:styleId="74E17A8DC4F93748BA1E287B1C7EAF6E">
    <w:name w:val="74E17A8DC4F93748BA1E287B1C7EAF6E"/>
  </w:style>
  <w:style w:type="paragraph" w:customStyle="1" w:styleId="C6A4CDA00AA75C48B37E20DE10B4E6A1">
    <w:name w:val="C6A4CDA00AA75C48B37E20DE10B4E6A1"/>
  </w:style>
  <w:style w:type="character" w:styleId="PlaceholderText">
    <w:name w:val="Placeholder Text"/>
    <w:basedOn w:val="DefaultParagraphFont"/>
    <w:uiPriority w:val="99"/>
    <w:semiHidden/>
    <w:rsid w:val="00C3042E"/>
    <w:rPr>
      <w:color w:val="595959" w:themeColor="text1" w:themeTint="A6"/>
    </w:rPr>
  </w:style>
  <w:style w:type="paragraph" w:customStyle="1" w:styleId="31B4B2C849774140916E73DF304D585F1">
    <w:name w:val="31B4B2C849774140916E73DF304D585F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6B52153E0E7F064484D937DF862544681">
    <w:name w:val="6B52153E0E7F064484D937DF86254468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A67515B69BC2254294A88FFD30D039B11">
    <w:name w:val="A67515B69BC2254294A88FFD30D039B11"/>
    <w:rsid w:val="000676F8"/>
    <w:pPr>
      <w:spacing w:after="180" w:line="276" w:lineRule="auto"/>
    </w:pPr>
    <w:rPr>
      <w:rFonts w:eastAsia="Times New Roman" w:cs="Times New Roman"/>
      <w:color w:val="595959" w:themeColor="text1" w:themeTint="A6"/>
      <w:kern w:val="0"/>
      <w:sz w:val="22"/>
      <w:szCs w:val="22"/>
      <w14:ligatures w14:val="none"/>
    </w:rPr>
  </w:style>
  <w:style w:type="paragraph" w:styleId="BodyTextIndent3">
    <w:name w:val="Body Text Indent 3"/>
    <w:basedOn w:val="Normal"/>
    <w:link w:val="BodyTextIndent3Char"/>
    <w:uiPriority w:val="99"/>
    <w:semiHidden/>
    <w:unhideWhenUsed/>
    <w:rsid w:val="000676F8"/>
    <w:pPr>
      <w:spacing w:after="120" w:line="276" w:lineRule="auto"/>
      <w:ind w:left="360"/>
    </w:pPr>
    <w:rPr>
      <w:rFonts w:eastAsia="Times New Roman" w:cs="Times New Roman"/>
      <w:color w:val="595959" w:themeColor="text1" w:themeTint="A6"/>
      <w:kern w:val="0"/>
      <w:sz w:val="22"/>
      <w:szCs w:val="16"/>
      <w14:ligatures w14:val="none"/>
    </w:rPr>
  </w:style>
  <w:style w:type="character" w:customStyle="1" w:styleId="BodyTextIndent3Char">
    <w:name w:val="Body Text Indent 3 Char"/>
    <w:basedOn w:val="DefaultParagraphFont"/>
    <w:link w:val="BodyTextIndent3"/>
    <w:uiPriority w:val="99"/>
    <w:semiHidden/>
    <w:rsid w:val="000676F8"/>
    <w:rPr>
      <w:rFonts w:eastAsia="Times New Roman" w:cs="Times New Roman"/>
      <w:color w:val="595959" w:themeColor="text1" w:themeTint="A6"/>
      <w:kern w:val="0"/>
      <w:sz w:val="22"/>
      <w:szCs w:val="16"/>
      <w14:ligatures w14:val="none"/>
    </w:rPr>
  </w:style>
  <w:style w:type="paragraph" w:customStyle="1" w:styleId="310A94A388A28141830DB384FA178E4A1">
    <w:name w:val="310A94A388A28141830DB384FA178E4A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6BB077ED7DDEAD4692EB6638D1DCAE9D1">
    <w:name w:val="6BB077ED7DDEAD4692EB6638D1DCAE9D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F2B4802DF8A46C418CE8928604266F6E1">
    <w:name w:val="F2B4802DF8A46C418CE8928604266F6E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2A0EA713A0952D4C9B864AEBCD0FD0EE1">
    <w:name w:val="2A0EA713A0952D4C9B864AEBCD0FD0EE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62033E4502DFCB42A4455D937EA432D51">
    <w:name w:val="62033E4502DFCB42A4455D937EA432D5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8AAE206569E53F40A980F6165A4456D31">
    <w:name w:val="8AAE206569E53F40A980F6165A4456D3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F6263D29B3FF7F44AFB938C0FEDFD6E51">
    <w:name w:val="F6263D29B3FF7F44AFB938C0FEDFD6E5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6DBBE79AF33F7549AE841EF50672566A1">
    <w:name w:val="6DBBE79AF33F7549AE841EF50672566A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549443E739B41144A8A2B0738D04D4F81">
    <w:name w:val="549443E739B41144A8A2B0738D04D4F81"/>
    <w:rsid w:val="000676F8"/>
    <w:pPr>
      <w:numPr>
        <w:numId w:val="4"/>
      </w:numPr>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78035D9E7F8A85458D916DA7692CD4111">
    <w:name w:val="78035D9E7F8A85458D916DA7692CD4111"/>
    <w:rsid w:val="000676F8"/>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table" w:styleId="ColorfulShading-Accent6">
    <w:name w:val="Colorful Shading Accent 6"/>
    <w:basedOn w:val="TableNormal"/>
    <w:uiPriority w:val="71"/>
    <w:semiHidden/>
    <w:unhideWhenUsed/>
    <w:rsid w:val="000676F8"/>
    <w:pPr>
      <w:spacing w:after="180" w:line="276" w:lineRule="auto"/>
    </w:pPr>
    <w:rPr>
      <w:rFonts w:eastAsia="Times New Roman" w:cs="Times New Roman"/>
      <w:color w:val="000000" w:themeColor="text1"/>
      <w:kern w:val="0"/>
      <w:sz w:val="22"/>
      <w:szCs w:val="22"/>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customStyle="1" w:styleId="095364B421A69240A960363C3A8F042B1">
    <w:name w:val="095364B421A69240A960363C3A8F042B1"/>
    <w:rsid w:val="000676F8"/>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31A1D7E684E844DB4EA02BAB60F404B1">
    <w:name w:val="331A1D7E684E844DB4EA02BAB60F404B1"/>
    <w:rsid w:val="000676F8"/>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styleId="CommentText">
    <w:name w:val="annotation text"/>
    <w:basedOn w:val="Normal"/>
    <w:link w:val="CommentTextChar"/>
    <w:uiPriority w:val="99"/>
    <w:semiHidden/>
    <w:unhideWhenUsed/>
    <w:rsid w:val="000676F8"/>
    <w:pPr>
      <w:spacing w:line="240" w:lineRule="auto"/>
    </w:pPr>
    <w:rPr>
      <w:sz w:val="20"/>
      <w:szCs w:val="20"/>
    </w:rPr>
  </w:style>
  <w:style w:type="character" w:customStyle="1" w:styleId="CommentTextChar">
    <w:name w:val="Comment Text Char"/>
    <w:basedOn w:val="DefaultParagraphFont"/>
    <w:link w:val="CommentText"/>
    <w:uiPriority w:val="99"/>
    <w:semiHidden/>
    <w:rsid w:val="000676F8"/>
    <w:rPr>
      <w:sz w:val="20"/>
      <w:szCs w:val="20"/>
    </w:rPr>
  </w:style>
  <w:style w:type="paragraph" w:styleId="CommentSubject">
    <w:name w:val="annotation subject"/>
    <w:basedOn w:val="CommentText"/>
    <w:next w:val="CommentText"/>
    <w:link w:val="CommentSubjectChar"/>
    <w:uiPriority w:val="99"/>
    <w:semiHidden/>
    <w:unhideWhenUsed/>
    <w:rsid w:val="000676F8"/>
    <w:pPr>
      <w:spacing w:after="180" w:line="276" w:lineRule="auto"/>
    </w:pPr>
    <w:rPr>
      <w:rFonts w:eastAsia="Times New Roman" w:cs="Times New Roman"/>
      <w:b/>
      <w:bCs/>
      <w:color w:val="595959" w:themeColor="text1" w:themeTint="A6"/>
      <w:kern w:val="0"/>
      <w:sz w:val="22"/>
      <w14:ligatures w14:val="none"/>
    </w:rPr>
  </w:style>
  <w:style w:type="character" w:customStyle="1" w:styleId="CommentSubjectChar">
    <w:name w:val="Comment Subject Char"/>
    <w:basedOn w:val="CommentTextChar"/>
    <w:link w:val="CommentSubject"/>
    <w:uiPriority w:val="99"/>
    <w:semiHidden/>
    <w:rsid w:val="000676F8"/>
    <w:rPr>
      <w:rFonts w:eastAsia="Times New Roman" w:cs="Times New Roman"/>
      <w:b/>
      <w:bCs/>
      <w:color w:val="595959" w:themeColor="text1" w:themeTint="A6"/>
      <w:kern w:val="0"/>
      <w:sz w:val="22"/>
      <w:szCs w:val="20"/>
      <w14:ligatures w14:val="none"/>
    </w:rPr>
  </w:style>
  <w:style w:type="paragraph" w:customStyle="1" w:styleId="9CB2239479F6B445AADF2D28FECDC2341">
    <w:name w:val="9CB2239479F6B445AADF2D28FECDC2341"/>
    <w:rsid w:val="000676F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3D88BD43EC3514DBEDBC2DF903138001">
    <w:name w:val="63D88BD43EC3514DBEDBC2DF903138001"/>
    <w:rsid w:val="000676F8"/>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45A146BE988FB646A064B2520875C6C31">
    <w:name w:val="45A146BE988FB646A064B2520875C6C31"/>
    <w:rsid w:val="000676F8"/>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8BD42D699DF3947B5A7FDDD4F8EA5E01">
    <w:name w:val="88BD42D699DF3947B5A7FDDD4F8EA5E01"/>
    <w:rsid w:val="000676F8"/>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375FF5D326EA441B1D07C751FCA0F4A1">
    <w:name w:val="8375FF5D326EA441B1D07C751FCA0F4A1"/>
    <w:rsid w:val="000676F8"/>
    <w:pPr>
      <w:tabs>
        <w:tab w:val="num" w:pos="72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72B7409EAF6E9140A382D90454A343131">
    <w:name w:val="72B7409EAF6E9140A382D90454A343131"/>
    <w:rsid w:val="000676F8"/>
    <w:pPr>
      <w:tabs>
        <w:tab w:val="num" w:pos="72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39E60984FE0B824B8D1F11CB68E797FD1">
    <w:name w:val="39E60984FE0B824B8D1F11CB68E797FD1"/>
    <w:rsid w:val="000676F8"/>
    <w:pPr>
      <w:tabs>
        <w:tab w:val="num" w:pos="72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68A5F8135369CB479A95D26924259A261">
    <w:name w:val="68A5F8135369CB479A95D26924259A261"/>
    <w:rsid w:val="000676F8"/>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E580DBFB6DFEF74FA65874EB1F95B9061">
    <w:name w:val="E580DBFB6DFEF74FA65874EB1F95B9061"/>
    <w:rsid w:val="000676F8"/>
    <w:pPr>
      <w:tabs>
        <w:tab w:val="num" w:pos="72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styleId="E-mailSignature">
    <w:name w:val="E-mail Signature"/>
    <w:basedOn w:val="Normal"/>
    <w:link w:val="E-mailSignatureChar"/>
    <w:uiPriority w:val="99"/>
    <w:semiHidden/>
    <w:unhideWhenUsed/>
    <w:rsid w:val="000676F8"/>
    <w:pPr>
      <w:spacing w:after="180" w:line="276" w:lineRule="auto"/>
    </w:pPr>
    <w:rPr>
      <w:rFonts w:eastAsia="Times New Roman" w:cs="Times New Roman"/>
      <w:color w:val="595959" w:themeColor="text1" w:themeTint="A6"/>
      <w:kern w:val="0"/>
      <w:sz w:val="22"/>
      <w:szCs w:val="22"/>
      <w14:ligatures w14:val="none"/>
    </w:rPr>
  </w:style>
  <w:style w:type="character" w:customStyle="1" w:styleId="E-mailSignatureChar">
    <w:name w:val="E-mail Signature Char"/>
    <w:basedOn w:val="DefaultParagraphFont"/>
    <w:link w:val="E-mailSignature"/>
    <w:uiPriority w:val="99"/>
    <w:semiHidden/>
    <w:rsid w:val="000676F8"/>
    <w:rPr>
      <w:rFonts w:eastAsia="Times New Roman" w:cs="Times New Roman"/>
      <w:color w:val="595959" w:themeColor="text1" w:themeTint="A6"/>
      <w:kern w:val="0"/>
      <w:sz w:val="22"/>
      <w:szCs w:val="22"/>
      <w14:ligatures w14:val="none"/>
    </w:rPr>
  </w:style>
  <w:style w:type="paragraph" w:customStyle="1" w:styleId="0F70A0FA737D4F459A49E5BD3141ED211">
    <w:name w:val="0F70A0FA737D4F459A49E5BD3141ED21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76C52D174495D143BD75F200C63AAE481">
    <w:name w:val="76C52D174495D143BD75F200C63AAE481"/>
    <w:rsid w:val="000676F8"/>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0F1C178116E3246962E5A29C8CFF1141">
    <w:name w:val="D0F1C178116E3246962E5A29C8CFF1141"/>
    <w:rsid w:val="000676F8"/>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54CD8D20E720546B19E0C440775C1FA1">
    <w:name w:val="554CD8D20E720546B19E0C440775C1FA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772957118A006A459C6D5477DFBE239F1">
    <w:name w:val="772957118A006A459C6D5477DFBE239F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B0019F670695714F925DE15BAC697E7D1">
    <w:name w:val="B0019F670695714F925DE15BAC697E7D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6CF6C4217806534DB7649ABA252F58901">
    <w:name w:val="6CF6C4217806534DB7649ABA252F5890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5D07F73A620E6246AD394C73453DFB1E1">
    <w:name w:val="5D07F73A620E6246AD394C73453DFB1E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869689F29424A747B03651E261BC08A51">
    <w:name w:val="869689F29424A747B03651E261BC08A5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F081CDA5475BC048BD7B0362CCB66E051">
    <w:name w:val="F081CDA5475BC048BD7B0362CCB66E05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8A13D5274F5BDB41B756CBEA2A32623E1">
    <w:name w:val="8A13D5274F5BDB41B756CBEA2A32623E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F1A96F3957720045B4959593C31189F91">
    <w:name w:val="F1A96F3957720045B4959593C31189F9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2BA28D1D7948994D8438F8383743AF621">
    <w:name w:val="2BA28D1D7948994D8438F8383743AF62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B5B51EF9E80E914CABB6406935E74ACC1">
    <w:name w:val="B5B51EF9E80E914CABB6406935E74ACC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6603180DFA5AAD4095287CF0C7C226471">
    <w:name w:val="6603180DFA5AAD4095287CF0C7C22647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6D389BB9B547124CAF9FCFA109E513701">
    <w:name w:val="6D389BB9B547124CAF9FCFA109E51370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62603A1847C8834D847BB374B0B7666C1">
    <w:name w:val="62603A1847C8834D847BB374B0B7666C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774803C13214E248986B881875E284711">
    <w:name w:val="774803C13214E248986B881875E28471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A6331D40F501E440A0FEC8F7F3A3B4181">
    <w:name w:val="A6331D40F501E440A0FEC8F7F3A3B418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614F4A3CC88AD946A01F987951C838A31">
    <w:name w:val="614F4A3CC88AD946A01F987951C838A3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E9D1FACF582DF04AA8B8EBEF30B354B71">
    <w:name w:val="E9D1FACF582DF04AA8B8EBEF30B354B7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1C24E678F17AE441B3880E9E845942021">
    <w:name w:val="1C24E678F17AE441B3880E9E84594202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10635CFD74A19E4D94ED498FAD779AF71">
    <w:name w:val="10635CFD74A19E4D94ED498FAD779AF7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9B77DD890445CB438882F56B2A664DBE1">
    <w:name w:val="9B77DD890445CB438882F56B2A664DBE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A6D1FDE04E0ED045BB061520A99AEEB91">
    <w:name w:val="A6D1FDE04E0ED045BB061520A99AEEB91"/>
    <w:rsid w:val="000676F8"/>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A2E100D097AF4747A1FAEAB1B9CF7F611">
    <w:name w:val="A2E100D097AF4747A1FAEAB1B9CF7F611"/>
    <w:rsid w:val="000676F8"/>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577CD570ACC634A9F0641BED42AE2731">
    <w:name w:val="C577CD570ACC634A9F0641BED42AE2731"/>
    <w:rsid w:val="000676F8"/>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6EF102CC504D644B69610A5E62F23321">
    <w:name w:val="86EF102CC504D644B69610A5E62F23321"/>
    <w:rsid w:val="000676F8"/>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40E9E4AC2D2FB4DB3BB2E040F6291201">
    <w:name w:val="D40E9E4AC2D2FB4DB3BB2E040F629120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C14330B0644B2A44A738E55C940BCA051">
    <w:name w:val="C14330B0644B2A44A738E55C940BCA05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33AD1963BE8A4F44AA86A3CCF0E6884D1">
    <w:name w:val="33AD1963BE8A4F44AA86A3CCF0E6884D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91D785783557194AA532B807B8B47CBF1">
    <w:name w:val="91D785783557194AA532B807B8B47CBF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70738BF3FAD2E04AB80B7A130099E92E1">
    <w:name w:val="70738BF3FAD2E04AB80B7A130099E92E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89329179299828488BFFC074BA407E2A1">
    <w:name w:val="89329179299828488BFFC074BA407E2A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9B4CD17E8D4605428460BF3B624BDFA11">
    <w:name w:val="9B4CD17E8D4605428460BF3B624BDFA1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06A150CC9D1F1A429629584ACFD261D71">
    <w:name w:val="06A150CC9D1F1A429629584ACFD261D7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BEF13BFC50281349B3FB5AB5E573CA531">
    <w:name w:val="BEF13BFC50281349B3FB5AB5E573CA531"/>
    <w:rsid w:val="000676F8"/>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DB768857E4AE04BAC6606D607A2984F1">
    <w:name w:val="5DB768857E4AE04BAC6606D607A2984F1"/>
    <w:rsid w:val="000676F8"/>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1AA8DEA065F6C3429833ED7BECB415C91">
    <w:name w:val="1AA8DEA065F6C3429833ED7BECB415C91"/>
    <w:rsid w:val="000676F8"/>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6A4CDA00AA75C48B37E20DE10B4E6A11">
    <w:name w:val="C6A4CDA00AA75C48B37E20DE10B4E6A11"/>
    <w:rsid w:val="000676F8"/>
    <w:pPr>
      <w:spacing w:after="180" w:line="276" w:lineRule="auto"/>
    </w:pPr>
    <w:rPr>
      <w:rFonts w:eastAsia="Times New Roman" w:cs="Times New Roman"/>
      <w:color w:val="595959" w:themeColor="text1" w:themeTint="A6"/>
      <w:kern w:val="0"/>
      <w:sz w:val="22"/>
      <w:szCs w:val="22"/>
      <w14:ligatures w14:val="none"/>
    </w:rPr>
  </w:style>
  <w:style w:type="paragraph" w:customStyle="1" w:styleId="8EBBC02F3C5C4DFAB0CDA10562CD54CC">
    <w:name w:val="8EBBC02F3C5C4DFAB0CDA10562CD54CC"/>
    <w:rsid w:val="00CC162A"/>
    <w:pPr>
      <w:spacing w:line="259" w:lineRule="auto"/>
    </w:pPr>
    <w:rPr>
      <w:kern w:val="0"/>
      <w:sz w:val="22"/>
      <w:szCs w:val="22"/>
      <w14:ligatures w14:val="none"/>
    </w:rPr>
  </w:style>
  <w:style w:type="paragraph" w:customStyle="1" w:styleId="31B4B2C849774140916E73DF304D585F2">
    <w:name w:val="31B4B2C849774140916E73DF304D585F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52153E0E7F064484D937DF862544682">
    <w:name w:val="6B52153E0E7F064484D937DF86254468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7515B69BC2254294A88FFD30D039B12">
    <w:name w:val="A67515B69BC2254294A88FFD30D039B12"/>
    <w:rsid w:val="00C3042E"/>
    <w:pPr>
      <w:spacing w:after="180" w:line="276" w:lineRule="auto"/>
    </w:pPr>
    <w:rPr>
      <w:rFonts w:eastAsia="Times New Roman" w:cs="Times New Roman"/>
      <w:color w:val="595959" w:themeColor="text1" w:themeTint="A6"/>
      <w:kern w:val="0"/>
      <w:sz w:val="22"/>
      <w:szCs w:val="22"/>
      <w14:ligatures w14:val="none"/>
    </w:rPr>
  </w:style>
  <w:style w:type="table" w:styleId="GridTable5Dark-Accent6">
    <w:name w:val="Grid Table 5 Dark Accent 6"/>
    <w:basedOn w:val="TableNormal"/>
    <w:uiPriority w:val="50"/>
    <w:rsid w:val="00C3042E"/>
    <w:pPr>
      <w:spacing w:after="180" w:line="276" w:lineRule="auto"/>
    </w:pPr>
    <w:rPr>
      <w:rFonts w:eastAsia="Times New Roman" w:cs="Times New Roman"/>
      <w:color w:val="595959" w:themeColor="text1" w:themeTint="A6"/>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310A94A388A28141830DB384FA178E4A2">
    <w:name w:val="310A94A388A28141830DB384FA178E4A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B077ED7DDEAD4692EB6638D1DCAE9D2">
    <w:name w:val="6BB077ED7DDEAD4692EB6638D1DCAE9D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2B4802DF8A46C418CE8928604266F6E2">
    <w:name w:val="F2B4802DF8A46C418CE8928604266F6E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A0EA713A0952D4C9B864AEBCD0FD0EE2">
    <w:name w:val="2A0EA713A0952D4C9B864AEBCD0FD0EE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033E4502DFCB42A4455D937EA432D52">
    <w:name w:val="62033E4502DFCB42A4455D937EA432D5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AE206569E53F40A980F6165A4456D32">
    <w:name w:val="8AAE206569E53F40A980F6165A4456D3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6263D29B3FF7F44AFB938C0FEDFD6E52">
    <w:name w:val="F6263D29B3FF7F44AFB938C0FEDFD6E5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BBE79AF33F7549AE841EF50672566A2">
    <w:name w:val="6DBBE79AF33F7549AE841EF50672566A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49443E739B41144A8A2B0738D04D4F82">
    <w:name w:val="549443E739B41144A8A2B0738D04D4F82"/>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78035D9E7F8A85458D916DA7692CD4112">
    <w:name w:val="78035D9E7F8A85458D916DA7692CD4112"/>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table" w:styleId="GridTable7Colorful-Accent3">
    <w:name w:val="Grid Table 7 Colorful Accent 3"/>
    <w:basedOn w:val="TableNormal"/>
    <w:uiPriority w:val="52"/>
    <w:rsid w:val="00C3042E"/>
    <w:pPr>
      <w:spacing w:after="180" w:line="276" w:lineRule="auto"/>
    </w:pPr>
    <w:rPr>
      <w:rFonts w:eastAsia="Times New Roman" w:cs="Times New Roman"/>
      <w:color w:val="7B7B7B" w:themeColor="accent3" w:themeShade="BF"/>
      <w:kern w:val="0"/>
      <w:sz w:val="22"/>
      <w:szCs w:val="22"/>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095364B421A69240A960363C3A8F042B2">
    <w:name w:val="095364B421A69240A960363C3A8F042B2"/>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31A1D7E684E844DB4EA02BAB60F404B2">
    <w:name w:val="331A1D7E684E844DB4EA02BAB60F404B2"/>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character" w:customStyle="1" w:styleId="Heading2Char">
    <w:name w:val="Heading 2 Char"/>
    <w:basedOn w:val="DefaultParagraphFont"/>
    <w:link w:val="Heading2"/>
    <w:uiPriority w:val="9"/>
    <w:semiHidden/>
    <w:rsid w:val="00C3042E"/>
    <w:rPr>
      <w:rFonts w:asciiTheme="majorHAnsi" w:eastAsiaTheme="majorEastAsia" w:hAnsiTheme="majorHAnsi" w:cstheme="majorBidi"/>
      <w:color w:val="0F1C32" w:themeColor="accent1" w:themeShade="40"/>
      <w:kern w:val="0"/>
      <w:sz w:val="22"/>
      <w:szCs w:val="22"/>
      <w14:ligatures w14:val="none"/>
    </w:rPr>
  </w:style>
  <w:style w:type="paragraph" w:customStyle="1" w:styleId="9CB2239479F6B445AADF2D28FECDC2342">
    <w:name w:val="9CB2239479F6B445AADF2D28FECDC2342"/>
    <w:rsid w:val="00C3042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ing3Char">
    <w:name w:val="Heading 3 Char"/>
    <w:basedOn w:val="DefaultParagraphFont"/>
    <w:link w:val="Heading3"/>
    <w:uiPriority w:val="9"/>
    <w:semiHidden/>
    <w:rsid w:val="00C3042E"/>
    <w:rPr>
      <w:rFonts w:asciiTheme="majorHAnsi" w:eastAsiaTheme="majorEastAsia" w:hAnsiTheme="majorHAnsi" w:cstheme="majorBidi"/>
      <w:i/>
      <w:color w:val="0F1C32" w:themeColor="accent1" w:themeShade="40"/>
      <w:kern w:val="0"/>
      <w:sz w:val="22"/>
      <w14:ligatures w14:val="none"/>
    </w:rPr>
  </w:style>
  <w:style w:type="paragraph" w:customStyle="1" w:styleId="63D88BD43EC3514DBEDBC2DF903138002">
    <w:name w:val="63D88BD43EC3514DBEDBC2DF903138002"/>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45A146BE988FB646A064B2520875C6C32">
    <w:name w:val="45A146BE988FB646A064B2520875C6C32"/>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8BD42D699DF3947B5A7FDDD4F8EA5E02">
    <w:name w:val="88BD42D699DF3947B5A7FDDD4F8EA5E02"/>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375FF5D326EA441B1D07C751FCA0F4A2">
    <w:name w:val="8375FF5D326EA441B1D07C751FCA0F4A2"/>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72B7409EAF6E9140A382D90454A343132">
    <w:name w:val="72B7409EAF6E9140A382D90454A343132"/>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39E60984FE0B824B8D1F11CB68E797FD2">
    <w:name w:val="39E60984FE0B824B8D1F11CB68E797FD2"/>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68A5F8135369CB479A95D26924259A262">
    <w:name w:val="68A5F8135369CB479A95D26924259A262"/>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E580DBFB6DFEF74FA65874EB1F95B9062">
    <w:name w:val="E580DBFB6DFEF74FA65874EB1F95B9062"/>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character" w:styleId="HTMLCite">
    <w:name w:val="HTML Cite"/>
    <w:basedOn w:val="DefaultParagraphFont"/>
    <w:uiPriority w:val="99"/>
    <w:semiHidden/>
    <w:unhideWhenUsed/>
    <w:rsid w:val="00C3042E"/>
    <w:rPr>
      <w:i/>
      <w:iCs/>
    </w:rPr>
  </w:style>
  <w:style w:type="paragraph" w:customStyle="1" w:styleId="0F70A0FA737D4F459A49E5BD3141ED212">
    <w:name w:val="0F70A0FA737D4F459A49E5BD3141ED212"/>
    <w:rsid w:val="00C3042E"/>
    <w:pPr>
      <w:spacing w:after="180" w:line="276" w:lineRule="auto"/>
    </w:pPr>
    <w:rPr>
      <w:rFonts w:eastAsia="Times New Roman" w:cs="Times New Roman"/>
      <w:color w:val="595959" w:themeColor="text1" w:themeTint="A6"/>
      <w:kern w:val="0"/>
      <w:sz w:val="22"/>
      <w:szCs w:val="22"/>
      <w14:ligatures w14:val="none"/>
    </w:rPr>
  </w:style>
  <w:style w:type="character" w:styleId="HTMLCode">
    <w:name w:val="HTML Code"/>
    <w:basedOn w:val="DefaultParagraphFont"/>
    <w:uiPriority w:val="99"/>
    <w:semiHidden/>
    <w:unhideWhenUsed/>
    <w:rsid w:val="00C3042E"/>
    <w:rPr>
      <w:rFonts w:ascii="Consolas" w:hAnsi="Consolas"/>
      <w:sz w:val="22"/>
      <w:szCs w:val="20"/>
    </w:rPr>
  </w:style>
  <w:style w:type="paragraph" w:customStyle="1" w:styleId="76C52D174495D143BD75F200C63AAE482">
    <w:name w:val="76C52D174495D143BD75F200C63AAE482"/>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0F1C178116E3246962E5A29C8CFF1142">
    <w:name w:val="D0F1C178116E3246962E5A29C8CFF1142"/>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54CD8D20E720546B19E0C440775C1FA2">
    <w:name w:val="554CD8D20E720546B19E0C440775C1FA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2957118A006A459C6D5477DFBE239F2">
    <w:name w:val="772957118A006A459C6D5477DFBE239F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0019F670695714F925DE15BAC697E7D2">
    <w:name w:val="B0019F670695714F925DE15BAC697E7D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CF6C4217806534DB7649ABA252F58902">
    <w:name w:val="6CF6C4217806534DB7649ABA252F5890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D07F73A620E6246AD394C73453DFB1E2">
    <w:name w:val="5D07F73A620E6246AD394C73453DFB1E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69689F29424A747B03651E261BC08A52">
    <w:name w:val="869689F29424A747B03651E261BC08A5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081CDA5475BC048BD7B0362CCB66E052">
    <w:name w:val="F081CDA5475BC048BD7B0362CCB66E05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13D5274F5BDB41B756CBEA2A32623E2">
    <w:name w:val="8A13D5274F5BDB41B756CBEA2A32623E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1A96F3957720045B4959593C31189F92">
    <w:name w:val="F1A96F3957720045B4959593C31189F9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BA28D1D7948994D8438F8383743AF622">
    <w:name w:val="2BA28D1D7948994D8438F8383743AF62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5B51EF9E80E914CABB6406935E74ACC2">
    <w:name w:val="B5B51EF9E80E914CABB6406935E74ACC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603180DFA5AAD4095287CF0C7C226472">
    <w:name w:val="6603180DFA5AAD4095287CF0C7C22647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389BB9B547124CAF9FCFA109E513702">
    <w:name w:val="6D389BB9B547124CAF9FCFA109E51370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603A1847C8834D847BB374B0B7666C2">
    <w:name w:val="62603A1847C8834D847BB374B0B7666C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4803C13214E248986B881875E284712">
    <w:name w:val="774803C13214E248986B881875E2847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331D40F501E440A0FEC8F7F3A3B4182">
    <w:name w:val="A6331D40F501E440A0FEC8F7F3A3B418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14F4A3CC88AD946A01F987951C838A32">
    <w:name w:val="614F4A3CC88AD946A01F987951C838A3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E9D1FACF582DF04AA8B8EBEF30B354B72">
    <w:name w:val="E9D1FACF582DF04AA8B8EBEF30B354B7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C24E678F17AE441B3880E9E845942022">
    <w:name w:val="1C24E678F17AE441B3880E9E84594202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0635CFD74A19E4D94ED498FAD779AF72">
    <w:name w:val="10635CFD74A19E4D94ED498FAD779AF7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77DD890445CB438882F56B2A664DBE2">
    <w:name w:val="9B77DD890445CB438882F56B2A664DBE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D1FDE04E0ED045BB061520A99AEEB92">
    <w:name w:val="A6D1FDE04E0ED045BB061520A99AEEB92"/>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A2E100D097AF4747A1FAEAB1B9CF7F612">
    <w:name w:val="A2E100D097AF4747A1FAEAB1B9CF7F612"/>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577CD570ACC634A9F0641BED42AE2732">
    <w:name w:val="C577CD570ACC634A9F0641BED42AE2732"/>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6EF102CC504D644B69610A5E62F23322">
    <w:name w:val="86EF102CC504D644B69610A5E62F23322"/>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40E9E4AC2D2FB4DB3BB2E040F6291202">
    <w:name w:val="D40E9E4AC2D2FB4DB3BB2E040F629120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C14330B0644B2A44A738E55C940BCA052">
    <w:name w:val="C14330B0644B2A44A738E55C940BCA05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3AD1963BE8A4F44AA86A3CCF0E6884D2">
    <w:name w:val="33AD1963BE8A4F44AA86A3CCF0E6884D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1D785783557194AA532B807B8B47CBF2">
    <w:name w:val="91D785783557194AA532B807B8B47CBF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0738BF3FAD2E04AB80B7A130099E92E2">
    <w:name w:val="70738BF3FAD2E04AB80B7A130099E92E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9329179299828488BFFC074BA407E2A2">
    <w:name w:val="89329179299828488BFFC074BA407E2A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4CD17E8D4605428460BF3B624BDFA12">
    <w:name w:val="9B4CD17E8D4605428460BF3B624BDFA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06A150CC9D1F1A429629584ACFD261D72">
    <w:name w:val="06A150CC9D1F1A429629584ACFD261D7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EF13BFC50281349B3FB5AB5E573CA532">
    <w:name w:val="BEF13BFC50281349B3FB5AB5E573CA532"/>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DB768857E4AE04BAC6606D607A2984F2">
    <w:name w:val="5DB768857E4AE04BAC6606D607A2984F2"/>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1AA8DEA065F6C3429833ED7BECB415C92">
    <w:name w:val="1AA8DEA065F6C3429833ED7BECB415C92"/>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6A4CDA00AA75C48B37E20DE10B4E6A12">
    <w:name w:val="C6A4CDA00AA75C48B37E20DE10B4E6A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EDB72C1053C4F71A99EF1BFC9AD1B42">
    <w:name w:val="FEDB72C1053C4F71A99EF1BFC9AD1B42"/>
    <w:rsid w:val="00C3042E"/>
    <w:pPr>
      <w:spacing w:line="259" w:lineRule="auto"/>
    </w:pPr>
    <w:rPr>
      <w:kern w:val="0"/>
      <w:sz w:val="22"/>
      <w:szCs w:val="22"/>
      <w14:ligatures w14:val="none"/>
    </w:rPr>
  </w:style>
  <w:style w:type="paragraph" w:customStyle="1" w:styleId="4542BD91DE284A95B024915787F1580F">
    <w:name w:val="4542BD91DE284A95B024915787F1580F"/>
    <w:rsid w:val="00C3042E"/>
    <w:pPr>
      <w:spacing w:line="259" w:lineRule="auto"/>
    </w:pPr>
    <w:rPr>
      <w:kern w:val="0"/>
      <w:sz w:val="22"/>
      <w:szCs w:val="22"/>
      <w14:ligatures w14:val="none"/>
    </w:rPr>
  </w:style>
  <w:style w:type="paragraph" w:customStyle="1" w:styleId="31B4B2C849774140916E73DF304D585F3">
    <w:name w:val="31B4B2C849774140916E73DF304D585F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52153E0E7F064484D937DF862544683">
    <w:name w:val="6B52153E0E7F064484D937DF86254468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7515B69BC2254294A88FFD30D039B13">
    <w:name w:val="A67515B69BC2254294A88FFD30D039B13"/>
    <w:rsid w:val="00C3042E"/>
    <w:pPr>
      <w:spacing w:after="180" w:line="276" w:lineRule="auto"/>
    </w:pPr>
    <w:rPr>
      <w:rFonts w:eastAsia="Times New Roman" w:cs="Times New Roman"/>
      <w:color w:val="595959" w:themeColor="text1" w:themeTint="A6"/>
      <w:kern w:val="0"/>
      <w:sz w:val="22"/>
      <w:szCs w:val="22"/>
      <w14:ligatures w14:val="none"/>
    </w:rPr>
  </w:style>
  <w:style w:type="character" w:styleId="LineNumber">
    <w:name w:val="line number"/>
    <w:basedOn w:val="DefaultParagraphFont"/>
    <w:uiPriority w:val="99"/>
    <w:semiHidden/>
    <w:unhideWhenUsed/>
    <w:rsid w:val="00C3042E"/>
  </w:style>
  <w:style w:type="paragraph" w:customStyle="1" w:styleId="310A94A388A28141830DB384FA178E4A3">
    <w:name w:val="310A94A388A28141830DB384FA178E4A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B077ED7DDEAD4692EB6638D1DCAE9D3">
    <w:name w:val="6BB077ED7DDEAD4692EB6638D1DCAE9D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2B4802DF8A46C418CE8928604266F6E3">
    <w:name w:val="F2B4802DF8A46C418CE8928604266F6E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A0EA713A0952D4C9B864AEBCD0FD0EE3">
    <w:name w:val="2A0EA713A0952D4C9B864AEBCD0FD0EE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033E4502DFCB42A4455D937EA432D53">
    <w:name w:val="62033E4502DFCB42A4455D937EA432D5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AE206569E53F40A980F6165A4456D33">
    <w:name w:val="8AAE206569E53F40A980F6165A4456D3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6263D29B3FF7F44AFB938C0FEDFD6E53">
    <w:name w:val="F6263D29B3FF7F44AFB938C0FEDFD6E5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BBE79AF33F7549AE841EF50672566A3">
    <w:name w:val="6DBBE79AF33F7549AE841EF50672566A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49443E739B41144A8A2B0738D04D4F83">
    <w:name w:val="549443E739B41144A8A2B0738D04D4F83"/>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78035D9E7F8A85458D916DA7692CD4113">
    <w:name w:val="78035D9E7F8A85458D916DA7692CD4113"/>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styleId="ListContinue">
    <w:name w:val="List Continue"/>
    <w:basedOn w:val="Normal"/>
    <w:uiPriority w:val="99"/>
    <w:semiHidden/>
    <w:unhideWhenUsed/>
    <w:rsid w:val="00C3042E"/>
    <w:pPr>
      <w:spacing w:after="120" w:line="276" w:lineRule="auto"/>
      <w:ind w:left="360"/>
      <w:contextualSpacing/>
    </w:pPr>
    <w:rPr>
      <w:rFonts w:eastAsia="Times New Roman" w:cs="Times New Roman"/>
      <w:color w:val="595959" w:themeColor="text1" w:themeTint="A6"/>
      <w:kern w:val="0"/>
      <w:sz w:val="22"/>
      <w:szCs w:val="22"/>
      <w14:ligatures w14:val="none"/>
    </w:rPr>
  </w:style>
  <w:style w:type="paragraph" w:customStyle="1" w:styleId="095364B421A69240A960363C3A8F042B3">
    <w:name w:val="095364B421A69240A960363C3A8F042B3"/>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31A1D7E684E844DB4EA02BAB60F404B3">
    <w:name w:val="331A1D7E684E844DB4EA02BAB60F404B3"/>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styleId="ListContinue4">
    <w:name w:val="List Continue 4"/>
    <w:basedOn w:val="Normal"/>
    <w:uiPriority w:val="99"/>
    <w:semiHidden/>
    <w:unhideWhenUsed/>
    <w:rsid w:val="00C3042E"/>
    <w:pPr>
      <w:spacing w:after="120" w:line="276" w:lineRule="auto"/>
      <w:ind w:left="1440"/>
      <w:contextualSpacing/>
    </w:pPr>
    <w:rPr>
      <w:rFonts w:eastAsia="Times New Roman" w:cs="Times New Roman"/>
      <w:color w:val="595959" w:themeColor="text1" w:themeTint="A6"/>
      <w:kern w:val="0"/>
      <w:sz w:val="22"/>
      <w:szCs w:val="22"/>
      <w14:ligatures w14:val="none"/>
    </w:rPr>
  </w:style>
  <w:style w:type="paragraph" w:customStyle="1" w:styleId="9CB2239479F6B445AADF2D28FECDC2343">
    <w:name w:val="9CB2239479F6B445AADF2D28FECDC2343"/>
    <w:rsid w:val="00C3042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ListNumber">
    <w:name w:val="List Number"/>
    <w:basedOn w:val="Normal"/>
    <w:uiPriority w:val="12"/>
    <w:qFormat/>
    <w:rsid w:val="00C3042E"/>
    <w:pPr>
      <w:numPr>
        <w:numId w:val="5"/>
      </w:numPr>
      <w:spacing w:after="180" w:line="276" w:lineRule="auto"/>
      <w:contextualSpacing/>
    </w:pPr>
    <w:rPr>
      <w:rFonts w:eastAsiaTheme="minorHAnsi"/>
      <w:color w:val="595959" w:themeColor="text1" w:themeTint="A6"/>
      <w:kern w:val="0"/>
      <w:sz w:val="22"/>
      <w:szCs w:val="22"/>
      <w:lang w:eastAsia="ja-JP"/>
      <w14:ligatures w14:val="none"/>
    </w:rPr>
  </w:style>
  <w:style w:type="paragraph" w:customStyle="1" w:styleId="63D88BD43EC3514DBEDBC2DF903138003">
    <w:name w:val="63D88BD43EC3514DBEDBC2DF903138003"/>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45A146BE988FB646A064B2520875C6C33">
    <w:name w:val="45A146BE988FB646A064B2520875C6C33"/>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8BD42D699DF3947B5A7FDDD4F8EA5E03">
    <w:name w:val="88BD42D699DF3947B5A7FDDD4F8EA5E03"/>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375FF5D326EA441B1D07C751FCA0F4A3">
    <w:name w:val="8375FF5D326EA441B1D07C751FCA0F4A3"/>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72B7409EAF6E9140A382D90454A343133">
    <w:name w:val="72B7409EAF6E9140A382D90454A343133"/>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39E60984FE0B824B8D1F11CB68E797FD3">
    <w:name w:val="39E60984FE0B824B8D1F11CB68E797FD3"/>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68A5F8135369CB479A95D26924259A263">
    <w:name w:val="68A5F8135369CB479A95D26924259A263"/>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E580DBFB6DFEF74FA65874EB1F95B9063">
    <w:name w:val="E580DBFB6DFEF74FA65874EB1F95B9063"/>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table" w:styleId="ListTable1Light-Accent3">
    <w:name w:val="List Table 1 Light Accent 3"/>
    <w:basedOn w:val="TableNormal"/>
    <w:uiPriority w:val="46"/>
    <w:rsid w:val="00C3042E"/>
    <w:pPr>
      <w:spacing w:after="180" w:line="276" w:lineRule="auto"/>
    </w:pPr>
    <w:rPr>
      <w:rFonts w:eastAsia="Times New Roman" w:cs="Times New Roman"/>
      <w:color w:val="595959" w:themeColor="text1" w:themeTint="A6"/>
      <w:kern w:val="0"/>
      <w:sz w:val="22"/>
      <w:szCs w:val="22"/>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0F70A0FA737D4F459A49E5BD3141ED213">
    <w:name w:val="0F70A0FA737D4F459A49E5BD3141ED213"/>
    <w:rsid w:val="00C3042E"/>
    <w:pPr>
      <w:spacing w:after="180" w:line="276" w:lineRule="auto"/>
    </w:pPr>
    <w:rPr>
      <w:rFonts w:eastAsia="Times New Roman" w:cs="Times New Roman"/>
      <w:color w:val="595959" w:themeColor="text1" w:themeTint="A6"/>
      <w:kern w:val="0"/>
      <w:sz w:val="22"/>
      <w:szCs w:val="22"/>
      <w14:ligatures w14:val="none"/>
    </w:rPr>
  </w:style>
  <w:style w:type="table" w:styleId="ListTable1Light-Accent5">
    <w:name w:val="List Table 1 Light Accent 5"/>
    <w:basedOn w:val="TableNormal"/>
    <w:uiPriority w:val="46"/>
    <w:rsid w:val="00C3042E"/>
    <w:pPr>
      <w:spacing w:after="180" w:line="276" w:lineRule="auto"/>
    </w:pPr>
    <w:rPr>
      <w:rFonts w:eastAsia="Times New Roman" w:cs="Times New Roman"/>
      <w:color w:val="595959" w:themeColor="text1" w:themeTint="A6"/>
      <w:kern w:val="0"/>
      <w:sz w:val="22"/>
      <w:szCs w:val="22"/>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76C52D174495D143BD75F200C63AAE483">
    <w:name w:val="76C52D174495D143BD75F200C63AAE483"/>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0F1C178116E3246962E5A29C8CFF1143">
    <w:name w:val="D0F1C178116E3246962E5A29C8CFF1143"/>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54CD8D20E720546B19E0C440775C1FA3">
    <w:name w:val="554CD8D20E720546B19E0C440775C1FA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2957118A006A459C6D5477DFBE239F3">
    <w:name w:val="772957118A006A459C6D5477DFBE239F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0019F670695714F925DE15BAC697E7D3">
    <w:name w:val="B0019F670695714F925DE15BAC697E7D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CF6C4217806534DB7649ABA252F58903">
    <w:name w:val="6CF6C4217806534DB7649ABA252F5890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D07F73A620E6246AD394C73453DFB1E3">
    <w:name w:val="5D07F73A620E6246AD394C73453DFB1E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69689F29424A747B03651E261BC08A53">
    <w:name w:val="869689F29424A747B03651E261BC08A5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081CDA5475BC048BD7B0362CCB66E053">
    <w:name w:val="F081CDA5475BC048BD7B0362CCB66E05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13D5274F5BDB41B756CBEA2A32623E3">
    <w:name w:val="8A13D5274F5BDB41B756CBEA2A32623E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1A96F3957720045B4959593C31189F93">
    <w:name w:val="F1A96F3957720045B4959593C31189F9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BA28D1D7948994D8438F8383743AF623">
    <w:name w:val="2BA28D1D7948994D8438F8383743AF62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5B51EF9E80E914CABB6406935E74ACC3">
    <w:name w:val="B5B51EF9E80E914CABB6406935E74ACC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603180DFA5AAD4095287CF0C7C226473">
    <w:name w:val="6603180DFA5AAD4095287CF0C7C22647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389BB9B547124CAF9FCFA109E513703">
    <w:name w:val="6D389BB9B547124CAF9FCFA109E51370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603A1847C8834D847BB374B0B7666C3">
    <w:name w:val="62603A1847C8834D847BB374B0B7666C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4803C13214E248986B881875E284713">
    <w:name w:val="774803C13214E248986B881875E2847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331D40F501E440A0FEC8F7F3A3B4183">
    <w:name w:val="A6331D40F501E440A0FEC8F7F3A3B418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14F4A3CC88AD946A01F987951C838A33">
    <w:name w:val="614F4A3CC88AD946A01F987951C838A3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E9D1FACF582DF04AA8B8EBEF30B354B73">
    <w:name w:val="E9D1FACF582DF04AA8B8EBEF30B354B7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C24E678F17AE441B3880E9E845942023">
    <w:name w:val="1C24E678F17AE441B3880E9E84594202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0635CFD74A19E4D94ED498FAD779AF73">
    <w:name w:val="10635CFD74A19E4D94ED498FAD779AF7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77DD890445CB438882F56B2A664DBE3">
    <w:name w:val="9B77DD890445CB438882F56B2A664DBE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D1FDE04E0ED045BB061520A99AEEB93">
    <w:name w:val="A6D1FDE04E0ED045BB061520A99AEEB93"/>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A2E100D097AF4747A1FAEAB1B9CF7F613">
    <w:name w:val="A2E100D097AF4747A1FAEAB1B9CF7F613"/>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577CD570ACC634A9F0641BED42AE2733">
    <w:name w:val="C577CD570ACC634A9F0641BED42AE2733"/>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6EF102CC504D644B69610A5E62F23323">
    <w:name w:val="86EF102CC504D644B69610A5E62F23323"/>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40E9E4AC2D2FB4DB3BB2E040F6291203">
    <w:name w:val="D40E9E4AC2D2FB4DB3BB2E040F629120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C14330B0644B2A44A738E55C940BCA053">
    <w:name w:val="C14330B0644B2A44A738E55C940BCA05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3AD1963BE8A4F44AA86A3CCF0E6884D3">
    <w:name w:val="33AD1963BE8A4F44AA86A3CCF0E6884D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1D785783557194AA532B807B8B47CBF3">
    <w:name w:val="91D785783557194AA532B807B8B47CBF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0738BF3FAD2E04AB80B7A130099E92E3">
    <w:name w:val="70738BF3FAD2E04AB80B7A130099E92E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9329179299828488BFFC074BA407E2A3">
    <w:name w:val="89329179299828488BFFC074BA407E2A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4CD17E8D4605428460BF3B624BDFA13">
    <w:name w:val="9B4CD17E8D4605428460BF3B624BDFA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06A150CC9D1F1A429629584ACFD261D73">
    <w:name w:val="06A150CC9D1F1A429629584ACFD261D7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EF13BFC50281349B3FB5AB5E573CA533">
    <w:name w:val="BEF13BFC50281349B3FB5AB5E573CA533"/>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DB768857E4AE04BAC6606D607A2984F3">
    <w:name w:val="5DB768857E4AE04BAC6606D607A2984F3"/>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1AA8DEA065F6C3429833ED7BECB415C93">
    <w:name w:val="1AA8DEA065F6C3429833ED7BECB415C93"/>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6A4CDA00AA75C48B37E20DE10B4E6A13">
    <w:name w:val="C6A4CDA00AA75C48B37E20DE10B4E6A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12232C16DD54A79AE74CDEA678836C5">
    <w:name w:val="712232C16DD54A79AE74CDEA678836C5"/>
    <w:rsid w:val="00C3042E"/>
    <w:pPr>
      <w:spacing w:line="259" w:lineRule="auto"/>
    </w:pPr>
    <w:rPr>
      <w:kern w:val="0"/>
      <w:sz w:val="22"/>
      <w:szCs w:val="22"/>
      <w14:ligatures w14:val="none"/>
    </w:rPr>
  </w:style>
  <w:style w:type="paragraph" w:customStyle="1" w:styleId="011BCED131574635A04FBBEDCA2ADC19">
    <w:name w:val="011BCED131574635A04FBBEDCA2ADC19"/>
    <w:rsid w:val="00C3042E"/>
    <w:pPr>
      <w:spacing w:line="259" w:lineRule="auto"/>
    </w:pPr>
    <w:rPr>
      <w:kern w:val="0"/>
      <w:sz w:val="22"/>
      <w:szCs w:val="22"/>
      <w14:ligatures w14:val="none"/>
    </w:rPr>
  </w:style>
  <w:style w:type="paragraph" w:customStyle="1" w:styleId="31B4B2C849774140916E73DF304D585F4">
    <w:name w:val="31B4B2C849774140916E73DF304D585F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52153E0E7F064484D937DF862544684">
    <w:name w:val="6B52153E0E7F064484D937DF86254468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7515B69BC2254294A88FFD30D039B14">
    <w:name w:val="A67515B69BC2254294A88FFD30D039B14"/>
    <w:rsid w:val="00C3042E"/>
    <w:pPr>
      <w:spacing w:after="180" w:line="276" w:lineRule="auto"/>
    </w:pPr>
    <w:rPr>
      <w:rFonts w:eastAsia="Times New Roman" w:cs="Times New Roman"/>
      <w:color w:val="595959" w:themeColor="text1" w:themeTint="A6"/>
      <w:kern w:val="0"/>
      <w:sz w:val="22"/>
      <w:szCs w:val="22"/>
      <w14:ligatures w14:val="none"/>
    </w:rPr>
  </w:style>
  <w:style w:type="paragraph" w:styleId="MacroText">
    <w:name w:val="macro"/>
    <w:link w:val="MacroTextChar"/>
    <w:uiPriority w:val="99"/>
    <w:semiHidden/>
    <w:unhideWhenUsed/>
    <w:rsid w:val="00C3042E"/>
    <w:pPr>
      <w:tabs>
        <w:tab w:val="left" w:pos="480"/>
        <w:tab w:val="left" w:pos="960"/>
        <w:tab w:val="left" w:pos="1440"/>
        <w:tab w:val="left" w:pos="1920"/>
        <w:tab w:val="left" w:pos="2400"/>
        <w:tab w:val="left" w:pos="2880"/>
        <w:tab w:val="left" w:pos="3360"/>
        <w:tab w:val="left" w:pos="3840"/>
        <w:tab w:val="left" w:pos="4320"/>
      </w:tabs>
      <w:spacing w:after="180" w:line="276" w:lineRule="auto"/>
    </w:pPr>
    <w:rPr>
      <w:rFonts w:ascii="Consolas" w:eastAsia="Times New Roman" w:hAnsi="Consolas" w:cs="Times New Roman"/>
      <w:color w:val="595959" w:themeColor="text1" w:themeTint="A6"/>
      <w:kern w:val="0"/>
      <w:sz w:val="22"/>
      <w:szCs w:val="20"/>
      <w14:ligatures w14:val="none"/>
    </w:rPr>
  </w:style>
  <w:style w:type="character" w:customStyle="1" w:styleId="MacroTextChar">
    <w:name w:val="Macro Text Char"/>
    <w:basedOn w:val="DefaultParagraphFont"/>
    <w:link w:val="MacroText"/>
    <w:uiPriority w:val="99"/>
    <w:semiHidden/>
    <w:rsid w:val="00C3042E"/>
    <w:rPr>
      <w:rFonts w:ascii="Consolas" w:eastAsia="Times New Roman" w:hAnsi="Consolas" w:cs="Times New Roman"/>
      <w:color w:val="595959" w:themeColor="text1" w:themeTint="A6"/>
      <w:kern w:val="0"/>
      <w:sz w:val="22"/>
      <w:szCs w:val="20"/>
      <w14:ligatures w14:val="none"/>
    </w:rPr>
  </w:style>
  <w:style w:type="paragraph" w:customStyle="1" w:styleId="310A94A388A28141830DB384FA178E4A4">
    <w:name w:val="310A94A388A28141830DB384FA178E4A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B077ED7DDEAD4692EB6638D1DCAE9D4">
    <w:name w:val="6BB077ED7DDEAD4692EB6638D1DCAE9D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2B4802DF8A46C418CE8928604266F6E4">
    <w:name w:val="F2B4802DF8A46C418CE8928604266F6E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A0EA713A0952D4C9B864AEBCD0FD0EE4">
    <w:name w:val="2A0EA713A0952D4C9B864AEBCD0FD0EE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033E4502DFCB42A4455D937EA432D54">
    <w:name w:val="62033E4502DFCB42A4455D937EA432D5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AE206569E53F40A980F6165A4456D34">
    <w:name w:val="8AAE206569E53F40A980F6165A4456D3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6263D29B3FF7F44AFB938C0FEDFD6E54">
    <w:name w:val="F6263D29B3FF7F44AFB938C0FEDFD6E5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BBE79AF33F7549AE841EF50672566A4">
    <w:name w:val="6DBBE79AF33F7549AE841EF50672566A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49443E739B41144A8A2B0738D04D4F84">
    <w:name w:val="549443E739B41144A8A2B0738D04D4F84"/>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11BCED131574635A04FBBEDCA2ADC191">
    <w:name w:val="011BCED131574635A04FBBEDCA2ADC19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8035D9E7F8A85458D916DA7692CD4114">
    <w:name w:val="78035D9E7F8A85458D916DA7692CD4114"/>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table" w:styleId="MediumGrid2-Accent3">
    <w:name w:val="Medium Grid 2 Accent 3"/>
    <w:basedOn w:val="TableNormal"/>
    <w:uiPriority w:val="68"/>
    <w:semiHidden/>
    <w:unhideWhenUsed/>
    <w:rsid w:val="00C3042E"/>
    <w:pPr>
      <w:spacing w:after="180" w:line="276"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paragraph" w:customStyle="1" w:styleId="095364B421A69240A960363C3A8F042B4">
    <w:name w:val="095364B421A69240A960363C3A8F042B4"/>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31A1D7E684E844DB4EA02BAB60F404B4">
    <w:name w:val="331A1D7E684E844DB4EA02BAB60F404B4"/>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table" w:styleId="MediumGrid2-Accent6">
    <w:name w:val="Medium Grid 2 Accent 6"/>
    <w:basedOn w:val="TableNormal"/>
    <w:uiPriority w:val="68"/>
    <w:semiHidden/>
    <w:unhideWhenUsed/>
    <w:rsid w:val="00C3042E"/>
    <w:pPr>
      <w:spacing w:after="180" w:line="276"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paragraph" w:customStyle="1" w:styleId="9CB2239479F6B445AADF2D28FECDC2344">
    <w:name w:val="9CB2239479F6B445AADF2D28FECDC2344"/>
    <w:rsid w:val="00C3042E"/>
    <w:pPr>
      <w:spacing w:before="100" w:beforeAutospacing="1" w:after="100" w:afterAutospacing="1" w:line="240" w:lineRule="auto"/>
    </w:pPr>
    <w:rPr>
      <w:rFonts w:ascii="Times New Roman" w:eastAsia="Times New Roman" w:hAnsi="Times New Roman" w:cs="Times New Roman"/>
      <w:kern w:val="0"/>
      <w14:ligatures w14:val="none"/>
    </w:rPr>
  </w:style>
  <w:style w:type="table" w:styleId="MediumGrid3-Accent1">
    <w:name w:val="Medium Grid 3 Accent 1"/>
    <w:basedOn w:val="TableNormal"/>
    <w:uiPriority w:val="69"/>
    <w:semiHidden/>
    <w:unhideWhenUsed/>
    <w:rsid w:val="00C3042E"/>
    <w:pPr>
      <w:spacing w:after="180" w:line="276" w:lineRule="auto"/>
    </w:pPr>
    <w:rPr>
      <w:rFonts w:eastAsia="Times New Roman" w:cs="Times New Roman"/>
      <w:color w:val="595959" w:themeColor="text1" w:themeTint="A6"/>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customStyle="1" w:styleId="63D88BD43EC3514DBEDBC2DF903138004">
    <w:name w:val="63D88BD43EC3514DBEDBC2DF903138004"/>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45A146BE988FB646A064B2520875C6C34">
    <w:name w:val="45A146BE988FB646A064B2520875C6C34"/>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8BD42D699DF3947B5A7FDDD4F8EA5E04">
    <w:name w:val="88BD42D699DF3947B5A7FDDD4F8EA5E04"/>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375FF5D326EA441B1D07C751FCA0F4A4">
    <w:name w:val="8375FF5D326EA441B1D07C751FCA0F4A4"/>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72B7409EAF6E9140A382D90454A343134">
    <w:name w:val="72B7409EAF6E9140A382D90454A343134"/>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39E60984FE0B824B8D1F11CB68E797FD4">
    <w:name w:val="39E60984FE0B824B8D1F11CB68E797FD4"/>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68A5F8135369CB479A95D26924259A264">
    <w:name w:val="68A5F8135369CB479A95D26924259A264"/>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E580DBFB6DFEF74FA65874EB1F95B9064">
    <w:name w:val="E580DBFB6DFEF74FA65874EB1F95B9064"/>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table" w:styleId="MediumList1-Accent3">
    <w:name w:val="Medium List 1 Accent 3"/>
    <w:basedOn w:val="TableNormal"/>
    <w:uiPriority w:val="65"/>
    <w:semiHidden/>
    <w:unhideWhenUsed/>
    <w:rsid w:val="00C3042E"/>
    <w:pPr>
      <w:spacing w:after="180" w:line="276" w:lineRule="auto"/>
    </w:pPr>
    <w:rPr>
      <w:rFonts w:eastAsia="Times New Roman" w:cs="Times New Roman"/>
      <w:color w:val="000000" w:themeColor="text1"/>
      <w:kern w:val="0"/>
      <w:sz w:val="22"/>
      <w:szCs w:val="22"/>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customStyle="1" w:styleId="0F70A0FA737D4F459A49E5BD3141ED214">
    <w:name w:val="0F70A0FA737D4F459A49E5BD3141ED214"/>
    <w:rsid w:val="00C3042E"/>
    <w:pPr>
      <w:spacing w:after="180" w:line="276" w:lineRule="auto"/>
    </w:pPr>
    <w:rPr>
      <w:rFonts w:eastAsia="Times New Roman" w:cs="Times New Roman"/>
      <w:color w:val="595959" w:themeColor="text1" w:themeTint="A6"/>
      <w:kern w:val="0"/>
      <w:sz w:val="22"/>
      <w:szCs w:val="22"/>
      <w14:ligatures w14:val="none"/>
    </w:rPr>
  </w:style>
  <w:style w:type="table" w:styleId="MediumList1-Accent5">
    <w:name w:val="Medium List 1 Accent 5"/>
    <w:basedOn w:val="TableNormal"/>
    <w:uiPriority w:val="65"/>
    <w:semiHidden/>
    <w:unhideWhenUsed/>
    <w:rsid w:val="00C3042E"/>
    <w:pPr>
      <w:spacing w:after="180" w:line="276" w:lineRule="auto"/>
    </w:pPr>
    <w:rPr>
      <w:rFonts w:eastAsia="Times New Roman" w:cs="Times New Roman"/>
      <w:color w:val="000000" w:themeColor="text1"/>
      <w:kern w:val="0"/>
      <w:sz w:val="22"/>
      <w:szCs w:val="22"/>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paragraph" w:customStyle="1" w:styleId="76C52D174495D143BD75F200C63AAE484">
    <w:name w:val="76C52D174495D143BD75F200C63AAE484"/>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0F1C178116E3246962E5A29C8CFF1144">
    <w:name w:val="D0F1C178116E3246962E5A29C8CFF1144"/>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54CD8D20E720546B19E0C440775C1FA4">
    <w:name w:val="554CD8D20E720546B19E0C440775C1FA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2957118A006A459C6D5477DFBE239F4">
    <w:name w:val="772957118A006A459C6D5477DFBE239F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0019F670695714F925DE15BAC697E7D4">
    <w:name w:val="B0019F670695714F925DE15BAC697E7D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CF6C4217806534DB7649ABA252F58904">
    <w:name w:val="6CF6C4217806534DB7649ABA252F5890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D07F73A620E6246AD394C73453DFB1E4">
    <w:name w:val="5D07F73A620E6246AD394C73453DFB1E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69689F29424A747B03651E261BC08A54">
    <w:name w:val="869689F29424A747B03651E261BC08A5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081CDA5475BC048BD7B0362CCB66E054">
    <w:name w:val="F081CDA5475BC048BD7B0362CCB66E05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13D5274F5BDB41B756CBEA2A32623E4">
    <w:name w:val="8A13D5274F5BDB41B756CBEA2A32623E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1A96F3957720045B4959593C31189F94">
    <w:name w:val="F1A96F3957720045B4959593C31189F9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BA28D1D7948994D8438F8383743AF624">
    <w:name w:val="2BA28D1D7948994D8438F8383743AF62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5B51EF9E80E914CABB6406935E74ACC4">
    <w:name w:val="B5B51EF9E80E914CABB6406935E74ACC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603180DFA5AAD4095287CF0C7C226474">
    <w:name w:val="6603180DFA5AAD4095287CF0C7C22647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389BB9B547124CAF9FCFA109E513704">
    <w:name w:val="6D389BB9B547124CAF9FCFA109E51370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603A1847C8834D847BB374B0B7666C4">
    <w:name w:val="62603A1847C8834D847BB374B0B7666C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4803C13214E248986B881875E284714">
    <w:name w:val="774803C13214E248986B881875E2847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331D40F501E440A0FEC8F7F3A3B4184">
    <w:name w:val="A6331D40F501E440A0FEC8F7F3A3B418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14F4A3CC88AD946A01F987951C838A34">
    <w:name w:val="614F4A3CC88AD946A01F987951C838A3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E9D1FACF582DF04AA8B8EBEF30B354B74">
    <w:name w:val="E9D1FACF582DF04AA8B8EBEF30B354B7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C24E678F17AE441B3880E9E845942024">
    <w:name w:val="1C24E678F17AE441B3880E9E84594202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0635CFD74A19E4D94ED498FAD779AF74">
    <w:name w:val="10635CFD74A19E4D94ED498FAD779AF7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77DD890445CB438882F56B2A664DBE4">
    <w:name w:val="9B77DD890445CB438882F56B2A664DBE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D1FDE04E0ED045BB061520A99AEEB94">
    <w:name w:val="A6D1FDE04E0ED045BB061520A99AEEB94"/>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A2E100D097AF4747A1FAEAB1B9CF7F614">
    <w:name w:val="A2E100D097AF4747A1FAEAB1B9CF7F614"/>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577CD570ACC634A9F0641BED42AE2734">
    <w:name w:val="C577CD570ACC634A9F0641BED42AE2734"/>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6EF102CC504D644B69610A5E62F23324">
    <w:name w:val="86EF102CC504D644B69610A5E62F23324"/>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40E9E4AC2D2FB4DB3BB2E040F6291204">
    <w:name w:val="D40E9E4AC2D2FB4DB3BB2E040F629120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C14330B0644B2A44A738E55C940BCA054">
    <w:name w:val="C14330B0644B2A44A738E55C940BCA05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3AD1963BE8A4F44AA86A3CCF0E6884D4">
    <w:name w:val="33AD1963BE8A4F44AA86A3CCF0E6884D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1D785783557194AA532B807B8B47CBF4">
    <w:name w:val="91D785783557194AA532B807B8B47CBF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0738BF3FAD2E04AB80B7A130099E92E4">
    <w:name w:val="70738BF3FAD2E04AB80B7A130099E92E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9329179299828488BFFC074BA407E2A4">
    <w:name w:val="89329179299828488BFFC074BA407E2A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4CD17E8D4605428460BF3B624BDFA14">
    <w:name w:val="9B4CD17E8D4605428460BF3B624BDFA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06A150CC9D1F1A429629584ACFD261D74">
    <w:name w:val="06A150CC9D1F1A429629584ACFD261D7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EF13BFC50281349B3FB5AB5E573CA534">
    <w:name w:val="BEF13BFC50281349B3FB5AB5E573CA534"/>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DB768857E4AE04BAC6606D607A2984F4">
    <w:name w:val="5DB768857E4AE04BAC6606D607A2984F4"/>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1AA8DEA065F6C3429833ED7BECB415C94">
    <w:name w:val="1AA8DEA065F6C3429833ED7BECB415C94"/>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6A4CDA00AA75C48B37E20DE10B4E6A14">
    <w:name w:val="C6A4CDA00AA75C48B37E20DE10B4E6A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B4B2C849774140916E73DF304D585F5">
    <w:name w:val="31B4B2C849774140916E73DF304D585F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52153E0E7F064484D937DF862544685">
    <w:name w:val="6B52153E0E7F064484D937DF86254468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7515B69BC2254294A88FFD30D039B15">
    <w:name w:val="A67515B69BC2254294A88FFD30D039B15"/>
    <w:rsid w:val="00C3042E"/>
    <w:pPr>
      <w:spacing w:after="180" w:line="276" w:lineRule="auto"/>
    </w:pPr>
    <w:rPr>
      <w:rFonts w:eastAsia="Times New Roman" w:cs="Times New Roman"/>
      <w:color w:val="595959" w:themeColor="text1" w:themeTint="A6"/>
      <w:kern w:val="0"/>
      <w:sz w:val="22"/>
      <w:szCs w:val="22"/>
      <w14:ligatures w14:val="none"/>
    </w:rPr>
  </w:style>
  <w:style w:type="paragraph" w:styleId="Subtitle">
    <w:name w:val="Subtitle"/>
    <w:basedOn w:val="Normal"/>
    <w:link w:val="SubtitleChar"/>
    <w:uiPriority w:val="11"/>
    <w:unhideWhenUsed/>
    <w:qFormat/>
    <w:rsid w:val="00C3042E"/>
    <w:pPr>
      <w:numPr>
        <w:ilvl w:val="1"/>
      </w:numPr>
      <w:spacing w:line="276" w:lineRule="auto"/>
      <w:contextualSpacing/>
    </w:pPr>
    <w:rPr>
      <w:color w:val="5A5A5A" w:themeColor="text1" w:themeTint="A5"/>
      <w:spacing w:val="15"/>
      <w:kern w:val="0"/>
      <w:sz w:val="22"/>
      <w:szCs w:val="22"/>
      <w14:ligatures w14:val="none"/>
    </w:rPr>
  </w:style>
  <w:style w:type="character" w:customStyle="1" w:styleId="SubtitleChar">
    <w:name w:val="Subtitle Char"/>
    <w:basedOn w:val="DefaultParagraphFont"/>
    <w:link w:val="Subtitle"/>
    <w:uiPriority w:val="11"/>
    <w:rsid w:val="00C3042E"/>
    <w:rPr>
      <w:color w:val="5A5A5A" w:themeColor="text1" w:themeTint="A5"/>
      <w:spacing w:val="15"/>
      <w:kern w:val="0"/>
      <w:sz w:val="22"/>
      <w:szCs w:val="22"/>
      <w14:ligatures w14:val="none"/>
    </w:rPr>
  </w:style>
  <w:style w:type="paragraph" w:customStyle="1" w:styleId="310A94A388A28141830DB384FA178E4A5">
    <w:name w:val="310A94A388A28141830DB384FA178E4A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B077ED7DDEAD4692EB6638D1DCAE9D5">
    <w:name w:val="6BB077ED7DDEAD4692EB6638D1DCAE9D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2B4802DF8A46C418CE8928604266F6E5">
    <w:name w:val="F2B4802DF8A46C418CE8928604266F6E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A0EA713A0952D4C9B864AEBCD0FD0EE5">
    <w:name w:val="2A0EA713A0952D4C9B864AEBCD0FD0EE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033E4502DFCB42A4455D937EA432D55">
    <w:name w:val="62033E4502DFCB42A4455D937EA432D5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AE206569E53F40A980F6165A4456D35">
    <w:name w:val="8AAE206569E53F40A980F6165A4456D3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6263D29B3FF7F44AFB938C0FEDFD6E55">
    <w:name w:val="F6263D29B3FF7F44AFB938C0FEDFD6E5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BBE79AF33F7549AE841EF50672566A5">
    <w:name w:val="6DBBE79AF33F7549AE841EF50672566A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49443E739B41144A8A2B0738D04D4F85">
    <w:name w:val="549443E739B41144A8A2B0738D04D4F85"/>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11BCED131574635A04FBBEDCA2ADC192">
    <w:name w:val="011BCED131574635A04FBBEDCA2ADC19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8035D9E7F8A85458D916DA7692CD4115">
    <w:name w:val="78035D9E7F8A85458D916DA7692CD4115"/>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table" w:styleId="TableColorful3">
    <w:name w:val="Table Colorful 3"/>
    <w:basedOn w:val="TableNormal"/>
    <w:uiPriority w:val="99"/>
    <w:semiHidden/>
    <w:unhideWhenUsed/>
    <w:rsid w:val="00C3042E"/>
    <w:pPr>
      <w:spacing w:after="180" w:line="276" w:lineRule="auto"/>
    </w:pPr>
    <w:rPr>
      <w:rFonts w:eastAsia="Times New Roman" w:cs="Times New Roman"/>
      <w:color w:val="595959" w:themeColor="text1" w:themeTint="A6"/>
      <w:kern w:val="0"/>
      <w:sz w:val="22"/>
      <w:szCs w:val="22"/>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095364B421A69240A960363C3A8F042B5">
    <w:name w:val="095364B421A69240A960363C3A8F042B5"/>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31A1D7E684E844DB4EA02BAB60F404B5">
    <w:name w:val="331A1D7E684E844DB4EA02BAB60F404B5"/>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table" w:styleId="TableColumns3">
    <w:name w:val="Table Columns 3"/>
    <w:basedOn w:val="TableNormal"/>
    <w:uiPriority w:val="99"/>
    <w:semiHidden/>
    <w:unhideWhenUsed/>
    <w:rsid w:val="00C3042E"/>
    <w:pPr>
      <w:spacing w:after="180" w:line="276" w:lineRule="auto"/>
    </w:pPr>
    <w:rPr>
      <w:rFonts w:eastAsia="Times New Roman" w:cs="Times New Roman"/>
      <w:b/>
      <w:bCs/>
      <w:color w:val="595959" w:themeColor="text1" w:themeTint="A6"/>
      <w:kern w:val="0"/>
      <w:sz w:val="22"/>
      <w:szCs w:val="22"/>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9CB2239479F6B445AADF2D28FECDC2345">
    <w:name w:val="9CB2239479F6B445AADF2D28FECDC2345"/>
    <w:rsid w:val="00C3042E"/>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Columns5">
    <w:name w:val="Table Columns 5"/>
    <w:basedOn w:val="TableNormal"/>
    <w:uiPriority w:val="99"/>
    <w:semiHidden/>
    <w:unhideWhenUsed/>
    <w:rsid w:val="00C3042E"/>
    <w:pPr>
      <w:spacing w:after="180" w:line="276" w:lineRule="auto"/>
    </w:pPr>
    <w:rPr>
      <w:rFonts w:eastAsia="Times New Roman" w:cs="Times New Roman"/>
      <w:color w:val="595959" w:themeColor="text1" w:themeTint="A6"/>
      <w:kern w:val="0"/>
      <w:sz w:val="22"/>
      <w:szCs w:val="22"/>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63D88BD43EC3514DBEDBC2DF903138005">
    <w:name w:val="63D88BD43EC3514DBEDBC2DF903138005"/>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45A146BE988FB646A064B2520875C6C35">
    <w:name w:val="45A146BE988FB646A064B2520875C6C35"/>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8BD42D699DF3947B5A7FDDD4F8EA5E05">
    <w:name w:val="88BD42D699DF3947B5A7FDDD4F8EA5E05"/>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375FF5D326EA441B1D07C751FCA0F4A5">
    <w:name w:val="8375FF5D326EA441B1D07C751FCA0F4A5"/>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72B7409EAF6E9140A382D90454A343135">
    <w:name w:val="72B7409EAF6E9140A382D90454A343135"/>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39E60984FE0B824B8D1F11CB68E797FD5">
    <w:name w:val="39E60984FE0B824B8D1F11CB68E797FD5"/>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68A5F8135369CB479A95D26924259A265">
    <w:name w:val="68A5F8135369CB479A95D26924259A265"/>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E580DBFB6DFEF74FA65874EB1F95B9065">
    <w:name w:val="E580DBFB6DFEF74FA65874EB1F95B9065"/>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table" w:styleId="TableGrid7">
    <w:name w:val="Table Grid 7"/>
    <w:basedOn w:val="TableNormal"/>
    <w:uiPriority w:val="99"/>
    <w:semiHidden/>
    <w:unhideWhenUsed/>
    <w:rsid w:val="00C3042E"/>
    <w:pPr>
      <w:spacing w:after="180" w:line="276" w:lineRule="auto"/>
    </w:pPr>
    <w:rPr>
      <w:rFonts w:eastAsia="Times New Roman" w:cs="Times New Roman"/>
      <w:b/>
      <w:bCs/>
      <w:color w:val="595959" w:themeColor="text1" w:themeTint="A6"/>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F70A0FA737D4F459A49E5BD3141ED215">
    <w:name w:val="0F70A0FA737D4F459A49E5BD3141ED215"/>
    <w:rsid w:val="00C3042E"/>
    <w:pPr>
      <w:spacing w:after="180" w:line="276" w:lineRule="auto"/>
    </w:pPr>
    <w:rPr>
      <w:rFonts w:eastAsia="Times New Roman" w:cs="Times New Roman"/>
      <w:color w:val="595959" w:themeColor="text1" w:themeTint="A6"/>
      <w:kern w:val="0"/>
      <w:sz w:val="22"/>
      <w:szCs w:val="22"/>
      <w14:ligatures w14:val="none"/>
    </w:rPr>
  </w:style>
  <w:style w:type="table" w:styleId="TableGridLight">
    <w:name w:val="Grid Table Light"/>
    <w:basedOn w:val="TableNormal"/>
    <w:uiPriority w:val="40"/>
    <w:rsid w:val="00C3042E"/>
    <w:pPr>
      <w:spacing w:after="180" w:line="276" w:lineRule="auto"/>
    </w:pPr>
    <w:rPr>
      <w:rFonts w:eastAsia="Times New Roman" w:cs="Times New Roman"/>
      <w:color w:val="595959" w:themeColor="text1" w:themeTint="A6"/>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76C52D174495D143BD75F200C63AAE485">
    <w:name w:val="76C52D174495D143BD75F200C63AAE485"/>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0F1C178116E3246962E5A29C8CFF1145">
    <w:name w:val="D0F1C178116E3246962E5A29C8CFF1145"/>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54CD8D20E720546B19E0C440775C1FA5">
    <w:name w:val="554CD8D20E720546B19E0C440775C1FA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2957118A006A459C6D5477DFBE239F5">
    <w:name w:val="772957118A006A459C6D5477DFBE239F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0019F670695714F925DE15BAC697E7D5">
    <w:name w:val="B0019F670695714F925DE15BAC697E7D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CF6C4217806534DB7649ABA252F58905">
    <w:name w:val="6CF6C4217806534DB7649ABA252F5890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D07F73A620E6246AD394C73453DFB1E5">
    <w:name w:val="5D07F73A620E6246AD394C73453DFB1E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69689F29424A747B03651E261BC08A55">
    <w:name w:val="869689F29424A747B03651E261BC08A5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081CDA5475BC048BD7B0362CCB66E055">
    <w:name w:val="F081CDA5475BC048BD7B0362CCB66E05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13D5274F5BDB41B756CBEA2A32623E5">
    <w:name w:val="8A13D5274F5BDB41B756CBEA2A32623E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1A96F3957720045B4959593C31189F95">
    <w:name w:val="F1A96F3957720045B4959593C31189F9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BA28D1D7948994D8438F8383743AF625">
    <w:name w:val="2BA28D1D7948994D8438F8383743AF62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5B51EF9E80E914CABB6406935E74ACC5">
    <w:name w:val="B5B51EF9E80E914CABB6406935E74ACC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603180DFA5AAD4095287CF0C7C226475">
    <w:name w:val="6603180DFA5AAD4095287CF0C7C22647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389BB9B547124CAF9FCFA109E513705">
    <w:name w:val="6D389BB9B547124CAF9FCFA109E51370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603A1847C8834D847BB374B0B7666C5">
    <w:name w:val="62603A1847C8834D847BB374B0B7666C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4803C13214E248986B881875E284715">
    <w:name w:val="774803C13214E248986B881875E2847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331D40F501E440A0FEC8F7F3A3B4185">
    <w:name w:val="A6331D40F501E440A0FEC8F7F3A3B418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14F4A3CC88AD946A01F987951C838A35">
    <w:name w:val="614F4A3CC88AD946A01F987951C838A3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E9D1FACF582DF04AA8B8EBEF30B354B75">
    <w:name w:val="E9D1FACF582DF04AA8B8EBEF30B354B7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C24E678F17AE441B3880E9E845942025">
    <w:name w:val="1C24E678F17AE441B3880E9E84594202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0635CFD74A19E4D94ED498FAD779AF75">
    <w:name w:val="10635CFD74A19E4D94ED498FAD779AF7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77DD890445CB438882F56B2A664DBE5">
    <w:name w:val="9B77DD890445CB438882F56B2A664DBE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D1FDE04E0ED045BB061520A99AEEB95">
    <w:name w:val="A6D1FDE04E0ED045BB061520A99AEEB95"/>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A2E100D097AF4747A1FAEAB1B9CF7F615">
    <w:name w:val="A2E100D097AF4747A1FAEAB1B9CF7F615"/>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577CD570ACC634A9F0641BED42AE2735">
    <w:name w:val="C577CD570ACC634A9F0641BED42AE2735"/>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6EF102CC504D644B69610A5E62F23325">
    <w:name w:val="86EF102CC504D644B69610A5E62F23325"/>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40E9E4AC2D2FB4DB3BB2E040F6291205">
    <w:name w:val="D40E9E4AC2D2FB4DB3BB2E040F629120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C14330B0644B2A44A738E55C940BCA055">
    <w:name w:val="C14330B0644B2A44A738E55C940BCA05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3AD1963BE8A4F44AA86A3CCF0E6884D5">
    <w:name w:val="33AD1963BE8A4F44AA86A3CCF0E6884D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1D785783557194AA532B807B8B47CBF5">
    <w:name w:val="91D785783557194AA532B807B8B47CBF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0738BF3FAD2E04AB80B7A130099E92E5">
    <w:name w:val="70738BF3FAD2E04AB80B7A130099E92E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9329179299828488BFFC074BA407E2A5">
    <w:name w:val="89329179299828488BFFC074BA407E2A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4CD17E8D4605428460BF3B624BDFA15">
    <w:name w:val="9B4CD17E8D4605428460BF3B624BDFA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06A150CC9D1F1A429629584ACFD261D75">
    <w:name w:val="06A150CC9D1F1A429629584ACFD261D7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EF13BFC50281349B3FB5AB5E573CA535">
    <w:name w:val="BEF13BFC50281349B3FB5AB5E573CA535"/>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DB768857E4AE04BAC6606D607A2984F5">
    <w:name w:val="5DB768857E4AE04BAC6606D607A2984F5"/>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1AA8DEA065F6C3429833ED7BECB415C95">
    <w:name w:val="1AA8DEA065F6C3429833ED7BECB415C95"/>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6A4CDA00AA75C48B37E20DE10B4E6A15">
    <w:name w:val="C6A4CDA00AA75C48B37E20DE10B4E6A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B4B2C849774140916E73DF304D585F6">
    <w:name w:val="31B4B2C849774140916E73DF304D585F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52153E0E7F064484D937DF862544686">
    <w:name w:val="6B52153E0E7F064484D937DF86254468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7515B69BC2254294A88FFD30D039B16">
    <w:name w:val="A67515B69BC2254294A88FFD30D039B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0A94A388A28141830DB384FA178E4A6">
    <w:name w:val="310A94A388A28141830DB384FA178E4A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B077ED7DDEAD4692EB6638D1DCAE9D6">
    <w:name w:val="6BB077ED7DDEAD4692EB6638D1DCAE9D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2B4802DF8A46C418CE8928604266F6E6">
    <w:name w:val="F2B4802DF8A46C418CE8928604266F6E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A0EA713A0952D4C9B864AEBCD0FD0EE6">
    <w:name w:val="2A0EA713A0952D4C9B864AEBCD0FD0EE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033E4502DFCB42A4455D937EA432D56">
    <w:name w:val="62033E4502DFCB42A4455D937EA432D5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AE206569E53F40A980F6165A4456D36">
    <w:name w:val="8AAE206569E53F40A980F6165A4456D3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6263D29B3FF7F44AFB938C0FEDFD6E56">
    <w:name w:val="F6263D29B3FF7F44AFB938C0FEDFD6E5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BBE79AF33F7549AE841EF50672566A6">
    <w:name w:val="6DBBE79AF33F7549AE841EF50672566A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49443E739B41144A8A2B0738D04D4F86">
    <w:name w:val="549443E739B41144A8A2B0738D04D4F86"/>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11BCED131574635A04FBBEDCA2ADC193">
    <w:name w:val="011BCED131574635A04FBBEDCA2ADC19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8035D9E7F8A85458D916DA7692CD4116">
    <w:name w:val="78035D9E7F8A85458D916DA7692CD4116"/>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095364B421A69240A960363C3A8F042B6">
    <w:name w:val="095364B421A69240A960363C3A8F042B6"/>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31A1D7E684E844DB4EA02BAB60F404B6">
    <w:name w:val="331A1D7E684E844DB4EA02BAB60F404B6"/>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9CB2239479F6B445AADF2D28FECDC2346">
    <w:name w:val="9CB2239479F6B445AADF2D28FECDC2346"/>
    <w:rsid w:val="00C3042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3D88BD43EC3514DBEDBC2DF903138006">
    <w:name w:val="63D88BD43EC3514DBEDBC2DF903138006"/>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45A146BE988FB646A064B2520875C6C36">
    <w:name w:val="45A146BE988FB646A064B2520875C6C36"/>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8BD42D699DF3947B5A7FDDD4F8EA5E06">
    <w:name w:val="88BD42D699DF3947B5A7FDDD4F8EA5E06"/>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375FF5D326EA441B1D07C751FCA0F4A6">
    <w:name w:val="8375FF5D326EA441B1D07C751FCA0F4A6"/>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72B7409EAF6E9140A382D90454A343136">
    <w:name w:val="72B7409EAF6E9140A382D90454A343136"/>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39E60984FE0B824B8D1F11CB68E797FD6">
    <w:name w:val="39E60984FE0B824B8D1F11CB68E797FD6"/>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68A5F8135369CB479A95D26924259A266">
    <w:name w:val="68A5F8135369CB479A95D26924259A266"/>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E580DBFB6DFEF74FA65874EB1F95B9066">
    <w:name w:val="E580DBFB6DFEF74FA65874EB1F95B9066"/>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F70A0FA737D4F459A49E5BD3141ED216">
    <w:name w:val="0F70A0FA737D4F459A49E5BD3141ED2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6C52D174495D143BD75F200C63AAE486">
    <w:name w:val="76C52D174495D143BD75F200C63AAE486"/>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0F1C178116E3246962E5A29C8CFF1146">
    <w:name w:val="D0F1C178116E3246962E5A29C8CFF1146"/>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54CD8D20E720546B19E0C440775C1FA6">
    <w:name w:val="554CD8D20E720546B19E0C440775C1FA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2957118A006A459C6D5477DFBE239F6">
    <w:name w:val="772957118A006A459C6D5477DFBE239F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0019F670695714F925DE15BAC697E7D6">
    <w:name w:val="B0019F670695714F925DE15BAC697E7D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CF6C4217806534DB7649ABA252F58906">
    <w:name w:val="6CF6C4217806534DB7649ABA252F5890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D07F73A620E6246AD394C73453DFB1E6">
    <w:name w:val="5D07F73A620E6246AD394C73453DFB1E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69689F29424A747B03651E261BC08A56">
    <w:name w:val="869689F29424A747B03651E261BC08A5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081CDA5475BC048BD7B0362CCB66E056">
    <w:name w:val="F081CDA5475BC048BD7B0362CCB66E05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13D5274F5BDB41B756CBEA2A32623E6">
    <w:name w:val="8A13D5274F5BDB41B756CBEA2A32623E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1A96F3957720045B4959593C31189F96">
    <w:name w:val="F1A96F3957720045B4959593C31189F9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BA28D1D7948994D8438F8383743AF626">
    <w:name w:val="2BA28D1D7948994D8438F8383743AF62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5B51EF9E80E914CABB6406935E74ACC6">
    <w:name w:val="B5B51EF9E80E914CABB6406935E74ACC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603180DFA5AAD4095287CF0C7C226476">
    <w:name w:val="6603180DFA5AAD4095287CF0C7C22647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389BB9B547124CAF9FCFA109E513706">
    <w:name w:val="6D389BB9B547124CAF9FCFA109E51370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603A1847C8834D847BB374B0B7666C6">
    <w:name w:val="62603A1847C8834D847BB374B0B7666C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4803C13214E248986B881875E284716">
    <w:name w:val="774803C13214E248986B881875E2847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331D40F501E440A0FEC8F7F3A3B4186">
    <w:name w:val="A6331D40F501E440A0FEC8F7F3A3B418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14F4A3CC88AD946A01F987951C838A36">
    <w:name w:val="614F4A3CC88AD946A01F987951C838A3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E9D1FACF582DF04AA8B8EBEF30B354B76">
    <w:name w:val="E9D1FACF582DF04AA8B8EBEF30B354B7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C24E678F17AE441B3880E9E845942026">
    <w:name w:val="1C24E678F17AE441B3880E9E84594202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0635CFD74A19E4D94ED498FAD779AF76">
    <w:name w:val="10635CFD74A19E4D94ED498FAD779AF7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77DD890445CB438882F56B2A664DBE6">
    <w:name w:val="9B77DD890445CB438882F56B2A664DBE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D1FDE04E0ED045BB061520A99AEEB96">
    <w:name w:val="A6D1FDE04E0ED045BB061520A99AEEB96"/>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A2E100D097AF4747A1FAEAB1B9CF7F616">
    <w:name w:val="A2E100D097AF4747A1FAEAB1B9CF7F616"/>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577CD570ACC634A9F0641BED42AE2736">
    <w:name w:val="C577CD570ACC634A9F0641BED42AE2736"/>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6EF102CC504D644B69610A5E62F23326">
    <w:name w:val="86EF102CC504D644B69610A5E62F23326"/>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40E9E4AC2D2FB4DB3BB2E040F6291206">
    <w:name w:val="D40E9E4AC2D2FB4DB3BB2E040F629120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C14330B0644B2A44A738E55C940BCA056">
    <w:name w:val="C14330B0644B2A44A738E55C940BCA05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3AD1963BE8A4F44AA86A3CCF0E6884D6">
    <w:name w:val="33AD1963BE8A4F44AA86A3CCF0E6884D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1D785783557194AA532B807B8B47CBF6">
    <w:name w:val="91D785783557194AA532B807B8B47CBF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0738BF3FAD2E04AB80B7A130099E92E6">
    <w:name w:val="70738BF3FAD2E04AB80B7A130099E92E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9329179299828488BFFC074BA407E2A6">
    <w:name w:val="89329179299828488BFFC074BA407E2A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4CD17E8D4605428460BF3B624BDFA16">
    <w:name w:val="9B4CD17E8D4605428460BF3B624BDFA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06A150CC9D1F1A429629584ACFD261D76">
    <w:name w:val="06A150CC9D1F1A429629584ACFD261D7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EF13BFC50281349B3FB5AB5E573CA536">
    <w:name w:val="BEF13BFC50281349B3FB5AB5E573CA536"/>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DB768857E4AE04BAC6606D607A2984F6">
    <w:name w:val="5DB768857E4AE04BAC6606D607A2984F6"/>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1AA8DEA065F6C3429833ED7BECB415C96">
    <w:name w:val="1AA8DEA065F6C3429833ED7BECB415C96"/>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6A4CDA00AA75C48B37E20DE10B4E6A16">
    <w:name w:val="C6A4CDA00AA75C48B37E20DE10B4E6A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B4B2C849774140916E73DF304D585F7">
    <w:name w:val="31B4B2C849774140916E73DF304D585F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52153E0E7F064484D937DF862544687">
    <w:name w:val="6B52153E0E7F064484D937DF86254468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7515B69BC2254294A88FFD30D039B17">
    <w:name w:val="A67515B69BC2254294A88FFD30D039B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0A94A388A28141830DB384FA178E4A7">
    <w:name w:val="310A94A388A28141830DB384FA178E4A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B077ED7DDEAD4692EB6638D1DCAE9D7">
    <w:name w:val="6BB077ED7DDEAD4692EB6638D1DCAE9D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2B4802DF8A46C418CE8928604266F6E7">
    <w:name w:val="F2B4802DF8A46C418CE8928604266F6E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A0EA713A0952D4C9B864AEBCD0FD0EE7">
    <w:name w:val="2A0EA713A0952D4C9B864AEBCD0FD0EE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033E4502DFCB42A4455D937EA432D57">
    <w:name w:val="62033E4502DFCB42A4455D937EA432D5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AE206569E53F40A980F6165A4456D37">
    <w:name w:val="8AAE206569E53F40A980F6165A4456D3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6263D29B3FF7F44AFB938C0FEDFD6E57">
    <w:name w:val="F6263D29B3FF7F44AFB938C0FEDFD6E5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BBE79AF33F7549AE841EF50672566A7">
    <w:name w:val="6DBBE79AF33F7549AE841EF50672566A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49443E739B41144A8A2B0738D04D4F87">
    <w:name w:val="549443E739B41144A8A2B0738D04D4F87"/>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11BCED131574635A04FBBEDCA2ADC194">
    <w:name w:val="011BCED131574635A04FBBEDCA2ADC19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8035D9E7F8A85458D916DA7692CD4117">
    <w:name w:val="78035D9E7F8A85458D916DA7692CD4117"/>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095364B421A69240A960363C3A8F042B7">
    <w:name w:val="095364B421A69240A960363C3A8F042B7"/>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31A1D7E684E844DB4EA02BAB60F404B7">
    <w:name w:val="331A1D7E684E844DB4EA02BAB60F404B7"/>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9CB2239479F6B445AADF2D28FECDC2347">
    <w:name w:val="9CB2239479F6B445AADF2D28FECDC2347"/>
    <w:rsid w:val="00C3042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3D88BD43EC3514DBEDBC2DF903138007">
    <w:name w:val="63D88BD43EC3514DBEDBC2DF903138007"/>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45A146BE988FB646A064B2520875C6C37">
    <w:name w:val="45A146BE988FB646A064B2520875C6C37"/>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8BD42D699DF3947B5A7FDDD4F8EA5E07">
    <w:name w:val="88BD42D699DF3947B5A7FDDD4F8EA5E07"/>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375FF5D326EA441B1D07C751FCA0F4A7">
    <w:name w:val="8375FF5D326EA441B1D07C751FCA0F4A7"/>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72B7409EAF6E9140A382D90454A343137">
    <w:name w:val="72B7409EAF6E9140A382D90454A343137"/>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39E60984FE0B824B8D1F11CB68E797FD7">
    <w:name w:val="39E60984FE0B824B8D1F11CB68E797FD7"/>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68A5F8135369CB479A95D26924259A267">
    <w:name w:val="68A5F8135369CB479A95D26924259A267"/>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E580DBFB6DFEF74FA65874EB1F95B9067">
    <w:name w:val="E580DBFB6DFEF74FA65874EB1F95B9067"/>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F70A0FA737D4F459A49E5BD3141ED217">
    <w:name w:val="0F70A0FA737D4F459A49E5BD3141ED2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6C52D174495D143BD75F200C63AAE487">
    <w:name w:val="76C52D174495D143BD75F200C63AAE487"/>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0F1C178116E3246962E5A29C8CFF1147">
    <w:name w:val="D0F1C178116E3246962E5A29C8CFF1147"/>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54CD8D20E720546B19E0C440775C1FA7">
    <w:name w:val="554CD8D20E720546B19E0C440775C1FA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2957118A006A459C6D5477DFBE239F7">
    <w:name w:val="772957118A006A459C6D5477DFBE239F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0019F670695714F925DE15BAC697E7D7">
    <w:name w:val="B0019F670695714F925DE15BAC697E7D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CF6C4217806534DB7649ABA252F58907">
    <w:name w:val="6CF6C4217806534DB7649ABA252F5890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D07F73A620E6246AD394C73453DFB1E7">
    <w:name w:val="5D07F73A620E6246AD394C73453DFB1E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69689F29424A747B03651E261BC08A57">
    <w:name w:val="869689F29424A747B03651E261BC08A5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081CDA5475BC048BD7B0362CCB66E057">
    <w:name w:val="F081CDA5475BC048BD7B0362CCB66E05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13D5274F5BDB41B756CBEA2A32623E7">
    <w:name w:val="8A13D5274F5BDB41B756CBEA2A32623E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1A96F3957720045B4959593C31189F97">
    <w:name w:val="F1A96F3957720045B4959593C31189F9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BA28D1D7948994D8438F8383743AF627">
    <w:name w:val="2BA28D1D7948994D8438F8383743AF62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5B51EF9E80E914CABB6406935E74ACC7">
    <w:name w:val="B5B51EF9E80E914CABB6406935E74ACC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603180DFA5AAD4095287CF0C7C226477">
    <w:name w:val="6603180DFA5AAD4095287CF0C7C22647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389BB9B547124CAF9FCFA109E513707">
    <w:name w:val="6D389BB9B547124CAF9FCFA109E51370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603A1847C8834D847BB374B0B7666C7">
    <w:name w:val="62603A1847C8834D847BB374B0B7666C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4803C13214E248986B881875E284717">
    <w:name w:val="774803C13214E248986B881875E2847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331D40F501E440A0FEC8F7F3A3B4187">
    <w:name w:val="A6331D40F501E440A0FEC8F7F3A3B418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14F4A3CC88AD946A01F987951C838A37">
    <w:name w:val="614F4A3CC88AD946A01F987951C838A3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E9D1FACF582DF04AA8B8EBEF30B354B77">
    <w:name w:val="E9D1FACF582DF04AA8B8EBEF30B354B7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C24E678F17AE441B3880E9E845942027">
    <w:name w:val="1C24E678F17AE441B3880E9E84594202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0635CFD74A19E4D94ED498FAD779AF77">
    <w:name w:val="10635CFD74A19E4D94ED498FAD779AF7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77DD890445CB438882F56B2A664DBE7">
    <w:name w:val="9B77DD890445CB438882F56B2A664DBE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D1FDE04E0ED045BB061520A99AEEB97">
    <w:name w:val="A6D1FDE04E0ED045BB061520A99AEEB97"/>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A2E100D097AF4747A1FAEAB1B9CF7F617">
    <w:name w:val="A2E100D097AF4747A1FAEAB1B9CF7F617"/>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577CD570ACC634A9F0641BED42AE2737">
    <w:name w:val="C577CD570ACC634A9F0641BED42AE2737"/>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6EF102CC504D644B69610A5E62F23327">
    <w:name w:val="86EF102CC504D644B69610A5E62F23327"/>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40E9E4AC2D2FB4DB3BB2E040F6291207">
    <w:name w:val="D40E9E4AC2D2FB4DB3BB2E040F629120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C14330B0644B2A44A738E55C940BCA057">
    <w:name w:val="C14330B0644B2A44A738E55C940BCA05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3AD1963BE8A4F44AA86A3CCF0E6884D7">
    <w:name w:val="33AD1963BE8A4F44AA86A3CCF0E6884D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1D785783557194AA532B807B8B47CBF7">
    <w:name w:val="91D785783557194AA532B807B8B47CBF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0738BF3FAD2E04AB80B7A130099E92E7">
    <w:name w:val="70738BF3FAD2E04AB80B7A130099E92E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9329179299828488BFFC074BA407E2A7">
    <w:name w:val="89329179299828488BFFC074BA407E2A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4CD17E8D4605428460BF3B624BDFA17">
    <w:name w:val="9B4CD17E8D4605428460BF3B624BDFA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06A150CC9D1F1A429629584ACFD261D77">
    <w:name w:val="06A150CC9D1F1A429629584ACFD261D7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EF13BFC50281349B3FB5AB5E573CA537">
    <w:name w:val="BEF13BFC50281349B3FB5AB5E573CA537"/>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DB768857E4AE04BAC6606D607A2984F7">
    <w:name w:val="5DB768857E4AE04BAC6606D607A2984F7"/>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1AA8DEA065F6C3429833ED7BECB415C97">
    <w:name w:val="1AA8DEA065F6C3429833ED7BECB415C97"/>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6A4CDA00AA75C48B37E20DE10B4E6A17">
    <w:name w:val="C6A4CDA00AA75C48B37E20DE10B4E6A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B4B2C849774140916E73DF304D585F8">
    <w:name w:val="31B4B2C849774140916E73DF304D585F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52153E0E7F064484D937DF862544688">
    <w:name w:val="6B52153E0E7F064484D937DF86254468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7515B69BC2254294A88FFD30D039B18">
    <w:name w:val="A67515B69BC2254294A88FFD30D039B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0A94A388A28141830DB384FA178E4A8">
    <w:name w:val="310A94A388A28141830DB384FA178E4A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B077ED7DDEAD4692EB6638D1DCAE9D8">
    <w:name w:val="6BB077ED7DDEAD4692EB6638D1DCAE9D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2B4802DF8A46C418CE8928604266F6E8">
    <w:name w:val="F2B4802DF8A46C418CE8928604266F6E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A0EA713A0952D4C9B864AEBCD0FD0EE8">
    <w:name w:val="2A0EA713A0952D4C9B864AEBCD0FD0EE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033E4502DFCB42A4455D937EA432D58">
    <w:name w:val="62033E4502DFCB42A4455D937EA432D5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AE206569E53F40A980F6165A4456D38">
    <w:name w:val="8AAE206569E53F40A980F6165A4456D3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6263D29B3FF7F44AFB938C0FEDFD6E58">
    <w:name w:val="F6263D29B3FF7F44AFB938C0FEDFD6E5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BBE79AF33F7549AE841EF50672566A8">
    <w:name w:val="6DBBE79AF33F7549AE841EF50672566A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49443E739B41144A8A2B0738D04D4F88">
    <w:name w:val="549443E739B41144A8A2B0738D04D4F88"/>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11BCED131574635A04FBBEDCA2ADC195">
    <w:name w:val="011BCED131574635A04FBBEDCA2ADC19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8035D9E7F8A85458D916DA7692CD4118">
    <w:name w:val="78035D9E7F8A85458D916DA7692CD4118"/>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095364B421A69240A960363C3A8F042B8">
    <w:name w:val="095364B421A69240A960363C3A8F042B8"/>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31A1D7E684E844DB4EA02BAB60F404B8">
    <w:name w:val="331A1D7E684E844DB4EA02BAB60F404B8"/>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9CB2239479F6B445AADF2D28FECDC2348">
    <w:name w:val="9CB2239479F6B445AADF2D28FECDC2348"/>
    <w:rsid w:val="00C3042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3D88BD43EC3514DBEDBC2DF903138008">
    <w:name w:val="63D88BD43EC3514DBEDBC2DF903138008"/>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45A146BE988FB646A064B2520875C6C38">
    <w:name w:val="45A146BE988FB646A064B2520875C6C38"/>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8BD42D699DF3947B5A7FDDD4F8EA5E08">
    <w:name w:val="88BD42D699DF3947B5A7FDDD4F8EA5E08"/>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375FF5D326EA441B1D07C751FCA0F4A8">
    <w:name w:val="8375FF5D326EA441B1D07C751FCA0F4A8"/>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72B7409EAF6E9140A382D90454A343138">
    <w:name w:val="72B7409EAF6E9140A382D90454A343138"/>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39E60984FE0B824B8D1F11CB68E797FD8">
    <w:name w:val="39E60984FE0B824B8D1F11CB68E797FD8"/>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68A5F8135369CB479A95D26924259A268">
    <w:name w:val="68A5F8135369CB479A95D26924259A268"/>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E580DBFB6DFEF74FA65874EB1F95B9068">
    <w:name w:val="E580DBFB6DFEF74FA65874EB1F95B9068"/>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F70A0FA737D4F459A49E5BD3141ED218">
    <w:name w:val="0F70A0FA737D4F459A49E5BD3141ED2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6C52D174495D143BD75F200C63AAE488">
    <w:name w:val="76C52D174495D143BD75F200C63AAE488"/>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0F1C178116E3246962E5A29C8CFF1148">
    <w:name w:val="D0F1C178116E3246962E5A29C8CFF1148"/>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54CD8D20E720546B19E0C440775C1FA8">
    <w:name w:val="554CD8D20E720546B19E0C440775C1FA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2957118A006A459C6D5477DFBE239F8">
    <w:name w:val="772957118A006A459C6D5477DFBE239F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0019F670695714F925DE15BAC697E7D8">
    <w:name w:val="B0019F670695714F925DE15BAC697E7D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CF6C4217806534DB7649ABA252F58908">
    <w:name w:val="6CF6C4217806534DB7649ABA252F5890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D07F73A620E6246AD394C73453DFB1E8">
    <w:name w:val="5D07F73A620E6246AD394C73453DFB1E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69689F29424A747B03651E261BC08A58">
    <w:name w:val="869689F29424A747B03651E261BC08A5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081CDA5475BC048BD7B0362CCB66E058">
    <w:name w:val="F081CDA5475BC048BD7B0362CCB66E05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13D5274F5BDB41B756CBEA2A32623E8">
    <w:name w:val="8A13D5274F5BDB41B756CBEA2A32623E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1A96F3957720045B4959593C31189F98">
    <w:name w:val="F1A96F3957720045B4959593C31189F9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BA28D1D7948994D8438F8383743AF628">
    <w:name w:val="2BA28D1D7948994D8438F8383743AF62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5B51EF9E80E914CABB6406935E74ACC8">
    <w:name w:val="B5B51EF9E80E914CABB6406935E74ACC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603180DFA5AAD4095287CF0C7C226478">
    <w:name w:val="6603180DFA5AAD4095287CF0C7C22647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389BB9B547124CAF9FCFA109E513708">
    <w:name w:val="6D389BB9B547124CAF9FCFA109E51370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603A1847C8834D847BB374B0B7666C8">
    <w:name w:val="62603A1847C8834D847BB374B0B7666C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4803C13214E248986B881875E284718">
    <w:name w:val="774803C13214E248986B881875E2847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331D40F501E440A0FEC8F7F3A3B4188">
    <w:name w:val="A6331D40F501E440A0FEC8F7F3A3B418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14F4A3CC88AD946A01F987951C838A38">
    <w:name w:val="614F4A3CC88AD946A01F987951C838A3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E9D1FACF582DF04AA8B8EBEF30B354B78">
    <w:name w:val="E9D1FACF582DF04AA8B8EBEF30B354B7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C24E678F17AE441B3880E9E845942028">
    <w:name w:val="1C24E678F17AE441B3880E9E84594202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0635CFD74A19E4D94ED498FAD779AF78">
    <w:name w:val="10635CFD74A19E4D94ED498FAD779AF7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77DD890445CB438882F56B2A664DBE8">
    <w:name w:val="9B77DD890445CB438882F56B2A664DBE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D1FDE04E0ED045BB061520A99AEEB98">
    <w:name w:val="A6D1FDE04E0ED045BB061520A99AEEB98"/>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A2E100D097AF4747A1FAEAB1B9CF7F618">
    <w:name w:val="A2E100D097AF4747A1FAEAB1B9CF7F618"/>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577CD570ACC634A9F0641BED42AE2738">
    <w:name w:val="C577CD570ACC634A9F0641BED42AE2738"/>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6EF102CC504D644B69610A5E62F23328">
    <w:name w:val="86EF102CC504D644B69610A5E62F23328"/>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40E9E4AC2D2FB4DB3BB2E040F6291208">
    <w:name w:val="D40E9E4AC2D2FB4DB3BB2E040F629120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C14330B0644B2A44A738E55C940BCA058">
    <w:name w:val="C14330B0644B2A44A738E55C940BCA05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3AD1963BE8A4F44AA86A3CCF0E6884D8">
    <w:name w:val="33AD1963BE8A4F44AA86A3CCF0E6884D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1D785783557194AA532B807B8B47CBF8">
    <w:name w:val="91D785783557194AA532B807B8B47CBF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0738BF3FAD2E04AB80B7A130099E92E8">
    <w:name w:val="70738BF3FAD2E04AB80B7A130099E92E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9329179299828488BFFC074BA407E2A8">
    <w:name w:val="89329179299828488BFFC074BA407E2A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4CD17E8D4605428460BF3B624BDFA18">
    <w:name w:val="9B4CD17E8D4605428460BF3B624BDFA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06A150CC9D1F1A429629584ACFD261D78">
    <w:name w:val="06A150CC9D1F1A429629584ACFD261D7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EF13BFC50281349B3FB5AB5E573CA538">
    <w:name w:val="BEF13BFC50281349B3FB5AB5E573CA538"/>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DB768857E4AE04BAC6606D607A2984F8">
    <w:name w:val="5DB768857E4AE04BAC6606D607A2984F8"/>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1AA8DEA065F6C3429833ED7BECB415C98">
    <w:name w:val="1AA8DEA065F6C3429833ED7BECB415C98"/>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6A4CDA00AA75C48B37E20DE10B4E6A18">
    <w:name w:val="C6A4CDA00AA75C48B37E20DE10B4E6A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B4B2C849774140916E73DF304D585F9">
    <w:name w:val="31B4B2C849774140916E73DF304D585F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52153E0E7F064484D937DF862544689">
    <w:name w:val="6B52153E0E7F064484D937DF86254468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7515B69BC2254294A88FFD30D039B19">
    <w:name w:val="A67515B69BC2254294A88FFD30D039B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0A94A388A28141830DB384FA178E4A9">
    <w:name w:val="310A94A388A28141830DB384FA178E4A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B077ED7DDEAD4692EB6638D1DCAE9D9">
    <w:name w:val="6BB077ED7DDEAD4692EB6638D1DCAE9D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2B4802DF8A46C418CE8928604266F6E9">
    <w:name w:val="F2B4802DF8A46C418CE8928604266F6E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A0EA713A0952D4C9B864AEBCD0FD0EE9">
    <w:name w:val="2A0EA713A0952D4C9B864AEBCD0FD0EE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033E4502DFCB42A4455D937EA432D59">
    <w:name w:val="62033E4502DFCB42A4455D937EA432D5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AE206569E53F40A980F6165A4456D39">
    <w:name w:val="8AAE206569E53F40A980F6165A4456D3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6263D29B3FF7F44AFB938C0FEDFD6E59">
    <w:name w:val="F6263D29B3FF7F44AFB938C0FEDFD6E5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BBE79AF33F7549AE841EF50672566A9">
    <w:name w:val="6DBBE79AF33F7549AE841EF50672566A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49443E739B41144A8A2B0738D04D4F89">
    <w:name w:val="549443E739B41144A8A2B0738D04D4F89"/>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11BCED131574635A04FBBEDCA2ADC196">
    <w:name w:val="011BCED131574635A04FBBEDCA2ADC19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8035D9E7F8A85458D916DA7692CD4119">
    <w:name w:val="78035D9E7F8A85458D916DA7692CD4119"/>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095364B421A69240A960363C3A8F042B9">
    <w:name w:val="095364B421A69240A960363C3A8F042B9"/>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31A1D7E684E844DB4EA02BAB60F404B9">
    <w:name w:val="331A1D7E684E844DB4EA02BAB60F404B9"/>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9CB2239479F6B445AADF2D28FECDC2349">
    <w:name w:val="9CB2239479F6B445AADF2D28FECDC2349"/>
    <w:rsid w:val="00C3042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3D88BD43EC3514DBEDBC2DF903138009">
    <w:name w:val="63D88BD43EC3514DBEDBC2DF903138009"/>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45A146BE988FB646A064B2520875C6C39">
    <w:name w:val="45A146BE988FB646A064B2520875C6C39"/>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8BD42D699DF3947B5A7FDDD4F8EA5E09">
    <w:name w:val="88BD42D699DF3947B5A7FDDD4F8EA5E09"/>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375FF5D326EA441B1D07C751FCA0F4A9">
    <w:name w:val="8375FF5D326EA441B1D07C751FCA0F4A9"/>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72B7409EAF6E9140A382D90454A343139">
    <w:name w:val="72B7409EAF6E9140A382D90454A343139"/>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39E60984FE0B824B8D1F11CB68E797FD9">
    <w:name w:val="39E60984FE0B824B8D1F11CB68E797FD9"/>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68A5F8135369CB479A95D26924259A269">
    <w:name w:val="68A5F8135369CB479A95D26924259A269"/>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E580DBFB6DFEF74FA65874EB1F95B9069">
    <w:name w:val="E580DBFB6DFEF74FA65874EB1F95B9069"/>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F70A0FA737D4F459A49E5BD3141ED219">
    <w:name w:val="0F70A0FA737D4F459A49E5BD3141ED2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6C52D174495D143BD75F200C63AAE489">
    <w:name w:val="76C52D174495D143BD75F200C63AAE489"/>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0F1C178116E3246962E5A29C8CFF1149">
    <w:name w:val="D0F1C178116E3246962E5A29C8CFF1149"/>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54CD8D20E720546B19E0C440775C1FA9">
    <w:name w:val="554CD8D20E720546B19E0C440775C1FA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2957118A006A459C6D5477DFBE239F9">
    <w:name w:val="772957118A006A459C6D5477DFBE239F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0019F670695714F925DE15BAC697E7D9">
    <w:name w:val="B0019F670695714F925DE15BAC697E7D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CF6C4217806534DB7649ABA252F58909">
    <w:name w:val="6CF6C4217806534DB7649ABA252F5890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D07F73A620E6246AD394C73453DFB1E9">
    <w:name w:val="5D07F73A620E6246AD394C73453DFB1E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69689F29424A747B03651E261BC08A59">
    <w:name w:val="869689F29424A747B03651E261BC08A5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081CDA5475BC048BD7B0362CCB66E059">
    <w:name w:val="F081CDA5475BC048BD7B0362CCB66E05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13D5274F5BDB41B756CBEA2A32623E9">
    <w:name w:val="8A13D5274F5BDB41B756CBEA2A32623E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1A96F3957720045B4959593C31189F99">
    <w:name w:val="F1A96F3957720045B4959593C31189F9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BA28D1D7948994D8438F8383743AF629">
    <w:name w:val="2BA28D1D7948994D8438F8383743AF62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5B51EF9E80E914CABB6406935E74ACC9">
    <w:name w:val="B5B51EF9E80E914CABB6406935E74ACC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603180DFA5AAD4095287CF0C7C226479">
    <w:name w:val="6603180DFA5AAD4095287CF0C7C22647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389BB9B547124CAF9FCFA109E513709">
    <w:name w:val="6D389BB9B547124CAF9FCFA109E51370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603A1847C8834D847BB374B0B7666C9">
    <w:name w:val="62603A1847C8834D847BB374B0B7666C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4803C13214E248986B881875E284719">
    <w:name w:val="774803C13214E248986B881875E2847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331D40F501E440A0FEC8F7F3A3B4189">
    <w:name w:val="A6331D40F501E440A0FEC8F7F3A3B418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14F4A3CC88AD946A01F987951C838A39">
    <w:name w:val="614F4A3CC88AD946A01F987951C838A3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E9D1FACF582DF04AA8B8EBEF30B354B79">
    <w:name w:val="E9D1FACF582DF04AA8B8EBEF30B354B7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C24E678F17AE441B3880E9E845942029">
    <w:name w:val="1C24E678F17AE441B3880E9E84594202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0635CFD74A19E4D94ED498FAD779AF79">
    <w:name w:val="10635CFD74A19E4D94ED498FAD779AF7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77DD890445CB438882F56B2A664DBE9">
    <w:name w:val="9B77DD890445CB438882F56B2A664DBE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D1FDE04E0ED045BB061520A99AEEB99">
    <w:name w:val="A6D1FDE04E0ED045BB061520A99AEEB99"/>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A2E100D097AF4747A1FAEAB1B9CF7F619">
    <w:name w:val="A2E100D097AF4747A1FAEAB1B9CF7F619"/>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577CD570ACC634A9F0641BED42AE2739">
    <w:name w:val="C577CD570ACC634A9F0641BED42AE2739"/>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6EF102CC504D644B69610A5E62F23329">
    <w:name w:val="86EF102CC504D644B69610A5E62F23329"/>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40E9E4AC2D2FB4DB3BB2E040F6291209">
    <w:name w:val="D40E9E4AC2D2FB4DB3BB2E040F629120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C14330B0644B2A44A738E55C940BCA059">
    <w:name w:val="C14330B0644B2A44A738E55C940BCA05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3AD1963BE8A4F44AA86A3CCF0E6884D9">
    <w:name w:val="33AD1963BE8A4F44AA86A3CCF0E6884D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1D785783557194AA532B807B8B47CBF9">
    <w:name w:val="91D785783557194AA532B807B8B47CBF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0738BF3FAD2E04AB80B7A130099E92E9">
    <w:name w:val="70738BF3FAD2E04AB80B7A130099E92E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9329179299828488BFFC074BA407E2A9">
    <w:name w:val="89329179299828488BFFC074BA407E2A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4CD17E8D4605428460BF3B624BDFA19">
    <w:name w:val="9B4CD17E8D4605428460BF3B624BDFA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06A150CC9D1F1A429629584ACFD261D79">
    <w:name w:val="06A150CC9D1F1A429629584ACFD261D7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EF13BFC50281349B3FB5AB5E573CA539">
    <w:name w:val="BEF13BFC50281349B3FB5AB5E573CA539"/>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DB768857E4AE04BAC6606D607A2984F9">
    <w:name w:val="5DB768857E4AE04BAC6606D607A2984F9"/>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1AA8DEA065F6C3429833ED7BECB415C99">
    <w:name w:val="1AA8DEA065F6C3429833ED7BECB415C99"/>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6A4CDA00AA75C48B37E20DE10B4E6A19">
    <w:name w:val="C6A4CDA00AA75C48B37E20DE10B4E6A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B4B2C849774140916E73DF304D585F10">
    <w:name w:val="31B4B2C849774140916E73DF304D585F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52153E0E7F064484D937DF8625446810">
    <w:name w:val="6B52153E0E7F064484D937DF86254468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7515B69BC2254294A88FFD30D039B110">
    <w:name w:val="A67515B69BC2254294A88FFD30D039B1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0A94A388A28141830DB384FA178E4A10">
    <w:name w:val="310A94A388A28141830DB384FA178E4A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B077ED7DDEAD4692EB6638D1DCAE9D10">
    <w:name w:val="6BB077ED7DDEAD4692EB6638D1DCAE9D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2B4802DF8A46C418CE8928604266F6E10">
    <w:name w:val="F2B4802DF8A46C418CE8928604266F6E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A0EA713A0952D4C9B864AEBCD0FD0EE10">
    <w:name w:val="2A0EA713A0952D4C9B864AEBCD0FD0EE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033E4502DFCB42A4455D937EA432D510">
    <w:name w:val="62033E4502DFCB42A4455D937EA432D5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AE206569E53F40A980F6165A4456D310">
    <w:name w:val="8AAE206569E53F40A980F6165A4456D3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6263D29B3FF7F44AFB938C0FEDFD6E510">
    <w:name w:val="F6263D29B3FF7F44AFB938C0FEDFD6E5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BBE79AF33F7549AE841EF50672566A10">
    <w:name w:val="6DBBE79AF33F7549AE841EF50672566A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49443E739B41144A8A2B0738D04D4F810">
    <w:name w:val="549443E739B41144A8A2B0738D04D4F810"/>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11BCED131574635A04FBBEDCA2ADC197">
    <w:name w:val="011BCED131574635A04FBBEDCA2ADC19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8035D9E7F8A85458D916DA7692CD41110">
    <w:name w:val="78035D9E7F8A85458D916DA7692CD41110"/>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095364B421A69240A960363C3A8F042B10">
    <w:name w:val="095364B421A69240A960363C3A8F042B10"/>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31A1D7E684E844DB4EA02BAB60F404B10">
    <w:name w:val="331A1D7E684E844DB4EA02BAB60F404B10"/>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9CB2239479F6B445AADF2D28FECDC23410">
    <w:name w:val="9CB2239479F6B445AADF2D28FECDC23410"/>
    <w:rsid w:val="00C3042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3D88BD43EC3514DBEDBC2DF9031380010">
    <w:name w:val="63D88BD43EC3514DBEDBC2DF9031380010"/>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45A146BE988FB646A064B2520875C6C310">
    <w:name w:val="45A146BE988FB646A064B2520875C6C310"/>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8BD42D699DF3947B5A7FDDD4F8EA5E010">
    <w:name w:val="88BD42D699DF3947B5A7FDDD4F8EA5E010"/>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375FF5D326EA441B1D07C751FCA0F4A10">
    <w:name w:val="8375FF5D326EA441B1D07C751FCA0F4A10"/>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72B7409EAF6E9140A382D90454A3431310">
    <w:name w:val="72B7409EAF6E9140A382D90454A3431310"/>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39E60984FE0B824B8D1F11CB68E797FD10">
    <w:name w:val="39E60984FE0B824B8D1F11CB68E797FD10"/>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68A5F8135369CB479A95D26924259A2610">
    <w:name w:val="68A5F8135369CB479A95D26924259A2610"/>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E580DBFB6DFEF74FA65874EB1F95B90610">
    <w:name w:val="E580DBFB6DFEF74FA65874EB1F95B90610"/>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F70A0FA737D4F459A49E5BD3141ED2110">
    <w:name w:val="0F70A0FA737D4F459A49E5BD3141ED21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6C52D174495D143BD75F200C63AAE4810">
    <w:name w:val="76C52D174495D143BD75F200C63AAE4810"/>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0F1C178116E3246962E5A29C8CFF11410">
    <w:name w:val="D0F1C178116E3246962E5A29C8CFF11410"/>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54CD8D20E720546B19E0C440775C1FA10">
    <w:name w:val="554CD8D20E720546B19E0C440775C1FA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2957118A006A459C6D5477DFBE239F10">
    <w:name w:val="772957118A006A459C6D5477DFBE239F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0019F670695714F925DE15BAC697E7D10">
    <w:name w:val="B0019F670695714F925DE15BAC697E7D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CF6C4217806534DB7649ABA252F589010">
    <w:name w:val="6CF6C4217806534DB7649ABA252F5890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D07F73A620E6246AD394C73453DFB1E10">
    <w:name w:val="5D07F73A620E6246AD394C73453DFB1E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69689F29424A747B03651E261BC08A510">
    <w:name w:val="869689F29424A747B03651E261BC08A5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081CDA5475BC048BD7B0362CCB66E0510">
    <w:name w:val="F081CDA5475BC048BD7B0362CCB66E05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13D5274F5BDB41B756CBEA2A32623E10">
    <w:name w:val="8A13D5274F5BDB41B756CBEA2A32623E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1A96F3957720045B4959593C31189F910">
    <w:name w:val="F1A96F3957720045B4959593C31189F9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BA28D1D7948994D8438F8383743AF6210">
    <w:name w:val="2BA28D1D7948994D8438F8383743AF62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5B51EF9E80E914CABB6406935E74ACC10">
    <w:name w:val="B5B51EF9E80E914CABB6406935E74ACC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603180DFA5AAD4095287CF0C7C2264710">
    <w:name w:val="6603180DFA5AAD4095287CF0C7C22647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389BB9B547124CAF9FCFA109E5137010">
    <w:name w:val="6D389BB9B547124CAF9FCFA109E51370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603A1847C8834D847BB374B0B7666C10">
    <w:name w:val="62603A1847C8834D847BB374B0B7666C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4803C13214E248986B881875E2847110">
    <w:name w:val="774803C13214E248986B881875E28471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331D40F501E440A0FEC8F7F3A3B41810">
    <w:name w:val="A6331D40F501E440A0FEC8F7F3A3B418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14F4A3CC88AD946A01F987951C838A310">
    <w:name w:val="614F4A3CC88AD946A01F987951C838A3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E9D1FACF582DF04AA8B8EBEF30B354B710">
    <w:name w:val="E9D1FACF582DF04AA8B8EBEF30B354B7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C24E678F17AE441B3880E9E8459420210">
    <w:name w:val="1C24E678F17AE441B3880E9E84594202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0635CFD74A19E4D94ED498FAD779AF710">
    <w:name w:val="10635CFD74A19E4D94ED498FAD779AF7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77DD890445CB438882F56B2A664DBE10">
    <w:name w:val="9B77DD890445CB438882F56B2A664DBE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D1FDE04E0ED045BB061520A99AEEB910">
    <w:name w:val="A6D1FDE04E0ED045BB061520A99AEEB910"/>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A2E100D097AF4747A1FAEAB1B9CF7F6110">
    <w:name w:val="A2E100D097AF4747A1FAEAB1B9CF7F6110"/>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577CD570ACC634A9F0641BED42AE27310">
    <w:name w:val="C577CD570ACC634A9F0641BED42AE27310"/>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6EF102CC504D644B69610A5E62F233210">
    <w:name w:val="86EF102CC504D644B69610A5E62F233210"/>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40E9E4AC2D2FB4DB3BB2E040F62912010">
    <w:name w:val="D40E9E4AC2D2FB4DB3BB2E040F629120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C14330B0644B2A44A738E55C940BCA0510">
    <w:name w:val="C14330B0644B2A44A738E55C940BCA05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3AD1963BE8A4F44AA86A3CCF0E6884D10">
    <w:name w:val="33AD1963BE8A4F44AA86A3CCF0E6884D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1D785783557194AA532B807B8B47CBF10">
    <w:name w:val="91D785783557194AA532B807B8B47CBF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0738BF3FAD2E04AB80B7A130099E92E10">
    <w:name w:val="70738BF3FAD2E04AB80B7A130099E92E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9329179299828488BFFC074BA407E2A10">
    <w:name w:val="89329179299828488BFFC074BA407E2A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4CD17E8D4605428460BF3B624BDFA110">
    <w:name w:val="9B4CD17E8D4605428460BF3B624BDFA1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06A150CC9D1F1A429629584ACFD261D710">
    <w:name w:val="06A150CC9D1F1A429629584ACFD261D7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EF13BFC50281349B3FB5AB5E573CA5310">
    <w:name w:val="BEF13BFC50281349B3FB5AB5E573CA5310"/>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DB768857E4AE04BAC6606D607A2984F10">
    <w:name w:val="5DB768857E4AE04BAC6606D607A2984F10"/>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1AA8DEA065F6C3429833ED7BECB415C910">
    <w:name w:val="1AA8DEA065F6C3429833ED7BECB415C910"/>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6A4CDA00AA75C48B37E20DE10B4E6A110">
    <w:name w:val="C6A4CDA00AA75C48B37E20DE10B4E6A1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B4B2C849774140916E73DF304D585F11">
    <w:name w:val="31B4B2C849774140916E73DF304D585F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52153E0E7F064484D937DF8625446811">
    <w:name w:val="6B52153E0E7F064484D937DF86254468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7515B69BC2254294A88FFD30D039B111">
    <w:name w:val="A67515B69BC2254294A88FFD30D039B1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0A94A388A28141830DB384FA178E4A11">
    <w:name w:val="310A94A388A28141830DB384FA178E4A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B077ED7DDEAD4692EB6638D1DCAE9D11">
    <w:name w:val="6BB077ED7DDEAD4692EB6638D1DCAE9D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2B4802DF8A46C418CE8928604266F6E11">
    <w:name w:val="F2B4802DF8A46C418CE8928604266F6E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A0EA713A0952D4C9B864AEBCD0FD0EE11">
    <w:name w:val="2A0EA713A0952D4C9B864AEBCD0FD0EE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033E4502DFCB42A4455D937EA432D511">
    <w:name w:val="62033E4502DFCB42A4455D937EA432D5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AE206569E53F40A980F6165A4456D311">
    <w:name w:val="8AAE206569E53F40A980F6165A4456D3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6263D29B3FF7F44AFB938C0FEDFD6E511">
    <w:name w:val="F6263D29B3FF7F44AFB938C0FEDFD6E5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BBE79AF33F7549AE841EF50672566A11">
    <w:name w:val="6DBBE79AF33F7549AE841EF50672566A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49443E739B41144A8A2B0738D04D4F811">
    <w:name w:val="549443E739B41144A8A2B0738D04D4F811"/>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11BCED131574635A04FBBEDCA2ADC198">
    <w:name w:val="011BCED131574635A04FBBEDCA2ADC19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8035D9E7F8A85458D916DA7692CD41111">
    <w:name w:val="78035D9E7F8A85458D916DA7692CD41111"/>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095364B421A69240A960363C3A8F042B11">
    <w:name w:val="095364B421A69240A960363C3A8F042B11"/>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31A1D7E684E844DB4EA02BAB60F404B11">
    <w:name w:val="331A1D7E684E844DB4EA02BAB60F404B11"/>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9CB2239479F6B445AADF2D28FECDC23411">
    <w:name w:val="9CB2239479F6B445AADF2D28FECDC23411"/>
    <w:rsid w:val="00C3042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3D88BD43EC3514DBEDBC2DF9031380011">
    <w:name w:val="63D88BD43EC3514DBEDBC2DF9031380011"/>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45A146BE988FB646A064B2520875C6C311">
    <w:name w:val="45A146BE988FB646A064B2520875C6C311"/>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8BD42D699DF3947B5A7FDDD4F8EA5E011">
    <w:name w:val="88BD42D699DF3947B5A7FDDD4F8EA5E011"/>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375FF5D326EA441B1D07C751FCA0F4A11">
    <w:name w:val="8375FF5D326EA441B1D07C751FCA0F4A11"/>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72B7409EAF6E9140A382D90454A3431311">
    <w:name w:val="72B7409EAF6E9140A382D90454A3431311"/>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39E60984FE0B824B8D1F11CB68E797FD11">
    <w:name w:val="39E60984FE0B824B8D1F11CB68E797FD11"/>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68A5F8135369CB479A95D26924259A2611">
    <w:name w:val="68A5F8135369CB479A95D26924259A2611"/>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E580DBFB6DFEF74FA65874EB1F95B90611">
    <w:name w:val="E580DBFB6DFEF74FA65874EB1F95B90611"/>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F70A0FA737D4F459A49E5BD3141ED2111">
    <w:name w:val="0F70A0FA737D4F459A49E5BD3141ED21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6C52D174495D143BD75F200C63AAE4811">
    <w:name w:val="76C52D174495D143BD75F200C63AAE4811"/>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0F1C178116E3246962E5A29C8CFF11411">
    <w:name w:val="D0F1C178116E3246962E5A29C8CFF11411"/>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54CD8D20E720546B19E0C440775C1FA11">
    <w:name w:val="554CD8D20E720546B19E0C440775C1FA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2957118A006A459C6D5477DFBE239F11">
    <w:name w:val="772957118A006A459C6D5477DFBE239F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0019F670695714F925DE15BAC697E7D11">
    <w:name w:val="B0019F670695714F925DE15BAC697E7D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CF6C4217806534DB7649ABA252F589011">
    <w:name w:val="6CF6C4217806534DB7649ABA252F5890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D07F73A620E6246AD394C73453DFB1E11">
    <w:name w:val="5D07F73A620E6246AD394C73453DFB1E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69689F29424A747B03651E261BC08A511">
    <w:name w:val="869689F29424A747B03651E261BC08A5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081CDA5475BC048BD7B0362CCB66E0511">
    <w:name w:val="F081CDA5475BC048BD7B0362CCB66E05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13D5274F5BDB41B756CBEA2A32623E11">
    <w:name w:val="8A13D5274F5BDB41B756CBEA2A32623E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1A96F3957720045B4959593C31189F911">
    <w:name w:val="F1A96F3957720045B4959593C31189F9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BA28D1D7948994D8438F8383743AF6211">
    <w:name w:val="2BA28D1D7948994D8438F8383743AF62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5B51EF9E80E914CABB6406935E74ACC11">
    <w:name w:val="B5B51EF9E80E914CABB6406935E74ACC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603180DFA5AAD4095287CF0C7C2264711">
    <w:name w:val="6603180DFA5AAD4095287CF0C7C22647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389BB9B547124CAF9FCFA109E5137011">
    <w:name w:val="6D389BB9B547124CAF9FCFA109E51370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603A1847C8834D847BB374B0B7666C11">
    <w:name w:val="62603A1847C8834D847BB374B0B7666C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4803C13214E248986B881875E2847111">
    <w:name w:val="774803C13214E248986B881875E28471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331D40F501E440A0FEC8F7F3A3B41811">
    <w:name w:val="A6331D40F501E440A0FEC8F7F3A3B418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14F4A3CC88AD946A01F987951C838A311">
    <w:name w:val="614F4A3CC88AD946A01F987951C838A3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E9D1FACF582DF04AA8B8EBEF30B354B711">
    <w:name w:val="E9D1FACF582DF04AA8B8EBEF30B354B7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C24E678F17AE441B3880E9E8459420211">
    <w:name w:val="1C24E678F17AE441B3880E9E84594202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0635CFD74A19E4D94ED498FAD779AF711">
    <w:name w:val="10635CFD74A19E4D94ED498FAD779AF7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77DD890445CB438882F56B2A664DBE11">
    <w:name w:val="9B77DD890445CB438882F56B2A664DBE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D1FDE04E0ED045BB061520A99AEEB911">
    <w:name w:val="A6D1FDE04E0ED045BB061520A99AEEB911"/>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A2E100D097AF4747A1FAEAB1B9CF7F6111">
    <w:name w:val="A2E100D097AF4747A1FAEAB1B9CF7F6111"/>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577CD570ACC634A9F0641BED42AE27311">
    <w:name w:val="C577CD570ACC634A9F0641BED42AE27311"/>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6EF102CC504D644B69610A5E62F233211">
    <w:name w:val="86EF102CC504D644B69610A5E62F233211"/>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40E9E4AC2D2FB4DB3BB2E040F62912011">
    <w:name w:val="D40E9E4AC2D2FB4DB3BB2E040F629120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C14330B0644B2A44A738E55C940BCA0511">
    <w:name w:val="C14330B0644B2A44A738E55C940BCA05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3AD1963BE8A4F44AA86A3CCF0E6884D11">
    <w:name w:val="33AD1963BE8A4F44AA86A3CCF0E6884D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1D785783557194AA532B807B8B47CBF11">
    <w:name w:val="91D785783557194AA532B807B8B47CBF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0738BF3FAD2E04AB80B7A130099E92E11">
    <w:name w:val="70738BF3FAD2E04AB80B7A130099E92E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9329179299828488BFFC074BA407E2A11">
    <w:name w:val="89329179299828488BFFC074BA407E2A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4CD17E8D4605428460BF3B624BDFA111">
    <w:name w:val="9B4CD17E8D4605428460BF3B624BDFA1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06A150CC9D1F1A429629584ACFD261D711">
    <w:name w:val="06A150CC9D1F1A429629584ACFD261D7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EF13BFC50281349B3FB5AB5E573CA5311">
    <w:name w:val="BEF13BFC50281349B3FB5AB5E573CA5311"/>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DB768857E4AE04BAC6606D607A2984F11">
    <w:name w:val="5DB768857E4AE04BAC6606D607A2984F11"/>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1AA8DEA065F6C3429833ED7BECB415C911">
    <w:name w:val="1AA8DEA065F6C3429833ED7BECB415C911"/>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6A4CDA00AA75C48B37E20DE10B4E6A111">
    <w:name w:val="C6A4CDA00AA75C48B37E20DE10B4E6A1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B4B2C849774140916E73DF304D585F12">
    <w:name w:val="31B4B2C849774140916E73DF304D585F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52153E0E7F064484D937DF8625446812">
    <w:name w:val="6B52153E0E7F064484D937DF86254468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7515B69BC2254294A88FFD30D039B112">
    <w:name w:val="A67515B69BC2254294A88FFD30D039B1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0A94A388A28141830DB384FA178E4A12">
    <w:name w:val="310A94A388A28141830DB384FA178E4A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B077ED7DDEAD4692EB6638D1DCAE9D12">
    <w:name w:val="6BB077ED7DDEAD4692EB6638D1DCAE9D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2B4802DF8A46C418CE8928604266F6E12">
    <w:name w:val="F2B4802DF8A46C418CE8928604266F6E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A0EA713A0952D4C9B864AEBCD0FD0EE12">
    <w:name w:val="2A0EA713A0952D4C9B864AEBCD0FD0EE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033E4502DFCB42A4455D937EA432D512">
    <w:name w:val="62033E4502DFCB42A4455D937EA432D5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AE206569E53F40A980F6165A4456D312">
    <w:name w:val="8AAE206569E53F40A980F6165A4456D3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6263D29B3FF7F44AFB938C0FEDFD6E512">
    <w:name w:val="F6263D29B3FF7F44AFB938C0FEDFD6E5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BBE79AF33F7549AE841EF50672566A12">
    <w:name w:val="6DBBE79AF33F7549AE841EF50672566A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49443E739B41144A8A2B0738D04D4F812">
    <w:name w:val="549443E739B41144A8A2B0738D04D4F812"/>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11BCED131574635A04FBBEDCA2ADC199">
    <w:name w:val="011BCED131574635A04FBBEDCA2ADC19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8035D9E7F8A85458D916DA7692CD41112">
    <w:name w:val="78035D9E7F8A85458D916DA7692CD41112"/>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095364B421A69240A960363C3A8F042B12">
    <w:name w:val="095364B421A69240A960363C3A8F042B12"/>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31A1D7E684E844DB4EA02BAB60F404B12">
    <w:name w:val="331A1D7E684E844DB4EA02BAB60F404B12"/>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9CB2239479F6B445AADF2D28FECDC23412">
    <w:name w:val="9CB2239479F6B445AADF2D28FECDC23412"/>
    <w:rsid w:val="00C3042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3D88BD43EC3514DBEDBC2DF9031380012">
    <w:name w:val="63D88BD43EC3514DBEDBC2DF9031380012"/>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45A146BE988FB646A064B2520875C6C312">
    <w:name w:val="45A146BE988FB646A064B2520875C6C312"/>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8BD42D699DF3947B5A7FDDD4F8EA5E012">
    <w:name w:val="88BD42D699DF3947B5A7FDDD4F8EA5E012"/>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375FF5D326EA441B1D07C751FCA0F4A12">
    <w:name w:val="8375FF5D326EA441B1D07C751FCA0F4A12"/>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72B7409EAF6E9140A382D90454A3431312">
    <w:name w:val="72B7409EAF6E9140A382D90454A3431312"/>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39E60984FE0B824B8D1F11CB68E797FD12">
    <w:name w:val="39E60984FE0B824B8D1F11CB68E797FD12"/>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68A5F8135369CB479A95D26924259A2612">
    <w:name w:val="68A5F8135369CB479A95D26924259A2612"/>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E580DBFB6DFEF74FA65874EB1F95B90612">
    <w:name w:val="E580DBFB6DFEF74FA65874EB1F95B90612"/>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F70A0FA737D4F459A49E5BD3141ED2112">
    <w:name w:val="0F70A0FA737D4F459A49E5BD3141ED21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6C52D174495D143BD75F200C63AAE4812">
    <w:name w:val="76C52D174495D143BD75F200C63AAE4812"/>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0F1C178116E3246962E5A29C8CFF11412">
    <w:name w:val="D0F1C178116E3246962E5A29C8CFF11412"/>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54CD8D20E720546B19E0C440775C1FA12">
    <w:name w:val="554CD8D20E720546B19E0C440775C1FA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2957118A006A459C6D5477DFBE239F12">
    <w:name w:val="772957118A006A459C6D5477DFBE239F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0019F670695714F925DE15BAC697E7D12">
    <w:name w:val="B0019F670695714F925DE15BAC697E7D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CF6C4217806534DB7649ABA252F589012">
    <w:name w:val="6CF6C4217806534DB7649ABA252F5890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D07F73A620E6246AD394C73453DFB1E12">
    <w:name w:val="5D07F73A620E6246AD394C73453DFB1E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69689F29424A747B03651E261BC08A512">
    <w:name w:val="869689F29424A747B03651E261BC08A5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081CDA5475BC048BD7B0362CCB66E0512">
    <w:name w:val="F081CDA5475BC048BD7B0362CCB66E05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13D5274F5BDB41B756CBEA2A32623E12">
    <w:name w:val="8A13D5274F5BDB41B756CBEA2A32623E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1A96F3957720045B4959593C31189F912">
    <w:name w:val="F1A96F3957720045B4959593C31189F9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BA28D1D7948994D8438F8383743AF6212">
    <w:name w:val="2BA28D1D7948994D8438F8383743AF62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5B51EF9E80E914CABB6406935E74ACC12">
    <w:name w:val="B5B51EF9E80E914CABB6406935E74ACC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603180DFA5AAD4095287CF0C7C2264712">
    <w:name w:val="6603180DFA5AAD4095287CF0C7C22647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389BB9B547124CAF9FCFA109E5137012">
    <w:name w:val="6D389BB9B547124CAF9FCFA109E51370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603A1847C8834D847BB374B0B7666C12">
    <w:name w:val="62603A1847C8834D847BB374B0B7666C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4803C13214E248986B881875E2847112">
    <w:name w:val="774803C13214E248986B881875E28471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331D40F501E440A0FEC8F7F3A3B41812">
    <w:name w:val="A6331D40F501E440A0FEC8F7F3A3B418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14F4A3CC88AD946A01F987951C838A312">
    <w:name w:val="614F4A3CC88AD946A01F987951C838A3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E9D1FACF582DF04AA8B8EBEF30B354B712">
    <w:name w:val="E9D1FACF582DF04AA8B8EBEF30B354B7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C24E678F17AE441B3880E9E8459420212">
    <w:name w:val="1C24E678F17AE441B3880E9E84594202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0635CFD74A19E4D94ED498FAD779AF712">
    <w:name w:val="10635CFD74A19E4D94ED498FAD779AF7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77DD890445CB438882F56B2A664DBE12">
    <w:name w:val="9B77DD890445CB438882F56B2A664DBE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D1FDE04E0ED045BB061520A99AEEB912">
    <w:name w:val="A6D1FDE04E0ED045BB061520A99AEEB912"/>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A2E100D097AF4747A1FAEAB1B9CF7F6112">
    <w:name w:val="A2E100D097AF4747A1FAEAB1B9CF7F6112"/>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577CD570ACC634A9F0641BED42AE27312">
    <w:name w:val="C577CD570ACC634A9F0641BED42AE27312"/>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6EF102CC504D644B69610A5E62F233212">
    <w:name w:val="86EF102CC504D644B69610A5E62F233212"/>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40E9E4AC2D2FB4DB3BB2E040F62912012">
    <w:name w:val="D40E9E4AC2D2FB4DB3BB2E040F629120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C14330B0644B2A44A738E55C940BCA0512">
    <w:name w:val="C14330B0644B2A44A738E55C940BCA05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3AD1963BE8A4F44AA86A3CCF0E6884D12">
    <w:name w:val="33AD1963BE8A4F44AA86A3CCF0E6884D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1D785783557194AA532B807B8B47CBF12">
    <w:name w:val="91D785783557194AA532B807B8B47CBF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0738BF3FAD2E04AB80B7A130099E92E12">
    <w:name w:val="70738BF3FAD2E04AB80B7A130099E92E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9329179299828488BFFC074BA407E2A12">
    <w:name w:val="89329179299828488BFFC074BA407E2A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4CD17E8D4605428460BF3B624BDFA112">
    <w:name w:val="9B4CD17E8D4605428460BF3B624BDFA1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06A150CC9D1F1A429629584ACFD261D712">
    <w:name w:val="06A150CC9D1F1A429629584ACFD261D7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EF13BFC50281349B3FB5AB5E573CA5312">
    <w:name w:val="BEF13BFC50281349B3FB5AB5E573CA5312"/>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DB768857E4AE04BAC6606D607A2984F12">
    <w:name w:val="5DB768857E4AE04BAC6606D607A2984F12"/>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1AA8DEA065F6C3429833ED7BECB415C912">
    <w:name w:val="1AA8DEA065F6C3429833ED7BECB415C912"/>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6A4CDA00AA75C48B37E20DE10B4E6A112">
    <w:name w:val="C6A4CDA00AA75C48B37E20DE10B4E6A1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B4B2C849774140916E73DF304D585F13">
    <w:name w:val="31B4B2C849774140916E73DF304D585F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52153E0E7F064484D937DF8625446813">
    <w:name w:val="6B52153E0E7F064484D937DF86254468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7515B69BC2254294A88FFD30D039B113">
    <w:name w:val="A67515B69BC2254294A88FFD30D039B1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0A94A388A28141830DB384FA178E4A13">
    <w:name w:val="310A94A388A28141830DB384FA178E4A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B077ED7DDEAD4692EB6638D1DCAE9D13">
    <w:name w:val="6BB077ED7DDEAD4692EB6638D1DCAE9D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2B4802DF8A46C418CE8928604266F6E13">
    <w:name w:val="F2B4802DF8A46C418CE8928604266F6E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A0EA713A0952D4C9B864AEBCD0FD0EE13">
    <w:name w:val="2A0EA713A0952D4C9B864AEBCD0FD0EE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033E4502DFCB42A4455D937EA432D513">
    <w:name w:val="62033E4502DFCB42A4455D937EA432D5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AE206569E53F40A980F6165A4456D313">
    <w:name w:val="8AAE206569E53F40A980F6165A4456D3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6263D29B3FF7F44AFB938C0FEDFD6E513">
    <w:name w:val="F6263D29B3FF7F44AFB938C0FEDFD6E5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BBE79AF33F7549AE841EF50672566A13">
    <w:name w:val="6DBBE79AF33F7549AE841EF50672566A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49443E739B41144A8A2B0738D04D4F813">
    <w:name w:val="549443E739B41144A8A2B0738D04D4F813"/>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11BCED131574635A04FBBEDCA2ADC1910">
    <w:name w:val="011BCED131574635A04FBBEDCA2ADC191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8035D9E7F8A85458D916DA7692CD41113">
    <w:name w:val="78035D9E7F8A85458D916DA7692CD41113"/>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095364B421A69240A960363C3A8F042B13">
    <w:name w:val="095364B421A69240A960363C3A8F042B13"/>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31A1D7E684E844DB4EA02BAB60F404B13">
    <w:name w:val="331A1D7E684E844DB4EA02BAB60F404B13"/>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9CB2239479F6B445AADF2D28FECDC23413">
    <w:name w:val="9CB2239479F6B445AADF2D28FECDC23413"/>
    <w:rsid w:val="00C3042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3D88BD43EC3514DBEDBC2DF9031380013">
    <w:name w:val="63D88BD43EC3514DBEDBC2DF9031380013"/>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45A146BE988FB646A064B2520875C6C313">
    <w:name w:val="45A146BE988FB646A064B2520875C6C313"/>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8BD42D699DF3947B5A7FDDD4F8EA5E013">
    <w:name w:val="88BD42D699DF3947B5A7FDDD4F8EA5E013"/>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375FF5D326EA441B1D07C751FCA0F4A13">
    <w:name w:val="8375FF5D326EA441B1D07C751FCA0F4A13"/>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72B7409EAF6E9140A382D90454A3431313">
    <w:name w:val="72B7409EAF6E9140A382D90454A3431313"/>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39E60984FE0B824B8D1F11CB68E797FD13">
    <w:name w:val="39E60984FE0B824B8D1F11CB68E797FD13"/>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68A5F8135369CB479A95D26924259A2613">
    <w:name w:val="68A5F8135369CB479A95D26924259A2613"/>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E580DBFB6DFEF74FA65874EB1F95B90613">
    <w:name w:val="E580DBFB6DFEF74FA65874EB1F95B90613"/>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F70A0FA737D4F459A49E5BD3141ED2113">
    <w:name w:val="0F70A0FA737D4F459A49E5BD3141ED21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6C52D174495D143BD75F200C63AAE4813">
    <w:name w:val="76C52D174495D143BD75F200C63AAE4813"/>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0F1C178116E3246962E5A29C8CFF11413">
    <w:name w:val="D0F1C178116E3246962E5A29C8CFF11413"/>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54CD8D20E720546B19E0C440775C1FA13">
    <w:name w:val="554CD8D20E720546B19E0C440775C1FA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2957118A006A459C6D5477DFBE239F13">
    <w:name w:val="772957118A006A459C6D5477DFBE239F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0019F670695714F925DE15BAC697E7D13">
    <w:name w:val="B0019F670695714F925DE15BAC697E7D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CF6C4217806534DB7649ABA252F589013">
    <w:name w:val="6CF6C4217806534DB7649ABA252F5890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D07F73A620E6246AD394C73453DFB1E13">
    <w:name w:val="5D07F73A620E6246AD394C73453DFB1E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69689F29424A747B03651E261BC08A513">
    <w:name w:val="869689F29424A747B03651E261BC08A5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081CDA5475BC048BD7B0362CCB66E0513">
    <w:name w:val="F081CDA5475BC048BD7B0362CCB66E05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13D5274F5BDB41B756CBEA2A32623E13">
    <w:name w:val="8A13D5274F5BDB41B756CBEA2A32623E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1A96F3957720045B4959593C31189F913">
    <w:name w:val="F1A96F3957720045B4959593C31189F9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BA28D1D7948994D8438F8383743AF6213">
    <w:name w:val="2BA28D1D7948994D8438F8383743AF62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5B51EF9E80E914CABB6406935E74ACC13">
    <w:name w:val="B5B51EF9E80E914CABB6406935E74ACC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603180DFA5AAD4095287CF0C7C2264713">
    <w:name w:val="6603180DFA5AAD4095287CF0C7C22647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389BB9B547124CAF9FCFA109E5137013">
    <w:name w:val="6D389BB9B547124CAF9FCFA109E51370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603A1847C8834D847BB374B0B7666C13">
    <w:name w:val="62603A1847C8834D847BB374B0B7666C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4803C13214E248986B881875E2847113">
    <w:name w:val="774803C13214E248986B881875E28471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331D40F501E440A0FEC8F7F3A3B41813">
    <w:name w:val="A6331D40F501E440A0FEC8F7F3A3B418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14F4A3CC88AD946A01F987951C838A313">
    <w:name w:val="614F4A3CC88AD946A01F987951C838A3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E9D1FACF582DF04AA8B8EBEF30B354B713">
    <w:name w:val="E9D1FACF582DF04AA8B8EBEF30B354B7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C24E678F17AE441B3880E9E8459420213">
    <w:name w:val="1C24E678F17AE441B3880E9E84594202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0635CFD74A19E4D94ED498FAD779AF713">
    <w:name w:val="10635CFD74A19E4D94ED498FAD779AF7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77DD890445CB438882F56B2A664DBE13">
    <w:name w:val="9B77DD890445CB438882F56B2A664DBE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D1FDE04E0ED045BB061520A99AEEB913">
    <w:name w:val="A6D1FDE04E0ED045BB061520A99AEEB913"/>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A2E100D097AF4747A1FAEAB1B9CF7F6113">
    <w:name w:val="A2E100D097AF4747A1FAEAB1B9CF7F6113"/>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577CD570ACC634A9F0641BED42AE27313">
    <w:name w:val="C577CD570ACC634A9F0641BED42AE27313"/>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6EF102CC504D644B69610A5E62F233213">
    <w:name w:val="86EF102CC504D644B69610A5E62F233213"/>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40E9E4AC2D2FB4DB3BB2E040F62912013">
    <w:name w:val="D40E9E4AC2D2FB4DB3BB2E040F629120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C14330B0644B2A44A738E55C940BCA0513">
    <w:name w:val="C14330B0644B2A44A738E55C940BCA05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3AD1963BE8A4F44AA86A3CCF0E6884D13">
    <w:name w:val="33AD1963BE8A4F44AA86A3CCF0E6884D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1D785783557194AA532B807B8B47CBF13">
    <w:name w:val="91D785783557194AA532B807B8B47CBF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0738BF3FAD2E04AB80B7A130099E92E13">
    <w:name w:val="70738BF3FAD2E04AB80B7A130099E92E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9329179299828488BFFC074BA407E2A13">
    <w:name w:val="89329179299828488BFFC074BA407E2A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4CD17E8D4605428460BF3B624BDFA113">
    <w:name w:val="9B4CD17E8D4605428460BF3B624BDFA1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06A150CC9D1F1A429629584ACFD261D713">
    <w:name w:val="06A150CC9D1F1A429629584ACFD261D7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EF13BFC50281349B3FB5AB5E573CA5313">
    <w:name w:val="BEF13BFC50281349B3FB5AB5E573CA5313"/>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DB768857E4AE04BAC6606D607A2984F13">
    <w:name w:val="5DB768857E4AE04BAC6606D607A2984F13"/>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1AA8DEA065F6C3429833ED7BECB415C913">
    <w:name w:val="1AA8DEA065F6C3429833ED7BECB415C913"/>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6A4CDA00AA75C48B37E20DE10B4E6A113">
    <w:name w:val="C6A4CDA00AA75C48B37E20DE10B4E6A1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B4B2C849774140916E73DF304D585F14">
    <w:name w:val="31B4B2C849774140916E73DF304D585F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52153E0E7F064484D937DF8625446814">
    <w:name w:val="6B52153E0E7F064484D937DF86254468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7515B69BC2254294A88FFD30D039B114">
    <w:name w:val="A67515B69BC2254294A88FFD30D039B1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0A94A388A28141830DB384FA178E4A14">
    <w:name w:val="310A94A388A28141830DB384FA178E4A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B077ED7DDEAD4692EB6638D1DCAE9D14">
    <w:name w:val="6BB077ED7DDEAD4692EB6638D1DCAE9D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2B4802DF8A46C418CE8928604266F6E14">
    <w:name w:val="F2B4802DF8A46C418CE8928604266F6E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A0EA713A0952D4C9B864AEBCD0FD0EE14">
    <w:name w:val="2A0EA713A0952D4C9B864AEBCD0FD0EE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033E4502DFCB42A4455D937EA432D514">
    <w:name w:val="62033E4502DFCB42A4455D937EA432D5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AE206569E53F40A980F6165A4456D314">
    <w:name w:val="8AAE206569E53F40A980F6165A4456D3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6263D29B3FF7F44AFB938C0FEDFD6E514">
    <w:name w:val="F6263D29B3FF7F44AFB938C0FEDFD6E5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BBE79AF33F7549AE841EF50672566A14">
    <w:name w:val="6DBBE79AF33F7549AE841EF50672566A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49443E739B41144A8A2B0738D04D4F814">
    <w:name w:val="549443E739B41144A8A2B0738D04D4F814"/>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11BCED131574635A04FBBEDCA2ADC1911">
    <w:name w:val="011BCED131574635A04FBBEDCA2ADC191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8035D9E7F8A85458D916DA7692CD41114">
    <w:name w:val="78035D9E7F8A85458D916DA7692CD41114"/>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095364B421A69240A960363C3A8F042B14">
    <w:name w:val="095364B421A69240A960363C3A8F042B14"/>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31A1D7E684E844DB4EA02BAB60F404B14">
    <w:name w:val="331A1D7E684E844DB4EA02BAB60F404B14"/>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9CB2239479F6B445AADF2D28FECDC23414">
    <w:name w:val="9CB2239479F6B445AADF2D28FECDC23414"/>
    <w:rsid w:val="00C3042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3D88BD43EC3514DBEDBC2DF9031380014">
    <w:name w:val="63D88BD43EC3514DBEDBC2DF9031380014"/>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45A146BE988FB646A064B2520875C6C314">
    <w:name w:val="45A146BE988FB646A064B2520875C6C314"/>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8BD42D699DF3947B5A7FDDD4F8EA5E014">
    <w:name w:val="88BD42D699DF3947B5A7FDDD4F8EA5E014"/>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375FF5D326EA441B1D07C751FCA0F4A14">
    <w:name w:val="8375FF5D326EA441B1D07C751FCA0F4A14"/>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72B7409EAF6E9140A382D90454A3431314">
    <w:name w:val="72B7409EAF6E9140A382D90454A3431314"/>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39E60984FE0B824B8D1F11CB68E797FD14">
    <w:name w:val="39E60984FE0B824B8D1F11CB68E797FD14"/>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68A5F8135369CB479A95D26924259A2614">
    <w:name w:val="68A5F8135369CB479A95D26924259A2614"/>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E580DBFB6DFEF74FA65874EB1F95B90614">
    <w:name w:val="E580DBFB6DFEF74FA65874EB1F95B90614"/>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F70A0FA737D4F459A49E5BD3141ED2114">
    <w:name w:val="0F70A0FA737D4F459A49E5BD3141ED21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6C52D174495D143BD75F200C63AAE4814">
    <w:name w:val="76C52D174495D143BD75F200C63AAE4814"/>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0F1C178116E3246962E5A29C8CFF11414">
    <w:name w:val="D0F1C178116E3246962E5A29C8CFF11414"/>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54CD8D20E720546B19E0C440775C1FA14">
    <w:name w:val="554CD8D20E720546B19E0C440775C1FA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2957118A006A459C6D5477DFBE239F14">
    <w:name w:val="772957118A006A459C6D5477DFBE239F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0019F670695714F925DE15BAC697E7D14">
    <w:name w:val="B0019F670695714F925DE15BAC697E7D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CF6C4217806534DB7649ABA252F589014">
    <w:name w:val="6CF6C4217806534DB7649ABA252F5890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D07F73A620E6246AD394C73453DFB1E14">
    <w:name w:val="5D07F73A620E6246AD394C73453DFB1E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69689F29424A747B03651E261BC08A514">
    <w:name w:val="869689F29424A747B03651E261BC08A5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081CDA5475BC048BD7B0362CCB66E0514">
    <w:name w:val="F081CDA5475BC048BD7B0362CCB66E05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13D5274F5BDB41B756CBEA2A32623E14">
    <w:name w:val="8A13D5274F5BDB41B756CBEA2A32623E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1A96F3957720045B4959593C31189F914">
    <w:name w:val="F1A96F3957720045B4959593C31189F9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BA28D1D7948994D8438F8383743AF6214">
    <w:name w:val="2BA28D1D7948994D8438F8383743AF62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5B51EF9E80E914CABB6406935E74ACC14">
    <w:name w:val="B5B51EF9E80E914CABB6406935E74ACC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603180DFA5AAD4095287CF0C7C2264714">
    <w:name w:val="6603180DFA5AAD4095287CF0C7C22647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389BB9B547124CAF9FCFA109E5137014">
    <w:name w:val="6D389BB9B547124CAF9FCFA109E51370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603A1847C8834D847BB374B0B7666C14">
    <w:name w:val="62603A1847C8834D847BB374B0B7666C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4803C13214E248986B881875E2847114">
    <w:name w:val="774803C13214E248986B881875E28471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331D40F501E440A0FEC8F7F3A3B41814">
    <w:name w:val="A6331D40F501E440A0FEC8F7F3A3B418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14F4A3CC88AD946A01F987951C838A314">
    <w:name w:val="614F4A3CC88AD946A01F987951C838A3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E9D1FACF582DF04AA8B8EBEF30B354B714">
    <w:name w:val="E9D1FACF582DF04AA8B8EBEF30B354B7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C24E678F17AE441B3880E9E8459420214">
    <w:name w:val="1C24E678F17AE441B3880E9E84594202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0635CFD74A19E4D94ED498FAD779AF714">
    <w:name w:val="10635CFD74A19E4D94ED498FAD779AF7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77DD890445CB438882F56B2A664DBE14">
    <w:name w:val="9B77DD890445CB438882F56B2A664DBE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D1FDE04E0ED045BB061520A99AEEB914">
    <w:name w:val="A6D1FDE04E0ED045BB061520A99AEEB914"/>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A2E100D097AF4747A1FAEAB1B9CF7F6114">
    <w:name w:val="A2E100D097AF4747A1FAEAB1B9CF7F6114"/>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577CD570ACC634A9F0641BED42AE27314">
    <w:name w:val="C577CD570ACC634A9F0641BED42AE27314"/>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6EF102CC504D644B69610A5E62F233214">
    <w:name w:val="86EF102CC504D644B69610A5E62F233214"/>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40E9E4AC2D2FB4DB3BB2E040F62912014">
    <w:name w:val="D40E9E4AC2D2FB4DB3BB2E040F629120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C14330B0644B2A44A738E55C940BCA0514">
    <w:name w:val="C14330B0644B2A44A738E55C940BCA05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3AD1963BE8A4F44AA86A3CCF0E6884D14">
    <w:name w:val="33AD1963BE8A4F44AA86A3CCF0E6884D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1D785783557194AA532B807B8B47CBF14">
    <w:name w:val="91D785783557194AA532B807B8B47CBF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0738BF3FAD2E04AB80B7A130099E92E14">
    <w:name w:val="70738BF3FAD2E04AB80B7A130099E92E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9329179299828488BFFC074BA407E2A14">
    <w:name w:val="89329179299828488BFFC074BA407E2A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4CD17E8D4605428460BF3B624BDFA114">
    <w:name w:val="9B4CD17E8D4605428460BF3B624BDFA1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06A150CC9D1F1A429629584ACFD261D714">
    <w:name w:val="06A150CC9D1F1A429629584ACFD261D7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EF13BFC50281349B3FB5AB5E573CA5314">
    <w:name w:val="BEF13BFC50281349B3FB5AB5E573CA5314"/>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DB768857E4AE04BAC6606D607A2984F14">
    <w:name w:val="5DB768857E4AE04BAC6606D607A2984F14"/>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1AA8DEA065F6C3429833ED7BECB415C914">
    <w:name w:val="1AA8DEA065F6C3429833ED7BECB415C914"/>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6A4CDA00AA75C48B37E20DE10B4E6A114">
    <w:name w:val="C6A4CDA00AA75C48B37E20DE10B4E6A1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B4B2C849774140916E73DF304D585F15">
    <w:name w:val="31B4B2C849774140916E73DF304D585F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52153E0E7F064484D937DF8625446815">
    <w:name w:val="6B52153E0E7F064484D937DF86254468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7515B69BC2254294A88FFD30D039B115">
    <w:name w:val="A67515B69BC2254294A88FFD30D039B1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0A94A388A28141830DB384FA178E4A15">
    <w:name w:val="310A94A388A28141830DB384FA178E4A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B077ED7DDEAD4692EB6638D1DCAE9D15">
    <w:name w:val="6BB077ED7DDEAD4692EB6638D1DCAE9D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2B4802DF8A46C418CE8928604266F6E15">
    <w:name w:val="F2B4802DF8A46C418CE8928604266F6E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A0EA713A0952D4C9B864AEBCD0FD0EE15">
    <w:name w:val="2A0EA713A0952D4C9B864AEBCD0FD0EE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033E4502DFCB42A4455D937EA432D515">
    <w:name w:val="62033E4502DFCB42A4455D937EA432D5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AE206569E53F40A980F6165A4456D315">
    <w:name w:val="8AAE206569E53F40A980F6165A4456D3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6263D29B3FF7F44AFB938C0FEDFD6E515">
    <w:name w:val="F6263D29B3FF7F44AFB938C0FEDFD6E5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BBE79AF33F7549AE841EF50672566A15">
    <w:name w:val="6DBBE79AF33F7549AE841EF50672566A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49443E739B41144A8A2B0738D04D4F815">
    <w:name w:val="549443E739B41144A8A2B0738D04D4F815"/>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11BCED131574635A04FBBEDCA2ADC1912">
    <w:name w:val="011BCED131574635A04FBBEDCA2ADC1912"/>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8035D9E7F8A85458D916DA7692CD41115">
    <w:name w:val="78035D9E7F8A85458D916DA7692CD41115"/>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095364B421A69240A960363C3A8F042B15">
    <w:name w:val="095364B421A69240A960363C3A8F042B15"/>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31A1D7E684E844DB4EA02BAB60F404B15">
    <w:name w:val="331A1D7E684E844DB4EA02BAB60F404B15"/>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9CB2239479F6B445AADF2D28FECDC23415">
    <w:name w:val="9CB2239479F6B445AADF2D28FECDC23415"/>
    <w:rsid w:val="00C3042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3D88BD43EC3514DBEDBC2DF9031380015">
    <w:name w:val="63D88BD43EC3514DBEDBC2DF9031380015"/>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45A146BE988FB646A064B2520875C6C315">
    <w:name w:val="45A146BE988FB646A064B2520875C6C315"/>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8BD42D699DF3947B5A7FDDD4F8EA5E015">
    <w:name w:val="88BD42D699DF3947B5A7FDDD4F8EA5E015"/>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375FF5D326EA441B1D07C751FCA0F4A15">
    <w:name w:val="8375FF5D326EA441B1D07C751FCA0F4A15"/>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72B7409EAF6E9140A382D90454A3431315">
    <w:name w:val="72B7409EAF6E9140A382D90454A3431315"/>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39E60984FE0B824B8D1F11CB68E797FD15">
    <w:name w:val="39E60984FE0B824B8D1F11CB68E797FD15"/>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68A5F8135369CB479A95D26924259A2615">
    <w:name w:val="68A5F8135369CB479A95D26924259A2615"/>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E580DBFB6DFEF74FA65874EB1F95B90615">
    <w:name w:val="E580DBFB6DFEF74FA65874EB1F95B90615"/>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F70A0FA737D4F459A49E5BD3141ED2115">
    <w:name w:val="0F70A0FA737D4F459A49E5BD3141ED21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6C52D174495D143BD75F200C63AAE4815">
    <w:name w:val="76C52D174495D143BD75F200C63AAE4815"/>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0F1C178116E3246962E5A29C8CFF11415">
    <w:name w:val="D0F1C178116E3246962E5A29C8CFF11415"/>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54CD8D20E720546B19E0C440775C1FA15">
    <w:name w:val="554CD8D20E720546B19E0C440775C1FA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2957118A006A459C6D5477DFBE239F15">
    <w:name w:val="772957118A006A459C6D5477DFBE239F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0019F670695714F925DE15BAC697E7D15">
    <w:name w:val="B0019F670695714F925DE15BAC697E7D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CF6C4217806534DB7649ABA252F589015">
    <w:name w:val="6CF6C4217806534DB7649ABA252F5890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D07F73A620E6246AD394C73453DFB1E15">
    <w:name w:val="5D07F73A620E6246AD394C73453DFB1E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69689F29424A747B03651E261BC08A515">
    <w:name w:val="869689F29424A747B03651E261BC08A5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081CDA5475BC048BD7B0362CCB66E0515">
    <w:name w:val="F081CDA5475BC048BD7B0362CCB66E05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13D5274F5BDB41B756CBEA2A32623E15">
    <w:name w:val="8A13D5274F5BDB41B756CBEA2A32623E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1A96F3957720045B4959593C31189F915">
    <w:name w:val="F1A96F3957720045B4959593C31189F9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BA28D1D7948994D8438F8383743AF6215">
    <w:name w:val="2BA28D1D7948994D8438F8383743AF62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5B51EF9E80E914CABB6406935E74ACC15">
    <w:name w:val="B5B51EF9E80E914CABB6406935E74ACC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603180DFA5AAD4095287CF0C7C2264715">
    <w:name w:val="6603180DFA5AAD4095287CF0C7C22647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389BB9B547124CAF9FCFA109E5137015">
    <w:name w:val="6D389BB9B547124CAF9FCFA109E51370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603A1847C8834D847BB374B0B7666C15">
    <w:name w:val="62603A1847C8834D847BB374B0B7666C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4803C13214E248986B881875E2847115">
    <w:name w:val="774803C13214E248986B881875E28471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331D40F501E440A0FEC8F7F3A3B41815">
    <w:name w:val="A6331D40F501E440A0FEC8F7F3A3B418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14F4A3CC88AD946A01F987951C838A315">
    <w:name w:val="614F4A3CC88AD946A01F987951C838A3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E9D1FACF582DF04AA8B8EBEF30B354B715">
    <w:name w:val="E9D1FACF582DF04AA8B8EBEF30B354B7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C24E678F17AE441B3880E9E8459420215">
    <w:name w:val="1C24E678F17AE441B3880E9E84594202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0635CFD74A19E4D94ED498FAD779AF715">
    <w:name w:val="10635CFD74A19E4D94ED498FAD779AF7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77DD890445CB438882F56B2A664DBE15">
    <w:name w:val="9B77DD890445CB438882F56B2A664DBE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D1FDE04E0ED045BB061520A99AEEB915">
    <w:name w:val="A6D1FDE04E0ED045BB061520A99AEEB915"/>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A2E100D097AF4747A1FAEAB1B9CF7F6115">
    <w:name w:val="A2E100D097AF4747A1FAEAB1B9CF7F6115"/>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577CD570ACC634A9F0641BED42AE27315">
    <w:name w:val="C577CD570ACC634A9F0641BED42AE27315"/>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6EF102CC504D644B69610A5E62F233215">
    <w:name w:val="86EF102CC504D644B69610A5E62F233215"/>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40E9E4AC2D2FB4DB3BB2E040F62912015">
    <w:name w:val="D40E9E4AC2D2FB4DB3BB2E040F629120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C14330B0644B2A44A738E55C940BCA0515">
    <w:name w:val="C14330B0644B2A44A738E55C940BCA05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3AD1963BE8A4F44AA86A3CCF0E6884D15">
    <w:name w:val="33AD1963BE8A4F44AA86A3CCF0E6884D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1D785783557194AA532B807B8B47CBF15">
    <w:name w:val="91D785783557194AA532B807B8B47CBF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0738BF3FAD2E04AB80B7A130099E92E15">
    <w:name w:val="70738BF3FAD2E04AB80B7A130099E92E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9329179299828488BFFC074BA407E2A15">
    <w:name w:val="89329179299828488BFFC074BA407E2A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4CD17E8D4605428460BF3B624BDFA115">
    <w:name w:val="9B4CD17E8D4605428460BF3B624BDFA1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06A150CC9D1F1A429629584ACFD261D715">
    <w:name w:val="06A150CC9D1F1A429629584ACFD261D7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EF13BFC50281349B3FB5AB5E573CA5315">
    <w:name w:val="BEF13BFC50281349B3FB5AB5E573CA5315"/>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DB768857E4AE04BAC6606D607A2984F15">
    <w:name w:val="5DB768857E4AE04BAC6606D607A2984F15"/>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1AA8DEA065F6C3429833ED7BECB415C915">
    <w:name w:val="1AA8DEA065F6C3429833ED7BECB415C915"/>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6A4CDA00AA75C48B37E20DE10B4E6A115">
    <w:name w:val="C6A4CDA00AA75C48B37E20DE10B4E6A1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B4B2C849774140916E73DF304D585F16">
    <w:name w:val="31B4B2C849774140916E73DF304D585F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52153E0E7F064484D937DF8625446816">
    <w:name w:val="6B52153E0E7F064484D937DF86254468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7515B69BC2254294A88FFD30D039B116">
    <w:name w:val="A67515B69BC2254294A88FFD30D039B1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0A94A388A28141830DB384FA178E4A16">
    <w:name w:val="310A94A388A28141830DB384FA178E4A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B077ED7DDEAD4692EB6638D1DCAE9D16">
    <w:name w:val="6BB077ED7DDEAD4692EB6638D1DCAE9D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2B4802DF8A46C418CE8928604266F6E16">
    <w:name w:val="F2B4802DF8A46C418CE8928604266F6E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A0EA713A0952D4C9B864AEBCD0FD0EE16">
    <w:name w:val="2A0EA713A0952D4C9B864AEBCD0FD0EE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033E4502DFCB42A4455D937EA432D516">
    <w:name w:val="62033E4502DFCB42A4455D937EA432D5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AE206569E53F40A980F6165A4456D316">
    <w:name w:val="8AAE206569E53F40A980F6165A4456D3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6263D29B3FF7F44AFB938C0FEDFD6E516">
    <w:name w:val="F6263D29B3FF7F44AFB938C0FEDFD6E5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BBE79AF33F7549AE841EF50672566A16">
    <w:name w:val="6DBBE79AF33F7549AE841EF50672566A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49443E739B41144A8A2B0738D04D4F816">
    <w:name w:val="549443E739B41144A8A2B0738D04D4F816"/>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11BCED131574635A04FBBEDCA2ADC1913">
    <w:name w:val="011BCED131574635A04FBBEDCA2ADC1913"/>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8035D9E7F8A85458D916DA7692CD41116">
    <w:name w:val="78035D9E7F8A85458D916DA7692CD41116"/>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095364B421A69240A960363C3A8F042B16">
    <w:name w:val="095364B421A69240A960363C3A8F042B16"/>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31A1D7E684E844DB4EA02BAB60F404B16">
    <w:name w:val="331A1D7E684E844DB4EA02BAB60F404B16"/>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9CB2239479F6B445AADF2D28FECDC23416">
    <w:name w:val="9CB2239479F6B445AADF2D28FECDC23416"/>
    <w:rsid w:val="00C3042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3D88BD43EC3514DBEDBC2DF9031380016">
    <w:name w:val="63D88BD43EC3514DBEDBC2DF9031380016"/>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45A146BE988FB646A064B2520875C6C316">
    <w:name w:val="45A146BE988FB646A064B2520875C6C316"/>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8BD42D699DF3947B5A7FDDD4F8EA5E016">
    <w:name w:val="88BD42D699DF3947B5A7FDDD4F8EA5E016"/>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375FF5D326EA441B1D07C751FCA0F4A16">
    <w:name w:val="8375FF5D326EA441B1D07C751FCA0F4A16"/>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72B7409EAF6E9140A382D90454A3431316">
    <w:name w:val="72B7409EAF6E9140A382D90454A3431316"/>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39E60984FE0B824B8D1F11CB68E797FD16">
    <w:name w:val="39E60984FE0B824B8D1F11CB68E797FD16"/>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68A5F8135369CB479A95D26924259A2616">
    <w:name w:val="68A5F8135369CB479A95D26924259A2616"/>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E580DBFB6DFEF74FA65874EB1F95B90616">
    <w:name w:val="E580DBFB6DFEF74FA65874EB1F95B90616"/>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F70A0FA737D4F459A49E5BD3141ED2116">
    <w:name w:val="0F70A0FA737D4F459A49E5BD3141ED21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6C52D174495D143BD75F200C63AAE4816">
    <w:name w:val="76C52D174495D143BD75F200C63AAE4816"/>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0F1C178116E3246962E5A29C8CFF11416">
    <w:name w:val="D0F1C178116E3246962E5A29C8CFF11416"/>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54CD8D20E720546B19E0C440775C1FA16">
    <w:name w:val="554CD8D20E720546B19E0C440775C1FA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2957118A006A459C6D5477DFBE239F16">
    <w:name w:val="772957118A006A459C6D5477DFBE239F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0019F670695714F925DE15BAC697E7D16">
    <w:name w:val="B0019F670695714F925DE15BAC697E7D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CF6C4217806534DB7649ABA252F589016">
    <w:name w:val="6CF6C4217806534DB7649ABA252F5890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D07F73A620E6246AD394C73453DFB1E16">
    <w:name w:val="5D07F73A620E6246AD394C73453DFB1E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69689F29424A747B03651E261BC08A516">
    <w:name w:val="869689F29424A747B03651E261BC08A5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081CDA5475BC048BD7B0362CCB66E0516">
    <w:name w:val="F081CDA5475BC048BD7B0362CCB66E05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13D5274F5BDB41B756CBEA2A32623E16">
    <w:name w:val="8A13D5274F5BDB41B756CBEA2A32623E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1A96F3957720045B4959593C31189F916">
    <w:name w:val="F1A96F3957720045B4959593C31189F9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BA28D1D7948994D8438F8383743AF6216">
    <w:name w:val="2BA28D1D7948994D8438F8383743AF62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5B51EF9E80E914CABB6406935E74ACC16">
    <w:name w:val="B5B51EF9E80E914CABB6406935E74ACC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603180DFA5AAD4095287CF0C7C2264716">
    <w:name w:val="6603180DFA5AAD4095287CF0C7C22647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389BB9B547124CAF9FCFA109E5137016">
    <w:name w:val="6D389BB9B547124CAF9FCFA109E51370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603A1847C8834D847BB374B0B7666C16">
    <w:name w:val="62603A1847C8834D847BB374B0B7666C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4803C13214E248986B881875E2847116">
    <w:name w:val="774803C13214E248986B881875E28471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331D40F501E440A0FEC8F7F3A3B41816">
    <w:name w:val="A6331D40F501E440A0FEC8F7F3A3B418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14F4A3CC88AD946A01F987951C838A316">
    <w:name w:val="614F4A3CC88AD946A01F987951C838A3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E9D1FACF582DF04AA8B8EBEF30B354B716">
    <w:name w:val="E9D1FACF582DF04AA8B8EBEF30B354B7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C24E678F17AE441B3880E9E8459420216">
    <w:name w:val="1C24E678F17AE441B3880E9E84594202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0635CFD74A19E4D94ED498FAD779AF716">
    <w:name w:val="10635CFD74A19E4D94ED498FAD779AF7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77DD890445CB438882F56B2A664DBE16">
    <w:name w:val="9B77DD890445CB438882F56B2A664DBE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D1FDE04E0ED045BB061520A99AEEB916">
    <w:name w:val="A6D1FDE04E0ED045BB061520A99AEEB916"/>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A2E100D097AF4747A1FAEAB1B9CF7F6116">
    <w:name w:val="A2E100D097AF4747A1FAEAB1B9CF7F6116"/>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577CD570ACC634A9F0641BED42AE27316">
    <w:name w:val="C577CD570ACC634A9F0641BED42AE27316"/>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6EF102CC504D644B69610A5E62F233216">
    <w:name w:val="86EF102CC504D644B69610A5E62F233216"/>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40E9E4AC2D2FB4DB3BB2E040F62912016">
    <w:name w:val="D40E9E4AC2D2FB4DB3BB2E040F629120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C14330B0644B2A44A738E55C940BCA0516">
    <w:name w:val="C14330B0644B2A44A738E55C940BCA05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3AD1963BE8A4F44AA86A3CCF0E6884D16">
    <w:name w:val="33AD1963BE8A4F44AA86A3CCF0E6884D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1D785783557194AA532B807B8B47CBF16">
    <w:name w:val="91D785783557194AA532B807B8B47CBF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0738BF3FAD2E04AB80B7A130099E92E16">
    <w:name w:val="70738BF3FAD2E04AB80B7A130099E92E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9329179299828488BFFC074BA407E2A16">
    <w:name w:val="89329179299828488BFFC074BA407E2A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4CD17E8D4605428460BF3B624BDFA116">
    <w:name w:val="9B4CD17E8D4605428460BF3B624BDFA1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06A150CC9D1F1A429629584ACFD261D716">
    <w:name w:val="06A150CC9D1F1A429629584ACFD261D7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EF13BFC50281349B3FB5AB5E573CA5316">
    <w:name w:val="BEF13BFC50281349B3FB5AB5E573CA5316"/>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DB768857E4AE04BAC6606D607A2984F16">
    <w:name w:val="5DB768857E4AE04BAC6606D607A2984F16"/>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1AA8DEA065F6C3429833ED7BECB415C916">
    <w:name w:val="1AA8DEA065F6C3429833ED7BECB415C916"/>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6A4CDA00AA75C48B37E20DE10B4E6A116">
    <w:name w:val="C6A4CDA00AA75C48B37E20DE10B4E6A1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B4B2C849774140916E73DF304D585F17">
    <w:name w:val="31B4B2C849774140916E73DF304D585F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52153E0E7F064484D937DF8625446817">
    <w:name w:val="6B52153E0E7F064484D937DF86254468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7515B69BC2254294A88FFD30D039B117">
    <w:name w:val="A67515B69BC2254294A88FFD30D039B1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0A94A388A28141830DB384FA178E4A17">
    <w:name w:val="310A94A388A28141830DB384FA178E4A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B077ED7DDEAD4692EB6638D1DCAE9D17">
    <w:name w:val="6BB077ED7DDEAD4692EB6638D1DCAE9D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2B4802DF8A46C418CE8928604266F6E17">
    <w:name w:val="F2B4802DF8A46C418CE8928604266F6E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A0EA713A0952D4C9B864AEBCD0FD0EE17">
    <w:name w:val="2A0EA713A0952D4C9B864AEBCD0FD0EE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033E4502DFCB42A4455D937EA432D517">
    <w:name w:val="62033E4502DFCB42A4455D937EA432D5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AE206569E53F40A980F6165A4456D317">
    <w:name w:val="8AAE206569E53F40A980F6165A4456D3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6263D29B3FF7F44AFB938C0FEDFD6E517">
    <w:name w:val="F6263D29B3FF7F44AFB938C0FEDFD6E5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BBE79AF33F7549AE841EF50672566A17">
    <w:name w:val="6DBBE79AF33F7549AE841EF50672566A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49443E739B41144A8A2B0738D04D4F817">
    <w:name w:val="549443E739B41144A8A2B0738D04D4F817"/>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11BCED131574635A04FBBEDCA2ADC1914">
    <w:name w:val="011BCED131574635A04FBBEDCA2ADC1914"/>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8035D9E7F8A85458D916DA7692CD41117">
    <w:name w:val="78035D9E7F8A85458D916DA7692CD41117"/>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095364B421A69240A960363C3A8F042B17">
    <w:name w:val="095364B421A69240A960363C3A8F042B17"/>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31A1D7E684E844DB4EA02BAB60F404B17">
    <w:name w:val="331A1D7E684E844DB4EA02BAB60F404B17"/>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9CB2239479F6B445AADF2D28FECDC23417">
    <w:name w:val="9CB2239479F6B445AADF2D28FECDC23417"/>
    <w:rsid w:val="00C3042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3D88BD43EC3514DBEDBC2DF9031380017">
    <w:name w:val="63D88BD43EC3514DBEDBC2DF9031380017"/>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45A146BE988FB646A064B2520875C6C317">
    <w:name w:val="45A146BE988FB646A064B2520875C6C317"/>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8BD42D699DF3947B5A7FDDD4F8EA5E017">
    <w:name w:val="88BD42D699DF3947B5A7FDDD4F8EA5E017"/>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375FF5D326EA441B1D07C751FCA0F4A17">
    <w:name w:val="8375FF5D326EA441B1D07C751FCA0F4A17"/>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72B7409EAF6E9140A382D90454A3431317">
    <w:name w:val="72B7409EAF6E9140A382D90454A3431317"/>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39E60984FE0B824B8D1F11CB68E797FD17">
    <w:name w:val="39E60984FE0B824B8D1F11CB68E797FD17"/>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68A5F8135369CB479A95D26924259A2617">
    <w:name w:val="68A5F8135369CB479A95D26924259A2617"/>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E580DBFB6DFEF74FA65874EB1F95B90617">
    <w:name w:val="E580DBFB6DFEF74FA65874EB1F95B90617"/>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F70A0FA737D4F459A49E5BD3141ED2117">
    <w:name w:val="0F70A0FA737D4F459A49E5BD3141ED21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6C52D174495D143BD75F200C63AAE4817">
    <w:name w:val="76C52D174495D143BD75F200C63AAE4817"/>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0F1C178116E3246962E5A29C8CFF11417">
    <w:name w:val="D0F1C178116E3246962E5A29C8CFF11417"/>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54CD8D20E720546B19E0C440775C1FA17">
    <w:name w:val="554CD8D20E720546B19E0C440775C1FA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2957118A006A459C6D5477DFBE239F17">
    <w:name w:val="772957118A006A459C6D5477DFBE239F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0019F670695714F925DE15BAC697E7D17">
    <w:name w:val="B0019F670695714F925DE15BAC697E7D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CF6C4217806534DB7649ABA252F589017">
    <w:name w:val="6CF6C4217806534DB7649ABA252F5890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D07F73A620E6246AD394C73453DFB1E17">
    <w:name w:val="5D07F73A620E6246AD394C73453DFB1E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69689F29424A747B03651E261BC08A517">
    <w:name w:val="869689F29424A747B03651E261BC08A5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081CDA5475BC048BD7B0362CCB66E0517">
    <w:name w:val="F081CDA5475BC048BD7B0362CCB66E05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13D5274F5BDB41B756CBEA2A32623E17">
    <w:name w:val="8A13D5274F5BDB41B756CBEA2A32623E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1A96F3957720045B4959593C31189F917">
    <w:name w:val="F1A96F3957720045B4959593C31189F9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BA28D1D7948994D8438F8383743AF6217">
    <w:name w:val="2BA28D1D7948994D8438F8383743AF62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5B51EF9E80E914CABB6406935E74ACC17">
    <w:name w:val="B5B51EF9E80E914CABB6406935E74ACC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603180DFA5AAD4095287CF0C7C2264717">
    <w:name w:val="6603180DFA5AAD4095287CF0C7C22647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389BB9B547124CAF9FCFA109E5137017">
    <w:name w:val="6D389BB9B547124CAF9FCFA109E51370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603A1847C8834D847BB374B0B7666C17">
    <w:name w:val="62603A1847C8834D847BB374B0B7666C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4803C13214E248986B881875E2847117">
    <w:name w:val="774803C13214E248986B881875E28471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331D40F501E440A0FEC8F7F3A3B41817">
    <w:name w:val="A6331D40F501E440A0FEC8F7F3A3B418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14F4A3CC88AD946A01F987951C838A317">
    <w:name w:val="614F4A3CC88AD946A01F987951C838A3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E9D1FACF582DF04AA8B8EBEF30B354B717">
    <w:name w:val="E9D1FACF582DF04AA8B8EBEF30B354B7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C24E678F17AE441B3880E9E8459420217">
    <w:name w:val="1C24E678F17AE441B3880E9E84594202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0635CFD74A19E4D94ED498FAD779AF717">
    <w:name w:val="10635CFD74A19E4D94ED498FAD779AF7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77DD890445CB438882F56B2A664DBE17">
    <w:name w:val="9B77DD890445CB438882F56B2A664DBE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D1FDE04E0ED045BB061520A99AEEB917">
    <w:name w:val="A6D1FDE04E0ED045BB061520A99AEEB917"/>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A2E100D097AF4747A1FAEAB1B9CF7F6117">
    <w:name w:val="A2E100D097AF4747A1FAEAB1B9CF7F6117"/>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577CD570ACC634A9F0641BED42AE27317">
    <w:name w:val="C577CD570ACC634A9F0641BED42AE27317"/>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6EF102CC504D644B69610A5E62F233217">
    <w:name w:val="86EF102CC504D644B69610A5E62F233217"/>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40E9E4AC2D2FB4DB3BB2E040F62912017">
    <w:name w:val="D40E9E4AC2D2FB4DB3BB2E040F629120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C14330B0644B2A44A738E55C940BCA0517">
    <w:name w:val="C14330B0644B2A44A738E55C940BCA05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3AD1963BE8A4F44AA86A3CCF0E6884D17">
    <w:name w:val="33AD1963BE8A4F44AA86A3CCF0E6884D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1D785783557194AA532B807B8B47CBF17">
    <w:name w:val="91D785783557194AA532B807B8B47CBF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0738BF3FAD2E04AB80B7A130099E92E17">
    <w:name w:val="70738BF3FAD2E04AB80B7A130099E92E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9329179299828488BFFC074BA407E2A17">
    <w:name w:val="89329179299828488BFFC074BA407E2A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4CD17E8D4605428460BF3B624BDFA117">
    <w:name w:val="9B4CD17E8D4605428460BF3B624BDFA1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06A150CC9D1F1A429629584ACFD261D717">
    <w:name w:val="06A150CC9D1F1A429629584ACFD261D7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EF13BFC50281349B3FB5AB5E573CA5317">
    <w:name w:val="BEF13BFC50281349B3FB5AB5E573CA5317"/>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DB768857E4AE04BAC6606D607A2984F17">
    <w:name w:val="5DB768857E4AE04BAC6606D607A2984F17"/>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1AA8DEA065F6C3429833ED7BECB415C917">
    <w:name w:val="1AA8DEA065F6C3429833ED7BECB415C917"/>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6A4CDA00AA75C48B37E20DE10B4E6A117">
    <w:name w:val="C6A4CDA00AA75C48B37E20DE10B4E6A1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B4B2C849774140916E73DF304D585F18">
    <w:name w:val="31B4B2C849774140916E73DF304D585F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52153E0E7F064484D937DF8625446818">
    <w:name w:val="6B52153E0E7F064484D937DF86254468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7515B69BC2254294A88FFD30D039B118">
    <w:name w:val="A67515B69BC2254294A88FFD30D039B1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0A94A388A28141830DB384FA178E4A18">
    <w:name w:val="310A94A388A28141830DB384FA178E4A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B077ED7DDEAD4692EB6638D1DCAE9D18">
    <w:name w:val="6BB077ED7DDEAD4692EB6638D1DCAE9D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2B4802DF8A46C418CE8928604266F6E18">
    <w:name w:val="F2B4802DF8A46C418CE8928604266F6E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A0EA713A0952D4C9B864AEBCD0FD0EE18">
    <w:name w:val="2A0EA713A0952D4C9B864AEBCD0FD0EE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033E4502DFCB42A4455D937EA432D518">
    <w:name w:val="62033E4502DFCB42A4455D937EA432D5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AE206569E53F40A980F6165A4456D318">
    <w:name w:val="8AAE206569E53F40A980F6165A4456D3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6263D29B3FF7F44AFB938C0FEDFD6E518">
    <w:name w:val="F6263D29B3FF7F44AFB938C0FEDFD6E5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BBE79AF33F7549AE841EF50672566A18">
    <w:name w:val="6DBBE79AF33F7549AE841EF50672566A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49443E739B41144A8A2B0738D04D4F818">
    <w:name w:val="549443E739B41144A8A2B0738D04D4F818"/>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11BCED131574635A04FBBEDCA2ADC1915">
    <w:name w:val="011BCED131574635A04FBBEDCA2ADC1915"/>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8035D9E7F8A85458D916DA7692CD41118">
    <w:name w:val="78035D9E7F8A85458D916DA7692CD41118"/>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095364B421A69240A960363C3A8F042B18">
    <w:name w:val="095364B421A69240A960363C3A8F042B18"/>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31A1D7E684E844DB4EA02BAB60F404B18">
    <w:name w:val="331A1D7E684E844DB4EA02BAB60F404B18"/>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9CB2239479F6B445AADF2D28FECDC23418">
    <w:name w:val="9CB2239479F6B445AADF2D28FECDC23418"/>
    <w:rsid w:val="00C3042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3D88BD43EC3514DBEDBC2DF9031380018">
    <w:name w:val="63D88BD43EC3514DBEDBC2DF9031380018"/>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45A146BE988FB646A064B2520875C6C318">
    <w:name w:val="45A146BE988FB646A064B2520875C6C318"/>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8BD42D699DF3947B5A7FDDD4F8EA5E018">
    <w:name w:val="88BD42D699DF3947B5A7FDDD4F8EA5E018"/>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375FF5D326EA441B1D07C751FCA0F4A18">
    <w:name w:val="8375FF5D326EA441B1D07C751FCA0F4A18"/>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72B7409EAF6E9140A382D90454A3431318">
    <w:name w:val="72B7409EAF6E9140A382D90454A3431318"/>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39E60984FE0B824B8D1F11CB68E797FD18">
    <w:name w:val="39E60984FE0B824B8D1F11CB68E797FD18"/>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68A5F8135369CB479A95D26924259A2618">
    <w:name w:val="68A5F8135369CB479A95D26924259A2618"/>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E580DBFB6DFEF74FA65874EB1F95B90618">
    <w:name w:val="E580DBFB6DFEF74FA65874EB1F95B90618"/>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F70A0FA737D4F459A49E5BD3141ED2118">
    <w:name w:val="0F70A0FA737D4F459A49E5BD3141ED21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6C52D174495D143BD75F200C63AAE4818">
    <w:name w:val="76C52D174495D143BD75F200C63AAE4818"/>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0F1C178116E3246962E5A29C8CFF11418">
    <w:name w:val="D0F1C178116E3246962E5A29C8CFF11418"/>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54CD8D20E720546B19E0C440775C1FA18">
    <w:name w:val="554CD8D20E720546B19E0C440775C1FA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2957118A006A459C6D5477DFBE239F18">
    <w:name w:val="772957118A006A459C6D5477DFBE239F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0019F670695714F925DE15BAC697E7D18">
    <w:name w:val="B0019F670695714F925DE15BAC697E7D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CF6C4217806534DB7649ABA252F589018">
    <w:name w:val="6CF6C4217806534DB7649ABA252F5890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D07F73A620E6246AD394C73453DFB1E18">
    <w:name w:val="5D07F73A620E6246AD394C73453DFB1E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69689F29424A747B03651E261BC08A518">
    <w:name w:val="869689F29424A747B03651E261BC08A5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081CDA5475BC048BD7B0362CCB66E0518">
    <w:name w:val="F081CDA5475BC048BD7B0362CCB66E05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13D5274F5BDB41B756CBEA2A32623E18">
    <w:name w:val="8A13D5274F5BDB41B756CBEA2A32623E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1A96F3957720045B4959593C31189F918">
    <w:name w:val="F1A96F3957720045B4959593C31189F9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BA28D1D7948994D8438F8383743AF6218">
    <w:name w:val="2BA28D1D7948994D8438F8383743AF62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5B51EF9E80E914CABB6406935E74ACC18">
    <w:name w:val="B5B51EF9E80E914CABB6406935E74ACC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603180DFA5AAD4095287CF0C7C2264718">
    <w:name w:val="6603180DFA5AAD4095287CF0C7C22647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389BB9B547124CAF9FCFA109E5137018">
    <w:name w:val="6D389BB9B547124CAF9FCFA109E51370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603A1847C8834D847BB374B0B7666C18">
    <w:name w:val="62603A1847C8834D847BB374B0B7666C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4803C13214E248986B881875E2847118">
    <w:name w:val="774803C13214E248986B881875E28471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331D40F501E440A0FEC8F7F3A3B41818">
    <w:name w:val="A6331D40F501E440A0FEC8F7F3A3B418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14F4A3CC88AD946A01F987951C838A318">
    <w:name w:val="614F4A3CC88AD946A01F987951C838A3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E9D1FACF582DF04AA8B8EBEF30B354B718">
    <w:name w:val="E9D1FACF582DF04AA8B8EBEF30B354B7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C24E678F17AE441B3880E9E8459420218">
    <w:name w:val="1C24E678F17AE441B3880E9E84594202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0635CFD74A19E4D94ED498FAD779AF718">
    <w:name w:val="10635CFD74A19E4D94ED498FAD779AF7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77DD890445CB438882F56B2A664DBE18">
    <w:name w:val="9B77DD890445CB438882F56B2A664DBE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D1FDE04E0ED045BB061520A99AEEB918">
    <w:name w:val="A6D1FDE04E0ED045BB061520A99AEEB918"/>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A2E100D097AF4747A1FAEAB1B9CF7F6118">
    <w:name w:val="A2E100D097AF4747A1FAEAB1B9CF7F6118"/>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577CD570ACC634A9F0641BED42AE27318">
    <w:name w:val="C577CD570ACC634A9F0641BED42AE27318"/>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6EF102CC504D644B69610A5E62F233218">
    <w:name w:val="86EF102CC504D644B69610A5E62F233218"/>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40E9E4AC2D2FB4DB3BB2E040F62912018">
    <w:name w:val="D40E9E4AC2D2FB4DB3BB2E040F629120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C14330B0644B2A44A738E55C940BCA0518">
    <w:name w:val="C14330B0644B2A44A738E55C940BCA05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3AD1963BE8A4F44AA86A3CCF0E6884D18">
    <w:name w:val="33AD1963BE8A4F44AA86A3CCF0E6884D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1D785783557194AA532B807B8B47CBF18">
    <w:name w:val="91D785783557194AA532B807B8B47CBF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0738BF3FAD2E04AB80B7A130099E92E18">
    <w:name w:val="70738BF3FAD2E04AB80B7A130099E92E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9329179299828488BFFC074BA407E2A18">
    <w:name w:val="89329179299828488BFFC074BA407E2A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4CD17E8D4605428460BF3B624BDFA118">
    <w:name w:val="9B4CD17E8D4605428460BF3B624BDFA1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06A150CC9D1F1A429629584ACFD261D718">
    <w:name w:val="06A150CC9D1F1A429629584ACFD261D7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EF13BFC50281349B3FB5AB5E573CA5318">
    <w:name w:val="BEF13BFC50281349B3FB5AB5E573CA5318"/>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DB768857E4AE04BAC6606D607A2984F18">
    <w:name w:val="5DB768857E4AE04BAC6606D607A2984F18"/>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1AA8DEA065F6C3429833ED7BECB415C918">
    <w:name w:val="1AA8DEA065F6C3429833ED7BECB415C918"/>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6A4CDA00AA75C48B37E20DE10B4E6A118">
    <w:name w:val="C6A4CDA00AA75C48B37E20DE10B4E6A1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B4B2C849774140916E73DF304D585F19">
    <w:name w:val="31B4B2C849774140916E73DF304D585F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52153E0E7F064484D937DF8625446819">
    <w:name w:val="6B52153E0E7F064484D937DF86254468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7515B69BC2254294A88FFD30D039B119">
    <w:name w:val="A67515B69BC2254294A88FFD30D039B1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0A94A388A28141830DB384FA178E4A19">
    <w:name w:val="310A94A388A28141830DB384FA178E4A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B077ED7DDEAD4692EB6638D1DCAE9D19">
    <w:name w:val="6BB077ED7DDEAD4692EB6638D1DCAE9D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2B4802DF8A46C418CE8928604266F6E19">
    <w:name w:val="F2B4802DF8A46C418CE8928604266F6E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A0EA713A0952D4C9B864AEBCD0FD0EE19">
    <w:name w:val="2A0EA713A0952D4C9B864AEBCD0FD0EE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033E4502DFCB42A4455D937EA432D519">
    <w:name w:val="62033E4502DFCB42A4455D937EA432D5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AE206569E53F40A980F6165A4456D319">
    <w:name w:val="8AAE206569E53F40A980F6165A4456D3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6263D29B3FF7F44AFB938C0FEDFD6E519">
    <w:name w:val="F6263D29B3FF7F44AFB938C0FEDFD6E5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BBE79AF33F7549AE841EF50672566A19">
    <w:name w:val="6DBBE79AF33F7549AE841EF50672566A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49443E739B41144A8A2B0738D04D4F819">
    <w:name w:val="549443E739B41144A8A2B0738D04D4F819"/>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11BCED131574635A04FBBEDCA2ADC1916">
    <w:name w:val="011BCED131574635A04FBBEDCA2ADC1916"/>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8035D9E7F8A85458D916DA7692CD41119">
    <w:name w:val="78035D9E7F8A85458D916DA7692CD41119"/>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095364B421A69240A960363C3A8F042B19">
    <w:name w:val="095364B421A69240A960363C3A8F042B19"/>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31A1D7E684E844DB4EA02BAB60F404B19">
    <w:name w:val="331A1D7E684E844DB4EA02BAB60F404B19"/>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9CB2239479F6B445AADF2D28FECDC23419">
    <w:name w:val="9CB2239479F6B445AADF2D28FECDC23419"/>
    <w:rsid w:val="00C3042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3D88BD43EC3514DBEDBC2DF9031380019">
    <w:name w:val="63D88BD43EC3514DBEDBC2DF9031380019"/>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45A146BE988FB646A064B2520875C6C319">
    <w:name w:val="45A146BE988FB646A064B2520875C6C319"/>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8BD42D699DF3947B5A7FDDD4F8EA5E019">
    <w:name w:val="88BD42D699DF3947B5A7FDDD4F8EA5E019"/>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375FF5D326EA441B1D07C751FCA0F4A19">
    <w:name w:val="8375FF5D326EA441B1D07C751FCA0F4A19"/>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72B7409EAF6E9140A382D90454A3431319">
    <w:name w:val="72B7409EAF6E9140A382D90454A3431319"/>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39E60984FE0B824B8D1F11CB68E797FD19">
    <w:name w:val="39E60984FE0B824B8D1F11CB68E797FD19"/>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68A5F8135369CB479A95D26924259A2619">
    <w:name w:val="68A5F8135369CB479A95D26924259A2619"/>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E580DBFB6DFEF74FA65874EB1F95B90619">
    <w:name w:val="E580DBFB6DFEF74FA65874EB1F95B90619"/>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F70A0FA737D4F459A49E5BD3141ED2119">
    <w:name w:val="0F70A0FA737D4F459A49E5BD3141ED21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6C52D174495D143BD75F200C63AAE4819">
    <w:name w:val="76C52D174495D143BD75F200C63AAE4819"/>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0F1C178116E3246962E5A29C8CFF11419">
    <w:name w:val="D0F1C178116E3246962E5A29C8CFF11419"/>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54CD8D20E720546B19E0C440775C1FA19">
    <w:name w:val="554CD8D20E720546B19E0C440775C1FA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2957118A006A459C6D5477DFBE239F19">
    <w:name w:val="772957118A006A459C6D5477DFBE239F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0019F670695714F925DE15BAC697E7D19">
    <w:name w:val="B0019F670695714F925DE15BAC697E7D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CF6C4217806534DB7649ABA252F589019">
    <w:name w:val="6CF6C4217806534DB7649ABA252F5890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D07F73A620E6246AD394C73453DFB1E19">
    <w:name w:val="5D07F73A620E6246AD394C73453DFB1E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69689F29424A747B03651E261BC08A519">
    <w:name w:val="869689F29424A747B03651E261BC08A5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081CDA5475BC048BD7B0362CCB66E0519">
    <w:name w:val="F081CDA5475BC048BD7B0362CCB66E05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13D5274F5BDB41B756CBEA2A32623E19">
    <w:name w:val="8A13D5274F5BDB41B756CBEA2A32623E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1A96F3957720045B4959593C31189F919">
    <w:name w:val="F1A96F3957720045B4959593C31189F9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BA28D1D7948994D8438F8383743AF6219">
    <w:name w:val="2BA28D1D7948994D8438F8383743AF62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5B51EF9E80E914CABB6406935E74ACC19">
    <w:name w:val="B5B51EF9E80E914CABB6406935E74ACC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603180DFA5AAD4095287CF0C7C2264719">
    <w:name w:val="6603180DFA5AAD4095287CF0C7C22647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389BB9B547124CAF9FCFA109E5137019">
    <w:name w:val="6D389BB9B547124CAF9FCFA109E51370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603A1847C8834D847BB374B0B7666C19">
    <w:name w:val="62603A1847C8834D847BB374B0B7666C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4803C13214E248986B881875E2847119">
    <w:name w:val="774803C13214E248986B881875E28471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331D40F501E440A0FEC8F7F3A3B41819">
    <w:name w:val="A6331D40F501E440A0FEC8F7F3A3B418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14F4A3CC88AD946A01F987951C838A319">
    <w:name w:val="614F4A3CC88AD946A01F987951C838A3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E9D1FACF582DF04AA8B8EBEF30B354B719">
    <w:name w:val="E9D1FACF582DF04AA8B8EBEF30B354B7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C24E678F17AE441B3880E9E8459420219">
    <w:name w:val="1C24E678F17AE441B3880E9E84594202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0635CFD74A19E4D94ED498FAD779AF719">
    <w:name w:val="10635CFD74A19E4D94ED498FAD779AF7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77DD890445CB438882F56B2A664DBE19">
    <w:name w:val="9B77DD890445CB438882F56B2A664DBE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D1FDE04E0ED045BB061520A99AEEB919">
    <w:name w:val="A6D1FDE04E0ED045BB061520A99AEEB919"/>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A2E100D097AF4747A1FAEAB1B9CF7F6119">
    <w:name w:val="A2E100D097AF4747A1FAEAB1B9CF7F6119"/>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577CD570ACC634A9F0641BED42AE27319">
    <w:name w:val="C577CD570ACC634A9F0641BED42AE27319"/>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6EF102CC504D644B69610A5E62F233219">
    <w:name w:val="86EF102CC504D644B69610A5E62F233219"/>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40E9E4AC2D2FB4DB3BB2E040F62912019">
    <w:name w:val="D40E9E4AC2D2FB4DB3BB2E040F629120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C14330B0644B2A44A738E55C940BCA0519">
    <w:name w:val="C14330B0644B2A44A738E55C940BCA05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3AD1963BE8A4F44AA86A3CCF0E6884D19">
    <w:name w:val="33AD1963BE8A4F44AA86A3CCF0E6884D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1D785783557194AA532B807B8B47CBF19">
    <w:name w:val="91D785783557194AA532B807B8B47CBF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0738BF3FAD2E04AB80B7A130099E92E19">
    <w:name w:val="70738BF3FAD2E04AB80B7A130099E92E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9329179299828488BFFC074BA407E2A19">
    <w:name w:val="89329179299828488BFFC074BA407E2A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4CD17E8D4605428460BF3B624BDFA119">
    <w:name w:val="9B4CD17E8D4605428460BF3B624BDFA1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06A150CC9D1F1A429629584ACFD261D719">
    <w:name w:val="06A150CC9D1F1A429629584ACFD261D7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EF13BFC50281349B3FB5AB5E573CA5319">
    <w:name w:val="BEF13BFC50281349B3FB5AB5E573CA5319"/>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DB768857E4AE04BAC6606D607A2984F19">
    <w:name w:val="5DB768857E4AE04BAC6606D607A2984F19"/>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1AA8DEA065F6C3429833ED7BECB415C919">
    <w:name w:val="1AA8DEA065F6C3429833ED7BECB415C919"/>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6A4CDA00AA75C48B37E20DE10B4E6A119">
    <w:name w:val="C6A4CDA00AA75C48B37E20DE10B4E6A119"/>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B4B2C849774140916E73DF304D585F20">
    <w:name w:val="31B4B2C849774140916E73DF304D585F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52153E0E7F064484D937DF8625446820">
    <w:name w:val="6B52153E0E7F064484D937DF86254468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7515B69BC2254294A88FFD30D039B120">
    <w:name w:val="A67515B69BC2254294A88FFD30D039B1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0A94A388A28141830DB384FA178E4A20">
    <w:name w:val="310A94A388A28141830DB384FA178E4A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B077ED7DDEAD4692EB6638D1DCAE9D20">
    <w:name w:val="6BB077ED7DDEAD4692EB6638D1DCAE9D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2B4802DF8A46C418CE8928604266F6E20">
    <w:name w:val="F2B4802DF8A46C418CE8928604266F6E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A0EA713A0952D4C9B864AEBCD0FD0EE20">
    <w:name w:val="2A0EA713A0952D4C9B864AEBCD0FD0EE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033E4502DFCB42A4455D937EA432D520">
    <w:name w:val="62033E4502DFCB42A4455D937EA432D5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AE206569E53F40A980F6165A4456D320">
    <w:name w:val="8AAE206569E53F40A980F6165A4456D3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6263D29B3FF7F44AFB938C0FEDFD6E520">
    <w:name w:val="F6263D29B3FF7F44AFB938C0FEDFD6E5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BBE79AF33F7549AE841EF50672566A20">
    <w:name w:val="6DBBE79AF33F7549AE841EF50672566A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49443E739B41144A8A2B0738D04D4F820">
    <w:name w:val="549443E739B41144A8A2B0738D04D4F820"/>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11BCED131574635A04FBBEDCA2ADC1917">
    <w:name w:val="011BCED131574635A04FBBEDCA2ADC1917"/>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8035D9E7F8A85458D916DA7692CD41120">
    <w:name w:val="78035D9E7F8A85458D916DA7692CD41120"/>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095364B421A69240A960363C3A8F042B20">
    <w:name w:val="095364B421A69240A960363C3A8F042B20"/>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31A1D7E684E844DB4EA02BAB60F404B20">
    <w:name w:val="331A1D7E684E844DB4EA02BAB60F404B20"/>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9CB2239479F6B445AADF2D28FECDC23420">
    <w:name w:val="9CB2239479F6B445AADF2D28FECDC23420"/>
    <w:rsid w:val="00C3042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3D88BD43EC3514DBEDBC2DF9031380020">
    <w:name w:val="63D88BD43EC3514DBEDBC2DF9031380020"/>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45A146BE988FB646A064B2520875C6C320">
    <w:name w:val="45A146BE988FB646A064B2520875C6C320"/>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8BD42D699DF3947B5A7FDDD4F8EA5E020">
    <w:name w:val="88BD42D699DF3947B5A7FDDD4F8EA5E020"/>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375FF5D326EA441B1D07C751FCA0F4A20">
    <w:name w:val="8375FF5D326EA441B1D07C751FCA0F4A20"/>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72B7409EAF6E9140A382D90454A3431320">
    <w:name w:val="72B7409EAF6E9140A382D90454A3431320"/>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39E60984FE0B824B8D1F11CB68E797FD20">
    <w:name w:val="39E60984FE0B824B8D1F11CB68E797FD20"/>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68A5F8135369CB479A95D26924259A2620">
    <w:name w:val="68A5F8135369CB479A95D26924259A2620"/>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E580DBFB6DFEF74FA65874EB1F95B90620">
    <w:name w:val="E580DBFB6DFEF74FA65874EB1F95B90620"/>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F70A0FA737D4F459A49E5BD3141ED2120">
    <w:name w:val="0F70A0FA737D4F459A49E5BD3141ED21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6C52D174495D143BD75F200C63AAE4820">
    <w:name w:val="76C52D174495D143BD75F200C63AAE4820"/>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0F1C178116E3246962E5A29C8CFF11420">
    <w:name w:val="D0F1C178116E3246962E5A29C8CFF11420"/>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54CD8D20E720546B19E0C440775C1FA20">
    <w:name w:val="554CD8D20E720546B19E0C440775C1FA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2957118A006A459C6D5477DFBE239F20">
    <w:name w:val="772957118A006A459C6D5477DFBE239F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0019F670695714F925DE15BAC697E7D20">
    <w:name w:val="B0019F670695714F925DE15BAC697E7D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CF6C4217806534DB7649ABA252F589020">
    <w:name w:val="6CF6C4217806534DB7649ABA252F5890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D07F73A620E6246AD394C73453DFB1E20">
    <w:name w:val="5D07F73A620E6246AD394C73453DFB1E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69689F29424A747B03651E261BC08A520">
    <w:name w:val="869689F29424A747B03651E261BC08A5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081CDA5475BC048BD7B0362CCB66E0520">
    <w:name w:val="F081CDA5475BC048BD7B0362CCB66E05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13D5274F5BDB41B756CBEA2A32623E20">
    <w:name w:val="8A13D5274F5BDB41B756CBEA2A32623E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1A96F3957720045B4959593C31189F920">
    <w:name w:val="F1A96F3957720045B4959593C31189F9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BA28D1D7948994D8438F8383743AF6220">
    <w:name w:val="2BA28D1D7948994D8438F8383743AF62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5B51EF9E80E914CABB6406935E74ACC20">
    <w:name w:val="B5B51EF9E80E914CABB6406935E74ACC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603180DFA5AAD4095287CF0C7C2264720">
    <w:name w:val="6603180DFA5AAD4095287CF0C7C22647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389BB9B547124CAF9FCFA109E5137020">
    <w:name w:val="6D389BB9B547124CAF9FCFA109E51370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603A1847C8834D847BB374B0B7666C20">
    <w:name w:val="62603A1847C8834D847BB374B0B7666C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4803C13214E248986B881875E2847120">
    <w:name w:val="774803C13214E248986B881875E28471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331D40F501E440A0FEC8F7F3A3B41820">
    <w:name w:val="A6331D40F501E440A0FEC8F7F3A3B418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14F4A3CC88AD946A01F987951C838A320">
    <w:name w:val="614F4A3CC88AD946A01F987951C838A3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E9D1FACF582DF04AA8B8EBEF30B354B720">
    <w:name w:val="E9D1FACF582DF04AA8B8EBEF30B354B7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C24E678F17AE441B3880E9E8459420220">
    <w:name w:val="1C24E678F17AE441B3880E9E84594202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0635CFD74A19E4D94ED498FAD779AF720">
    <w:name w:val="10635CFD74A19E4D94ED498FAD779AF7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77DD890445CB438882F56B2A664DBE20">
    <w:name w:val="9B77DD890445CB438882F56B2A664DBE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D1FDE04E0ED045BB061520A99AEEB920">
    <w:name w:val="A6D1FDE04E0ED045BB061520A99AEEB920"/>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A2E100D097AF4747A1FAEAB1B9CF7F6120">
    <w:name w:val="A2E100D097AF4747A1FAEAB1B9CF7F6120"/>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577CD570ACC634A9F0641BED42AE27320">
    <w:name w:val="C577CD570ACC634A9F0641BED42AE27320"/>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6EF102CC504D644B69610A5E62F233220">
    <w:name w:val="86EF102CC504D644B69610A5E62F233220"/>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40E9E4AC2D2FB4DB3BB2E040F62912020">
    <w:name w:val="D40E9E4AC2D2FB4DB3BB2E040F629120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C14330B0644B2A44A738E55C940BCA0520">
    <w:name w:val="C14330B0644B2A44A738E55C940BCA05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3AD1963BE8A4F44AA86A3CCF0E6884D20">
    <w:name w:val="33AD1963BE8A4F44AA86A3CCF0E6884D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1D785783557194AA532B807B8B47CBF20">
    <w:name w:val="91D785783557194AA532B807B8B47CBF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0738BF3FAD2E04AB80B7A130099E92E20">
    <w:name w:val="70738BF3FAD2E04AB80B7A130099E92E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9329179299828488BFFC074BA407E2A20">
    <w:name w:val="89329179299828488BFFC074BA407E2A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4CD17E8D4605428460BF3B624BDFA120">
    <w:name w:val="9B4CD17E8D4605428460BF3B624BDFA1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06A150CC9D1F1A429629584ACFD261D720">
    <w:name w:val="06A150CC9D1F1A429629584ACFD261D7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EF13BFC50281349B3FB5AB5E573CA5320">
    <w:name w:val="BEF13BFC50281349B3FB5AB5E573CA5320"/>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DB768857E4AE04BAC6606D607A2984F20">
    <w:name w:val="5DB768857E4AE04BAC6606D607A2984F20"/>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1AA8DEA065F6C3429833ED7BECB415C920">
    <w:name w:val="1AA8DEA065F6C3429833ED7BECB415C920"/>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6A4CDA00AA75C48B37E20DE10B4E6A120">
    <w:name w:val="C6A4CDA00AA75C48B37E20DE10B4E6A120"/>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B4B2C849774140916E73DF304D585F21">
    <w:name w:val="31B4B2C849774140916E73DF304D585F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52153E0E7F064484D937DF8625446821">
    <w:name w:val="6B52153E0E7F064484D937DF86254468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7515B69BC2254294A88FFD30D039B121">
    <w:name w:val="A67515B69BC2254294A88FFD30D039B1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10A94A388A28141830DB384FA178E4A21">
    <w:name w:val="310A94A388A28141830DB384FA178E4A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BB077ED7DDEAD4692EB6638D1DCAE9D21">
    <w:name w:val="6BB077ED7DDEAD4692EB6638D1DCAE9D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2B4802DF8A46C418CE8928604266F6E21">
    <w:name w:val="F2B4802DF8A46C418CE8928604266F6E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A0EA713A0952D4C9B864AEBCD0FD0EE21">
    <w:name w:val="2A0EA713A0952D4C9B864AEBCD0FD0EE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033E4502DFCB42A4455D937EA432D521">
    <w:name w:val="62033E4502DFCB42A4455D937EA432D5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AE206569E53F40A980F6165A4456D321">
    <w:name w:val="8AAE206569E53F40A980F6165A4456D3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6263D29B3FF7F44AFB938C0FEDFD6E521">
    <w:name w:val="F6263D29B3FF7F44AFB938C0FEDFD6E5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BBE79AF33F7549AE841EF50672566A21">
    <w:name w:val="6DBBE79AF33F7549AE841EF50672566A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49443E739B41144A8A2B0738D04D4F821">
    <w:name w:val="549443E739B41144A8A2B0738D04D4F821"/>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11BCED131574635A04FBBEDCA2ADC1918">
    <w:name w:val="011BCED131574635A04FBBEDCA2ADC1918"/>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8035D9E7F8A85458D916DA7692CD41121">
    <w:name w:val="78035D9E7F8A85458D916DA7692CD41121"/>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095364B421A69240A960363C3A8F042B21">
    <w:name w:val="095364B421A69240A960363C3A8F042B21"/>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31A1D7E684E844DB4EA02BAB60F404B21">
    <w:name w:val="331A1D7E684E844DB4EA02BAB60F404B21"/>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9CB2239479F6B445AADF2D28FECDC23421">
    <w:name w:val="9CB2239479F6B445AADF2D28FECDC23421"/>
    <w:rsid w:val="00C3042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3D88BD43EC3514DBEDBC2DF9031380021">
    <w:name w:val="63D88BD43EC3514DBEDBC2DF9031380021"/>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45A146BE988FB646A064B2520875C6C321">
    <w:name w:val="45A146BE988FB646A064B2520875C6C321"/>
    <w:rsid w:val="00C3042E"/>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8BD42D699DF3947B5A7FDDD4F8EA5E021">
    <w:name w:val="88BD42D699DF3947B5A7FDDD4F8EA5E021"/>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375FF5D326EA441B1D07C751FCA0F4A21">
    <w:name w:val="8375FF5D326EA441B1D07C751FCA0F4A21"/>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72B7409EAF6E9140A382D90454A3431321">
    <w:name w:val="72B7409EAF6E9140A382D90454A3431321"/>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39E60984FE0B824B8D1F11CB68E797FD21">
    <w:name w:val="39E60984FE0B824B8D1F11CB68E797FD21"/>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68A5F8135369CB479A95D26924259A2621">
    <w:name w:val="68A5F8135369CB479A95D26924259A2621"/>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E580DBFB6DFEF74FA65874EB1F95B90621">
    <w:name w:val="E580DBFB6DFEF74FA65874EB1F95B90621"/>
    <w:rsid w:val="00C3042E"/>
    <w:pPr>
      <w:numPr>
        <w:numId w:val="11"/>
      </w:numPr>
      <w:tabs>
        <w:tab w:val="clear" w:pos="360"/>
      </w:tabs>
      <w:spacing w:after="140" w:line="276" w:lineRule="auto"/>
      <w:ind w:left="360" w:hanging="360"/>
    </w:pPr>
    <w:rPr>
      <w:rFonts w:eastAsiaTheme="minorHAnsi"/>
      <w:color w:val="595959" w:themeColor="text1" w:themeTint="A6"/>
      <w:kern w:val="0"/>
      <w:sz w:val="22"/>
      <w:szCs w:val="22"/>
      <w:lang w:eastAsia="ja-JP"/>
      <w14:ligatures w14:val="none"/>
    </w:rPr>
  </w:style>
  <w:style w:type="paragraph" w:customStyle="1" w:styleId="0F70A0FA737D4F459A49E5BD3141ED2121">
    <w:name w:val="0F70A0FA737D4F459A49E5BD3141ED21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6C52D174495D143BD75F200C63AAE4821">
    <w:name w:val="76C52D174495D143BD75F200C63AAE4821"/>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0F1C178116E3246962E5A29C8CFF11421">
    <w:name w:val="D0F1C178116E3246962E5A29C8CFF11421"/>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54CD8D20E720546B19E0C440775C1FA21">
    <w:name w:val="554CD8D20E720546B19E0C440775C1FA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2957118A006A459C6D5477DFBE239F21">
    <w:name w:val="772957118A006A459C6D5477DFBE239F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0019F670695714F925DE15BAC697E7D21">
    <w:name w:val="B0019F670695714F925DE15BAC697E7D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CF6C4217806534DB7649ABA252F589021">
    <w:name w:val="6CF6C4217806534DB7649ABA252F5890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5D07F73A620E6246AD394C73453DFB1E21">
    <w:name w:val="5D07F73A620E6246AD394C73453DFB1E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69689F29424A747B03651E261BC08A521">
    <w:name w:val="869689F29424A747B03651E261BC08A5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081CDA5475BC048BD7B0362CCB66E0521">
    <w:name w:val="F081CDA5475BC048BD7B0362CCB66E05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A13D5274F5BDB41B756CBEA2A32623E21">
    <w:name w:val="8A13D5274F5BDB41B756CBEA2A32623E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F1A96F3957720045B4959593C31189F921">
    <w:name w:val="F1A96F3957720045B4959593C31189F9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2BA28D1D7948994D8438F8383743AF6221">
    <w:name w:val="2BA28D1D7948994D8438F8383743AF62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5B51EF9E80E914CABB6406935E74ACC21">
    <w:name w:val="B5B51EF9E80E914CABB6406935E74ACC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603180DFA5AAD4095287CF0C7C2264721">
    <w:name w:val="6603180DFA5AAD4095287CF0C7C22647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D389BB9B547124CAF9FCFA109E5137021">
    <w:name w:val="6D389BB9B547124CAF9FCFA109E51370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2603A1847C8834D847BB374B0B7666C21">
    <w:name w:val="62603A1847C8834D847BB374B0B7666C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74803C13214E248986B881875E2847121">
    <w:name w:val="774803C13214E248986B881875E28471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331D40F501E440A0FEC8F7F3A3B41821">
    <w:name w:val="A6331D40F501E440A0FEC8F7F3A3B418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614F4A3CC88AD946A01F987951C838A321">
    <w:name w:val="614F4A3CC88AD946A01F987951C838A3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E9D1FACF582DF04AA8B8EBEF30B354B721">
    <w:name w:val="E9D1FACF582DF04AA8B8EBEF30B354B7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C24E678F17AE441B3880E9E8459420221">
    <w:name w:val="1C24E678F17AE441B3880E9E84594202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10635CFD74A19E4D94ED498FAD779AF721">
    <w:name w:val="10635CFD74A19E4D94ED498FAD779AF7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77DD890445CB438882F56B2A664DBE21">
    <w:name w:val="9B77DD890445CB438882F56B2A664DBE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A6D1FDE04E0ED045BB061520A99AEEB921">
    <w:name w:val="A6D1FDE04E0ED045BB061520A99AEEB921"/>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A2E100D097AF4747A1FAEAB1B9CF7F6121">
    <w:name w:val="A2E100D097AF4747A1FAEAB1B9CF7F6121"/>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577CD570ACC634A9F0641BED42AE27321">
    <w:name w:val="C577CD570ACC634A9F0641BED42AE27321"/>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86EF102CC504D644B69610A5E62F233221">
    <w:name w:val="86EF102CC504D644B69610A5E62F233221"/>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D40E9E4AC2D2FB4DB3BB2E040F62912021">
    <w:name w:val="D40E9E4AC2D2FB4DB3BB2E040F629120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C14330B0644B2A44A738E55C940BCA0521">
    <w:name w:val="C14330B0644B2A44A738E55C940BCA05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33AD1963BE8A4F44AA86A3CCF0E6884D21">
    <w:name w:val="33AD1963BE8A4F44AA86A3CCF0E6884D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1D785783557194AA532B807B8B47CBF21">
    <w:name w:val="91D785783557194AA532B807B8B47CBF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70738BF3FAD2E04AB80B7A130099E92E21">
    <w:name w:val="70738BF3FAD2E04AB80B7A130099E92E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89329179299828488BFFC074BA407E2A21">
    <w:name w:val="89329179299828488BFFC074BA407E2A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9B4CD17E8D4605428460BF3B624BDFA121">
    <w:name w:val="9B4CD17E8D4605428460BF3B624BDFA1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06A150CC9D1F1A429629584ACFD261D721">
    <w:name w:val="06A150CC9D1F1A429629584ACFD261D721"/>
    <w:rsid w:val="00C3042E"/>
    <w:pPr>
      <w:spacing w:after="180" w:line="276" w:lineRule="auto"/>
    </w:pPr>
    <w:rPr>
      <w:rFonts w:eastAsia="Times New Roman" w:cs="Times New Roman"/>
      <w:color w:val="595959" w:themeColor="text1" w:themeTint="A6"/>
      <w:kern w:val="0"/>
      <w:sz w:val="22"/>
      <w:szCs w:val="22"/>
      <w14:ligatures w14:val="none"/>
    </w:rPr>
  </w:style>
  <w:style w:type="paragraph" w:customStyle="1" w:styleId="BEF13BFC50281349B3FB5AB5E573CA5321">
    <w:name w:val="BEF13BFC50281349B3FB5AB5E573CA5321"/>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5DB768857E4AE04BAC6606D607A2984F21">
    <w:name w:val="5DB768857E4AE04BAC6606D607A2984F21"/>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1AA8DEA065F6C3429833ED7BECB415C921">
    <w:name w:val="1AA8DEA065F6C3429833ED7BECB415C921"/>
    <w:rsid w:val="00C3042E"/>
    <w:pPr>
      <w:widowControl w:val="0"/>
      <w:spacing w:before="420" w:after="180" w:line="276" w:lineRule="auto"/>
      <w:outlineLvl w:val="0"/>
    </w:pPr>
    <w:rPr>
      <w:rFonts w:asciiTheme="majorHAnsi" w:eastAsiaTheme="majorEastAsia" w:hAnsiTheme="majorHAnsi" w:cstheme="majorBidi"/>
      <w:b/>
      <w:bCs/>
      <w:color w:val="262626" w:themeColor="text1" w:themeTint="D9"/>
      <w:kern w:val="0"/>
      <w:sz w:val="22"/>
      <w:szCs w:val="22"/>
      <w:lang w:eastAsia="ja-JP"/>
      <w14:ligatures w14:val="none"/>
    </w:rPr>
  </w:style>
  <w:style w:type="paragraph" w:customStyle="1" w:styleId="C6A4CDA00AA75C48B37E20DE10B4E6A121">
    <w:name w:val="C6A4CDA00AA75C48B37E20DE10B4E6A121"/>
    <w:rsid w:val="00C3042E"/>
    <w:pPr>
      <w:spacing w:after="180" w:line="276" w:lineRule="auto"/>
    </w:pPr>
    <w:rPr>
      <w:rFonts w:eastAsia="Times New Roman" w:cs="Times New Roman"/>
      <w:color w:val="595959" w:themeColor="text1" w:themeTint="A6"/>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JJ Template Syllabus-7.27.24.dotx</Template>
  <TotalTime>36</TotalTime>
  <Pages>8</Pages>
  <Words>3617</Words>
  <Characters>20622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Angela Crossman</cp:lastModifiedBy>
  <cp:revision>21</cp:revision>
  <cp:lastPrinted>2003-08-25T23:36:00Z</cp:lastPrinted>
  <dcterms:created xsi:type="dcterms:W3CDTF">2024-07-31T00:29:00Z</dcterms:created>
  <dcterms:modified xsi:type="dcterms:W3CDTF">2024-08-01T17:19:00Z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