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1391" w14:textId="140A5A50" w:rsidR="00A83A7E" w:rsidRPr="00630889" w:rsidRDefault="00A83A7E" w:rsidP="00630889">
      <w:pPr>
        <w:widowControl w:val="0"/>
        <w:jc w:val="center"/>
        <w:rPr>
          <w:rFonts w:ascii="Garamond" w:hAnsi="Garamond" w:cs="Bold"/>
          <w:b/>
          <w:bCs/>
          <w:smallCaps/>
          <w:sz w:val="28"/>
          <w:szCs w:val="28"/>
        </w:rPr>
      </w:pPr>
      <w:r w:rsidRPr="00F6777F">
        <w:rPr>
          <w:rFonts w:ascii="Garamond" w:hAnsi="Garamond" w:cs="Bold"/>
          <w:b/>
          <w:bCs/>
          <w:smallCaps/>
          <w:sz w:val="28"/>
          <w:szCs w:val="28"/>
        </w:rPr>
        <w:t>Alisse Waterston</w:t>
      </w:r>
    </w:p>
    <w:p w14:paraId="7154DBBF" w14:textId="4C38CEB9" w:rsidR="00B815CC" w:rsidRPr="00B815CC" w:rsidRDefault="00A83A7E" w:rsidP="00B815CC">
      <w:pPr>
        <w:jc w:val="center"/>
        <w:rPr>
          <w:rFonts w:ascii="Garamond" w:hAnsi="Garamond" w:cs="Bold"/>
          <w:color w:val="0000FF"/>
          <w:u w:val="single"/>
        </w:rPr>
      </w:pPr>
      <w:r w:rsidRPr="00F6777F">
        <w:rPr>
          <w:rFonts w:ascii="Garamond" w:hAnsi="Garamond" w:cs="Bold"/>
        </w:rPr>
        <w:t xml:space="preserve">Email: </w:t>
      </w:r>
      <w:hyperlink r:id="rId7" w:history="1">
        <w:r w:rsidRPr="00F6777F">
          <w:rPr>
            <w:rStyle w:val="Hyperlink"/>
            <w:rFonts w:ascii="Garamond" w:hAnsi="Garamond" w:cs="Bold"/>
          </w:rPr>
          <w:t>awaterston@jjay.cuny.edu</w:t>
        </w:r>
      </w:hyperlink>
    </w:p>
    <w:p w14:paraId="05D0484B" w14:textId="473BE292" w:rsidR="00F6777F" w:rsidRDefault="00B815CC" w:rsidP="00B815CC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Updated </w:t>
      </w:r>
      <w:r w:rsidR="00BC5414">
        <w:rPr>
          <w:rFonts w:ascii="Garamond" w:hAnsi="Garamond"/>
        </w:rPr>
        <w:t>April</w:t>
      </w:r>
      <w:r w:rsidR="00836FCF">
        <w:rPr>
          <w:rFonts w:ascii="Garamond" w:hAnsi="Garamond"/>
        </w:rPr>
        <w:t xml:space="preserve"> 202</w:t>
      </w:r>
      <w:r w:rsidR="00964E94">
        <w:rPr>
          <w:rFonts w:ascii="Garamond" w:hAnsi="Garamond"/>
        </w:rPr>
        <w:t>6</w:t>
      </w:r>
    </w:p>
    <w:p w14:paraId="2C186B98" w14:textId="77777777" w:rsidR="00630889" w:rsidRDefault="00630889" w:rsidP="00194369">
      <w:pPr>
        <w:rPr>
          <w:rFonts w:ascii="Garamond" w:hAnsi="Garamond" w:cs="Garamond-Bold"/>
          <w:b/>
          <w:bCs/>
          <w:u w:val="single"/>
        </w:rPr>
      </w:pPr>
    </w:p>
    <w:p w14:paraId="12D939DF" w14:textId="12644785" w:rsidR="00A83A7E" w:rsidRDefault="00A83A7E" w:rsidP="00194369">
      <w:pPr>
        <w:rPr>
          <w:rFonts w:ascii="Garamond" w:hAnsi="Garamond" w:cs="Garamond-Bold"/>
          <w:b/>
          <w:bCs/>
          <w:u w:val="single"/>
        </w:rPr>
      </w:pPr>
      <w:r w:rsidRPr="00F6777F">
        <w:rPr>
          <w:rFonts w:ascii="Garamond" w:hAnsi="Garamond" w:cs="Garamond-Bold"/>
          <w:b/>
          <w:bCs/>
          <w:u w:val="single"/>
        </w:rPr>
        <w:t>Academic Appointments</w:t>
      </w:r>
      <w:r w:rsidR="00F6777F">
        <w:rPr>
          <w:rFonts w:ascii="Garamond" w:hAnsi="Garamond" w:cs="Garamond-Bold"/>
          <w:b/>
          <w:bCs/>
          <w:u w:val="single"/>
        </w:rPr>
        <w:t xml:space="preserve">                                                          </w:t>
      </w:r>
      <w:r w:rsidR="006E4EF4">
        <w:rPr>
          <w:rFonts w:ascii="Garamond" w:hAnsi="Garamond" w:cs="Garamond-Bold"/>
          <w:b/>
          <w:bCs/>
          <w:u w:val="single"/>
        </w:rPr>
        <w:t xml:space="preserve">   </w:t>
      </w:r>
      <w:r w:rsidR="00F6777F">
        <w:rPr>
          <w:rFonts w:ascii="Garamond" w:hAnsi="Garamond" w:cs="Garamond-Bold"/>
          <w:b/>
          <w:bCs/>
          <w:u w:val="single"/>
        </w:rPr>
        <w:t xml:space="preserve">                                                         </w:t>
      </w:r>
    </w:p>
    <w:p w14:paraId="12B97016" w14:textId="3683756E" w:rsidR="00156422" w:rsidRDefault="00156422" w:rsidP="00156422">
      <w:pPr>
        <w:spacing w:after="120"/>
        <w:rPr>
          <w:rFonts w:ascii="Garamond" w:hAnsi="Garamond"/>
        </w:rPr>
      </w:pPr>
      <w:r w:rsidRPr="00156422">
        <w:rPr>
          <w:rFonts w:ascii="Garamond" w:hAnsi="Garamond"/>
          <w:b/>
          <w:bCs/>
        </w:rPr>
        <w:t>Long-Term Fellow</w:t>
      </w:r>
      <w:r>
        <w:rPr>
          <w:rFonts w:ascii="Garamond" w:hAnsi="Garamond"/>
          <w:b/>
          <w:bCs/>
        </w:rPr>
        <w:t xml:space="preserve"> </w:t>
      </w:r>
      <w:r w:rsidRPr="00156422">
        <w:rPr>
          <w:rFonts w:ascii="Garamond" w:hAnsi="Garamond"/>
          <w:b/>
          <w:bCs/>
        </w:rPr>
        <w:t>in Transnational Processes, Structural Violence, and Inequality</w:t>
      </w:r>
      <w:r>
        <w:rPr>
          <w:rFonts w:ascii="Garamond" w:hAnsi="Garamond"/>
        </w:rPr>
        <w:t>, Swedish Collegium for Advanced Study (SCAS), 2020-2028</w:t>
      </w:r>
    </w:p>
    <w:p w14:paraId="7E0A8B9B" w14:textId="359586EC" w:rsidR="00630889" w:rsidRDefault="00630889" w:rsidP="00460060">
      <w:pPr>
        <w:spacing w:before="60"/>
        <w:rPr>
          <w:rFonts w:ascii="Garamond" w:hAnsi="Garamond" w:cs="Garamond"/>
          <w:b/>
        </w:rPr>
      </w:pPr>
      <w:r w:rsidRPr="00460060">
        <w:rPr>
          <w:rFonts w:ascii="Garamond" w:hAnsi="Garamond" w:cs="Garamond"/>
          <w:b/>
        </w:rPr>
        <w:t>Presidential Scholar and Professor of Anthropology</w:t>
      </w:r>
      <w:r>
        <w:rPr>
          <w:rFonts w:ascii="Garamond" w:hAnsi="Garamond" w:cs="Garamond"/>
          <w:b/>
        </w:rPr>
        <w:t xml:space="preserve"> Emerita</w:t>
      </w:r>
      <w:r>
        <w:rPr>
          <w:rFonts w:ascii="Garamond" w:hAnsi="Garamond" w:cs="Garamond"/>
        </w:rPr>
        <w:t>, John Jay College, CUNY, 2024 –</w:t>
      </w:r>
    </w:p>
    <w:p w14:paraId="7A57E8B9" w14:textId="404A50CC" w:rsidR="00296275" w:rsidRDefault="00296275" w:rsidP="00460060">
      <w:pPr>
        <w:spacing w:before="60"/>
        <w:rPr>
          <w:rFonts w:ascii="Garamond" w:hAnsi="Garamond" w:cs="Garamond"/>
        </w:rPr>
      </w:pPr>
      <w:r w:rsidRPr="00460060">
        <w:rPr>
          <w:rFonts w:ascii="Garamond" w:hAnsi="Garamond" w:cs="Garamond"/>
          <w:b/>
        </w:rPr>
        <w:t>Presidential Scholar and Professor of Anthropology</w:t>
      </w:r>
      <w:r>
        <w:rPr>
          <w:rFonts w:ascii="Garamond" w:hAnsi="Garamond" w:cs="Garamond"/>
        </w:rPr>
        <w:t xml:space="preserve">, John Jay College, CUNY, 2017 – </w:t>
      </w:r>
      <w:r w:rsidR="00630889">
        <w:rPr>
          <w:rFonts w:ascii="Garamond" w:hAnsi="Garamond" w:cs="Garamond"/>
        </w:rPr>
        <w:t>2024</w:t>
      </w:r>
    </w:p>
    <w:p w14:paraId="20DB1EF0" w14:textId="5DF2A254" w:rsidR="00F6777F" w:rsidRPr="00460060" w:rsidRDefault="00F6777F" w:rsidP="00460060">
      <w:pPr>
        <w:rPr>
          <w:rFonts w:ascii="Garamond" w:hAnsi="Garamond"/>
          <w:u w:val="single"/>
        </w:rPr>
      </w:pPr>
      <w:r w:rsidRPr="00460060">
        <w:rPr>
          <w:rFonts w:ascii="Garamond" w:hAnsi="Garamond" w:cs="Garamond"/>
          <w:b/>
        </w:rPr>
        <w:t>Professor of Anthropology</w:t>
      </w:r>
      <w:r>
        <w:rPr>
          <w:rFonts w:ascii="Garamond" w:hAnsi="Garamond" w:cs="Garamond"/>
        </w:rPr>
        <w:t>, John Jay College, CUNY, 2008 –</w:t>
      </w:r>
      <w:r w:rsidR="00630889">
        <w:rPr>
          <w:rFonts w:ascii="Garamond" w:hAnsi="Garamond" w:cs="Garamond"/>
        </w:rPr>
        <w:t xml:space="preserve"> 2024</w:t>
      </w:r>
    </w:p>
    <w:p w14:paraId="728C909E" w14:textId="0CC9B19D" w:rsidR="00181C1B" w:rsidRDefault="00181C1B" w:rsidP="00460060">
      <w:pPr>
        <w:spacing w:before="60"/>
        <w:ind w:firstLine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Chair</w:t>
      </w:r>
      <w:r w:rsidRPr="00181C1B">
        <w:rPr>
          <w:rFonts w:ascii="Garamond" w:hAnsi="Garamond"/>
        </w:rPr>
        <w:t>, Department of Anthropology</w:t>
      </w:r>
      <w:r>
        <w:rPr>
          <w:rFonts w:ascii="Garamond" w:hAnsi="Garamond"/>
        </w:rPr>
        <w:t>, 2020-2021</w:t>
      </w:r>
    </w:p>
    <w:p w14:paraId="2D0F2FF2" w14:textId="5E6C0F1C" w:rsidR="002E66F1" w:rsidRDefault="008B5EB7" w:rsidP="00181C1B">
      <w:pPr>
        <w:ind w:firstLine="360"/>
        <w:jc w:val="both"/>
        <w:rPr>
          <w:rFonts w:ascii="Garamond" w:hAnsi="Garamond"/>
        </w:rPr>
      </w:pPr>
      <w:r w:rsidRPr="00460060">
        <w:rPr>
          <w:rFonts w:ascii="Garamond" w:hAnsi="Garamond"/>
          <w:b/>
        </w:rPr>
        <w:t>Interim Chair</w:t>
      </w:r>
      <w:r>
        <w:rPr>
          <w:rFonts w:ascii="Garamond" w:hAnsi="Garamond"/>
        </w:rPr>
        <w:t>, Department of Anthropology, 2018</w:t>
      </w:r>
      <w:r w:rsidR="002E66F1">
        <w:rPr>
          <w:rFonts w:ascii="Garamond" w:hAnsi="Garamond"/>
        </w:rPr>
        <w:t xml:space="preserve"> –</w:t>
      </w:r>
      <w:r w:rsidR="00181C1B">
        <w:rPr>
          <w:rFonts w:ascii="Garamond" w:hAnsi="Garamond"/>
        </w:rPr>
        <w:t xml:space="preserve"> 2020</w:t>
      </w:r>
    </w:p>
    <w:p w14:paraId="125A217E" w14:textId="38E3D8FD" w:rsidR="00F6777F" w:rsidRDefault="00F6777F" w:rsidP="00460060">
      <w:pPr>
        <w:ind w:firstLine="360"/>
        <w:jc w:val="both"/>
        <w:rPr>
          <w:rFonts w:ascii="Garamond" w:hAnsi="Garamond"/>
        </w:rPr>
      </w:pPr>
      <w:r w:rsidRPr="00460060">
        <w:rPr>
          <w:rFonts w:ascii="Garamond" w:hAnsi="Garamond"/>
          <w:b/>
        </w:rPr>
        <w:t>Co-Director</w:t>
      </w:r>
      <w:r>
        <w:rPr>
          <w:rFonts w:ascii="Garamond" w:hAnsi="Garamond"/>
        </w:rPr>
        <w:t>, Vera Fellows Program, 2014 –</w:t>
      </w:r>
      <w:r w:rsidR="00630889">
        <w:rPr>
          <w:rFonts w:ascii="Garamond" w:hAnsi="Garamond"/>
        </w:rPr>
        <w:t xml:space="preserve"> 2024</w:t>
      </w:r>
    </w:p>
    <w:p w14:paraId="4E176F6A" w14:textId="7AA15017" w:rsidR="00F6777F" w:rsidRDefault="00F6777F" w:rsidP="00460060">
      <w:pPr>
        <w:ind w:firstLine="360"/>
        <w:jc w:val="both"/>
        <w:rPr>
          <w:rFonts w:ascii="Garamond" w:hAnsi="Garamond"/>
        </w:rPr>
      </w:pPr>
      <w:r w:rsidRPr="00460060">
        <w:rPr>
          <w:rFonts w:ascii="Garamond" w:hAnsi="Garamond"/>
          <w:b/>
        </w:rPr>
        <w:t>Faculty</w:t>
      </w:r>
      <w:r>
        <w:rPr>
          <w:rFonts w:ascii="Garamond" w:hAnsi="Garamond"/>
        </w:rPr>
        <w:t>, Vera Fellows Program, 2008 –</w:t>
      </w:r>
      <w:r w:rsidR="00630889">
        <w:rPr>
          <w:rFonts w:ascii="Garamond" w:hAnsi="Garamond"/>
        </w:rPr>
        <w:t xml:space="preserve"> 2024</w:t>
      </w:r>
    </w:p>
    <w:p w14:paraId="3D49E6D4" w14:textId="7D97FFB1" w:rsidR="00F6777F" w:rsidRDefault="00F6777F" w:rsidP="00460060">
      <w:pPr>
        <w:ind w:firstLine="360"/>
        <w:jc w:val="both"/>
        <w:rPr>
          <w:rFonts w:ascii="Garamond" w:hAnsi="Garamond"/>
        </w:rPr>
      </w:pPr>
      <w:r w:rsidRPr="00460060">
        <w:rPr>
          <w:rFonts w:ascii="Garamond" w:hAnsi="Garamond"/>
          <w:b/>
        </w:rPr>
        <w:t>Gender Studies Faculty</w:t>
      </w:r>
      <w:r>
        <w:rPr>
          <w:rFonts w:ascii="Garamond" w:hAnsi="Garamond"/>
        </w:rPr>
        <w:t xml:space="preserve">, 2014 </w:t>
      </w:r>
      <w:r w:rsidR="003E6EE2">
        <w:rPr>
          <w:rFonts w:ascii="Garamond" w:hAnsi="Garamond"/>
        </w:rPr>
        <w:t>–</w:t>
      </w:r>
      <w:r w:rsidR="00630889">
        <w:rPr>
          <w:rFonts w:ascii="Garamond" w:hAnsi="Garamond"/>
        </w:rPr>
        <w:t xml:space="preserve"> 2024</w:t>
      </w:r>
    </w:p>
    <w:p w14:paraId="568D5ACA" w14:textId="1C8C15F8" w:rsidR="003E6EE2" w:rsidRDefault="003E6EE2" w:rsidP="00460060">
      <w:pPr>
        <w:ind w:firstLine="360"/>
        <w:jc w:val="both"/>
        <w:rPr>
          <w:rFonts w:ascii="Garamond" w:hAnsi="Garamond"/>
        </w:rPr>
      </w:pPr>
      <w:r w:rsidRPr="00460060">
        <w:rPr>
          <w:rFonts w:ascii="Garamond" w:hAnsi="Garamond"/>
          <w:b/>
        </w:rPr>
        <w:t>Honors Program Faculty</w:t>
      </w:r>
      <w:r>
        <w:rPr>
          <w:rFonts w:ascii="Garamond" w:hAnsi="Garamond"/>
        </w:rPr>
        <w:t>, 2010 –</w:t>
      </w:r>
      <w:r w:rsidR="00630889">
        <w:rPr>
          <w:rFonts w:ascii="Garamond" w:hAnsi="Garamond"/>
        </w:rPr>
        <w:t xml:space="preserve"> 2024</w:t>
      </w:r>
    </w:p>
    <w:p w14:paraId="00A06F3C" w14:textId="772F69BE" w:rsidR="004C7938" w:rsidRPr="00F6777F" w:rsidRDefault="004C7938" w:rsidP="00460060">
      <w:pPr>
        <w:spacing w:before="60"/>
        <w:rPr>
          <w:rFonts w:ascii="Garamond" w:hAnsi="Garamond"/>
          <w:u w:val="single"/>
        </w:rPr>
      </w:pPr>
      <w:r w:rsidRPr="00460060">
        <w:rPr>
          <w:rFonts w:ascii="Garamond" w:hAnsi="Garamond" w:cs="Garamond"/>
          <w:b/>
        </w:rPr>
        <w:t>Associate Professor of Anthropology</w:t>
      </w:r>
      <w:r>
        <w:rPr>
          <w:rFonts w:ascii="Garamond" w:hAnsi="Garamond" w:cs="Garamond"/>
        </w:rPr>
        <w:t>, John Jay College, CUNY, 2003 – 2007</w:t>
      </w:r>
    </w:p>
    <w:p w14:paraId="1A9B7EB4" w14:textId="320BB5C7" w:rsidR="00460060" w:rsidRDefault="00460060" w:rsidP="00460060">
      <w:pPr>
        <w:spacing w:before="60"/>
        <w:jc w:val="both"/>
        <w:rPr>
          <w:rFonts w:ascii="Garamond" w:hAnsi="Garamond"/>
        </w:rPr>
      </w:pPr>
      <w:r w:rsidRPr="00460060">
        <w:rPr>
          <w:rFonts w:ascii="Garamond" w:hAnsi="Garamond"/>
          <w:b/>
        </w:rPr>
        <w:t>Honorary Doctorate</w:t>
      </w:r>
      <w:r w:rsidRPr="00460060">
        <w:rPr>
          <w:rFonts w:ascii="Garamond" w:hAnsi="Garamond"/>
        </w:rPr>
        <w:t xml:space="preserve">, </w:t>
      </w:r>
      <w:r w:rsidRPr="00460060">
        <w:rPr>
          <w:b/>
          <w:i/>
          <w:sz w:val="22"/>
          <w:szCs w:val="22"/>
        </w:rPr>
        <w:t>Doctor Honoris Causa</w:t>
      </w:r>
      <w:r>
        <w:rPr>
          <w:sz w:val="22"/>
          <w:szCs w:val="22"/>
        </w:rPr>
        <w:t xml:space="preserve">, </w:t>
      </w:r>
      <w:r w:rsidRPr="00460060">
        <w:rPr>
          <w:rFonts w:ascii="Garamond" w:hAnsi="Garamond"/>
        </w:rPr>
        <w:t>Ilia State University, Tbilisi, Republic of Georgia, 2018</w:t>
      </w:r>
    </w:p>
    <w:p w14:paraId="103E178B" w14:textId="77777777" w:rsidR="00460060" w:rsidRPr="00460060" w:rsidRDefault="00460060" w:rsidP="00194369">
      <w:pPr>
        <w:jc w:val="both"/>
        <w:rPr>
          <w:rFonts w:ascii="Garamond" w:hAnsi="Garamond"/>
        </w:rPr>
      </w:pPr>
    </w:p>
    <w:p w14:paraId="3908F04A" w14:textId="07701898" w:rsidR="00630889" w:rsidRDefault="00630889" w:rsidP="00630889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>Freelance Academic Writing</w:t>
      </w:r>
      <w:r w:rsidR="00AD6811">
        <w:rPr>
          <w:rFonts w:ascii="Garamond" w:hAnsi="Garamond" w:cs="Garamond-Bold"/>
          <w:b/>
          <w:bCs/>
          <w:u w:val="single"/>
        </w:rPr>
        <w:t xml:space="preserve">, </w:t>
      </w:r>
      <w:r>
        <w:rPr>
          <w:rFonts w:ascii="Garamond" w:hAnsi="Garamond" w:cs="Garamond-Bold"/>
          <w:b/>
          <w:bCs/>
          <w:u w:val="single"/>
        </w:rPr>
        <w:t>Editing</w:t>
      </w:r>
      <w:r w:rsidR="00AD6811">
        <w:rPr>
          <w:rFonts w:ascii="Garamond" w:hAnsi="Garamond" w:cs="Garamond-Bold"/>
          <w:b/>
          <w:bCs/>
          <w:u w:val="single"/>
        </w:rPr>
        <w:t>, Consulting, and Expert Panelist</w:t>
      </w:r>
      <w:r>
        <w:rPr>
          <w:rFonts w:ascii="Garamond" w:hAnsi="Garamond" w:cs="Garamond-Bold"/>
          <w:b/>
          <w:bCs/>
          <w:u w:val="single"/>
        </w:rPr>
        <w:t xml:space="preserve">                                                                                                                      </w:t>
      </w:r>
    </w:p>
    <w:p w14:paraId="6F2DA5E6" w14:textId="633956D1" w:rsidR="00AD6811" w:rsidRDefault="00AD6811" w:rsidP="002A2C6C">
      <w:pPr>
        <w:spacing w:after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Expert Panelist, </w:t>
      </w:r>
      <w:r w:rsidR="002A2C6C" w:rsidRPr="002A2C6C">
        <w:rPr>
          <w:rFonts w:ascii="Garamond" w:hAnsi="Garamond"/>
        </w:rPr>
        <w:t>Social and Cultural Anthropology</w:t>
      </w:r>
      <w:r w:rsidR="002A2C6C">
        <w:rPr>
          <w:rFonts w:ascii="Garamond" w:hAnsi="Garamond"/>
        </w:rPr>
        <w:t xml:space="preserve">; </w:t>
      </w:r>
      <w:r w:rsidRPr="00AD6811">
        <w:rPr>
          <w:rFonts w:ascii="Garamond" w:hAnsi="Garamond"/>
        </w:rPr>
        <w:t>Scientific Research Fund – Flanders (FWO)</w:t>
      </w:r>
      <w:r>
        <w:rPr>
          <w:rFonts w:ascii="Garamond" w:hAnsi="Garamond"/>
        </w:rPr>
        <w:t>, 2025</w:t>
      </w:r>
    </w:p>
    <w:p w14:paraId="6AC59599" w14:textId="00151C7A" w:rsidR="00630889" w:rsidRDefault="00321E7B" w:rsidP="002A2C6C">
      <w:pPr>
        <w:spacing w:after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Editor, South Caucasus Curriculum Project, </w:t>
      </w:r>
      <w:r w:rsidR="00630889">
        <w:rPr>
          <w:rFonts w:ascii="Garamond" w:hAnsi="Garamond"/>
        </w:rPr>
        <w:t xml:space="preserve">American Research Institute of the South Caucasus (ARISC), February – September 2024 </w:t>
      </w:r>
    </w:p>
    <w:p w14:paraId="1C51DED4" w14:textId="476906F0" w:rsidR="002A2C6C" w:rsidRPr="00630889" w:rsidRDefault="00321E7B" w:rsidP="0063088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Advisor, </w:t>
      </w:r>
      <w:r w:rsidR="002A2C6C">
        <w:rPr>
          <w:rFonts w:ascii="Garamond" w:hAnsi="Garamond"/>
        </w:rPr>
        <w:t>Liberal Arts and Sciences (LAS) LAS Collab, Parami University, Myanmar, 2024</w:t>
      </w:r>
    </w:p>
    <w:p w14:paraId="1F8722D7" w14:textId="77777777" w:rsidR="00630889" w:rsidRPr="00630889" w:rsidRDefault="00630889" w:rsidP="00630889">
      <w:pPr>
        <w:jc w:val="both"/>
        <w:rPr>
          <w:rFonts w:ascii="Garamond" w:hAnsi="Garamond"/>
        </w:rPr>
      </w:pPr>
    </w:p>
    <w:p w14:paraId="277079DE" w14:textId="16739270" w:rsidR="00463B40" w:rsidRDefault="00463B40" w:rsidP="00194369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Education                                                                             </w:t>
      </w:r>
      <w:r w:rsidR="006E4EF4">
        <w:rPr>
          <w:rFonts w:ascii="Garamond" w:hAnsi="Garamond" w:cs="Garamond-Bold"/>
          <w:b/>
          <w:bCs/>
          <w:u w:val="single"/>
        </w:rPr>
        <w:t xml:space="preserve">                          </w:t>
      </w:r>
      <w:r>
        <w:rPr>
          <w:rFonts w:ascii="Garamond" w:hAnsi="Garamond" w:cs="Garamond-Bold"/>
          <w:b/>
          <w:bCs/>
          <w:u w:val="single"/>
        </w:rPr>
        <w:t xml:space="preserve">                                      </w:t>
      </w:r>
    </w:p>
    <w:p w14:paraId="2451E9EC" w14:textId="77777777" w:rsidR="00463B40" w:rsidRDefault="00463B40" w:rsidP="00194369">
      <w:pPr>
        <w:jc w:val="both"/>
        <w:rPr>
          <w:rFonts w:ascii="Garamond" w:hAnsi="Garamond"/>
        </w:rPr>
      </w:pPr>
      <w:r w:rsidRPr="00463B40">
        <w:rPr>
          <w:rFonts w:ascii="Garamond" w:hAnsi="Garamond"/>
        </w:rPr>
        <w:t>Ph.D., Anthropology</w:t>
      </w:r>
      <w:r>
        <w:rPr>
          <w:rFonts w:ascii="Garamond" w:hAnsi="Garamond"/>
        </w:rPr>
        <w:t>, City University of New York, Graduate Center, 1990</w:t>
      </w:r>
    </w:p>
    <w:p w14:paraId="7441CBB1" w14:textId="7587C950" w:rsidR="00463B40" w:rsidRPr="00F6777F" w:rsidRDefault="00463B40" w:rsidP="002A2C6C">
      <w:pPr>
        <w:spacing w:after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Dissertation: </w:t>
      </w:r>
      <w:r w:rsidRPr="00F6777F">
        <w:rPr>
          <w:rFonts w:ascii="Garamond" w:hAnsi="Garamond"/>
          <w:i/>
        </w:rPr>
        <w:t>Aspects of Street Addict Life</w:t>
      </w:r>
    </w:p>
    <w:p w14:paraId="59115C9C" w14:textId="74E30435" w:rsidR="00463B40" w:rsidRDefault="00463B40" w:rsidP="002A2C6C">
      <w:pPr>
        <w:spacing w:after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M.A., </w:t>
      </w:r>
      <w:r w:rsidR="00320E8A">
        <w:rPr>
          <w:rFonts w:ascii="Garamond" w:hAnsi="Garamond"/>
        </w:rPr>
        <w:t xml:space="preserve">Anthropology, </w:t>
      </w:r>
      <w:r w:rsidRPr="00F6777F">
        <w:rPr>
          <w:rFonts w:ascii="Garamond" w:hAnsi="Garamond"/>
        </w:rPr>
        <w:t>Col</w:t>
      </w:r>
      <w:r w:rsidR="007E1DD2">
        <w:rPr>
          <w:rFonts w:ascii="Garamond" w:hAnsi="Garamond"/>
        </w:rPr>
        <w:t>umbia University</w:t>
      </w:r>
      <w:r w:rsidR="00326AE3">
        <w:rPr>
          <w:rFonts w:ascii="Garamond" w:hAnsi="Garamond"/>
        </w:rPr>
        <w:t>, 1981</w:t>
      </w:r>
    </w:p>
    <w:p w14:paraId="7DF4B007" w14:textId="37B0278A" w:rsidR="007E1DD2" w:rsidRPr="00F6777F" w:rsidRDefault="007E1DD2" w:rsidP="0019436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B.A., </w:t>
      </w:r>
      <w:r w:rsidR="00320E8A">
        <w:rPr>
          <w:rFonts w:ascii="Garamond" w:hAnsi="Garamond"/>
        </w:rPr>
        <w:t xml:space="preserve">Major in Psychology; Minor in Education, </w:t>
      </w:r>
      <w:r>
        <w:rPr>
          <w:rFonts w:ascii="Garamond" w:hAnsi="Garamond"/>
        </w:rPr>
        <w:t>New York University</w:t>
      </w:r>
      <w:r w:rsidR="00326AE3">
        <w:rPr>
          <w:rFonts w:ascii="Garamond" w:hAnsi="Garamond"/>
        </w:rPr>
        <w:t>, 1973</w:t>
      </w:r>
    </w:p>
    <w:p w14:paraId="33F123A7" w14:textId="77777777" w:rsidR="00463B40" w:rsidRPr="00463B40" w:rsidRDefault="00463B40" w:rsidP="00194369">
      <w:pPr>
        <w:jc w:val="both"/>
        <w:rPr>
          <w:rFonts w:ascii="Garamond" w:hAnsi="Garamond"/>
        </w:rPr>
      </w:pPr>
    </w:p>
    <w:p w14:paraId="45E66BCE" w14:textId="1AD50F86" w:rsidR="007F644A" w:rsidRDefault="007F644A" w:rsidP="00194369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Research and Teaching Interests                                             </w:t>
      </w:r>
      <w:r w:rsidR="006E4EF4">
        <w:rPr>
          <w:rFonts w:ascii="Garamond" w:hAnsi="Garamond" w:cs="Garamond-Bold"/>
          <w:b/>
          <w:bCs/>
          <w:u w:val="single"/>
        </w:rPr>
        <w:t xml:space="preserve">    </w:t>
      </w:r>
      <w:r>
        <w:rPr>
          <w:rFonts w:ascii="Garamond" w:hAnsi="Garamond" w:cs="Garamond-Bold"/>
          <w:b/>
          <w:bCs/>
          <w:u w:val="single"/>
        </w:rPr>
        <w:t xml:space="preserve">                                                                      </w:t>
      </w:r>
    </w:p>
    <w:p w14:paraId="66F6CEE0" w14:textId="77777777" w:rsidR="000602FA" w:rsidRDefault="000602FA" w:rsidP="000602FA">
      <w:pPr>
        <w:jc w:val="both"/>
        <w:rPr>
          <w:rFonts w:ascii="Garamond" w:hAnsi="Garamond"/>
        </w:rPr>
      </w:pPr>
      <w:r w:rsidRPr="00F6777F">
        <w:rPr>
          <w:rFonts w:ascii="Garamond" w:hAnsi="Garamond"/>
        </w:rPr>
        <w:t>Socio-cultural, political-economic and psychological aspects of displacement, diasporas, structural and political violence, and war</w:t>
      </w:r>
    </w:p>
    <w:p w14:paraId="01D9705A" w14:textId="2E7BCBC3" w:rsidR="007F644A" w:rsidRDefault="007F644A" w:rsidP="002A2C6C">
      <w:pPr>
        <w:jc w:val="both"/>
        <w:rPr>
          <w:rFonts w:ascii="Garamond" w:hAnsi="Garamond"/>
        </w:rPr>
      </w:pPr>
      <w:r w:rsidRPr="00F6777F">
        <w:rPr>
          <w:rFonts w:ascii="Garamond" w:hAnsi="Garamond"/>
        </w:rPr>
        <w:t xml:space="preserve">Urban </w:t>
      </w:r>
      <w:r>
        <w:rPr>
          <w:rFonts w:ascii="Garamond" w:hAnsi="Garamond"/>
        </w:rPr>
        <w:t>A</w:t>
      </w:r>
      <w:r w:rsidRPr="00F6777F">
        <w:rPr>
          <w:rFonts w:ascii="Garamond" w:hAnsi="Garamond"/>
        </w:rPr>
        <w:t xml:space="preserve">nthropology: </w:t>
      </w:r>
      <w:r>
        <w:rPr>
          <w:rFonts w:ascii="Garamond" w:hAnsi="Garamond"/>
        </w:rPr>
        <w:t>P</w:t>
      </w:r>
      <w:r w:rsidRPr="00F6777F">
        <w:rPr>
          <w:rFonts w:ascii="Garamond" w:hAnsi="Garamond"/>
        </w:rPr>
        <w:t>overty</w:t>
      </w:r>
      <w:r w:rsidR="000602FA"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homelessness</w:t>
      </w:r>
      <w:r w:rsidR="000602FA"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 xml:space="preserve">substance abuse, health, welfare and criminal justice </w:t>
      </w:r>
    </w:p>
    <w:p w14:paraId="191E344E" w14:textId="77777777" w:rsidR="007F644A" w:rsidRDefault="007F644A" w:rsidP="002A2C6C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H</w:t>
      </w:r>
      <w:r w:rsidRPr="00F6777F">
        <w:rPr>
          <w:rFonts w:ascii="Garamond" w:hAnsi="Garamond"/>
          <w:color w:val="000000"/>
        </w:rPr>
        <w:t>uman consequences of structural, political and systemic violence and inequality at the intersection of ge</w:t>
      </w:r>
      <w:r>
        <w:rPr>
          <w:rFonts w:ascii="Garamond" w:hAnsi="Garamond"/>
          <w:color w:val="000000"/>
        </w:rPr>
        <w:t>nder, race, ethnicity and class</w:t>
      </w:r>
    </w:p>
    <w:p w14:paraId="1D3B8627" w14:textId="77777777" w:rsidR="000602FA" w:rsidRDefault="000602FA" w:rsidP="002A2C6C">
      <w:pPr>
        <w:jc w:val="both"/>
        <w:rPr>
          <w:rFonts w:ascii="Garamond" w:hAnsi="Garamond"/>
        </w:rPr>
      </w:pPr>
      <w:r>
        <w:rPr>
          <w:rFonts w:ascii="Garamond" w:hAnsi="Garamond"/>
        </w:rPr>
        <w:t>Migration</w:t>
      </w:r>
    </w:p>
    <w:p w14:paraId="110A2F1F" w14:textId="1AF75318" w:rsidR="007F644A" w:rsidRDefault="007F644A" w:rsidP="002A2C6C">
      <w:pPr>
        <w:jc w:val="both"/>
        <w:rPr>
          <w:rFonts w:ascii="Garamond" w:hAnsi="Garamond"/>
        </w:rPr>
      </w:pPr>
      <w:r>
        <w:rPr>
          <w:rFonts w:ascii="Garamond" w:hAnsi="Garamond"/>
        </w:rPr>
        <w:t>M</w:t>
      </w:r>
      <w:r w:rsidRPr="00F6777F">
        <w:rPr>
          <w:rFonts w:ascii="Garamond" w:hAnsi="Garamond"/>
        </w:rPr>
        <w:t xml:space="preserve">emory and </w:t>
      </w:r>
      <w:r>
        <w:rPr>
          <w:rFonts w:ascii="Garamond" w:hAnsi="Garamond"/>
        </w:rPr>
        <w:t>Memorialization</w:t>
      </w:r>
    </w:p>
    <w:p w14:paraId="6F17E79C" w14:textId="5CFF614A" w:rsidR="007F644A" w:rsidRDefault="007F644A" w:rsidP="002A2C6C">
      <w:pPr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F6777F">
        <w:rPr>
          <w:rFonts w:ascii="Garamond" w:hAnsi="Garamond"/>
        </w:rPr>
        <w:t xml:space="preserve">nthropology of </w:t>
      </w:r>
      <w:r>
        <w:rPr>
          <w:rFonts w:ascii="Garamond" w:hAnsi="Garamond"/>
        </w:rPr>
        <w:t>Affect</w:t>
      </w:r>
    </w:p>
    <w:p w14:paraId="6A17DB71" w14:textId="627DD923" w:rsidR="007F644A" w:rsidRDefault="007F644A" w:rsidP="002A2C6C">
      <w:pPr>
        <w:jc w:val="both"/>
        <w:rPr>
          <w:rFonts w:ascii="Garamond" w:hAnsi="Garamond"/>
          <w:color w:val="000000"/>
        </w:rPr>
      </w:pPr>
      <w:r w:rsidRPr="00F6777F">
        <w:rPr>
          <w:rFonts w:ascii="Garamond" w:hAnsi="Garamond"/>
          <w:color w:val="000000"/>
        </w:rPr>
        <w:t xml:space="preserve">Practicing, </w:t>
      </w:r>
      <w:r>
        <w:rPr>
          <w:rFonts w:ascii="Garamond" w:hAnsi="Garamond"/>
          <w:color w:val="000000"/>
        </w:rPr>
        <w:t>P</w:t>
      </w:r>
      <w:r w:rsidRPr="00F6777F">
        <w:rPr>
          <w:rFonts w:ascii="Garamond" w:hAnsi="Garamond"/>
          <w:color w:val="000000"/>
        </w:rPr>
        <w:t xml:space="preserve">ublic and </w:t>
      </w:r>
      <w:r>
        <w:rPr>
          <w:rFonts w:ascii="Garamond" w:hAnsi="Garamond"/>
          <w:color w:val="000000"/>
        </w:rPr>
        <w:t>E</w:t>
      </w:r>
      <w:r w:rsidRPr="00F6777F">
        <w:rPr>
          <w:rFonts w:ascii="Garamond" w:hAnsi="Garamond"/>
          <w:color w:val="000000"/>
        </w:rPr>
        <w:t xml:space="preserve">ngaged </w:t>
      </w:r>
      <w:r>
        <w:rPr>
          <w:rFonts w:ascii="Garamond" w:hAnsi="Garamond"/>
          <w:color w:val="000000"/>
        </w:rPr>
        <w:t>A</w:t>
      </w:r>
      <w:r w:rsidR="00B74035">
        <w:rPr>
          <w:rFonts w:ascii="Garamond" w:hAnsi="Garamond"/>
          <w:color w:val="000000"/>
        </w:rPr>
        <w:t>nthropology</w:t>
      </w:r>
      <w:r w:rsidRPr="00F6777F">
        <w:rPr>
          <w:rFonts w:ascii="Garamond" w:hAnsi="Garamond"/>
          <w:color w:val="000000"/>
        </w:rPr>
        <w:t xml:space="preserve"> </w:t>
      </w:r>
    </w:p>
    <w:p w14:paraId="686F27CD" w14:textId="304A751D" w:rsidR="007F644A" w:rsidRPr="00F6777F" w:rsidRDefault="007F644A" w:rsidP="002A2C6C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W</w:t>
      </w:r>
      <w:r w:rsidRPr="00F6777F">
        <w:rPr>
          <w:rFonts w:ascii="Garamond" w:hAnsi="Garamond"/>
          <w:color w:val="000000"/>
        </w:rPr>
        <w:t xml:space="preserve">riting </w:t>
      </w:r>
      <w:r>
        <w:rPr>
          <w:rFonts w:ascii="Garamond" w:hAnsi="Garamond"/>
          <w:color w:val="000000"/>
        </w:rPr>
        <w:t>A</w:t>
      </w:r>
      <w:r w:rsidRPr="00F6777F">
        <w:rPr>
          <w:rFonts w:ascii="Garamond" w:hAnsi="Garamond"/>
          <w:color w:val="000000"/>
        </w:rPr>
        <w:t xml:space="preserve">nthropology; </w:t>
      </w:r>
      <w:r>
        <w:rPr>
          <w:rFonts w:ascii="Garamond" w:hAnsi="Garamond"/>
          <w:color w:val="000000"/>
        </w:rPr>
        <w:t>S</w:t>
      </w:r>
      <w:r w:rsidRPr="00F6777F">
        <w:rPr>
          <w:rFonts w:ascii="Garamond" w:hAnsi="Garamond"/>
          <w:color w:val="000000"/>
        </w:rPr>
        <w:t xml:space="preserve">cholarly </w:t>
      </w:r>
      <w:r>
        <w:rPr>
          <w:rFonts w:ascii="Garamond" w:hAnsi="Garamond"/>
          <w:color w:val="000000"/>
        </w:rPr>
        <w:t>P</w:t>
      </w:r>
      <w:r w:rsidRPr="00F6777F">
        <w:rPr>
          <w:rFonts w:ascii="Garamond" w:hAnsi="Garamond"/>
          <w:color w:val="000000"/>
        </w:rPr>
        <w:t>ublishing</w:t>
      </w:r>
    </w:p>
    <w:p w14:paraId="5A88C7B9" w14:textId="0F96561F" w:rsidR="003F066B" w:rsidRPr="00630889" w:rsidRDefault="00B74035" w:rsidP="002A2C6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Fieldsites: </w:t>
      </w:r>
      <w:r w:rsidR="007F644A" w:rsidRPr="00F6777F">
        <w:rPr>
          <w:rFonts w:ascii="Garamond" w:hAnsi="Garamond"/>
        </w:rPr>
        <w:t xml:space="preserve">Eastern Europe/Poland; Republic of Georgia; </w:t>
      </w:r>
      <w:r>
        <w:rPr>
          <w:rFonts w:ascii="Garamond" w:hAnsi="Garamond"/>
        </w:rPr>
        <w:t>United State</w:t>
      </w:r>
      <w:r w:rsidR="000602FA">
        <w:rPr>
          <w:rFonts w:ascii="Garamond" w:hAnsi="Garamond"/>
        </w:rPr>
        <w:t>s</w:t>
      </w:r>
    </w:p>
    <w:p w14:paraId="7024863E" w14:textId="5A03E13F" w:rsidR="003A58EF" w:rsidRDefault="003A58EF" w:rsidP="003F066B">
      <w:pPr>
        <w:spacing w:before="120"/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</w:t>
      </w:r>
      <w:r w:rsidR="00B83BEF">
        <w:rPr>
          <w:rFonts w:ascii="Garamond" w:hAnsi="Garamond" w:cs="Garamond"/>
          <w:sz w:val="20"/>
          <w:szCs w:val="20"/>
        </w:rPr>
        <w:t xml:space="preserve">lisse Waterston CV: Page 1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75956104" w14:textId="77777777" w:rsidR="00B868F9" w:rsidRDefault="00B868F9" w:rsidP="003A58EF">
      <w:pPr>
        <w:spacing w:before="120"/>
        <w:jc w:val="center"/>
        <w:rPr>
          <w:rFonts w:ascii="Garamond" w:hAnsi="Garamond" w:cs="Garamond"/>
          <w:sz w:val="20"/>
          <w:szCs w:val="20"/>
        </w:rPr>
      </w:pPr>
    </w:p>
    <w:p w14:paraId="72FCE920" w14:textId="77777777" w:rsidR="00156422" w:rsidRDefault="00156422" w:rsidP="005766B1">
      <w:pPr>
        <w:rPr>
          <w:rFonts w:ascii="Garamond" w:hAnsi="Garamond" w:cs="Garamond-Bold"/>
          <w:b/>
          <w:bCs/>
          <w:u w:val="single"/>
        </w:rPr>
      </w:pPr>
    </w:p>
    <w:p w14:paraId="7F114F09" w14:textId="29C483B1" w:rsidR="005766B1" w:rsidRDefault="005766B1" w:rsidP="005766B1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>Book</w:t>
      </w:r>
      <w:r w:rsidRPr="00F6777F">
        <w:rPr>
          <w:rFonts w:ascii="Garamond" w:hAnsi="Garamond" w:cs="Garamond-Bold"/>
          <w:b/>
          <w:bCs/>
          <w:u w:val="single"/>
        </w:rPr>
        <w:t>s</w:t>
      </w:r>
      <w:r>
        <w:rPr>
          <w:rFonts w:ascii="Garamond" w:hAnsi="Garamond" w:cs="Garamond-Bold"/>
          <w:b/>
          <w:bCs/>
          <w:u w:val="single"/>
        </w:rPr>
        <w:t xml:space="preserve">                                                                                            </w:t>
      </w:r>
      <w:r w:rsidR="006E4EF4">
        <w:rPr>
          <w:rFonts w:ascii="Garamond" w:hAnsi="Garamond" w:cs="Garamond-Bold"/>
          <w:b/>
          <w:bCs/>
          <w:u w:val="single"/>
        </w:rPr>
        <w:t xml:space="preserve">                                 </w:t>
      </w:r>
      <w:r>
        <w:rPr>
          <w:rFonts w:ascii="Garamond" w:hAnsi="Garamond" w:cs="Garamond-Bold"/>
          <w:b/>
          <w:bCs/>
          <w:u w:val="single"/>
        </w:rPr>
        <w:t xml:space="preserve">                       </w:t>
      </w:r>
    </w:p>
    <w:p w14:paraId="3E494452" w14:textId="77777777" w:rsidR="00734A60" w:rsidRDefault="004E59CF" w:rsidP="00734A60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  <w:i/>
        </w:rPr>
        <w:t xml:space="preserve"> My Father’s Wars: Migration, Memory and the Violence of a Century</w:t>
      </w:r>
      <w:r>
        <w:rPr>
          <w:rFonts w:ascii="Garamond" w:hAnsi="Garamond"/>
          <w:iCs/>
        </w:rPr>
        <w:t xml:space="preserve">, Tenth Anniversary Edition with a new Afterword. </w:t>
      </w:r>
      <w:r w:rsidRPr="00F6777F">
        <w:rPr>
          <w:rFonts w:ascii="Garamond" w:hAnsi="Garamond"/>
        </w:rPr>
        <w:t>New York and London: Routledge Series on Innovative Ethnographies</w:t>
      </w:r>
      <w:r w:rsidR="00760585">
        <w:rPr>
          <w:rFonts w:ascii="Garamond" w:hAnsi="Garamond"/>
        </w:rPr>
        <w:t xml:space="preserve">, </w:t>
      </w:r>
      <w:r>
        <w:rPr>
          <w:rFonts w:ascii="Garamond" w:hAnsi="Garamond"/>
        </w:rPr>
        <w:t>2024.</w:t>
      </w:r>
    </w:p>
    <w:p w14:paraId="667B6C74" w14:textId="77777777" w:rsidR="00734A60" w:rsidRDefault="00734A60" w:rsidP="00734A60">
      <w:pPr>
        <w:rPr>
          <w:rFonts w:ascii="Garamond" w:hAnsi="Garamond"/>
        </w:rPr>
      </w:pPr>
    </w:p>
    <w:p w14:paraId="32B33EFA" w14:textId="1BCEC57F" w:rsidR="00326AE3" w:rsidRPr="00734A60" w:rsidRDefault="008B5EB7" w:rsidP="00734A60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 (author) and Charlotte Hollands (illustrator), </w:t>
      </w:r>
      <w:r w:rsidR="00A62952">
        <w:rPr>
          <w:rFonts w:ascii="Garamond" w:hAnsi="Garamond"/>
          <w:i/>
        </w:rPr>
        <w:t>Light in Dark Times: The Human Search for Meaning</w:t>
      </w:r>
      <w:r w:rsidR="00181C1B" w:rsidRPr="00181C1B">
        <w:rPr>
          <w:rFonts w:ascii="Garamond" w:hAnsi="Garamond"/>
        </w:rPr>
        <w:t xml:space="preserve">. </w:t>
      </w:r>
      <w:r w:rsidR="00181C1B">
        <w:rPr>
          <w:rFonts w:ascii="Garamond" w:hAnsi="Garamond"/>
        </w:rPr>
        <w:t xml:space="preserve">ethnoGRAPHIC Series, </w:t>
      </w:r>
      <w:r w:rsidR="00181C1B" w:rsidRPr="00181C1B">
        <w:rPr>
          <w:rFonts w:ascii="Garamond" w:hAnsi="Garamond"/>
        </w:rPr>
        <w:t>U</w:t>
      </w:r>
      <w:r w:rsidR="00181C1B">
        <w:rPr>
          <w:rFonts w:ascii="Garamond" w:hAnsi="Garamond"/>
        </w:rPr>
        <w:t xml:space="preserve">niversity of Toronto Press, 2020. </w:t>
      </w:r>
    </w:p>
    <w:p w14:paraId="6EC7EAF8" w14:textId="77777777" w:rsidR="008B5EB7" w:rsidRPr="00734A60" w:rsidRDefault="008B5EB7" w:rsidP="00DE6D32">
      <w:pPr>
        <w:rPr>
          <w:rFonts w:ascii="Garamond" w:hAnsi="Garamond"/>
        </w:rPr>
      </w:pPr>
    </w:p>
    <w:p w14:paraId="615D73A6" w14:textId="548D41D9" w:rsidR="00DE6D32" w:rsidRPr="00F6777F" w:rsidRDefault="00DE6D32" w:rsidP="00DE6D3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 and </w:t>
      </w:r>
      <w:r w:rsidRPr="00F6777F">
        <w:rPr>
          <w:rFonts w:ascii="Garamond" w:hAnsi="Garamond"/>
        </w:rPr>
        <w:t>Maia Barkaia</w:t>
      </w:r>
      <w:r>
        <w:rPr>
          <w:rFonts w:ascii="Garamond" w:hAnsi="Garamond"/>
        </w:rPr>
        <w:t xml:space="preserve"> (eds.)</w:t>
      </w:r>
      <w:r w:rsidR="00FD4EAB">
        <w:rPr>
          <w:rFonts w:ascii="Garamond" w:hAnsi="Garamond"/>
        </w:rPr>
        <w:t>,</w:t>
      </w:r>
      <w:r w:rsidRPr="00F6777F">
        <w:rPr>
          <w:rFonts w:ascii="Garamond" w:hAnsi="Garamond"/>
        </w:rPr>
        <w:t xml:space="preserve"> </w:t>
      </w:r>
      <w:r w:rsidRPr="00F6777F">
        <w:rPr>
          <w:rFonts w:ascii="Garamond" w:hAnsi="Garamond"/>
          <w:i/>
        </w:rPr>
        <w:t>Gender in Georgia: Feminist Perspectives on Culture, Nation and History in the South Caucasus</w:t>
      </w:r>
      <w:r w:rsidRPr="00F6777F">
        <w:rPr>
          <w:rFonts w:ascii="Garamond" w:hAnsi="Garamond"/>
        </w:rPr>
        <w:t>. Ne</w:t>
      </w:r>
      <w:r>
        <w:rPr>
          <w:rFonts w:ascii="Garamond" w:hAnsi="Garamond"/>
        </w:rPr>
        <w:t xml:space="preserve">w York: Berghahn Books, </w:t>
      </w:r>
      <w:r w:rsidRPr="00F6777F">
        <w:rPr>
          <w:rFonts w:ascii="Garamond" w:hAnsi="Garamond"/>
        </w:rPr>
        <w:t>2017</w:t>
      </w:r>
      <w:r w:rsidR="001D05F3">
        <w:rPr>
          <w:rFonts w:ascii="Garamond" w:hAnsi="Garamond"/>
        </w:rPr>
        <w:t>; paperback 2021.</w:t>
      </w:r>
    </w:p>
    <w:p w14:paraId="369F508D" w14:textId="77777777" w:rsidR="00C709A8" w:rsidRDefault="00C709A8" w:rsidP="00DE6D32">
      <w:pPr>
        <w:rPr>
          <w:rFonts w:ascii="Garamond" w:hAnsi="Garamond"/>
        </w:rPr>
      </w:pPr>
    </w:p>
    <w:p w14:paraId="5038C823" w14:textId="1FB9D14E" w:rsidR="00DE6D32" w:rsidRDefault="00DE6D32" w:rsidP="00DE6D3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  <w:i/>
        </w:rPr>
        <w:t xml:space="preserve"> My Father’s Wars: Migration, Memory and the Violence of a Century</w:t>
      </w:r>
      <w:r>
        <w:rPr>
          <w:rFonts w:ascii="Garamond" w:hAnsi="Garamond"/>
          <w:i/>
        </w:rPr>
        <w:t>.</w:t>
      </w:r>
      <w:r w:rsidRPr="00F6777F">
        <w:rPr>
          <w:rFonts w:ascii="Garamond" w:hAnsi="Garamond"/>
        </w:rPr>
        <w:t xml:space="preserve"> New York and London: Routledge Series on Innovative Ethnographies</w:t>
      </w:r>
      <w:r>
        <w:rPr>
          <w:rFonts w:ascii="Garamond" w:hAnsi="Garamond"/>
        </w:rPr>
        <w:t>, 2014.</w:t>
      </w:r>
    </w:p>
    <w:p w14:paraId="1ED94AD9" w14:textId="77777777" w:rsidR="00DE6D32" w:rsidRDefault="00DE6D32" w:rsidP="00DE6D32">
      <w:pPr>
        <w:rPr>
          <w:rFonts w:ascii="Garamond" w:hAnsi="Garamond"/>
        </w:rPr>
      </w:pPr>
    </w:p>
    <w:p w14:paraId="0C356D50" w14:textId="0A6DA35D" w:rsidR="00DE6D32" w:rsidRPr="00DE6D32" w:rsidRDefault="00DE6D32" w:rsidP="00DE6D32">
      <w:pPr>
        <w:pStyle w:val="ListParagraph"/>
        <w:numPr>
          <w:ilvl w:val="0"/>
          <w:numId w:val="1"/>
        </w:numPr>
        <w:ind w:left="900" w:hanging="270"/>
        <w:rPr>
          <w:rFonts w:ascii="Garamond" w:hAnsi="Garamond"/>
        </w:rPr>
      </w:pPr>
      <w:r>
        <w:rPr>
          <w:rFonts w:ascii="Garamond" w:hAnsi="Garamond"/>
        </w:rPr>
        <w:t xml:space="preserve">2016 </w:t>
      </w:r>
      <w:r w:rsidRPr="00DE6D32">
        <w:rPr>
          <w:rFonts w:ascii="Garamond" w:hAnsi="Garamond"/>
        </w:rPr>
        <w:t>Book of the Year Award, International Congress of Qualitative Inquiry</w:t>
      </w:r>
    </w:p>
    <w:p w14:paraId="2D62C2BA" w14:textId="77777777" w:rsidR="00DE6D32" w:rsidRPr="00F6777F" w:rsidRDefault="00DE6D32" w:rsidP="00DE6D32">
      <w:pPr>
        <w:rPr>
          <w:rFonts w:ascii="Garamond" w:hAnsi="Garamond"/>
        </w:rPr>
      </w:pPr>
    </w:p>
    <w:p w14:paraId="40D53582" w14:textId="2B6CE1FD" w:rsidR="00DE6D32" w:rsidRDefault="00DE6D32" w:rsidP="00DE6D32">
      <w:pPr>
        <w:rPr>
          <w:rFonts w:ascii="Garamond" w:hAnsi="Garamond"/>
        </w:rPr>
      </w:pPr>
      <w:r>
        <w:rPr>
          <w:rFonts w:ascii="Garamond" w:hAnsi="Garamond"/>
        </w:rPr>
        <w:t>Waterston, Alisse and Maria D. Vesperi (eds</w:t>
      </w:r>
      <w:r w:rsidR="00E2685A">
        <w:rPr>
          <w:rFonts w:ascii="Garamond" w:hAnsi="Garamond"/>
        </w:rPr>
        <w:t>.</w:t>
      </w:r>
      <w:r>
        <w:rPr>
          <w:rFonts w:ascii="Garamond" w:hAnsi="Garamond"/>
        </w:rPr>
        <w:t>)</w:t>
      </w:r>
      <w:r w:rsidR="00E2685A">
        <w:rPr>
          <w:rFonts w:ascii="Garamond" w:hAnsi="Garamond"/>
        </w:rPr>
        <w:t>,</w:t>
      </w:r>
      <w:r w:rsidRPr="00F6777F">
        <w:rPr>
          <w:rFonts w:ascii="Garamond" w:hAnsi="Garamond"/>
          <w:i/>
        </w:rPr>
        <w:t xml:space="preserve"> Anthropology Off the Shelf: Anthropologists on Writing</w:t>
      </w:r>
      <w:r>
        <w:rPr>
          <w:rFonts w:ascii="Garamond" w:hAnsi="Garamond"/>
        </w:rPr>
        <w:t xml:space="preserve">. </w:t>
      </w:r>
      <w:r w:rsidRPr="00F6777F">
        <w:rPr>
          <w:rFonts w:ascii="Garamond" w:hAnsi="Garamond"/>
        </w:rPr>
        <w:t>Malden</w:t>
      </w:r>
      <w:r>
        <w:rPr>
          <w:rFonts w:ascii="Garamond" w:hAnsi="Garamond"/>
        </w:rPr>
        <w:t>, MA: Wiley Blackwell, 2011.</w:t>
      </w:r>
    </w:p>
    <w:p w14:paraId="5EB9F3A7" w14:textId="77777777" w:rsidR="00DE6D32" w:rsidRDefault="00DE6D32" w:rsidP="00DE6D32">
      <w:pPr>
        <w:rPr>
          <w:rFonts w:ascii="Garamond" w:hAnsi="Garamond"/>
        </w:rPr>
      </w:pPr>
    </w:p>
    <w:p w14:paraId="1C390442" w14:textId="3867CCA2" w:rsidR="00DE6D32" w:rsidRPr="00F6777F" w:rsidRDefault="00FA59C7" w:rsidP="00DE6D32">
      <w:pPr>
        <w:rPr>
          <w:rFonts w:ascii="Garamond" w:hAnsi="Garamond"/>
        </w:rPr>
      </w:pPr>
      <w:r>
        <w:rPr>
          <w:rFonts w:ascii="Garamond" w:hAnsi="Garamond"/>
        </w:rPr>
        <w:t>Waterston, Alisse</w:t>
      </w:r>
      <w:r w:rsidR="00E2685A">
        <w:rPr>
          <w:rFonts w:ascii="Garamond" w:hAnsi="Garamond"/>
        </w:rPr>
        <w:t xml:space="preserve"> (ed.), </w:t>
      </w:r>
      <w:r w:rsidR="00DE6D32" w:rsidRPr="00F6777F">
        <w:rPr>
          <w:rFonts w:ascii="Garamond" w:hAnsi="Garamond"/>
          <w:i/>
        </w:rPr>
        <w:t>An Anthropology of War: Views from the Frontline</w:t>
      </w:r>
      <w:r w:rsidR="00DE6D32" w:rsidRPr="00F6777F">
        <w:rPr>
          <w:rFonts w:ascii="Garamond" w:hAnsi="Garamond"/>
        </w:rPr>
        <w:t>.  New York: Berghahn Books</w:t>
      </w:r>
      <w:r w:rsidR="00E2685A">
        <w:rPr>
          <w:rFonts w:ascii="Garamond" w:hAnsi="Garamond"/>
        </w:rPr>
        <w:t>, 2009.</w:t>
      </w:r>
    </w:p>
    <w:p w14:paraId="52650A54" w14:textId="77777777" w:rsidR="00DE6D32" w:rsidRPr="00F6777F" w:rsidRDefault="00DE6D32" w:rsidP="00DE6D32">
      <w:pPr>
        <w:rPr>
          <w:rFonts w:ascii="Garamond" w:hAnsi="Garamond"/>
        </w:rPr>
      </w:pPr>
    </w:p>
    <w:p w14:paraId="094A14C2" w14:textId="5A4920B4" w:rsidR="00DE6D32" w:rsidRPr="00F6777F" w:rsidRDefault="00E2685A" w:rsidP="00DE6D3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E6D32" w:rsidRPr="00F6777F">
        <w:rPr>
          <w:rFonts w:ascii="Garamond" w:hAnsi="Garamond"/>
          <w:i/>
        </w:rPr>
        <w:t xml:space="preserve"> Love, Sorrow and Rage:  Destitute Women in a Manhattan Residence</w:t>
      </w:r>
      <w:r w:rsidR="00DE6D32" w:rsidRPr="00F6777F">
        <w:rPr>
          <w:rFonts w:ascii="Garamond" w:hAnsi="Garamond"/>
        </w:rPr>
        <w:t xml:space="preserve">.  </w:t>
      </w:r>
      <w:r>
        <w:rPr>
          <w:rFonts w:ascii="Garamond" w:hAnsi="Garamond"/>
        </w:rPr>
        <w:t xml:space="preserve">Philadelphia: </w:t>
      </w:r>
      <w:r w:rsidR="00DE6D32" w:rsidRPr="00F6777F">
        <w:rPr>
          <w:rFonts w:ascii="Garamond" w:hAnsi="Garamond"/>
        </w:rPr>
        <w:t>Temple University Press</w:t>
      </w:r>
      <w:r>
        <w:rPr>
          <w:rFonts w:ascii="Garamond" w:hAnsi="Garamond"/>
        </w:rPr>
        <w:t>, 1999.</w:t>
      </w:r>
    </w:p>
    <w:p w14:paraId="7A0AFA97" w14:textId="77777777" w:rsidR="00DE6D32" w:rsidRPr="00F6777F" w:rsidRDefault="00DE6D32" w:rsidP="00DE6D32">
      <w:pPr>
        <w:rPr>
          <w:rFonts w:ascii="Garamond" w:hAnsi="Garamond"/>
        </w:rPr>
      </w:pPr>
    </w:p>
    <w:p w14:paraId="645241FF" w14:textId="0E8063B2" w:rsidR="004001D5" w:rsidRPr="00836C02" w:rsidRDefault="00E2685A" w:rsidP="00836C0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DE6D32" w:rsidRPr="00F6777F">
        <w:rPr>
          <w:rFonts w:ascii="Garamond" w:hAnsi="Garamond"/>
          <w:i/>
        </w:rPr>
        <w:t>Street Addicts in the Political Economy</w:t>
      </w:r>
      <w:r w:rsidR="00DE6D32" w:rsidRPr="00F6777F">
        <w:rPr>
          <w:rFonts w:ascii="Garamond" w:hAnsi="Garamond"/>
        </w:rPr>
        <w:t xml:space="preserve">.  </w:t>
      </w:r>
      <w:r>
        <w:rPr>
          <w:rFonts w:ascii="Garamond" w:hAnsi="Garamond"/>
        </w:rPr>
        <w:t xml:space="preserve">Philadelphia: </w:t>
      </w:r>
      <w:r w:rsidR="00DE6D32" w:rsidRPr="00F6777F">
        <w:rPr>
          <w:rFonts w:ascii="Garamond" w:hAnsi="Garamond"/>
        </w:rPr>
        <w:t>Temple University Press</w:t>
      </w:r>
      <w:r>
        <w:rPr>
          <w:rFonts w:ascii="Garamond" w:hAnsi="Garamond"/>
        </w:rPr>
        <w:t>, 1997 (1993).</w:t>
      </w:r>
    </w:p>
    <w:p w14:paraId="515F88A7" w14:textId="4D01C418" w:rsidR="004001D5" w:rsidRPr="009A233E" w:rsidRDefault="00A73B54" w:rsidP="009A233E">
      <w:pPr>
        <w:spacing w:before="120" w:line="360" w:lineRule="auto"/>
        <w:ind w:left="1008" w:right="432"/>
        <w:rPr>
          <w:rFonts w:ascii="Garamond" w:hAnsi="Garamond"/>
          <w:i/>
        </w:rPr>
      </w:pPr>
      <w:r>
        <w:rPr>
          <w:rFonts w:ascii="Garamond" w:hAnsi="Garamond"/>
        </w:rPr>
        <w:t xml:space="preserve">Reviewed or profiled in: </w:t>
      </w:r>
      <w:r w:rsidR="00955379" w:rsidRPr="00955379">
        <w:rPr>
          <w:rFonts w:ascii="Garamond" w:hAnsi="Garamond"/>
          <w:i/>
        </w:rPr>
        <w:t>Addictions Nursing</w:t>
      </w:r>
      <w:r w:rsidR="00955379">
        <w:rPr>
          <w:rFonts w:ascii="Garamond" w:hAnsi="Garamond"/>
          <w:i/>
        </w:rPr>
        <w:t xml:space="preserve"> • </w:t>
      </w:r>
      <w:r w:rsidRPr="00A73B54">
        <w:rPr>
          <w:rFonts w:ascii="Garamond" w:hAnsi="Garamond"/>
          <w:i/>
        </w:rPr>
        <w:t>Ameri</w:t>
      </w:r>
      <w:r>
        <w:rPr>
          <w:rFonts w:ascii="Garamond" w:hAnsi="Garamond"/>
          <w:i/>
        </w:rPr>
        <w:t>can Anthropologist • American Ethnologist •</w:t>
      </w:r>
      <w:r w:rsidR="00D6774D">
        <w:rPr>
          <w:rFonts w:ascii="Garamond" w:hAnsi="Garamond"/>
          <w:i/>
        </w:rPr>
        <w:t xml:space="preserve"> </w:t>
      </w:r>
      <w:r w:rsidR="00552D13">
        <w:rPr>
          <w:rFonts w:ascii="Garamond" w:hAnsi="Garamond"/>
          <w:i/>
        </w:rPr>
        <w:t xml:space="preserve">Anthropological Quarterly • </w:t>
      </w:r>
      <w:r w:rsidR="00D6774D">
        <w:rPr>
          <w:rFonts w:ascii="Garamond" w:hAnsi="Garamond"/>
          <w:i/>
        </w:rPr>
        <w:t>Anthropology &amp; Aging •</w:t>
      </w:r>
      <w:r w:rsidR="00E558E2" w:rsidRPr="00E558E2">
        <w:rPr>
          <w:rFonts w:ascii="Garamond" w:hAnsi="Garamond"/>
          <w:i/>
        </w:rPr>
        <w:t xml:space="preserve"> </w:t>
      </w:r>
      <w:r w:rsidR="00E558E2">
        <w:rPr>
          <w:rFonts w:ascii="Garamond" w:hAnsi="Garamond"/>
          <w:i/>
        </w:rPr>
        <w:t xml:space="preserve">Anthropology &amp; Humanism • </w:t>
      </w:r>
      <w:r w:rsidR="00D6774D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 xml:space="preserve">Choice • </w:t>
      </w:r>
      <w:r w:rsidR="00E558E2">
        <w:rPr>
          <w:rFonts w:ascii="Garamond" w:hAnsi="Garamond"/>
          <w:i/>
        </w:rPr>
        <w:t xml:space="preserve">Colloquia Humanistica • </w:t>
      </w:r>
      <w:r w:rsidR="00955379">
        <w:rPr>
          <w:rFonts w:ascii="Garamond" w:hAnsi="Garamond"/>
          <w:i/>
        </w:rPr>
        <w:t xml:space="preserve">Contemporary Drug Problems • </w:t>
      </w:r>
      <w:r w:rsidR="00D6774D">
        <w:rPr>
          <w:rFonts w:ascii="Garamond" w:hAnsi="Garamond"/>
          <w:i/>
        </w:rPr>
        <w:t xml:space="preserve">Contemporary Ethnographies • </w:t>
      </w:r>
      <w:r w:rsidR="00CF3604">
        <w:rPr>
          <w:rFonts w:ascii="Garamond" w:hAnsi="Garamond"/>
          <w:i/>
        </w:rPr>
        <w:t xml:space="preserve">Current Anthropology • </w:t>
      </w:r>
      <w:r w:rsidR="00675ECB">
        <w:rPr>
          <w:rFonts w:ascii="Garamond" w:hAnsi="Garamond"/>
          <w:i/>
        </w:rPr>
        <w:t xml:space="preserve">Democratic Left • </w:t>
      </w:r>
      <w:r>
        <w:rPr>
          <w:rFonts w:ascii="Garamond" w:hAnsi="Garamond"/>
          <w:i/>
        </w:rPr>
        <w:t xml:space="preserve">Dialectical Anthropology • </w:t>
      </w:r>
      <w:r w:rsidR="00FB52F5">
        <w:rPr>
          <w:rFonts w:ascii="Garamond" w:hAnsi="Garamond"/>
          <w:i/>
        </w:rPr>
        <w:t xml:space="preserve">East European Politics • </w:t>
      </w:r>
      <w:r>
        <w:rPr>
          <w:rFonts w:ascii="Garamond" w:hAnsi="Garamond"/>
          <w:i/>
        </w:rPr>
        <w:t xml:space="preserve">Ethos • </w:t>
      </w:r>
      <w:r w:rsidR="00953CC9">
        <w:rPr>
          <w:rFonts w:ascii="Garamond" w:hAnsi="Garamond"/>
          <w:i/>
        </w:rPr>
        <w:t xml:space="preserve">Europe-Asia Studies • </w:t>
      </w:r>
      <w:r>
        <w:rPr>
          <w:rFonts w:ascii="Garamond" w:hAnsi="Garamond"/>
          <w:i/>
        </w:rPr>
        <w:t xml:space="preserve">Forum for Development Studies • </w:t>
      </w:r>
      <w:r w:rsidR="000F076B">
        <w:rPr>
          <w:rFonts w:ascii="Garamond" w:hAnsi="Garamond"/>
          <w:i/>
        </w:rPr>
        <w:t xml:space="preserve">General Anthropology • </w:t>
      </w:r>
      <w:r w:rsidR="00953CC9">
        <w:rPr>
          <w:rFonts w:ascii="Garamond" w:hAnsi="Garamond"/>
          <w:i/>
        </w:rPr>
        <w:t xml:space="preserve">Gender &amp; Society • </w:t>
      </w:r>
      <w:r>
        <w:rPr>
          <w:rFonts w:ascii="Garamond" w:hAnsi="Garamond"/>
          <w:i/>
        </w:rPr>
        <w:t xml:space="preserve">Global Policy Review • </w:t>
      </w:r>
      <w:r w:rsidR="00955379">
        <w:rPr>
          <w:rFonts w:ascii="Garamond" w:hAnsi="Garamond"/>
          <w:i/>
        </w:rPr>
        <w:t xml:space="preserve">Huffington Post • </w:t>
      </w:r>
      <w:r w:rsidR="00172671">
        <w:rPr>
          <w:rFonts w:ascii="Garamond" w:hAnsi="Garamond"/>
          <w:i/>
        </w:rPr>
        <w:t xml:space="preserve">Inside Higher Ed • </w:t>
      </w:r>
      <w:r>
        <w:rPr>
          <w:rFonts w:ascii="Garamond" w:hAnsi="Garamond"/>
          <w:i/>
        </w:rPr>
        <w:t>In These Times • Journal of the Royal Anthropological Institute •</w:t>
      </w:r>
      <w:r w:rsidR="00955379">
        <w:rPr>
          <w:rFonts w:ascii="Garamond" w:hAnsi="Garamond"/>
          <w:i/>
        </w:rPr>
        <w:t xml:space="preserve"> Journal of Social Distress and the Homeless • Medical Anthropology Quarterly • </w:t>
      </w:r>
      <w:r>
        <w:rPr>
          <w:rFonts w:ascii="Garamond" w:hAnsi="Garamond"/>
          <w:i/>
        </w:rPr>
        <w:t xml:space="preserve">North American Dialogue • PoLAR Political and Legal Anthropological Review • </w:t>
      </w:r>
      <w:r w:rsidR="001A29C0">
        <w:rPr>
          <w:rFonts w:ascii="Garamond" w:hAnsi="Garamond"/>
          <w:i/>
        </w:rPr>
        <w:t xml:space="preserve">Reviews in Anthropology • </w:t>
      </w:r>
      <w:r w:rsidR="00953CC9">
        <w:rPr>
          <w:rFonts w:ascii="Garamond" w:hAnsi="Garamond"/>
          <w:i/>
        </w:rPr>
        <w:t>Rezension</w:t>
      </w:r>
      <w:r w:rsidR="00117927">
        <w:rPr>
          <w:rFonts w:ascii="Garamond" w:hAnsi="Garamond"/>
          <w:i/>
        </w:rPr>
        <w:t xml:space="preserve"> • </w:t>
      </w:r>
      <w:r w:rsidR="00E558E2">
        <w:rPr>
          <w:rFonts w:ascii="Garamond" w:hAnsi="Garamond"/>
          <w:i/>
        </w:rPr>
        <w:t xml:space="preserve">Senior Women Web • </w:t>
      </w:r>
      <w:r w:rsidR="00953CC9">
        <w:rPr>
          <w:rFonts w:ascii="Garamond" w:hAnsi="Garamond"/>
          <w:i/>
        </w:rPr>
        <w:t xml:space="preserve">Slavic Review • </w:t>
      </w:r>
      <w:r w:rsidR="00552D13">
        <w:rPr>
          <w:rFonts w:ascii="Garamond" w:hAnsi="Garamond"/>
          <w:i/>
        </w:rPr>
        <w:t xml:space="preserve">Symbolic Interaction • </w:t>
      </w:r>
      <w:r w:rsidR="004E7BBB">
        <w:rPr>
          <w:rFonts w:ascii="Garamond" w:hAnsi="Garamond"/>
          <w:i/>
        </w:rPr>
        <w:t>Transforming Anthropology</w:t>
      </w:r>
      <w:r w:rsidR="00A00829">
        <w:rPr>
          <w:rFonts w:ascii="Garamond" w:hAnsi="Garamond"/>
          <w:i/>
        </w:rPr>
        <w:t xml:space="preserve"> • Writing While Distracted • </w:t>
      </w:r>
      <w:r w:rsidR="004E7BBB">
        <w:rPr>
          <w:rFonts w:ascii="Garamond" w:hAnsi="Garamond"/>
          <w:i/>
        </w:rPr>
        <w:t xml:space="preserve"> </w:t>
      </w:r>
      <w:r w:rsidR="00955379">
        <w:rPr>
          <w:rFonts w:ascii="Garamond" w:hAnsi="Garamond"/>
          <w:i/>
        </w:rPr>
        <w:t xml:space="preserve"> </w:t>
      </w:r>
    </w:p>
    <w:p w14:paraId="5D173107" w14:textId="77777777" w:rsidR="00070E3A" w:rsidRDefault="00070E3A" w:rsidP="004E7BBB">
      <w:pPr>
        <w:rPr>
          <w:rFonts w:ascii="Garamond" w:hAnsi="Garamond" w:cs="Garamond-Bold"/>
          <w:b/>
          <w:bCs/>
          <w:u w:val="single"/>
        </w:rPr>
      </w:pPr>
    </w:p>
    <w:p w14:paraId="46BF707A" w14:textId="77777777" w:rsidR="00070E3A" w:rsidRDefault="00070E3A" w:rsidP="004E7BBB">
      <w:pPr>
        <w:rPr>
          <w:rFonts w:ascii="Garamond" w:hAnsi="Garamond" w:cs="Garamond-Bold"/>
          <w:b/>
          <w:bCs/>
          <w:u w:val="single"/>
        </w:rPr>
      </w:pPr>
    </w:p>
    <w:p w14:paraId="05CFBD8E" w14:textId="77777777" w:rsidR="00C76A7F" w:rsidRDefault="00C76A7F" w:rsidP="00070E3A">
      <w:pPr>
        <w:jc w:val="center"/>
        <w:rPr>
          <w:rFonts w:ascii="Garamond" w:hAnsi="Garamond" w:cs="Garamond"/>
          <w:sz w:val="20"/>
          <w:szCs w:val="20"/>
        </w:rPr>
      </w:pPr>
    </w:p>
    <w:p w14:paraId="585E6C4B" w14:textId="0F5D6EB8" w:rsidR="00070E3A" w:rsidRDefault="00070E3A" w:rsidP="00070E3A">
      <w:pPr>
        <w:jc w:val="center"/>
        <w:rPr>
          <w:rFonts w:ascii="Garamond" w:hAnsi="Garamond" w:cs="Garamond-Bold"/>
          <w:b/>
          <w:bCs/>
          <w:u w:val="single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>2</w:t>
      </w:r>
      <w:r w:rsidRPr="003A58EF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33A27BF8" w14:textId="77777777" w:rsidR="004E59CF" w:rsidRDefault="004E59CF" w:rsidP="004E7BBB">
      <w:pPr>
        <w:rPr>
          <w:rFonts w:ascii="Garamond" w:hAnsi="Garamond" w:cs="Garamond-Bold"/>
          <w:b/>
          <w:bCs/>
          <w:u w:val="single"/>
        </w:rPr>
      </w:pPr>
    </w:p>
    <w:p w14:paraId="33241A77" w14:textId="3231980A" w:rsidR="00410F62" w:rsidRDefault="00410F62" w:rsidP="004E7BBB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Editorships                                                                                           </w:t>
      </w:r>
      <w:r w:rsidR="006E4EF4">
        <w:rPr>
          <w:rFonts w:ascii="Garamond" w:hAnsi="Garamond" w:cs="Garamond-Bold"/>
          <w:b/>
          <w:bCs/>
          <w:u w:val="single"/>
        </w:rPr>
        <w:t xml:space="preserve">                       </w:t>
      </w:r>
      <w:r>
        <w:rPr>
          <w:rFonts w:ascii="Garamond" w:hAnsi="Garamond" w:cs="Garamond-Bold"/>
          <w:b/>
          <w:bCs/>
          <w:u w:val="single"/>
        </w:rPr>
        <w:t xml:space="preserve">                        </w:t>
      </w:r>
    </w:p>
    <w:p w14:paraId="56EBF781" w14:textId="21479A15" w:rsidR="009A233E" w:rsidRDefault="009A233E" w:rsidP="00117927">
      <w:pPr>
        <w:spacing w:before="60"/>
        <w:rPr>
          <w:rFonts w:ascii="Garamond" w:hAnsi="Garamond"/>
        </w:rPr>
      </w:pPr>
      <w:r>
        <w:rPr>
          <w:rFonts w:ascii="Garamond" w:hAnsi="Garamond"/>
        </w:rPr>
        <w:t>Waterston, Alisse, Series Editor, Intimate Ethnography, Berghahn Books, 2020-</w:t>
      </w:r>
    </w:p>
    <w:p w14:paraId="0E93E891" w14:textId="42ED3644" w:rsidR="00410F62" w:rsidRDefault="00410F62" w:rsidP="00117927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Waterston, Alisse, Founding Editor, </w:t>
      </w:r>
      <w:r w:rsidRPr="00F6777F">
        <w:rPr>
          <w:rFonts w:ascii="Garamond" w:hAnsi="Garamond"/>
          <w:i/>
        </w:rPr>
        <w:t>Open Anthropology</w:t>
      </w:r>
      <w:r w:rsidRPr="00410F62">
        <w:rPr>
          <w:rFonts w:ascii="Garamond" w:hAnsi="Garamond"/>
        </w:rPr>
        <w:t>, 2012-2015.</w:t>
      </w:r>
    </w:p>
    <w:p w14:paraId="11080E88" w14:textId="1868F977" w:rsidR="00410F62" w:rsidRDefault="00410F62" w:rsidP="00117927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Waterston, Alisse, Editor, </w:t>
      </w:r>
      <w:r w:rsidRPr="00410F62">
        <w:rPr>
          <w:rFonts w:ascii="Garamond" w:hAnsi="Garamond"/>
          <w:i/>
        </w:rPr>
        <w:t>North American Dialogue</w:t>
      </w:r>
      <w:r>
        <w:rPr>
          <w:rFonts w:ascii="Garamond" w:hAnsi="Garamond"/>
        </w:rPr>
        <w:t>, 2003-2008</w:t>
      </w:r>
    </w:p>
    <w:p w14:paraId="7AEBF64D" w14:textId="08D9D397" w:rsidR="002B2CFC" w:rsidRPr="0085522F" w:rsidRDefault="00410F62" w:rsidP="00117927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Waterston, Alisse and Maria D. Vesperi, Co-Editors, </w:t>
      </w:r>
      <w:r w:rsidRPr="00410F62">
        <w:rPr>
          <w:rFonts w:ascii="Garamond" w:hAnsi="Garamond"/>
          <w:i/>
        </w:rPr>
        <w:t>North American Dialogue</w:t>
      </w:r>
      <w:r>
        <w:rPr>
          <w:rFonts w:ascii="Garamond" w:hAnsi="Garamond"/>
        </w:rPr>
        <w:t>, 2002-2003</w:t>
      </w:r>
    </w:p>
    <w:p w14:paraId="7EB7D993" w14:textId="77777777" w:rsidR="00B868F9" w:rsidRDefault="00B868F9" w:rsidP="002B2CFC">
      <w:pPr>
        <w:jc w:val="center"/>
        <w:rPr>
          <w:rFonts w:ascii="Garamond" w:hAnsi="Garamond" w:cs="Garamond"/>
          <w:sz w:val="20"/>
          <w:szCs w:val="20"/>
        </w:rPr>
      </w:pPr>
    </w:p>
    <w:p w14:paraId="53D358E4" w14:textId="77777777" w:rsidR="00070E3A" w:rsidRDefault="00070E3A" w:rsidP="004001D5">
      <w:pPr>
        <w:rPr>
          <w:rFonts w:ascii="Garamond" w:hAnsi="Garamond" w:cs="Garamond-Bold"/>
          <w:b/>
          <w:bCs/>
          <w:u w:val="single"/>
        </w:rPr>
      </w:pPr>
    </w:p>
    <w:p w14:paraId="770336F0" w14:textId="780ADD29" w:rsidR="004001D5" w:rsidRDefault="00410F62" w:rsidP="004001D5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Articles, </w:t>
      </w:r>
      <w:r w:rsidR="00D40199">
        <w:rPr>
          <w:rFonts w:ascii="Garamond" w:hAnsi="Garamond" w:cs="Garamond-Bold"/>
          <w:b/>
          <w:bCs/>
          <w:u w:val="single"/>
        </w:rPr>
        <w:t xml:space="preserve">Chapters, </w:t>
      </w:r>
      <w:r>
        <w:rPr>
          <w:rFonts w:ascii="Garamond" w:hAnsi="Garamond" w:cs="Garamond-Bold"/>
          <w:b/>
          <w:bCs/>
          <w:u w:val="single"/>
        </w:rPr>
        <w:t>Edit</w:t>
      </w:r>
      <w:r w:rsidR="004001D5">
        <w:rPr>
          <w:rFonts w:ascii="Garamond" w:hAnsi="Garamond" w:cs="Garamond-Bold"/>
          <w:b/>
          <w:bCs/>
          <w:u w:val="single"/>
        </w:rPr>
        <w:t>orials</w:t>
      </w:r>
      <w:r w:rsidR="00D40199">
        <w:rPr>
          <w:rFonts w:ascii="Garamond" w:hAnsi="Garamond" w:cs="Garamond-Bold"/>
          <w:b/>
          <w:bCs/>
          <w:u w:val="single"/>
        </w:rPr>
        <w:t>, Essays</w:t>
      </w:r>
      <w:r w:rsidR="002D722C">
        <w:rPr>
          <w:rFonts w:ascii="Garamond" w:hAnsi="Garamond" w:cs="Garamond-Bold"/>
          <w:b/>
          <w:bCs/>
          <w:u w:val="single"/>
        </w:rPr>
        <w:t>, Fiction,</w:t>
      </w:r>
      <w:r w:rsidR="00D40199">
        <w:rPr>
          <w:rFonts w:ascii="Garamond" w:hAnsi="Garamond" w:cs="Garamond-Bold"/>
          <w:b/>
          <w:bCs/>
          <w:u w:val="single"/>
        </w:rPr>
        <w:t xml:space="preserve"> and Reviews</w:t>
      </w:r>
      <w:r w:rsidR="004001D5">
        <w:rPr>
          <w:rFonts w:ascii="Garamond" w:hAnsi="Garamond" w:cs="Garamond-Bold"/>
          <w:b/>
          <w:bCs/>
          <w:u w:val="single"/>
        </w:rPr>
        <w:t xml:space="preserve">                               </w:t>
      </w:r>
      <w:r w:rsidR="006E4EF4">
        <w:rPr>
          <w:rFonts w:ascii="Garamond" w:hAnsi="Garamond" w:cs="Garamond-Bold"/>
          <w:b/>
          <w:bCs/>
          <w:u w:val="single"/>
        </w:rPr>
        <w:t xml:space="preserve">   </w:t>
      </w:r>
      <w:r w:rsidR="004001D5">
        <w:rPr>
          <w:rFonts w:ascii="Garamond" w:hAnsi="Garamond" w:cs="Garamond-Bold"/>
          <w:b/>
          <w:bCs/>
          <w:u w:val="single"/>
        </w:rPr>
        <w:t xml:space="preserve">                                                                                    </w:t>
      </w:r>
    </w:p>
    <w:p w14:paraId="5A363F4A" w14:textId="34034917" w:rsidR="00F42C1E" w:rsidRDefault="00F42C1E" w:rsidP="006B5A22">
      <w:pPr>
        <w:rPr>
          <w:rFonts w:ascii="Garamond" w:hAnsi="Garamond"/>
        </w:rPr>
      </w:pPr>
      <w:r>
        <w:rPr>
          <w:rFonts w:ascii="Garamond" w:hAnsi="Garamond"/>
        </w:rPr>
        <w:t>Waterston, Alisse. “</w:t>
      </w:r>
      <w:r w:rsidRPr="00F42C1E">
        <w:rPr>
          <w:rFonts w:ascii="Garamond" w:hAnsi="Garamond"/>
        </w:rPr>
        <w:t>Missing the Mark: Challenges to Anthropology amid the Wrongs in the World</w:t>
      </w:r>
      <w:r>
        <w:rPr>
          <w:rFonts w:ascii="Garamond" w:hAnsi="Garamond"/>
        </w:rPr>
        <w:t xml:space="preserve">.” In </w:t>
      </w:r>
      <w:r w:rsidRPr="00F42C1E">
        <w:rPr>
          <w:rFonts w:ascii="Garamond" w:hAnsi="Garamond"/>
          <w:i/>
          <w:iCs/>
        </w:rPr>
        <w:t>On Being Wrong: Anthropological Lessons in Spite of Ourselves</w:t>
      </w:r>
      <w:r>
        <w:rPr>
          <w:rFonts w:ascii="Garamond" w:hAnsi="Garamond"/>
        </w:rPr>
        <w:t>. Sienna Craig and Mark Turin, eds. Cambridge: Open Book Publishers (forthcoming</w:t>
      </w:r>
      <w:r w:rsidR="006B781B">
        <w:rPr>
          <w:rFonts w:ascii="Garamond" w:hAnsi="Garamond"/>
        </w:rPr>
        <w:t xml:space="preserve"> </w:t>
      </w:r>
      <w:r>
        <w:rPr>
          <w:rFonts w:ascii="Garamond" w:hAnsi="Garamond"/>
        </w:rPr>
        <w:t>2026).</w:t>
      </w:r>
    </w:p>
    <w:p w14:paraId="4BA12B46" w14:textId="77777777" w:rsidR="00F42C1E" w:rsidRDefault="00F42C1E" w:rsidP="006B5A22">
      <w:pPr>
        <w:rPr>
          <w:rFonts w:ascii="Garamond" w:hAnsi="Garamond"/>
        </w:rPr>
      </w:pPr>
    </w:p>
    <w:p w14:paraId="6C96BF9E" w14:textId="422B5A46" w:rsidR="006B781B" w:rsidRDefault="006B781B" w:rsidP="006B781B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Alisse. “Intimate Ethnography Amid the Wars of the World.” </w:t>
      </w:r>
      <w:r w:rsidRPr="004E59CF">
        <w:rPr>
          <w:rFonts w:ascii="Garamond" w:hAnsi="Garamond"/>
          <w:i/>
          <w:iCs/>
        </w:rPr>
        <w:t xml:space="preserve">HAU: Journal of Ethnographic Theory </w:t>
      </w:r>
      <w:r>
        <w:rPr>
          <w:rFonts w:ascii="Garamond" w:hAnsi="Garamond"/>
        </w:rPr>
        <w:t>(forthcoming 2026)</w:t>
      </w:r>
    </w:p>
    <w:p w14:paraId="4D9932C5" w14:textId="77777777" w:rsidR="006B781B" w:rsidRDefault="006B781B" w:rsidP="006B5A22">
      <w:pPr>
        <w:rPr>
          <w:rFonts w:ascii="Garamond" w:hAnsi="Garamond"/>
        </w:rPr>
      </w:pPr>
    </w:p>
    <w:p w14:paraId="0CE1188A" w14:textId="1657E6C9" w:rsidR="00FD628F" w:rsidRDefault="00E2771D" w:rsidP="006B5A22">
      <w:pPr>
        <w:rPr>
          <w:rFonts w:ascii="Garamond" w:hAnsi="Garamond"/>
        </w:rPr>
      </w:pPr>
      <w:proofErr w:type="spellStart"/>
      <w:r w:rsidRPr="00E2771D">
        <w:rPr>
          <w:rFonts w:ascii="Garamond" w:hAnsi="Garamond"/>
        </w:rPr>
        <w:t>Svašek</w:t>
      </w:r>
      <w:proofErr w:type="spellEnd"/>
      <w:r>
        <w:rPr>
          <w:rFonts w:ascii="Garamond" w:hAnsi="Garamond"/>
        </w:rPr>
        <w:t xml:space="preserve">, </w:t>
      </w:r>
      <w:r w:rsidRPr="00E2771D">
        <w:rPr>
          <w:rFonts w:ascii="Garamond" w:hAnsi="Garamond"/>
        </w:rPr>
        <w:t>Maruška</w:t>
      </w:r>
      <w:r>
        <w:rPr>
          <w:rFonts w:ascii="Garamond" w:hAnsi="Garamond"/>
        </w:rPr>
        <w:t xml:space="preserve">, Alisse Waterston, and </w:t>
      </w:r>
      <w:r w:rsidRPr="00E2771D">
        <w:rPr>
          <w:rFonts w:ascii="Garamond" w:hAnsi="Garamond"/>
        </w:rPr>
        <w:t>Fiona Murphy</w:t>
      </w:r>
      <w:r>
        <w:rPr>
          <w:rFonts w:ascii="Garamond" w:hAnsi="Garamond"/>
        </w:rPr>
        <w:t>. “</w:t>
      </w:r>
      <w:r w:rsidRPr="00E2771D">
        <w:rPr>
          <w:rFonts w:ascii="Garamond" w:hAnsi="Garamond"/>
        </w:rPr>
        <w:t>The Art of the Incomplete: Writing and Curating Fragments</w:t>
      </w:r>
      <w:r>
        <w:rPr>
          <w:rFonts w:ascii="Garamond" w:hAnsi="Garamond"/>
        </w:rPr>
        <w:t xml:space="preserve">.” In </w:t>
      </w:r>
      <w:r w:rsidRPr="00FD628F">
        <w:rPr>
          <w:rFonts w:ascii="Garamond" w:hAnsi="Garamond"/>
          <w:i/>
          <w:iCs/>
        </w:rPr>
        <w:t>Flash Tips for Writing Otherwise: Lived Practices and Strategies</w:t>
      </w:r>
      <w:r w:rsidR="00FD628F">
        <w:rPr>
          <w:rFonts w:ascii="Garamond" w:hAnsi="Garamond"/>
        </w:rPr>
        <w:t xml:space="preserve">, a special </w:t>
      </w:r>
      <w:proofErr w:type="spellStart"/>
      <w:r w:rsidR="00FD628F">
        <w:rPr>
          <w:rFonts w:ascii="Garamond" w:hAnsi="Garamond"/>
        </w:rPr>
        <w:t>colletion</w:t>
      </w:r>
      <w:proofErr w:type="spellEnd"/>
      <w:r>
        <w:rPr>
          <w:rFonts w:ascii="Garamond" w:hAnsi="Garamond"/>
        </w:rPr>
        <w:t xml:space="preserve">. Susan </w:t>
      </w:r>
      <w:r w:rsidR="00FD628F" w:rsidRPr="00FD628F">
        <w:rPr>
          <w:rFonts w:ascii="Garamond" w:hAnsi="Garamond"/>
        </w:rPr>
        <w:t>Frohlick and Laura Meek</w:t>
      </w:r>
      <w:r w:rsidR="00FD628F">
        <w:rPr>
          <w:rFonts w:ascii="Garamond" w:hAnsi="Garamond"/>
        </w:rPr>
        <w:t xml:space="preserve">, eds. </w:t>
      </w:r>
      <w:r w:rsidR="00FD628F" w:rsidRPr="00FD628F">
        <w:rPr>
          <w:rFonts w:ascii="Garamond" w:hAnsi="Garamond"/>
          <w:i/>
          <w:iCs/>
        </w:rPr>
        <w:t>Anthropology and Humanism</w:t>
      </w:r>
      <w:r w:rsidR="00FD628F">
        <w:rPr>
          <w:rFonts w:ascii="Garamond" w:hAnsi="Garamond"/>
        </w:rPr>
        <w:t>, under review.</w:t>
      </w:r>
    </w:p>
    <w:p w14:paraId="34E5F8AE" w14:textId="77777777" w:rsidR="00E2771D" w:rsidRDefault="00E2771D" w:rsidP="006B5A22">
      <w:pPr>
        <w:rPr>
          <w:rFonts w:ascii="Garamond" w:hAnsi="Garamond"/>
        </w:rPr>
      </w:pPr>
    </w:p>
    <w:p w14:paraId="52EF5172" w14:textId="389F7D4E" w:rsidR="00241039" w:rsidRDefault="00241039" w:rsidP="006B5A22">
      <w:pPr>
        <w:rPr>
          <w:rFonts w:ascii="Garamond" w:hAnsi="Garamond"/>
        </w:rPr>
      </w:pPr>
      <w:r>
        <w:rPr>
          <w:rFonts w:ascii="Garamond" w:hAnsi="Garamond"/>
        </w:rPr>
        <w:t>Waterston, Alisse. “</w:t>
      </w:r>
      <w:r w:rsidRPr="00241039">
        <w:rPr>
          <w:rFonts w:ascii="Garamond" w:hAnsi="Garamond"/>
        </w:rPr>
        <w:t xml:space="preserve">Improvising </w:t>
      </w:r>
      <w:r>
        <w:rPr>
          <w:rFonts w:ascii="Garamond" w:hAnsi="Garamond"/>
        </w:rPr>
        <w:t>L</w:t>
      </w:r>
      <w:r w:rsidRPr="00241039">
        <w:rPr>
          <w:rFonts w:ascii="Garamond" w:hAnsi="Garamond"/>
        </w:rPr>
        <w:t xml:space="preserve">ife, </w:t>
      </w:r>
      <w:r>
        <w:rPr>
          <w:rFonts w:ascii="Garamond" w:hAnsi="Garamond"/>
        </w:rPr>
        <w:t>L</w:t>
      </w:r>
      <w:r w:rsidRPr="00241039">
        <w:rPr>
          <w:rFonts w:ascii="Garamond" w:hAnsi="Garamond"/>
        </w:rPr>
        <w:t xml:space="preserve">iberty, and the </w:t>
      </w:r>
      <w:r>
        <w:rPr>
          <w:rFonts w:ascii="Garamond" w:hAnsi="Garamond"/>
        </w:rPr>
        <w:t>P</w:t>
      </w:r>
      <w:r w:rsidRPr="00241039">
        <w:rPr>
          <w:rFonts w:ascii="Garamond" w:hAnsi="Garamond"/>
        </w:rPr>
        <w:t>ursuit of</w:t>
      </w:r>
      <w:r>
        <w:rPr>
          <w:rFonts w:ascii="Garamond" w:hAnsi="Garamond"/>
        </w:rPr>
        <w:t xml:space="preserve"> H</w:t>
      </w:r>
      <w:r w:rsidRPr="00241039">
        <w:rPr>
          <w:rFonts w:ascii="Garamond" w:hAnsi="Garamond"/>
        </w:rPr>
        <w:t xml:space="preserve">appiness: Anthropological </w:t>
      </w:r>
      <w:r>
        <w:rPr>
          <w:rFonts w:ascii="Garamond" w:hAnsi="Garamond"/>
        </w:rPr>
        <w:t>P</w:t>
      </w:r>
      <w:r w:rsidRPr="00241039">
        <w:rPr>
          <w:rFonts w:ascii="Garamond" w:hAnsi="Garamond"/>
        </w:rPr>
        <w:t>erspectives</w:t>
      </w:r>
      <w:r>
        <w:rPr>
          <w:rFonts w:ascii="Garamond" w:hAnsi="Garamond"/>
        </w:rPr>
        <w:t xml:space="preserve">.” </w:t>
      </w:r>
      <w:r w:rsidRPr="00241039">
        <w:rPr>
          <w:rFonts w:ascii="Garamond" w:hAnsi="Garamond"/>
          <w:i/>
          <w:iCs/>
        </w:rPr>
        <w:t>kritisk etnografi: Swedish Journal of Anthropology</w:t>
      </w:r>
      <w:r w:rsidRPr="00241039">
        <w:rPr>
          <w:rFonts w:ascii="Garamond" w:hAnsi="Garamond"/>
        </w:rPr>
        <w:t>, Vol. 7</w:t>
      </w:r>
      <w:r>
        <w:rPr>
          <w:rFonts w:ascii="Garamond" w:hAnsi="Garamond"/>
        </w:rPr>
        <w:t xml:space="preserve"> (</w:t>
      </w:r>
      <w:r w:rsidRPr="00241039">
        <w:rPr>
          <w:rFonts w:ascii="Garamond" w:hAnsi="Garamond"/>
        </w:rPr>
        <w:t>2</w:t>
      </w:r>
      <w:r>
        <w:rPr>
          <w:rFonts w:ascii="Garamond" w:hAnsi="Garamond"/>
        </w:rPr>
        <w:t xml:space="preserve">): </w:t>
      </w:r>
      <w:r w:rsidRPr="00241039">
        <w:rPr>
          <w:rFonts w:ascii="Garamond" w:hAnsi="Garamond"/>
        </w:rPr>
        <w:t>9-24</w:t>
      </w:r>
      <w:r>
        <w:rPr>
          <w:rFonts w:ascii="Garamond" w:hAnsi="Garamond"/>
        </w:rPr>
        <w:t xml:space="preserve"> (2025) </w:t>
      </w:r>
      <w:r w:rsidRPr="00241039">
        <w:rPr>
          <w:rFonts w:ascii="Garamond" w:hAnsi="Garamond"/>
        </w:rPr>
        <w:t>ISSN 2003-1173</w:t>
      </w:r>
      <w:r>
        <w:rPr>
          <w:rFonts w:ascii="Garamond" w:hAnsi="Garamond"/>
        </w:rPr>
        <w:t>.</w:t>
      </w:r>
    </w:p>
    <w:p w14:paraId="659DA655" w14:textId="77777777" w:rsidR="00241039" w:rsidRDefault="00241039" w:rsidP="006B5A22">
      <w:pPr>
        <w:rPr>
          <w:rFonts w:ascii="Garamond" w:hAnsi="Garamond"/>
        </w:rPr>
      </w:pPr>
    </w:p>
    <w:p w14:paraId="3D04D627" w14:textId="0942E025" w:rsidR="006B5A22" w:rsidRPr="006B5A22" w:rsidRDefault="006B5A22" w:rsidP="006B5A22">
      <w:pPr>
        <w:rPr>
          <w:rFonts w:ascii="Garamond" w:hAnsi="Garamond"/>
        </w:rPr>
      </w:pPr>
      <w:r w:rsidRPr="006B5A22">
        <w:rPr>
          <w:rFonts w:ascii="Garamond" w:hAnsi="Garamond"/>
        </w:rPr>
        <w:t xml:space="preserve">Waterston, Alisse. “Intimate ethnography: What’s it good for?” </w:t>
      </w:r>
      <w:r w:rsidRPr="006B5A22">
        <w:rPr>
          <w:rFonts w:ascii="Garamond" w:hAnsi="Garamond"/>
          <w:i/>
          <w:iCs/>
        </w:rPr>
        <w:t>American Anthropologist</w:t>
      </w:r>
      <w:r w:rsidRPr="006B5A22">
        <w:rPr>
          <w:rFonts w:ascii="Garamond" w:hAnsi="Garamond"/>
        </w:rPr>
        <w:t xml:space="preserve"> 1–8</w:t>
      </w:r>
      <w:r>
        <w:rPr>
          <w:rFonts w:ascii="Garamond" w:hAnsi="Garamond"/>
        </w:rPr>
        <w:t xml:space="preserve"> (2025)</w:t>
      </w:r>
    </w:p>
    <w:p w14:paraId="40118445" w14:textId="1A1DDF0C" w:rsidR="006B5A22" w:rsidRPr="006B5A22" w:rsidRDefault="006B5A22" w:rsidP="006B5A22">
      <w:pPr>
        <w:rPr>
          <w:rFonts w:ascii="Garamond" w:hAnsi="Garamond"/>
        </w:rPr>
      </w:pPr>
      <w:r w:rsidRPr="006B5A22">
        <w:rPr>
          <w:rFonts w:ascii="Garamond" w:hAnsi="Garamond"/>
        </w:rPr>
        <w:t>https://doi.org/10.1111/aman.28065</w:t>
      </w:r>
      <w:r w:rsidR="00241039">
        <w:rPr>
          <w:rFonts w:ascii="Garamond" w:hAnsi="Garamond"/>
        </w:rPr>
        <w:t>.</w:t>
      </w:r>
    </w:p>
    <w:p w14:paraId="54D8B35A" w14:textId="77777777" w:rsidR="00D42712" w:rsidRDefault="00D42712" w:rsidP="006F2C32">
      <w:pPr>
        <w:rPr>
          <w:rFonts w:ascii="Garamond" w:hAnsi="Garamond"/>
        </w:rPr>
      </w:pPr>
    </w:p>
    <w:p w14:paraId="2C725F62" w14:textId="48433C5C" w:rsidR="0045203A" w:rsidRDefault="0045203A" w:rsidP="0045203A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Alisse. “Writer’s Tears is More than a Whiskey: Experiencing Dingle” (illustration by the author). </w:t>
      </w:r>
      <w:r w:rsidRPr="0045203A">
        <w:rPr>
          <w:rFonts w:ascii="Garamond" w:hAnsi="Garamond"/>
          <w:i/>
          <w:iCs/>
        </w:rPr>
        <w:t>Social Anthropology/Anthropologie Sociale</w:t>
      </w:r>
      <w:r w:rsidRPr="0045203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Vol. </w:t>
      </w:r>
      <w:r w:rsidRPr="0045203A">
        <w:rPr>
          <w:rFonts w:ascii="Garamond" w:hAnsi="Garamond"/>
        </w:rPr>
        <w:t>33</w:t>
      </w:r>
      <w:r>
        <w:rPr>
          <w:rFonts w:ascii="Garamond" w:hAnsi="Garamond"/>
        </w:rPr>
        <w:t xml:space="preserve"> (</w:t>
      </w:r>
      <w:r w:rsidRPr="0045203A">
        <w:rPr>
          <w:rFonts w:ascii="Garamond" w:hAnsi="Garamond"/>
        </w:rPr>
        <w:t>2</w:t>
      </w:r>
      <w:r>
        <w:rPr>
          <w:rFonts w:ascii="Garamond" w:hAnsi="Garamond"/>
        </w:rPr>
        <w:t xml:space="preserve">): 86-88 </w:t>
      </w:r>
      <w:r w:rsidRPr="0045203A">
        <w:rPr>
          <w:rFonts w:ascii="Garamond" w:hAnsi="Garamond"/>
        </w:rPr>
        <w:t>(2025</w:t>
      </w:r>
      <w:r>
        <w:rPr>
          <w:rFonts w:ascii="Garamond" w:hAnsi="Garamond"/>
        </w:rPr>
        <w:t>).</w:t>
      </w:r>
    </w:p>
    <w:p w14:paraId="377E32DD" w14:textId="77777777" w:rsidR="0045203A" w:rsidRDefault="0045203A" w:rsidP="0045203A">
      <w:pPr>
        <w:rPr>
          <w:rFonts w:ascii="Garamond" w:hAnsi="Garamond"/>
        </w:rPr>
      </w:pPr>
    </w:p>
    <w:p w14:paraId="15F02AD2" w14:textId="1617DC7D" w:rsidR="00E75592" w:rsidRDefault="00E75592" w:rsidP="006F2C32">
      <w:pPr>
        <w:rPr>
          <w:rFonts w:ascii="Garamond" w:hAnsi="Garamond"/>
        </w:rPr>
      </w:pPr>
      <w:r>
        <w:rPr>
          <w:rFonts w:ascii="Garamond" w:hAnsi="Garamond"/>
        </w:rPr>
        <w:t>Waterston, Alisse, Isaac Evans, and Brenda (Neiva) Franco. World on the Move: Teenage Poets Slam their Truth. Anthropology News. February 11, 2025.</w:t>
      </w:r>
    </w:p>
    <w:p w14:paraId="7DB16560" w14:textId="627B0598" w:rsidR="00E75592" w:rsidRDefault="00E75592" w:rsidP="006F2C32">
      <w:pPr>
        <w:rPr>
          <w:rFonts w:ascii="Garamond" w:hAnsi="Garamond"/>
        </w:rPr>
      </w:pPr>
      <w:hyperlink r:id="rId8" w:history="1">
        <w:r w:rsidRPr="005B334E">
          <w:rPr>
            <w:rStyle w:val="Hyperlink"/>
            <w:rFonts w:ascii="Garamond" w:hAnsi="Garamond"/>
          </w:rPr>
          <w:t>https://www.anthropology-news.org/articles/world-on-the-move-teenage-poets-slam-their-truth/</w:t>
        </w:r>
      </w:hyperlink>
      <w:r>
        <w:rPr>
          <w:rFonts w:ascii="Garamond" w:hAnsi="Garamond"/>
        </w:rPr>
        <w:t xml:space="preserve"> </w:t>
      </w:r>
    </w:p>
    <w:p w14:paraId="45B7D14F" w14:textId="77777777" w:rsidR="00E75592" w:rsidRDefault="00E75592" w:rsidP="006F2C32">
      <w:pPr>
        <w:rPr>
          <w:rFonts w:ascii="Garamond" w:hAnsi="Garamond"/>
        </w:rPr>
      </w:pPr>
    </w:p>
    <w:p w14:paraId="695C0263" w14:textId="7292F4CE" w:rsidR="00FD0F8F" w:rsidRDefault="00FD0F8F" w:rsidP="006F2C3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Alisse. “The Struggle for our Public Schools and Against the Charter Threat: The Case of New Rochelle.” </w:t>
      </w:r>
      <w:r w:rsidRPr="00FD0F8F">
        <w:rPr>
          <w:rFonts w:ascii="Garamond" w:hAnsi="Garamond"/>
          <w:i/>
          <w:iCs/>
        </w:rPr>
        <w:t>The New Rochelle Community Committee for our Public Schools</w:t>
      </w:r>
      <w:r>
        <w:rPr>
          <w:rFonts w:ascii="Garamond" w:hAnsi="Garamond"/>
        </w:rPr>
        <w:t>. January 30, 2025.</w:t>
      </w:r>
    </w:p>
    <w:p w14:paraId="773E9514" w14:textId="77777777" w:rsidR="00FD0F8F" w:rsidRDefault="00FD0F8F" w:rsidP="006F2C32">
      <w:pPr>
        <w:rPr>
          <w:rFonts w:ascii="Garamond" w:hAnsi="Garamond"/>
        </w:rPr>
      </w:pPr>
    </w:p>
    <w:p w14:paraId="05E729BE" w14:textId="46208A07" w:rsidR="00D42712" w:rsidRDefault="00D42712" w:rsidP="006F2C32">
      <w:pPr>
        <w:rPr>
          <w:rFonts w:ascii="Garamond" w:hAnsi="Garamond"/>
        </w:rPr>
      </w:pPr>
      <w:r w:rsidRPr="00D42712">
        <w:rPr>
          <w:rFonts w:ascii="Garamond" w:hAnsi="Garamond"/>
        </w:rPr>
        <w:t xml:space="preserve">Waterston, Alisse. </w:t>
      </w:r>
      <w:r>
        <w:rPr>
          <w:rFonts w:ascii="Garamond" w:hAnsi="Garamond"/>
        </w:rPr>
        <w:t>“</w:t>
      </w:r>
      <w:r w:rsidRPr="00D42712">
        <w:rPr>
          <w:rFonts w:ascii="Garamond" w:hAnsi="Garamond"/>
        </w:rPr>
        <w:t>Living in and with a Regime of Silencing: Narrative Control and Totalitarian Inclinations since October 7, 2023.</w:t>
      </w:r>
      <w:r>
        <w:rPr>
          <w:rFonts w:ascii="Garamond" w:hAnsi="Garamond"/>
        </w:rPr>
        <w:t>:</w:t>
      </w:r>
      <w:r w:rsidRPr="00D42712">
        <w:rPr>
          <w:rFonts w:ascii="Garamond" w:hAnsi="Garamond"/>
        </w:rPr>
        <w:t> </w:t>
      </w:r>
      <w:r w:rsidRPr="00D42712">
        <w:rPr>
          <w:rFonts w:ascii="Garamond" w:hAnsi="Garamond"/>
          <w:i/>
          <w:iCs/>
        </w:rPr>
        <w:t>Today's</w:t>
      </w:r>
      <w:r>
        <w:rPr>
          <w:rFonts w:ascii="Garamond" w:hAnsi="Garamond"/>
          <w:i/>
          <w:iCs/>
        </w:rPr>
        <w:t xml:space="preserve"> </w:t>
      </w:r>
      <w:r w:rsidRPr="00D42712">
        <w:rPr>
          <w:rFonts w:ascii="Garamond" w:hAnsi="Garamond"/>
          <w:i/>
          <w:iCs/>
        </w:rPr>
        <w:t>Totalitarianism.</w:t>
      </w:r>
      <w:r>
        <w:rPr>
          <w:rFonts w:ascii="Garamond" w:hAnsi="Garamond"/>
        </w:rPr>
        <w:t xml:space="preserve"> October (2024)  </w:t>
      </w:r>
      <w:hyperlink r:id="rId9" w:history="1">
        <w:r w:rsidRPr="00757746">
          <w:rPr>
            <w:rStyle w:val="Hyperlink"/>
            <w:rFonts w:ascii="Garamond" w:hAnsi="Garamond"/>
          </w:rPr>
          <w:t>https://todaystotalitarianism.com/regime-of-silencing</w:t>
        </w:r>
      </w:hyperlink>
    </w:p>
    <w:p w14:paraId="247781E7" w14:textId="77777777" w:rsidR="00D42712" w:rsidRDefault="00D42712" w:rsidP="006F2C32">
      <w:pPr>
        <w:rPr>
          <w:rFonts w:ascii="Garamond" w:hAnsi="Garamond"/>
        </w:rPr>
      </w:pPr>
    </w:p>
    <w:p w14:paraId="12B978B0" w14:textId="510413C6" w:rsidR="004E59CF" w:rsidRDefault="004E59CF" w:rsidP="006F2C3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Alisse. “Observations.” In </w:t>
      </w:r>
      <w:r>
        <w:rPr>
          <w:rFonts w:ascii="Garamond" w:hAnsi="Garamond"/>
          <w:i/>
        </w:rPr>
        <w:t>A Collection of Creative Anthropologies</w:t>
      </w:r>
      <w:r w:rsidR="006B5A22">
        <w:rPr>
          <w:rFonts w:ascii="Garamond" w:hAnsi="Garamond"/>
          <w:i/>
        </w:rPr>
        <w:t>:</w:t>
      </w:r>
      <w:r w:rsidR="006B5A22" w:rsidRPr="006B5A22">
        <w:rPr>
          <w:rFonts w:ascii="Garamond" w:hAnsi="Garamond"/>
          <w:i/>
          <w:iCs/>
        </w:rPr>
        <w:t xml:space="preserve"> Drowning in Blue Light and Other Stories</w:t>
      </w:r>
      <w:r>
        <w:rPr>
          <w:rFonts w:ascii="Garamond" w:hAnsi="Garamond"/>
        </w:rPr>
        <w:t>.  Eva van Roekel</w:t>
      </w:r>
      <w:r w:rsidRPr="001D2F69">
        <w:rPr>
          <w:rFonts w:ascii="Garamond" w:hAnsi="Garamond"/>
        </w:rPr>
        <w:t xml:space="preserve"> and </w:t>
      </w:r>
      <w:r>
        <w:rPr>
          <w:rFonts w:ascii="Garamond" w:hAnsi="Garamond"/>
        </w:rPr>
        <w:t>Fiona Murphy</w:t>
      </w:r>
      <w:r w:rsidRPr="001D2F69">
        <w:rPr>
          <w:rFonts w:ascii="Garamond" w:hAnsi="Garamond"/>
        </w:rPr>
        <w:t>, ed</w:t>
      </w:r>
      <w:r>
        <w:rPr>
          <w:rFonts w:ascii="Garamond" w:hAnsi="Garamond"/>
        </w:rPr>
        <w:t>s. Cham, Switzerland: Palgrave/Springer Nature</w:t>
      </w:r>
      <w:r w:rsidR="00D42712">
        <w:rPr>
          <w:rFonts w:ascii="Garamond" w:hAnsi="Garamond"/>
        </w:rPr>
        <w:t xml:space="preserve"> (2024)</w:t>
      </w:r>
      <w:r w:rsidR="006B5A22">
        <w:rPr>
          <w:rFonts w:ascii="Garamond" w:hAnsi="Garamond"/>
        </w:rPr>
        <w:t xml:space="preserve">. </w:t>
      </w:r>
    </w:p>
    <w:p w14:paraId="1DF79E61" w14:textId="77777777" w:rsidR="004E59CF" w:rsidRDefault="004E59CF" w:rsidP="006F2C32">
      <w:pPr>
        <w:rPr>
          <w:rFonts w:ascii="Garamond" w:hAnsi="Garamond"/>
        </w:rPr>
      </w:pPr>
    </w:p>
    <w:p w14:paraId="76FB6AB4" w14:textId="77777777" w:rsidR="00805225" w:rsidRDefault="00805225" w:rsidP="00805225">
      <w:pPr>
        <w:spacing w:before="120"/>
        <w:jc w:val="center"/>
        <w:rPr>
          <w:rFonts w:ascii="Garamond" w:hAnsi="Garamond" w:cs="Garamond"/>
          <w:sz w:val="20"/>
          <w:szCs w:val="20"/>
        </w:rPr>
      </w:pPr>
    </w:p>
    <w:p w14:paraId="32018549" w14:textId="7A030831" w:rsidR="00805225" w:rsidRDefault="00805225" w:rsidP="00805225">
      <w:pPr>
        <w:spacing w:before="120"/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>3</w:t>
      </w:r>
      <w:r w:rsidRPr="003A58EF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3F850396" w14:textId="0B0DF876" w:rsidR="004E59CF" w:rsidRDefault="004E59CF" w:rsidP="004E59CF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Waterston, Alisse. “Afterword: Reading and Writing in the Company of Anthropologists.” In </w:t>
      </w:r>
      <w:r>
        <w:rPr>
          <w:rFonts w:ascii="Garamond" w:hAnsi="Garamond"/>
          <w:i/>
        </w:rPr>
        <w:t>A Collection of Creative Anthropologies</w:t>
      </w:r>
      <w:r w:rsidR="006B5A22">
        <w:rPr>
          <w:rFonts w:ascii="Garamond" w:hAnsi="Garamond"/>
        </w:rPr>
        <w:t xml:space="preserve">: </w:t>
      </w:r>
      <w:r w:rsidR="006B5A22" w:rsidRPr="006B5A22">
        <w:rPr>
          <w:rFonts w:ascii="Garamond" w:hAnsi="Garamond"/>
          <w:i/>
          <w:iCs/>
        </w:rPr>
        <w:t>Drowning in Blue Light and Other Stories</w:t>
      </w:r>
      <w:r w:rsidR="006B5A22">
        <w:rPr>
          <w:rFonts w:ascii="Garamond" w:hAnsi="Garamond"/>
        </w:rPr>
        <w:t>.</w:t>
      </w:r>
      <w:r>
        <w:rPr>
          <w:rFonts w:ascii="Garamond" w:hAnsi="Garamond"/>
        </w:rPr>
        <w:t xml:space="preserve"> Eva van Roekel</w:t>
      </w:r>
      <w:r w:rsidRPr="001D2F69">
        <w:rPr>
          <w:rFonts w:ascii="Garamond" w:hAnsi="Garamond"/>
        </w:rPr>
        <w:t xml:space="preserve"> and </w:t>
      </w:r>
      <w:r>
        <w:rPr>
          <w:rFonts w:ascii="Garamond" w:hAnsi="Garamond"/>
        </w:rPr>
        <w:t>Fiona Murphy</w:t>
      </w:r>
      <w:r w:rsidRPr="001D2F69">
        <w:rPr>
          <w:rFonts w:ascii="Garamond" w:hAnsi="Garamond"/>
        </w:rPr>
        <w:t>, ed</w:t>
      </w:r>
      <w:r>
        <w:rPr>
          <w:rFonts w:ascii="Garamond" w:hAnsi="Garamond"/>
        </w:rPr>
        <w:t>s. Cham, Switzerland: Palgrave/Springer Nature (2024).</w:t>
      </w:r>
    </w:p>
    <w:p w14:paraId="65566C48" w14:textId="77777777" w:rsidR="004E59CF" w:rsidRDefault="004E59CF" w:rsidP="006F2C32">
      <w:pPr>
        <w:rPr>
          <w:rFonts w:ascii="Garamond" w:hAnsi="Garamond"/>
        </w:rPr>
      </w:pPr>
    </w:p>
    <w:p w14:paraId="797E302A" w14:textId="7CAEE22A" w:rsidR="004E59CF" w:rsidRDefault="004E59CF" w:rsidP="006F2C3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Alisse. “Less is More/Less and More.” </w:t>
      </w:r>
      <w:r w:rsidRPr="004E59CF">
        <w:rPr>
          <w:rFonts w:ascii="Garamond" w:hAnsi="Garamond"/>
          <w:i/>
          <w:iCs/>
        </w:rPr>
        <w:t xml:space="preserve">HAU: Journal of Ethnographic Theory </w:t>
      </w:r>
      <w:r w:rsidR="006B5A22">
        <w:rPr>
          <w:rFonts w:ascii="Garamond" w:hAnsi="Garamond"/>
        </w:rPr>
        <w:t xml:space="preserve">Volume 14 (2) </w:t>
      </w:r>
      <w:r>
        <w:rPr>
          <w:rFonts w:ascii="Garamond" w:hAnsi="Garamond"/>
        </w:rPr>
        <w:t>(2024).</w:t>
      </w:r>
    </w:p>
    <w:p w14:paraId="6CBE32A9" w14:textId="77777777" w:rsidR="004E59CF" w:rsidRDefault="004E59CF" w:rsidP="006F2C32">
      <w:pPr>
        <w:rPr>
          <w:rFonts w:ascii="Garamond" w:hAnsi="Garamond"/>
        </w:rPr>
      </w:pPr>
    </w:p>
    <w:p w14:paraId="02317E1E" w14:textId="6AD11B93" w:rsidR="004E59CF" w:rsidRDefault="004E59CF" w:rsidP="004E59CF">
      <w:pPr>
        <w:rPr>
          <w:rFonts w:ascii="Garamond" w:hAnsi="Garamond"/>
        </w:rPr>
      </w:pPr>
      <w:r>
        <w:rPr>
          <w:rFonts w:ascii="Garamond" w:hAnsi="Garamond"/>
        </w:rPr>
        <w:t>Waterston, Alisse. Commentary on Sharon Kaufman’s article “</w:t>
      </w:r>
      <w:r w:rsidRPr="004E59CF">
        <w:rPr>
          <w:rFonts w:ascii="Garamond" w:hAnsi="Garamond"/>
        </w:rPr>
        <w:t>Thought Collectives, Fascism and Truth: Ludwik Fleck and my Father in Buchenwald, April 11, 1945</w:t>
      </w:r>
      <w:r>
        <w:rPr>
          <w:rFonts w:ascii="Garamond" w:hAnsi="Garamond"/>
        </w:rPr>
        <w:t xml:space="preserve">.” </w:t>
      </w:r>
      <w:r w:rsidRPr="004E59CF">
        <w:rPr>
          <w:rFonts w:ascii="Garamond" w:hAnsi="Garamond"/>
          <w:i/>
          <w:iCs/>
        </w:rPr>
        <w:t>Current Anthropology</w:t>
      </w:r>
      <w:r>
        <w:rPr>
          <w:rFonts w:ascii="Garamond" w:hAnsi="Garamond"/>
        </w:rPr>
        <w:t xml:space="preserve"> </w:t>
      </w:r>
      <w:r w:rsidR="006B5A22">
        <w:rPr>
          <w:rFonts w:ascii="Garamond" w:hAnsi="Garamond"/>
        </w:rPr>
        <w:t xml:space="preserve">Volume 65 (4): 761-762 </w:t>
      </w:r>
      <w:r>
        <w:rPr>
          <w:rFonts w:ascii="Garamond" w:hAnsi="Garamond"/>
        </w:rPr>
        <w:t>(2024).</w:t>
      </w:r>
    </w:p>
    <w:p w14:paraId="16F3CF5F" w14:textId="77777777" w:rsidR="004E59CF" w:rsidRDefault="004E59CF" w:rsidP="006F2C32">
      <w:pPr>
        <w:rPr>
          <w:rFonts w:ascii="Garamond" w:hAnsi="Garamond"/>
        </w:rPr>
      </w:pPr>
    </w:p>
    <w:p w14:paraId="6C9AAE02" w14:textId="10F09B30" w:rsidR="008F61BC" w:rsidRPr="008F61BC" w:rsidRDefault="008F61BC" w:rsidP="006F2C32">
      <w:pPr>
        <w:rPr>
          <w:rFonts w:ascii="Garamond" w:hAnsi="Garamond"/>
        </w:rPr>
      </w:pPr>
      <w:r>
        <w:rPr>
          <w:rFonts w:ascii="Garamond" w:hAnsi="Garamond"/>
        </w:rPr>
        <w:t>Waterston, Alisse and Barbara Rylko-Bauer. “</w:t>
      </w:r>
      <w:r w:rsidRPr="008F61BC">
        <w:rPr>
          <w:rFonts w:ascii="Garamond" w:hAnsi="Garamond"/>
        </w:rPr>
        <w:t>Intimate Ethnography: Bridging Story, Memory, History</w:t>
      </w:r>
      <w:r>
        <w:rPr>
          <w:rFonts w:ascii="Garamond" w:hAnsi="Garamond"/>
        </w:rPr>
        <w:t xml:space="preserve">,” translated into the </w:t>
      </w:r>
      <w:r w:rsidRPr="008F61BC">
        <w:rPr>
          <w:rFonts w:ascii="Garamond" w:hAnsi="Garamond"/>
        </w:rPr>
        <w:t>Polish</w:t>
      </w:r>
      <w:r w:rsidR="004E59CF">
        <w:rPr>
          <w:rFonts w:ascii="Garamond" w:hAnsi="Garamond"/>
        </w:rPr>
        <w:t xml:space="preserve"> for a special section on Intimate Ethnography in </w:t>
      </w:r>
      <w:r w:rsidRPr="008F61BC">
        <w:rPr>
          <w:rFonts w:ascii="Garamond" w:hAnsi="Garamond"/>
          <w:i/>
          <w:iCs/>
        </w:rPr>
        <w:t>Czas Kultury</w:t>
      </w:r>
      <w:r w:rsidR="004E59CF">
        <w:rPr>
          <w:rFonts w:ascii="Garamond" w:hAnsi="Garamond"/>
        </w:rPr>
        <w:t>, Vol. 3: 134-159 (2023).</w:t>
      </w:r>
    </w:p>
    <w:p w14:paraId="10938761" w14:textId="77777777" w:rsidR="008F61BC" w:rsidRDefault="008F61BC" w:rsidP="008724E6">
      <w:pPr>
        <w:rPr>
          <w:rFonts w:ascii="Garamond" w:hAnsi="Garamond"/>
        </w:rPr>
      </w:pPr>
    </w:p>
    <w:p w14:paraId="764A97A9" w14:textId="4FE991E9" w:rsidR="008724E6" w:rsidRDefault="008724E6" w:rsidP="008724E6">
      <w:pPr>
        <w:rPr>
          <w:rFonts w:ascii="Garamond" w:hAnsi="Garamond"/>
        </w:rPr>
      </w:pPr>
      <w:r>
        <w:rPr>
          <w:rFonts w:ascii="Garamond" w:hAnsi="Garamond"/>
        </w:rPr>
        <w:t>Waterston, Alisse and Charlotte Corden. “</w:t>
      </w:r>
      <w:r w:rsidRPr="00A63E60">
        <w:rPr>
          <w:rFonts w:ascii="Garamond" w:hAnsi="Garamond"/>
        </w:rPr>
        <w:t xml:space="preserve">Art and Anthropology in Graphic Form: Exceptional Experience and Extraordinary Collaboration in the Making of </w:t>
      </w:r>
      <w:r w:rsidRPr="00A63E60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 xml:space="preserve">.” In </w:t>
      </w:r>
      <w:r w:rsidRPr="00A63E60">
        <w:rPr>
          <w:rFonts w:ascii="Garamond" w:hAnsi="Garamond"/>
          <w:i/>
        </w:rPr>
        <w:t>Exceptional Experiences: New Horizons in Anthropological Studies of Art, Aesthetics, and Everyday Life</w:t>
      </w:r>
      <w:r>
        <w:rPr>
          <w:rFonts w:ascii="Garamond" w:hAnsi="Garamond"/>
        </w:rPr>
        <w:t xml:space="preserve">.  </w:t>
      </w:r>
      <w:r w:rsidRPr="001D2F69">
        <w:rPr>
          <w:rFonts w:ascii="Garamond" w:hAnsi="Garamond"/>
        </w:rPr>
        <w:t>Petra Rethman and Helena Wulff, ed</w:t>
      </w:r>
      <w:r>
        <w:rPr>
          <w:rFonts w:ascii="Garamond" w:hAnsi="Garamond"/>
        </w:rPr>
        <w:t xml:space="preserve">s. New York and London: Berghahn Books (2023). </w:t>
      </w:r>
    </w:p>
    <w:p w14:paraId="5E70433C" w14:textId="77777777" w:rsidR="008F61BC" w:rsidRDefault="008F61BC" w:rsidP="008F61BC">
      <w:pPr>
        <w:rPr>
          <w:rFonts w:ascii="Garamond" w:hAnsi="Garamond"/>
        </w:rPr>
      </w:pPr>
    </w:p>
    <w:p w14:paraId="23D40AAE" w14:textId="18AA75A7" w:rsidR="008F61BC" w:rsidRDefault="008F61BC" w:rsidP="008F61BC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Alisse. “New York State Inmate 03H852, a Flash Ethnography. </w:t>
      </w:r>
      <w:r w:rsidRPr="00076F1F">
        <w:rPr>
          <w:rFonts w:ascii="Garamond" w:hAnsi="Garamond"/>
          <w:i/>
          <w:iCs/>
        </w:rPr>
        <w:t>Anthropology Now</w:t>
      </w:r>
      <w:r>
        <w:rPr>
          <w:rFonts w:ascii="Garamond" w:hAnsi="Garamond"/>
        </w:rPr>
        <w:t>, Vol. 14, No. 1-2: 143-145 (2022).</w:t>
      </w:r>
    </w:p>
    <w:p w14:paraId="77C43A32" w14:textId="275B57F8" w:rsidR="008724E6" w:rsidRDefault="008724E6" w:rsidP="00D471C2">
      <w:pPr>
        <w:rPr>
          <w:rFonts w:ascii="Garamond" w:hAnsi="Garamond"/>
        </w:rPr>
      </w:pPr>
    </w:p>
    <w:p w14:paraId="73EB27C9" w14:textId="2839644B" w:rsidR="00366805" w:rsidRDefault="00366805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Alisse. “Just Imagine.” </w:t>
      </w:r>
      <w:r w:rsidRPr="00366805">
        <w:rPr>
          <w:rFonts w:ascii="Garamond" w:hAnsi="Garamond"/>
          <w:i/>
          <w:iCs/>
        </w:rPr>
        <w:t xml:space="preserve">philoSOPHIA: A Journal of </w:t>
      </w:r>
      <w:proofErr w:type="spellStart"/>
      <w:r w:rsidRPr="00366805">
        <w:rPr>
          <w:rFonts w:ascii="Garamond" w:hAnsi="Garamond"/>
          <w:i/>
          <w:iCs/>
        </w:rPr>
        <w:t>transContinental</w:t>
      </w:r>
      <w:proofErr w:type="spellEnd"/>
      <w:r w:rsidRPr="00366805">
        <w:rPr>
          <w:rFonts w:ascii="Garamond" w:hAnsi="Garamond"/>
          <w:i/>
          <w:iCs/>
        </w:rPr>
        <w:t xml:space="preserve"> Feminism</w:t>
      </w:r>
      <w:r w:rsidR="006F2C32">
        <w:rPr>
          <w:rFonts w:ascii="Garamond" w:hAnsi="Garamond"/>
        </w:rPr>
        <w:t>. Vol</w:t>
      </w:r>
      <w:r w:rsidRPr="00366805">
        <w:rPr>
          <w:rFonts w:ascii="Garamond" w:hAnsi="Garamond"/>
        </w:rPr>
        <w:t>.</w:t>
      </w:r>
      <w:r w:rsidR="006F2C32">
        <w:rPr>
          <w:rFonts w:ascii="Garamond" w:hAnsi="Garamond"/>
        </w:rPr>
        <w:t xml:space="preserve"> 12 (June): 141-144</w:t>
      </w:r>
      <w:r w:rsidR="005B7F53">
        <w:rPr>
          <w:rFonts w:ascii="Garamond" w:hAnsi="Garamond"/>
        </w:rPr>
        <w:t xml:space="preserve"> (2022)</w:t>
      </w:r>
      <w:r w:rsidR="006F2C32">
        <w:rPr>
          <w:rFonts w:ascii="Garamond" w:hAnsi="Garamond"/>
        </w:rPr>
        <w:t>.</w:t>
      </w:r>
    </w:p>
    <w:p w14:paraId="636B5BBD" w14:textId="600ACEB8" w:rsidR="00D17C63" w:rsidRDefault="00D17C63" w:rsidP="00D471C2">
      <w:pPr>
        <w:rPr>
          <w:rFonts w:ascii="Garamond" w:hAnsi="Garamond"/>
        </w:rPr>
      </w:pPr>
    </w:p>
    <w:p w14:paraId="0DD4A0B9" w14:textId="7AAFBBF5" w:rsidR="003B02A2" w:rsidRPr="008724E6" w:rsidRDefault="003B02A2" w:rsidP="003B02A2">
      <w:pPr>
        <w:rPr>
          <w:rFonts w:ascii="Garamond" w:hAnsi="Garamond"/>
          <w:color w:val="000000" w:themeColor="text1"/>
        </w:rPr>
      </w:pPr>
      <w:r>
        <w:rPr>
          <w:rFonts w:ascii="Garamond" w:hAnsi="Garamond"/>
        </w:rPr>
        <w:t>Waterston, Alisse. “</w:t>
      </w:r>
      <w:r w:rsidRPr="00D17C63">
        <w:rPr>
          <w:rFonts w:ascii="Garamond" w:hAnsi="Garamond"/>
        </w:rPr>
        <w:t xml:space="preserve">Ways of Seeing </w:t>
      </w:r>
      <w:r w:rsidRPr="00D17C63">
        <w:rPr>
          <w:rFonts w:ascii="Garamond" w:hAnsi="Garamond"/>
          <w:i/>
          <w:iCs/>
        </w:rPr>
        <w:t>Light in Dark Times</w:t>
      </w:r>
      <w:r w:rsidRPr="00D17C63">
        <w:rPr>
          <w:rFonts w:ascii="Garamond" w:hAnsi="Garamond"/>
        </w:rPr>
        <w:t xml:space="preserve"> with Graphic Ethnography: A Reflection</w:t>
      </w:r>
      <w:r>
        <w:rPr>
          <w:rFonts w:ascii="Garamond" w:hAnsi="Garamond"/>
        </w:rPr>
        <w:t xml:space="preserve">.” </w:t>
      </w:r>
      <w:r w:rsidRPr="00F6777F">
        <w:rPr>
          <w:rFonts w:ascii="Garamond" w:hAnsi="Garamond"/>
          <w:i/>
        </w:rPr>
        <w:t>Cultural Anthropology</w:t>
      </w:r>
      <w:r>
        <w:rPr>
          <w:rFonts w:ascii="Garamond" w:hAnsi="Garamond"/>
        </w:rPr>
        <w:t xml:space="preserve"> (2022).</w:t>
      </w:r>
      <w:r w:rsidR="008724E6">
        <w:rPr>
          <w:rFonts w:ascii="Garamond" w:hAnsi="Garamond"/>
        </w:rPr>
        <w:t xml:space="preserve"> </w:t>
      </w:r>
      <w:hyperlink r:id="rId10" w:history="1">
        <w:r w:rsidR="008724E6" w:rsidRPr="00131511">
          <w:rPr>
            <w:rStyle w:val="Hyperlink"/>
            <w:rFonts w:ascii="Garamond" w:hAnsi="Garamond"/>
          </w:rPr>
          <w:t>https://culanth.org/fieldsights/ways-of-seeing-light-in-dark-times-with-graphic-ethnography-a-reflection</w:t>
        </w:r>
      </w:hyperlink>
      <w:r w:rsidR="008724E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</w:p>
    <w:p w14:paraId="2BE4D86F" w14:textId="7E1D8651" w:rsidR="00A63E60" w:rsidRDefault="00A63E60" w:rsidP="00D471C2">
      <w:pPr>
        <w:rPr>
          <w:rFonts w:ascii="Garamond" w:hAnsi="Garamond"/>
        </w:rPr>
      </w:pPr>
    </w:p>
    <w:p w14:paraId="4DB6C7E3" w14:textId="2E07AFE1" w:rsidR="00366805" w:rsidRDefault="00366805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 and Charlotte Corden. “Making Light in Dark Times: The Comic Strip.” </w:t>
      </w:r>
      <w:r w:rsidRPr="00A63E60">
        <w:rPr>
          <w:rFonts w:ascii="Garamond" w:hAnsi="Garamond"/>
          <w:i/>
        </w:rPr>
        <w:t>Anthropology News</w:t>
      </w:r>
      <w:r w:rsidR="003E5ABF">
        <w:rPr>
          <w:rFonts w:ascii="Garamond" w:hAnsi="Garamond"/>
        </w:rPr>
        <w:t xml:space="preserve"> Volume </w:t>
      </w:r>
      <w:r w:rsidR="001875D9">
        <w:rPr>
          <w:rFonts w:ascii="Garamond" w:hAnsi="Garamond"/>
        </w:rPr>
        <w:t>62</w:t>
      </w:r>
      <w:r w:rsidR="003E5ABF">
        <w:rPr>
          <w:rFonts w:ascii="Garamond" w:hAnsi="Garamond"/>
        </w:rPr>
        <w:t>, Issue</w:t>
      </w:r>
      <w:r w:rsidR="001875D9">
        <w:rPr>
          <w:rFonts w:ascii="Garamond" w:hAnsi="Garamond"/>
        </w:rPr>
        <w:t xml:space="preserve"> 4</w:t>
      </w:r>
      <w:r w:rsidR="003E5ABF">
        <w:rPr>
          <w:rFonts w:ascii="Garamond" w:hAnsi="Garamond"/>
        </w:rPr>
        <w:t xml:space="preserve"> (2021)</w:t>
      </w:r>
      <w:r w:rsidR="003E5ABF" w:rsidRPr="00333982">
        <w:rPr>
          <w:rFonts w:ascii="Garamond" w:hAnsi="Garamond"/>
        </w:rPr>
        <w:t>.</w:t>
      </w:r>
    </w:p>
    <w:p w14:paraId="012078CA" w14:textId="591F649D" w:rsidR="002D722C" w:rsidRDefault="002D722C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Alisse. “Interiors.” Ethnographic Fiction. </w:t>
      </w:r>
      <w:r w:rsidRPr="002D722C">
        <w:rPr>
          <w:rFonts w:ascii="Garamond" w:hAnsi="Garamond"/>
          <w:i/>
        </w:rPr>
        <w:t>Anthropology Now</w:t>
      </w:r>
      <w:r w:rsidR="00877842">
        <w:rPr>
          <w:rFonts w:ascii="Garamond" w:hAnsi="Garamond"/>
        </w:rPr>
        <w:t xml:space="preserve"> </w:t>
      </w:r>
      <w:r w:rsidR="000830E0" w:rsidRPr="000830E0">
        <w:rPr>
          <w:rFonts w:ascii="Garamond" w:hAnsi="Garamond"/>
        </w:rPr>
        <w:t>Volume 12, No. 3 (December</w:t>
      </w:r>
      <w:r w:rsidR="000830E0">
        <w:rPr>
          <w:rFonts w:ascii="Garamond" w:hAnsi="Garamond"/>
        </w:rPr>
        <w:t xml:space="preserve"> 2020</w:t>
      </w:r>
      <w:r w:rsidR="000830E0" w:rsidRPr="000830E0">
        <w:rPr>
          <w:rFonts w:ascii="Garamond" w:hAnsi="Garamond"/>
        </w:rPr>
        <w:t>): 100-105</w:t>
      </w:r>
      <w:r w:rsidR="000830E0">
        <w:rPr>
          <w:rFonts w:ascii="Garamond" w:hAnsi="Garamond"/>
        </w:rPr>
        <w:t>.</w:t>
      </w:r>
    </w:p>
    <w:p w14:paraId="5901A6E9" w14:textId="77777777" w:rsidR="002D722C" w:rsidRDefault="002D722C" w:rsidP="00D471C2">
      <w:pPr>
        <w:rPr>
          <w:rFonts w:ascii="Garamond" w:hAnsi="Garamond"/>
        </w:rPr>
      </w:pPr>
    </w:p>
    <w:p w14:paraId="623D078E" w14:textId="03FD8898" w:rsidR="004A115B" w:rsidRDefault="004A115B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Review of </w:t>
      </w:r>
      <w:r w:rsidRPr="004A115B">
        <w:rPr>
          <w:rFonts w:ascii="Garamond" w:hAnsi="Garamond"/>
          <w:i/>
        </w:rPr>
        <w:t>Engaged Anthropology: Politics beyond the Text</w:t>
      </w:r>
      <w:r>
        <w:rPr>
          <w:rFonts w:ascii="Garamond" w:hAnsi="Garamond"/>
        </w:rPr>
        <w:t xml:space="preserve">. </w:t>
      </w:r>
      <w:r w:rsidRPr="004A115B">
        <w:rPr>
          <w:rFonts w:ascii="Garamond" w:hAnsi="Garamond"/>
          <w:i/>
        </w:rPr>
        <w:t>Anthropology and Humanism</w:t>
      </w:r>
      <w:r>
        <w:rPr>
          <w:rFonts w:ascii="Garamond" w:hAnsi="Garamond"/>
        </w:rPr>
        <w:t>. Volume 45, Issue 2 (</w:t>
      </w:r>
      <w:r w:rsidR="006A7B57">
        <w:rPr>
          <w:rFonts w:ascii="Garamond" w:hAnsi="Garamond"/>
        </w:rPr>
        <w:t>December 2020): 389-391.</w:t>
      </w:r>
    </w:p>
    <w:p w14:paraId="23E27700" w14:textId="77777777" w:rsidR="00877842" w:rsidRDefault="00877842" w:rsidP="00D471C2">
      <w:pPr>
        <w:rPr>
          <w:rFonts w:ascii="Garamond" w:hAnsi="Garamond"/>
        </w:rPr>
      </w:pPr>
    </w:p>
    <w:p w14:paraId="6D69CAE1" w14:textId="7A472444" w:rsidR="00282B21" w:rsidRDefault="00282B21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“Imagining World Solidarity for a Livable Future.” </w:t>
      </w:r>
      <w:r w:rsidRPr="004B117F">
        <w:rPr>
          <w:rFonts w:ascii="Garamond" w:hAnsi="Garamond"/>
          <w:i/>
        </w:rPr>
        <w:t>Swedish Journal of Anthropology</w:t>
      </w:r>
      <w:r w:rsidR="00C80AE4">
        <w:rPr>
          <w:rFonts w:ascii="Garamond" w:hAnsi="Garamond"/>
        </w:rPr>
        <w:t xml:space="preserve"> Volume 3, Number 1 (2020</w:t>
      </w:r>
      <w:r>
        <w:rPr>
          <w:rFonts w:ascii="Garamond" w:hAnsi="Garamond"/>
        </w:rPr>
        <w:t>).</w:t>
      </w:r>
      <w:r w:rsidR="000830E0">
        <w:rPr>
          <w:rFonts w:ascii="Garamond" w:hAnsi="Garamond"/>
        </w:rPr>
        <w:t xml:space="preserve"> Available open access: </w:t>
      </w:r>
      <w:hyperlink r:id="rId11" w:history="1">
        <w:r w:rsidR="000830E0" w:rsidRPr="00D016C1">
          <w:rPr>
            <w:rStyle w:val="Hyperlink"/>
            <w:rFonts w:ascii="Garamond" w:hAnsi="Garamond"/>
          </w:rPr>
          <w:t>http://uu.diva-portal.org/smash/get/diva2:1466152/FULLTEXT01.pdf</w:t>
        </w:r>
      </w:hyperlink>
      <w:r w:rsidR="000830E0">
        <w:rPr>
          <w:rFonts w:ascii="Garamond" w:hAnsi="Garamond"/>
        </w:rPr>
        <w:t xml:space="preserve"> </w:t>
      </w:r>
    </w:p>
    <w:p w14:paraId="48FC02F8" w14:textId="77777777" w:rsidR="00877842" w:rsidRDefault="00877842" w:rsidP="00D471C2">
      <w:pPr>
        <w:rPr>
          <w:rFonts w:ascii="Garamond" w:hAnsi="Garamond"/>
        </w:rPr>
      </w:pPr>
    </w:p>
    <w:p w14:paraId="745E47E6" w14:textId="77777777" w:rsidR="000830E0" w:rsidRDefault="000830E0" w:rsidP="000830E0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Pr="0070049B">
        <w:rPr>
          <w:rFonts w:ascii="Garamond" w:hAnsi="Garamond"/>
        </w:rPr>
        <w:t>Matters of Social Justice and Anthropology: Reflections on Collaboration</w:t>
      </w:r>
      <w:r>
        <w:rPr>
          <w:rFonts w:ascii="Garamond" w:hAnsi="Garamond"/>
        </w:rPr>
        <w:t xml:space="preserve">. In </w:t>
      </w:r>
      <w:r w:rsidRPr="0070049B">
        <w:rPr>
          <w:rFonts w:ascii="Garamond" w:hAnsi="Garamond"/>
          <w:i/>
        </w:rPr>
        <w:t>Collaborations</w:t>
      </w:r>
      <w:r>
        <w:rPr>
          <w:rFonts w:ascii="Garamond" w:hAnsi="Garamond"/>
          <w:i/>
        </w:rPr>
        <w:t>: Anthropology</w:t>
      </w:r>
      <w:r w:rsidRPr="0070049B">
        <w:rPr>
          <w:rFonts w:ascii="Garamond" w:hAnsi="Garamond"/>
          <w:i/>
        </w:rPr>
        <w:t xml:space="preserve"> in a Neoliberal Age</w:t>
      </w:r>
      <w:r>
        <w:rPr>
          <w:rFonts w:ascii="Garamond" w:hAnsi="Garamond"/>
        </w:rPr>
        <w:t>.  Emma Heffernan, Fiona Murphy and Jonathan Skinner, eds. London and New York: Routledge (2020): 127-146.</w:t>
      </w:r>
    </w:p>
    <w:p w14:paraId="5FF94AFF" w14:textId="77777777" w:rsidR="000830E0" w:rsidRDefault="000830E0" w:rsidP="00877842">
      <w:pPr>
        <w:rPr>
          <w:rFonts w:ascii="Garamond" w:hAnsi="Garamond"/>
        </w:rPr>
      </w:pPr>
    </w:p>
    <w:p w14:paraId="79146B18" w14:textId="211FF059" w:rsidR="00805225" w:rsidRPr="00F6777F" w:rsidRDefault="00805225" w:rsidP="00805225">
      <w:pPr>
        <w:spacing w:before="120"/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>4</w:t>
      </w:r>
      <w:r w:rsidRPr="003A58EF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40B83BEC" w14:textId="06AA7BDB" w:rsidR="00877842" w:rsidRDefault="00877842" w:rsidP="00877842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Waterston, Alisse, “On the Darkness in </w:t>
      </w:r>
      <w:r w:rsidRPr="00877842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 xml:space="preserve">.” Blog Post (September 24, 2020): </w:t>
      </w:r>
      <w:hyperlink r:id="rId12" w:history="1">
        <w:r w:rsidRPr="006B1FFD">
          <w:rPr>
            <w:rStyle w:val="Hyperlink"/>
            <w:rFonts w:ascii="Garamond" w:hAnsi="Garamond"/>
          </w:rPr>
          <w:t>https://utorontopress.com/us/blog/2020/09/24/waterston-on-the-darkness-in-light-in-dark-times/</w:t>
        </w:r>
      </w:hyperlink>
      <w:r>
        <w:rPr>
          <w:rFonts w:ascii="Garamond" w:hAnsi="Garamond"/>
        </w:rPr>
        <w:t xml:space="preserve"> </w:t>
      </w:r>
    </w:p>
    <w:p w14:paraId="30F5344F" w14:textId="77777777" w:rsidR="00836FCF" w:rsidRPr="00734A60" w:rsidRDefault="00836FCF" w:rsidP="00734A60">
      <w:pPr>
        <w:rPr>
          <w:rFonts w:ascii="Garamond" w:hAnsi="Garamond"/>
        </w:rPr>
      </w:pPr>
    </w:p>
    <w:p w14:paraId="0E98F9F3" w14:textId="79BF0FFF" w:rsidR="00282B21" w:rsidRDefault="00877842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“On </w:t>
      </w:r>
      <w:r w:rsidRPr="00877842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 xml:space="preserve">: Art and Anthropology in Graphic Form” Blog Post (August 25, 2020): </w:t>
      </w:r>
      <w:hyperlink r:id="rId13" w:history="1">
        <w:r w:rsidRPr="006B1FFD">
          <w:rPr>
            <w:rStyle w:val="Hyperlink"/>
            <w:rFonts w:ascii="Garamond" w:hAnsi="Garamond"/>
          </w:rPr>
          <w:t>http://blog.utorontopress.com/2020/08/25/waterston-art-and-anthropology-in-graphic-form/</w:t>
        </w:r>
      </w:hyperlink>
      <w:r>
        <w:rPr>
          <w:rFonts w:ascii="Garamond" w:hAnsi="Garamond"/>
        </w:rPr>
        <w:t xml:space="preserve"> </w:t>
      </w:r>
    </w:p>
    <w:p w14:paraId="4EE422A0" w14:textId="77777777" w:rsidR="004B117F" w:rsidRDefault="004B117F" w:rsidP="00D471C2">
      <w:pPr>
        <w:rPr>
          <w:rFonts w:ascii="Garamond" w:hAnsi="Garamond"/>
        </w:rPr>
      </w:pPr>
    </w:p>
    <w:p w14:paraId="20312CF3" w14:textId="315084D3" w:rsidR="002132AF" w:rsidRPr="006076CC" w:rsidRDefault="002132AF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Review of </w:t>
      </w:r>
      <w:r w:rsidRPr="004B117F">
        <w:rPr>
          <w:rFonts w:ascii="Garamond" w:hAnsi="Garamond"/>
          <w:i/>
        </w:rPr>
        <w:t>Unequal Coverage: The Experience of Health Care Reform in the United States</w:t>
      </w:r>
      <w:r>
        <w:rPr>
          <w:rFonts w:ascii="Garamond" w:hAnsi="Garamond"/>
        </w:rPr>
        <w:t xml:space="preserve">. </w:t>
      </w:r>
      <w:r w:rsidRPr="0091396F">
        <w:rPr>
          <w:rFonts w:ascii="Garamond" w:hAnsi="Garamond"/>
          <w:i/>
        </w:rPr>
        <w:t>Journal of the Royal Anthropological Institute</w:t>
      </w:r>
      <w:r w:rsidR="003C112B">
        <w:rPr>
          <w:rFonts w:ascii="Garamond" w:hAnsi="Garamond"/>
        </w:rPr>
        <w:t xml:space="preserve">. Volume 26 </w:t>
      </w:r>
      <w:r w:rsidRPr="006076CC">
        <w:rPr>
          <w:rFonts w:ascii="Garamond" w:hAnsi="Garamond"/>
        </w:rPr>
        <w:t>(20</w:t>
      </w:r>
      <w:r>
        <w:rPr>
          <w:rFonts w:ascii="Garamond" w:hAnsi="Garamond"/>
        </w:rPr>
        <w:t>20</w:t>
      </w:r>
      <w:r w:rsidR="003C112B">
        <w:rPr>
          <w:rFonts w:ascii="Garamond" w:hAnsi="Garamond"/>
        </w:rPr>
        <w:t>): 435-436.</w:t>
      </w:r>
    </w:p>
    <w:p w14:paraId="7514EA7F" w14:textId="77777777" w:rsidR="00070E3A" w:rsidRPr="00734A60" w:rsidRDefault="00070E3A" w:rsidP="00734A60">
      <w:pPr>
        <w:widowControl w:val="0"/>
        <w:rPr>
          <w:rFonts w:ascii="Garamond" w:hAnsi="Garamond"/>
        </w:rPr>
      </w:pPr>
    </w:p>
    <w:p w14:paraId="0B99116E" w14:textId="2A035B3F" w:rsidR="004B117F" w:rsidRDefault="004B117F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2132AF">
        <w:rPr>
          <w:rFonts w:ascii="Garamond" w:hAnsi="Garamond"/>
        </w:rPr>
        <w:t xml:space="preserve">Things and the Company They Keep. </w:t>
      </w:r>
      <w:r>
        <w:rPr>
          <w:rFonts w:ascii="Garamond" w:hAnsi="Garamond"/>
        </w:rPr>
        <w:t xml:space="preserve">Review of </w:t>
      </w:r>
      <w:r w:rsidRPr="004B117F">
        <w:rPr>
          <w:rFonts w:ascii="Garamond" w:hAnsi="Garamond"/>
          <w:i/>
        </w:rPr>
        <w:t>Things That Art</w:t>
      </w:r>
      <w:r>
        <w:rPr>
          <w:rFonts w:ascii="Garamond" w:hAnsi="Garamond"/>
        </w:rPr>
        <w:t xml:space="preserve">. </w:t>
      </w:r>
      <w:r w:rsidRPr="004B117F">
        <w:rPr>
          <w:rFonts w:ascii="Garamond" w:hAnsi="Garamond"/>
          <w:i/>
        </w:rPr>
        <w:t>Anthropology Now</w:t>
      </w:r>
      <w:r w:rsidR="002132AF">
        <w:rPr>
          <w:rFonts w:ascii="Garamond" w:hAnsi="Garamond"/>
        </w:rPr>
        <w:t xml:space="preserve">. Vol. 11, Number 3 </w:t>
      </w:r>
      <w:r>
        <w:rPr>
          <w:rFonts w:ascii="Garamond" w:hAnsi="Garamond"/>
        </w:rPr>
        <w:t>(</w:t>
      </w:r>
      <w:r w:rsidR="002132AF">
        <w:rPr>
          <w:rFonts w:ascii="Garamond" w:hAnsi="Garamond"/>
        </w:rPr>
        <w:t>20</w:t>
      </w:r>
      <w:r w:rsidR="00390C20">
        <w:rPr>
          <w:rFonts w:ascii="Garamond" w:hAnsi="Garamond"/>
        </w:rPr>
        <w:t>20</w:t>
      </w:r>
      <w:r w:rsidR="002132AF">
        <w:rPr>
          <w:rFonts w:ascii="Garamond" w:hAnsi="Garamond"/>
        </w:rPr>
        <w:t>): 70-73.</w:t>
      </w:r>
    </w:p>
    <w:p w14:paraId="7E2C4727" w14:textId="77777777" w:rsidR="00805225" w:rsidRDefault="00805225" w:rsidP="00D471C2">
      <w:pPr>
        <w:pStyle w:val="NormalWeb"/>
        <w:spacing w:before="0" w:after="0"/>
        <w:rPr>
          <w:rFonts w:ascii="Garamond" w:hAnsi="Garamond"/>
          <w:color w:val="auto"/>
        </w:rPr>
      </w:pPr>
    </w:p>
    <w:p w14:paraId="5A3F1C25" w14:textId="0261D4C5" w:rsidR="00443ADC" w:rsidRPr="00443ADC" w:rsidRDefault="00443ADC" w:rsidP="00D471C2">
      <w:pPr>
        <w:pStyle w:val="NormalWeb"/>
        <w:spacing w:before="0" w:after="0"/>
        <w:rPr>
          <w:rFonts w:ascii="Garamond" w:hAnsi="Garamond"/>
          <w:color w:val="auto"/>
        </w:rPr>
      </w:pPr>
      <w:r w:rsidRPr="00443ADC">
        <w:rPr>
          <w:rFonts w:ascii="Garamond" w:hAnsi="Garamond"/>
          <w:color w:val="auto"/>
        </w:rPr>
        <w:t xml:space="preserve">Waterston, Alisse, </w:t>
      </w:r>
      <w:r>
        <w:rPr>
          <w:rFonts w:ascii="Garamond" w:hAnsi="Garamond"/>
          <w:color w:val="auto"/>
        </w:rPr>
        <w:t>“</w:t>
      </w:r>
      <w:r w:rsidRPr="00443ADC">
        <w:rPr>
          <w:rFonts w:ascii="Garamond" w:hAnsi="Garamond"/>
          <w:color w:val="auto"/>
        </w:rPr>
        <w:t xml:space="preserve">Once an Anthropologist: On Being Critically Applied and </w:t>
      </w:r>
      <w:r w:rsidR="00307C15" w:rsidRPr="00443ADC">
        <w:rPr>
          <w:rFonts w:ascii="Garamond" w:hAnsi="Garamond"/>
          <w:color w:val="auto"/>
        </w:rPr>
        <w:t>Publicly</w:t>
      </w:r>
      <w:r w:rsidR="00307C15">
        <w:rPr>
          <w:rFonts w:ascii="Garamond" w:hAnsi="Garamond"/>
          <w:color w:val="auto"/>
        </w:rPr>
        <w:t xml:space="preserve"> </w:t>
      </w:r>
      <w:r w:rsidRPr="00443ADC">
        <w:rPr>
          <w:rFonts w:ascii="Garamond" w:hAnsi="Garamond"/>
          <w:color w:val="auto"/>
        </w:rPr>
        <w:t>Engaged</w:t>
      </w:r>
      <w:r>
        <w:rPr>
          <w:rFonts w:ascii="Garamond" w:hAnsi="Garamond"/>
          <w:color w:val="auto"/>
        </w:rPr>
        <w:t>.” In</w:t>
      </w:r>
      <w:r w:rsidRPr="00443ADC">
        <w:rPr>
          <w:rFonts w:ascii="Garamond" w:hAnsi="Garamond"/>
          <w:color w:val="auto"/>
        </w:rPr>
        <w:t xml:space="preserve"> </w:t>
      </w:r>
      <w:r w:rsidRPr="00AC26A7">
        <w:rPr>
          <w:rFonts w:ascii="Garamond" w:hAnsi="Garamond"/>
          <w:i/>
          <w:color w:val="auto"/>
        </w:rPr>
        <w:t>Cultural Anthropology: Contemporary, Public, and Critical Readings</w:t>
      </w:r>
      <w:r>
        <w:rPr>
          <w:rFonts w:ascii="Garamond" w:hAnsi="Garamond"/>
          <w:color w:val="auto"/>
        </w:rPr>
        <w:t xml:space="preserve">. </w:t>
      </w:r>
      <w:r w:rsidRPr="00443ADC">
        <w:rPr>
          <w:rFonts w:ascii="Garamond" w:hAnsi="Garamond"/>
          <w:color w:val="auto"/>
        </w:rPr>
        <w:t>Keri Vacanti</w:t>
      </w:r>
      <w:r w:rsidRPr="00443ADC">
        <w:rPr>
          <w:rFonts w:ascii="Garamond" w:hAnsi="Garamond"/>
        </w:rPr>
        <w:t xml:space="preserve"> Brondo</w:t>
      </w:r>
      <w:r>
        <w:rPr>
          <w:rFonts w:ascii="Garamond" w:hAnsi="Garamond"/>
        </w:rPr>
        <w:t>, ed. London: Oxford University Press (2019)</w:t>
      </w:r>
      <w:r w:rsidR="003C112B">
        <w:rPr>
          <w:rFonts w:ascii="Garamond" w:hAnsi="Garamond"/>
        </w:rPr>
        <w:t>: 517-523.</w:t>
      </w:r>
    </w:p>
    <w:p w14:paraId="6590A91E" w14:textId="77777777" w:rsidR="00443ADC" w:rsidRDefault="00443ADC" w:rsidP="00D471C2">
      <w:pPr>
        <w:rPr>
          <w:rFonts w:ascii="Garamond" w:hAnsi="Garamond"/>
        </w:rPr>
      </w:pPr>
    </w:p>
    <w:p w14:paraId="65F19295" w14:textId="71AAC8BF" w:rsidR="00B05310" w:rsidRPr="00B05310" w:rsidRDefault="00B00FCC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B05310">
        <w:rPr>
          <w:rFonts w:ascii="Garamond" w:hAnsi="Garamond"/>
        </w:rPr>
        <w:t>“</w:t>
      </w:r>
      <w:r w:rsidR="00B05310" w:rsidRPr="00B05310">
        <w:rPr>
          <w:rFonts w:ascii="Garamond" w:hAnsi="Garamond"/>
        </w:rPr>
        <w:t xml:space="preserve">Intimate </w:t>
      </w:r>
      <w:r w:rsidR="00B05310">
        <w:rPr>
          <w:rFonts w:ascii="Garamond" w:hAnsi="Garamond"/>
        </w:rPr>
        <w:t>E</w:t>
      </w:r>
      <w:r w:rsidR="00B05310" w:rsidRPr="00B05310">
        <w:rPr>
          <w:rFonts w:ascii="Garamond" w:hAnsi="Garamond"/>
        </w:rPr>
        <w:t xml:space="preserve">thnography and the </w:t>
      </w:r>
      <w:r w:rsidR="00B05310">
        <w:rPr>
          <w:rFonts w:ascii="Garamond" w:hAnsi="Garamond"/>
        </w:rPr>
        <w:t>A</w:t>
      </w:r>
      <w:r w:rsidR="00B05310" w:rsidRPr="00B05310">
        <w:rPr>
          <w:rFonts w:ascii="Garamond" w:hAnsi="Garamond"/>
        </w:rPr>
        <w:t xml:space="preserve">nthropological </w:t>
      </w:r>
      <w:r w:rsidR="00B05310">
        <w:rPr>
          <w:rFonts w:ascii="Garamond" w:hAnsi="Garamond"/>
        </w:rPr>
        <w:t>I</w:t>
      </w:r>
      <w:r w:rsidR="00B05310" w:rsidRPr="00B05310">
        <w:rPr>
          <w:rFonts w:ascii="Garamond" w:hAnsi="Garamond"/>
        </w:rPr>
        <w:t>magination:</w:t>
      </w:r>
      <w:r w:rsidR="00B05310">
        <w:rPr>
          <w:rFonts w:ascii="Garamond" w:hAnsi="Garamond"/>
        </w:rPr>
        <w:t xml:space="preserve"> </w:t>
      </w:r>
      <w:r w:rsidR="00B05310" w:rsidRPr="00B05310">
        <w:rPr>
          <w:rFonts w:ascii="Garamond" w:hAnsi="Garamond"/>
        </w:rPr>
        <w:t xml:space="preserve">Dialectical </w:t>
      </w:r>
      <w:r w:rsidR="00B05310">
        <w:rPr>
          <w:rFonts w:ascii="Garamond" w:hAnsi="Garamond"/>
        </w:rPr>
        <w:t>A</w:t>
      </w:r>
      <w:r w:rsidR="00B05310" w:rsidRPr="00B05310">
        <w:rPr>
          <w:rFonts w:ascii="Garamond" w:hAnsi="Garamond"/>
        </w:rPr>
        <w:t xml:space="preserve">spects of the </w:t>
      </w:r>
      <w:r w:rsidR="00B05310">
        <w:rPr>
          <w:rFonts w:ascii="Garamond" w:hAnsi="Garamond"/>
        </w:rPr>
        <w:t>P</w:t>
      </w:r>
      <w:r w:rsidR="00B05310" w:rsidRPr="00B05310">
        <w:rPr>
          <w:rFonts w:ascii="Garamond" w:hAnsi="Garamond"/>
        </w:rPr>
        <w:t xml:space="preserve">ersonal and </w:t>
      </w:r>
      <w:r w:rsidR="00B05310">
        <w:rPr>
          <w:rFonts w:ascii="Garamond" w:hAnsi="Garamond"/>
        </w:rPr>
        <w:t>P</w:t>
      </w:r>
      <w:r w:rsidR="00B05310" w:rsidRPr="00B05310">
        <w:rPr>
          <w:rFonts w:ascii="Garamond" w:hAnsi="Garamond"/>
        </w:rPr>
        <w:t xml:space="preserve">olitical in </w:t>
      </w:r>
      <w:r w:rsidR="00B05310" w:rsidRPr="00B05310">
        <w:rPr>
          <w:rFonts w:ascii="Garamond" w:hAnsi="Garamond"/>
          <w:i/>
        </w:rPr>
        <w:t>My Father's Wars</w:t>
      </w:r>
      <w:r w:rsidR="00B05310">
        <w:rPr>
          <w:rFonts w:ascii="Garamond" w:hAnsi="Garamond"/>
        </w:rPr>
        <w:t xml:space="preserve">.” </w:t>
      </w:r>
      <w:r w:rsidR="00B05310" w:rsidRPr="006076CC">
        <w:rPr>
          <w:rFonts w:ascii="Garamond" w:hAnsi="Garamond"/>
          <w:i/>
        </w:rPr>
        <w:t>American Ethnologist</w:t>
      </w:r>
      <w:r w:rsidR="00B05310">
        <w:rPr>
          <w:rFonts w:ascii="Garamond" w:hAnsi="Garamond"/>
        </w:rPr>
        <w:t>. Vol. 46, Issue 1 (2019): 7-19.</w:t>
      </w:r>
    </w:p>
    <w:p w14:paraId="5E93E9D4" w14:textId="77777777" w:rsidR="00C64F89" w:rsidRPr="00734A60" w:rsidRDefault="00C64F89" w:rsidP="00D17C63">
      <w:pPr>
        <w:rPr>
          <w:rFonts w:ascii="Garamond" w:hAnsi="Garamond"/>
          <w:sz w:val="22"/>
          <w:szCs w:val="22"/>
        </w:rPr>
      </w:pPr>
    </w:p>
    <w:p w14:paraId="1AF8859C" w14:textId="536E1889" w:rsidR="00C7458B" w:rsidRDefault="00C7458B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“Putting Armed Police in New Rochelle H.S. is a Bad Idea.” </w:t>
      </w:r>
      <w:r w:rsidRPr="00C7458B">
        <w:rPr>
          <w:rFonts w:ascii="Garamond" w:hAnsi="Garamond"/>
          <w:i/>
        </w:rPr>
        <w:t>The Journal News:</w:t>
      </w:r>
      <w:r>
        <w:rPr>
          <w:rFonts w:ascii="Garamond" w:hAnsi="Garamond"/>
        </w:rPr>
        <w:t xml:space="preserve"> </w:t>
      </w:r>
      <w:proofErr w:type="spellStart"/>
      <w:r w:rsidRPr="00C7458B">
        <w:rPr>
          <w:rFonts w:ascii="Garamond" w:hAnsi="Garamond"/>
          <w:i/>
        </w:rPr>
        <w:t>Lohud</w:t>
      </w:r>
      <w:proofErr w:type="spellEnd"/>
      <w:r>
        <w:rPr>
          <w:rFonts w:ascii="Garamond" w:hAnsi="Garamond"/>
        </w:rPr>
        <w:t>. June 5</w:t>
      </w:r>
      <w:r w:rsidR="006503D8">
        <w:rPr>
          <w:rFonts w:ascii="Garamond" w:hAnsi="Garamond"/>
        </w:rPr>
        <w:t>, 2018</w:t>
      </w:r>
      <w:r>
        <w:rPr>
          <w:rFonts w:ascii="Garamond" w:hAnsi="Garamond"/>
        </w:rPr>
        <w:t xml:space="preserve">. </w:t>
      </w:r>
      <w:hyperlink r:id="rId14" w:history="1">
        <w:r w:rsidRPr="00A8157E">
          <w:rPr>
            <w:rStyle w:val="Hyperlink"/>
            <w:rFonts w:ascii="Garamond" w:hAnsi="Garamond"/>
          </w:rPr>
          <w:t>https://www.lohud.com/story/opinion/contributors/2018/06/04/putting-armed-police-new-rochelle-high-bad-idea-view/661070002/</w:t>
        </w:r>
      </w:hyperlink>
    </w:p>
    <w:p w14:paraId="05A91708" w14:textId="4B2A6359" w:rsidR="00C7458B" w:rsidRDefault="00C7458B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B61F38A" w14:textId="77777777" w:rsidR="00C7458B" w:rsidRPr="006503D8" w:rsidRDefault="00C7458B" w:rsidP="00C7458B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“Four Stories, A Lament, and an Affirmation.” </w:t>
      </w:r>
      <w:r w:rsidRPr="00BF2AFD">
        <w:rPr>
          <w:rFonts w:ascii="Garamond" w:hAnsi="Garamond"/>
          <w:i/>
        </w:rPr>
        <w:t>American Anthropologist</w:t>
      </w:r>
      <w:r>
        <w:rPr>
          <w:rFonts w:ascii="Garamond" w:hAnsi="Garamond"/>
        </w:rPr>
        <w:t xml:space="preserve">, Vol. 120, </w:t>
      </w:r>
      <w:r w:rsidRPr="006503D8">
        <w:rPr>
          <w:rFonts w:ascii="Garamond" w:hAnsi="Garamond"/>
        </w:rPr>
        <w:t>Number 2 (2018): 258-265.</w:t>
      </w:r>
    </w:p>
    <w:p w14:paraId="5FBCC272" w14:textId="77777777" w:rsidR="00D567B2" w:rsidRPr="006503D8" w:rsidRDefault="00D567B2" w:rsidP="00D471C2">
      <w:pPr>
        <w:widowControl w:val="0"/>
        <w:rPr>
          <w:rFonts w:ascii="Garamond" w:hAnsi="Garamond"/>
        </w:rPr>
      </w:pPr>
    </w:p>
    <w:p w14:paraId="41B0224D" w14:textId="77777777" w:rsidR="006503D8" w:rsidRPr="006503D8" w:rsidRDefault="006503D8" w:rsidP="006503D8">
      <w:pPr>
        <w:rPr>
          <w:rFonts w:ascii="Garamond" w:hAnsi="Garamond"/>
        </w:rPr>
      </w:pPr>
      <w:r w:rsidRPr="006503D8">
        <w:rPr>
          <w:rFonts w:ascii="Garamond" w:hAnsi="Garamond"/>
        </w:rPr>
        <w:t xml:space="preserve">Waterston, Alisse, “The Habitus of Privilege and Position” </w:t>
      </w:r>
      <w:r w:rsidRPr="006503D8">
        <w:rPr>
          <w:rFonts w:ascii="Garamond" w:hAnsi="Garamond"/>
          <w:i/>
          <w:iCs/>
        </w:rPr>
        <w:t>American Anthropologist</w:t>
      </w:r>
      <w:r w:rsidRPr="006503D8">
        <w:rPr>
          <w:rFonts w:ascii="Garamond" w:hAnsi="Garamond"/>
        </w:rPr>
        <w:t xml:space="preserve"> online. 2018. </w:t>
      </w:r>
      <w:hyperlink r:id="rId15" w:history="1">
        <w:r w:rsidRPr="006503D8">
          <w:rPr>
            <w:rStyle w:val="Hyperlink"/>
            <w:rFonts w:ascii="Garamond" w:hAnsi="Garamond"/>
          </w:rPr>
          <w:t>https://www.americananthropologist.org/undergraduate-desire/habitus-of-privilege-and-position</w:t>
        </w:r>
      </w:hyperlink>
      <w:r w:rsidRPr="006503D8">
        <w:rPr>
          <w:rFonts w:ascii="Garamond" w:hAnsi="Garamond"/>
        </w:rPr>
        <w:t xml:space="preserve"> </w:t>
      </w:r>
    </w:p>
    <w:p w14:paraId="72113488" w14:textId="77777777" w:rsidR="006503D8" w:rsidRPr="006503D8" w:rsidRDefault="006503D8" w:rsidP="00D471C2">
      <w:pPr>
        <w:widowControl w:val="0"/>
        <w:rPr>
          <w:rFonts w:ascii="Garamond" w:hAnsi="Garamond"/>
        </w:rPr>
      </w:pPr>
    </w:p>
    <w:p w14:paraId="14D1A46A" w14:textId="1A9C1CFF" w:rsidR="00624670" w:rsidRDefault="00624670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Waterston, Alisse, Review of </w:t>
      </w:r>
      <w:r w:rsidRPr="0091396F">
        <w:rPr>
          <w:rFonts w:ascii="Garamond" w:hAnsi="Garamond"/>
          <w:i/>
        </w:rPr>
        <w:t>Drones: Remote Control Warfare</w:t>
      </w:r>
      <w:r>
        <w:rPr>
          <w:rFonts w:ascii="Garamond" w:hAnsi="Garamond"/>
        </w:rPr>
        <w:t xml:space="preserve">. </w:t>
      </w:r>
      <w:r w:rsidRPr="0091396F">
        <w:rPr>
          <w:rFonts w:ascii="Garamond" w:hAnsi="Garamond"/>
          <w:i/>
        </w:rPr>
        <w:t>Journal of the Royal Anthropological Institute</w:t>
      </w:r>
      <w:r w:rsidR="00C80AE4">
        <w:rPr>
          <w:rFonts w:ascii="Garamond" w:hAnsi="Garamond"/>
        </w:rPr>
        <w:t>,</w:t>
      </w:r>
      <w:r w:rsidR="00AF7E71">
        <w:rPr>
          <w:rFonts w:ascii="Garamond" w:hAnsi="Garamond"/>
        </w:rPr>
        <w:t xml:space="preserve"> Volume 23</w:t>
      </w:r>
      <w:r w:rsidR="00C80AE4">
        <w:rPr>
          <w:rFonts w:ascii="Garamond" w:hAnsi="Garamond"/>
        </w:rPr>
        <w:t xml:space="preserve"> (2017)</w:t>
      </w:r>
      <w:r w:rsidR="00AF7E71">
        <w:rPr>
          <w:rFonts w:ascii="Garamond" w:hAnsi="Garamond"/>
        </w:rPr>
        <w:t>: 855-856.</w:t>
      </w:r>
    </w:p>
    <w:p w14:paraId="499D35F9" w14:textId="77777777" w:rsidR="00624670" w:rsidRDefault="00624670" w:rsidP="00D471C2">
      <w:pPr>
        <w:widowControl w:val="0"/>
        <w:rPr>
          <w:rFonts w:ascii="Garamond" w:hAnsi="Garamond"/>
        </w:rPr>
      </w:pPr>
    </w:p>
    <w:p w14:paraId="53B583CC" w14:textId="6D2FE7D7" w:rsidR="00D40199" w:rsidRPr="00D40199" w:rsidRDefault="008F4085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DB22B8" w:rsidRPr="00DB22B8">
        <w:rPr>
          <w:rFonts w:ascii="Garamond" w:hAnsi="Garamond"/>
        </w:rPr>
        <w:t>Contextualizing Gender in Georgia: Nation, Culture, Power and Politics</w:t>
      </w:r>
      <w:r w:rsidR="00D40199">
        <w:rPr>
          <w:rFonts w:ascii="Garamond" w:hAnsi="Garamond"/>
        </w:rPr>
        <w:t xml:space="preserve">. In </w:t>
      </w:r>
      <w:r w:rsidR="00D40199" w:rsidRPr="008F4085">
        <w:rPr>
          <w:rFonts w:ascii="Garamond" w:hAnsi="Garamond"/>
          <w:i/>
        </w:rPr>
        <w:t>Gender in Georgia: Feminist Perspectives on Culture, Nation and History in the South Caucasus</w:t>
      </w:r>
      <w:r w:rsidR="00D40199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Maia Barkaia and Alisse Waterston, eds. </w:t>
      </w:r>
      <w:r w:rsidR="00D40199">
        <w:rPr>
          <w:rFonts w:ascii="Garamond" w:hAnsi="Garamond"/>
        </w:rPr>
        <w:t>New York: Berghahn Books</w:t>
      </w:r>
      <w:r w:rsidR="00AF7E71">
        <w:rPr>
          <w:rFonts w:ascii="Garamond" w:hAnsi="Garamond"/>
        </w:rPr>
        <w:t xml:space="preserve"> (2017</w:t>
      </w:r>
      <w:r>
        <w:rPr>
          <w:rFonts w:ascii="Garamond" w:hAnsi="Garamond"/>
        </w:rPr>
        <w:t>).</w:t>
      </w:r>
    </w:p>
    <w:p w14:paraId="7AC5B8F0" w14:textId="77777777" w:rsidR="00A94B1C" w:rsidRDefault="00A94B1C" w:rsidP="000830E0">
      <w:pPr>
        <w:widowControl w:val="0"/>
        <w:rPr>
          <w:rFonts w:ascii="Garamond" w:hAnsi="Garamond"/>
        </w:rPr>
      </w:pPr>
    </w:p>
    <w:p w14:paraId="6929F995" w14:textId="003E8D77" w:rsidR="000830E0" w:rsidRDefault="000830E0" w:rsidP="000830E0">
      <w:pPr>
        <w:widowControl w:val="0"/>
        <w:rPr>
          <w:rFonts w:ascii="Garamond" w:hAnsi="Garamond"/>
        </w:rPr>
      </w:pPr>
      <w:r w:rsidRPr="00CA701C">
        <w:rPr>
          <w:rFonts w:ascii="Garamond" w:hAnsi="Garamond"/>
        </w:rPr>
        <w:t>Waterston, Alisse</w:t>
      </w:r>
      <w:r>
        <w:rPr>
          <w:rFonts w:ascii="Garamond" w:hAnsi="Garamond"/>
        </w:rPr>
        <w:t>,</w:t>
      </w:r>
      <w:r w:rsidRPr="00CA701C">
        <w:rPr>
          <w:rFonts w:ascii="Garamond" w:hAnsi="Garamond"/>
        </w:rPr>
        <w:t xml:space="preserve"> “A Year of Challenges and Accomplishments.” </w:t>
      </w:r>
      <w:r w:rsidRPr="00CA701C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 website, November 15</w:t>
      </w:r>
      <w:r w:rsidRPr="00CA701C">
        <w:rPr>
          <w:rFonts w:ascii="Garamond" w:hAnsi="Garamond"/>
        </w:rPr>
        <w:t>. doi: 10.1111/AN.690</w:t>
      </w:r>
      <w:r>
        <w:rPr>
          <w:rFonts w:ascii="Garamond" w:hAnsi="Garamond"/>
        </w:rPr>
        <w:t xml:space="preserve"> (2017).</w:t>
      </w:r>
    </w:p>
    <w:p w14:paraId="0892D1B0" w14:textId="77777777" w:rsidR="000830E0" w:rsidRDefault="000830E0" w:rsidP="00D471C2">
      <w:pPr>
        <w:widowControl w:val="0"/>
        <w:rPr>
          <w:rFonts w:ascii="Garamond" w:hAnsi="Garamond"/>
        </w:rPr>
      </w:pPr>
    </w:p>
    <w:p w14:paraId="272B729C" w14:textId="7311473E" w:rsidR="00AD0FC9" w:rsidRDefault="00AD0FC9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EC5BCC">
        <w:rPr>
          <w:rFonts w:ascii="Garamond" w:hAnsi="Garamond"/>
        </w:rPr>
        <w:t>In Praise of Who We Are and What We Do</w:t>
      </w:r>
      <w:r>
        <w:rPr>
          <w:rFonts w:ascii="Garamond" w:hAnsi="Garamond"/>
        </w:rPr>
        <w:t xml:space="preserve">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, Volume 58, Issue </w:t>
      </w:r>
      <w:r w:rsidR="00EC5BCC">
        <w:rPr>
          <w:rFonts w:ascii="Garamond" w:hAnsi="Garamond"/>
        </w:rPr>
        <w:t>3 (2017)</w:t>
      </w:r>
      <w:r w:rsidRPr="00333982">
        <w:rPr>
          <w:rFonts w:ascii="Garamond" w:hAnsi="Garamond"/>
        </w:rPr>
        <w:t>.</w:t>
      </w:r>
    </w:p>
    <w:p w14:paraId="48D88052" w14:textId="77777777" w:rsidR="00AD0FC9" w:rsidRDefault="00AD0FC9" w:rsidP="00D471C2">
      <w:pPr>
        <w:widowControl w:val="0"/>
        <w:rPr>
          <w:rFonts w:ascii="Garamond" w:hAnsi="Garamond"/>
        </w:rPr>
      </w:pPr>
    </w:p>
    <w:p w14:paraId="61A3F1B8" w14:textId="5E5D9885" w:rsidR="00062CC3" w:rsidRDefault="00062CC3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Waterston, Alisse, On Freedom, Academic and Otherwise.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>, Volume 58, Issue 2 (2017): 28</w:t>
      </w:r>
      <w:r w:rsidRPr="00333982">
        <w:rPr>
          <w:rFonts w:ascii="Garamond" w:hAnsi="Garamond"/>
        </w:rPr>
        <w:t>.</w:t>
      </w:r>
    </w:p>
    <w:p w14:paraId="61D30E44" w14:textId="77777777" w:rsidR="002C2418" w:rsidRDefault="002C2418" w:rsidP="00D471C2">
      <w:pPr>
        <w:rPr>
          <w:rFonts w:ascii="Garamond" w:hAnsi="Garamond"/>
        </w:rPr>
      </w:pPr>
    </w:p>
    <w:p w14:paraId="57E1E08D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2D2B68AE" w14:textId="78BE9A69" w:rsidR="00805225" w:rsidRDefault="00805225" w:rsidP="00805225">
      <w:pPr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>5</w:t>
      </w:r>
      <w:r w:rsidRPr="003A58EF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18D6A7DA" w14:textId="18F9407B" w:rsidR="002D722C" w:rsidRDefault="002D722C" w:rsidP="00D471C2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Waterston, Alisse, A Gift of Giving.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>, Volume 58, Issue 1 (2017): 22</w:t>
      </w:r>
      <w:r w:rsidRPr="00333982">
        <w:rPr>
          <w:rFonts w:ascii="Garamond" w:hAnsi="Garamond"/>
        </w:rPr>
        <w:t>.</w:t>
      </w:r>
    </w:p>
    <w:p w14:paraId="51DD0A14" w14:textId="77777777" w:rsidR="002D722C" w:rsidRDefault="002D722C" w:rsidP="00D471C2">
      <w:pPr>
        <w:widowControl w:val="0"/>
        <w:rPr>
          <w:rFonts w:ascii="Garamond" w:hAnsi="Garamond"/>
        </w:rPr>
      </w:pPr>
    </w:p>
    <w:p w14:paraId="772A87FD" w14:textId="2B8A06B3" w:rsidR="00964C1E" w:rsidRDefault="00964C1E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Waterston, Alisse, For What It’s Worth. </w:t>
      </w:r>
      <w:r w:rsidRPr="00964C1E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>, Volume 57, Issue 12</w:t>
      </w:r>
      <w:r w:rsidR="00024300">
        <w:rPr>
          <w:rFonts w:ascii="Garamond" w:hAnsi="Garamond"/>
        </w:rPr>
        <w:t xml:space="preserve"> (2016)</w:t>
      </w:r>
      <w:r>
        <w:rPr>
          <w:rFonts w:ascii="Garamond" w:hAnsi="Garamond"/>
        </w:rPr>
        <w:t>: e38-341.</w:t>
      </w:r>
    </w:p>
    <w:p w14:paraId="27D880F3" w14:textId="77777777" w:rsidR="002D722C" w:rsidRDefault="002D722C" w:rsidP="00D471C2">
      <w:pPr>
        <w:widowControl w:val="0"/>
        <w:rPr>
          <w:rFonts w:ascii="Garamond" w:hAnsi="Garamond"/>
        </w:rPr>
      </w:pPr>
    </w:p>
    <w:p w14:paraId="2FCAEF75" w14:textId="77777777" w:rsidR="00D417EC" w:rsidRDefault="00D417EC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Pr="000E5854">
        <w:rPr>
          <w:rFonts w:ascii="Garamond" w:hAnsi="Garamond"/>
        </w:rPr>
        <w:t>Reflections on Things Past and Present</w:t>
      </w:r>
      <w:r>
        <w:rPr>
          <w:rFonts w:ascii="Garamond" w:hAnsi="Garamond"/>
        </w:rPr>
        <w:t xml:space="preserve">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>, Volume 57, Issue 11-12 (2016): 55.</w:t>
      </w:r>
    </w:p>
    <w:p w14:paraId="1EEE9FDF" w14:textId="77777777" w:rsidR="00D417EC" w:rsidRDefault="00D417EC" w:rsidP="00D471C2">
      <w:pPr>
        <w:widowControl w:val="0"/>
        <w:rPr>
          <w:rFonts w:ascii="Garamond" w:hAnsi="Garamond"/>
        </w:rPr>
      </w:pPr>
    </w:p>
    <w:p w14:paraId="5B8C5B6D" w14:textId="0F856498" w:rsidR="00BF3DEC" w:rsidRPr="00F6777F" w:rsidRDefault="00BF3DEC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>Waterston, Alisse, Doing Our Bit</w:t>
      </w:r>
      <w:r w:rsidRPr="00F6777F">
        <w:rPr>
          <w:rFonts w:ascii="Garamond" w:hAnsi="Garamond"/>
        </w:rPr>
        <w:t xml:space="preserve">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5</w:t>
      </w:r>
      <w:r>
        <w:rPr>
          <w:rFonts w:ascii="Garamond" w:hAnsi="Garamond"/>
        </w:rPr>
        <w:t>7</w:t>
      </w:r>
      <w:r w:rsidRPr="00F6777F">
        <w:rPr>
          <w:rFonts w:ascii="Garamond" w:hAnsi="Garamond"/>
        </w:rPr>
        <w:t>, Issue</w:t>
      </w:r>
      <w:r>
        <w:rPr>
          <w:rFonts w:ascii="Garamond" w:hAnsi="Garamond"/>
        </w:rPr>
        <w:t xml:space="preserve"> </w:t>
      </w:r>
      <w:r w:rsidR="00A3588E">
        <w:rPr>
          <w:rFonts w:ascii="Garamond" w:hAnsi="Garamond"/>
        </w:rPr>
        <w:t>9</w:t>
      </w:r>
      <w:r w:rsidRPr="00F6777F">
        <w:rPr>
          <w:rFonts w:ascii="Garamond" w:hAnsi="Garamond"/>
        </w:rPr>
        <w:t>-</w:t>
      </w:r>
      <w:r w:rsidR="00A3588E">
        <w:rPr>
          <w:rFonts w:ascii="Garamond" w:hAnsi="Garamond"/>
        </w:rPr>
        <w:t>10</w:t>
      </w:r>
      <w:r>
        <w:rPr>
          <w:rFonts w:ascii="Garamond" w:hAnsi="Garamond"/>
        </w:rPr>
        <w:t xml:space="preserve"> (2016)</w:t>
      </w:r>
      <w:r w:rsidRPr="00F6777F">
        <w:rPr>
          <w:rFonts w:ascii="Garamond" w:hAnsi="Garamond"/>
        </w:rPr>
        <w:t xml:space="preserve">: </w:t>
      </w:r>
      <w:r w:rsidR="00A3588E">
        <w:rPr>
          <w:rFonts w:ascii="Garamond" w:hAnsi="Garamond"/>
        </w:rPr>
        <w:t>31</w:t>
      </w:r>
      <w:r w:rsidRPr="00F6777F">
        <w:rPr>
          <w:rFonts w:ascii="Garamond" w:hAnsi="Garamond"/>
        </w:rPr>
        <w:t>.</w:t>
      </w:r>
    </w:p>
    <w:p w14:paraId="643C8A73" w14:textId="77777777" w:rsidR="000E5854" w:rsidRDefault="000E5854" w:rsidP="00D471C2">
      <w:pPr>
        <w:widowControl w:val="0"/>
        <w:rPr>
          <w:rFonts w:ascii="Garamond" w:hAnsi="Garamond"/>
        </w:rPr>
      </w:pPr>
    </w:p>
    <w:p w14:paraId="72023918" w14:textId="387B2964" w:rsidR="00BF3DEC" w:rsidRPr="00F6777F" w:rsidRDefault="00BF3DEC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>Waterston, Alisse, We Are Everywhere</w:t>
      </w:r>
      <w:r w:rsidRPr="00F6777F">
        <w:rPr>
          <w:rFonts w:ascii="Garamond" w:hAnsi="Garamond"/>
        </w:rPr>
        <w:t xml:space="preserve">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5</w:t>
      </w:r>
      <w:r>
        <w:rPr>
          <w:rFonts w:ascii="Garamond" w:hAnsi="Garamond"/>
        </w:rPr>
        <w:t>7</w:t>
      </w:r>
      <w:r w:rsidRPr="00F6777F">
        <w:rPr>
          <w:rFonts w:ascii="Garamond" w:hAnsi="Garamond"/>
        </w:rPr>
        <w:t>, Issue</w:t>
      </w:r>
      <w:r>
        <w:rPr>
          <w:rFonts w:ascii="Garamond" w:hAnsi="Garamond"/>
        </w:rPr>
        <w:t xml:space="preserve"> </w:t>
      </w:r>
      <w:r w:rsidR="00A3588E">
        <w:rPr>
          <w:rFonts w:ascii="Garamond" w:hAnsi="Garamond"/>
        </w:rPr>
        <w:t>7-8</w:t>
      </w:r>
      <w:r>
        <w:rPr>
          <w:rFonts w:ascii="Garamond" w:hAnsi="Garamond"/>
        </w:rPr>
        <w:t xml:space="preserve"> (2016)</w:t>
      </w:r>
      <w:r w:rsidRPr="00F6777F">
        <w:rPr>
          <w:rFonts w:ascii="Garamond" w:hAnsi="Garamond"/>
        </w:rPr>
        <w:t>:</w:t>
      </w:r>
    </w:p>
    <w:p w14:paraId="2A692C9C" w14:textId="77777777" w:rsidR="006D036A" w:rsidRDefault="006D036A" w:rsidP="00D471C2">
      <w:pPr>
        <w:widowControl w:val="0"/>
        <w:rPr>
          <w:rFonts w:ascii="Garamond" w:hAnsi="Garamond"/>
        </w:rPr>
      </w:pPr>
    </w:p>
    <w:p w14:paraId="5F2D5C84" w14:textId="4BDE31BB" w:rsidR="00BF3DEC" w:rsidRPr="00F6777F" w:rsidRDefault="00BF3DEC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>Waterston, Alisse, Getting Proximate on Israel Palestine</w:t>
      </w:r>
      <w:r w:rsidRPr="00F6777F">
        <w:rPr>
          <w:rFonts w:ascii="Garamond" w:hAnsi="Garamond"/>
        </w:rPr>
        <w:t xml:space="preserve">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5</w:t>
      </w:r>
      <w:r>
        <w:rPr>
          <w:rFonts w:ascii="Garamond" w:hAnsi="Garamond"/>
        </w:rPr>
        <w:t>7</w:t>
      </w:r>
      <w:r w:rsidRPr="00F6777F">
        <w:rPr>
          <w:rFonts w:ascii="Garamond" w:hAnsi="Garamond"/>
        </w:rPr>
        <w:t>, Issue</w:t>
      </w:r>
      <w:r>
        <w:rPr>
          <w:rFonts w:ascii="Garamond" w:hAnsi="Garamond"/>
        </w:rPr>
        <w:t xml:space="preserve"> </w:t>
      </w:r>
      <w:r w:rsidR="00A3588E">
        <w:rPr>
          <w:rFonts w:ascii="Garamond" w:hAnsi="Garamond"/>
        </w:rPr>
        <w:t>5-6</w:t>
      </w:r>
      <w:r>
        <w:rPr>
          <w:rFonts w:ascii="Garamond" w:hAnsi="Garamond"/>
        </w:rPr>
        <w:t xml:space="preserve"> (2016)</w:t>
      </w:r>
      <w:r w:rsidR="00A3588E">
        <w:rPr>
          <w:rFonts w:ascii="Garamond" w:hAnsi="Garamond"/>
        </w:rPr>
        <w:t xml:space="preserve">: </w:t>
      </w:r>
      <w:r>
        <w:rPr>
          <w:rFonts w:ascii="Garamond" w:hAnsi="Garamond"/>
        </w:rPr>
        <w:t>9</w:t>
      </w:r>
      <w:r w:rsidR="00A3588E">
        <w:rPr>
          <w:rFonts w:ascii="Garamond" w:hAnsi="Garamond"/>
        </w:rPr>
        <w:t>-10</w:t>
      </w:r>
      <w:r w:rsidRPr="00F6777F">
        <w:rPr>
          <w:rFonts w:ascii="Garamond" w:hAnsi="Garamond"/>
        </w:rPr>
        <w:t>.</w:t>
      </w:r>
    </w:p>
    <w:p w14:paraId="5E01CB3A" w14:textId="77777777" w:rsidR="00B03737" w:rsidRDefault="00B03737" w:rsidP="00D471C2">
      <w:pPr>
        <w:widowControl w:val="0"/>
        <w:rPr>
          <w:rFonts w:ascii="Garamond" w:hAnsi="Garamond"/>
        </w:rPr>
      </w:pPr>
    </w:p>
    <w:p w14:paraId="3C4F2E43" w14:textId="0E63CC43" w:rsidR="00CD4EF2" w:rsidRPr="00F6777F" w:rsidRDefault="00CD4EF2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>Waterston, Alisse, Anticipations</w:t>
      </w:r>
      <w:r w:rsidRPr="00F6777F">
        <w:rPr>
          <w:rFonts w:ascii="Garamond" w:hAnsi="Garamond"/>
        </w:rPr>
        <w:t xml:space="preserve">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5</w:t>
      </w:r>
      <w:r>
        <w:rPr>
          <w:rFonts w:ascii="Garamond" w:hAnsi="Garamond"/>
        </w:rPr>
        <w:t>7</w:t>
      </w:r>
      <w:r w:rsidRPr="00F6777F">
        <w:rPr>
          <w:rFonts w:ascii="Garamond" w:hAnsi="Garamond"/>
        </w:rPr>
        <w:t>, Issue</w:t>
      </w:r>
      <w:r>
        <w:rPr>
          <w:rFonts w:ascii="Garamond" w:hAnsi="Garamond"/>
        </w:rPr>
        <w:t xml:space="preserve"> 3</w:t>
      </w:r>
      <w:r w:rsidR="00A3588E">
        <w:rPr>
          <w:rFonts w:ascii="Garamond" w:hAnsi="Garamond"/>
        </w:rPr>
        <w:t>-4</w:t>
      </w:r>
      <w:r>
        <w:rPr>
          <w:rFonts w:ascii="Garamond" w:hAnsi="Garamond"/>
        </w:rPr>
        <w:t xml:space="preserve"> (2016)</w:t>
      </w:r>
      <w:r w:rsidRPr="00F6777F">
        <w:rPr>
          <w:rFonts w:ascii="Garamond" w:hAnsi="Garamond"/>
        </w:rPr>
        <w:t>: 3</w:t>
      </w:r>
      <w:r>
        <w:rPr>
          <w:rFonts w:ascii="Garamond" w:hAnsi="Garamond"/>
        </w:rPr>
        <w:t>9</w:t>
      </w:r>
      <w:r w:rsidRPr="00F6777F">
        <w:rPr>
          <w:rFonts w:ascii="Garamond" w:hAnsi="Garamond"/>
        </w:rPr>
        <w:t>.</w:t>
      </w:r>
    </w:p>
    <w:p w14:paraId="3213CA93" w14:textId="77777777" w:rsidR="00CD4EF2" w:rsidRDefault="00CD4EF2" w:rsidP="00D471C2">
      <w:pPr>
        <w:widowControl w:val="0"/>
        <w:rPr>
          <w:rFonts w:ascii="Garamond" w:hAnsi="Garamond"/>
        </w:rPr>
      </w:pPr>
    </w:p>
    <w:p w14:paraId="1B4E4956" w14:textId="14986206" w:rsidR="00D40199" w:rsidRPr="00F6777F" w:rsidRDefault="008F4085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D40199" w:rsidRPr="00F6777F">
        <w:rPr>
          <w:rFonts w:ascii="Garamond" w:hAnsi="Garamond"/>
        </w:rPr>
        <w:t xml:space="preserve">Review of </w:t>
      </w:r>
      <w:r w:rsidR="00D40199" w:rsidRPr="00F6777F">
        <w:rPr>
          <w:rFonts w:ascii="Garamond" w:hAnsi="Garamond"/>
          <w:i/>
        </w:rPr>
        <w:t>The Hero’s Fight: African Americans in West Baltimore and the Shadow of the State</w:t>
      </w:r>
      <w:r w:rsidR="00D40199" w:rsidRPr="00F6777F">
        <w:rPr>
          <w:rFonts w:ascii="Garamond" w:hAnsi="Garamond"/>
        </w:rPr>
        <w:t xml:space="preserve">. Patricia Fernandez-Kelly. </w:t>
      </w:r>
      <w:r w:rsidR="00D40199" w:rsidRPr="00CD4EF2">
        <w:rPr>
          <w:rFonts w:ascii="Garamond" w:hAnsi="Garamond"/>
          <w:i/>
        </w:rPr>
        <w:t>American Ethnologist</w:t>
      </w:r>
      <w:r w:rsidR="00CD4EF2">
        <w:rPr>
          <w:rFonts w:ascii="Garamond" w:hAnsi="Garamond"/>
        </w:rPr>
        <w:t xml:space="preserve">, Volume 43, Issue 1 </w:t>
      </w:r>
      <w:r>
        <w:rPr>
          <w:rFonts w:ascii="Garamond" w:hAnsi="Garamond"/>
        </w:rPr>
        <w:t>(2016)</w:t>
      </w:r>
      <w:r w:rsidR="00CD4EF2">
        <w:rPr>
          <w:rFonts w:ascii="Garamond" w:hAnsi="Garamond"/>
        </w:rPr>
        <w:t>: 191-192.</w:t>
      </w:r>
    </w:p>
    <w:p w14:paraId="256034D2" w14:textId="77777777" w:rsidR="00D40199" w:rsidRPr="00F6777F" w:rsidRDefault="00D40199" w:rsidP="00D471C2">
      <w:pPr>
        <w:widowControl w:val="0"/>
        <w:rPr>
          <w:rFonts w:ascii="Garamond" w:hAnsi="Garamond"/>
        </w:rPr>
      </w:pPr>
    </w:p>
    <w:p w14:paraId="7108790A" w14:textId="2BE3497B" w:rsidR="00CD4EF2" w:rsidRPr="00F6777F" w:rsidRDefault="00CD4EF2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Pr="00F6777F">
        <w:rPr>
          <w:rFonts w:ascii="Garamond" w:hAnsi="Garamond"/>
        </w:rPr>
        <w:t xml:space="preserve">Envisioning AAA.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>,</w:t>
      </w:r>
      <w:r w:rsidR="00F3134C">
        <w:rPr>
          <w:rFonts w:ascii="Garamond" w:hAnsi="Garamond"/>
        </w:rPr>
        <w:t xml:space="preserve"> </w:t>
      </w:r>
      <w:r w:rsidRPr="00F6777F">
        <w:rPr>
          <w:rFonts w:ascii="Garamond" w:hAnsi="Garamond"/>
        </w:rPr>
        <w:t>Volume 57, Issue</w:t>
      </w:r>
      <w:r>
        <w:rPr>
          <w:rFonts w:ascii="Garamond" w:hAnsi="Garamond"/>
        </w:rPr>
        <w:t xml:space="preserve"> </w:t>
      </w:r>
      <w:r w:rsidRPr="00F6777F">
        <w:rPr>
          <w:rFonts w:ascii="Garamond" w:hAnsi="Garamond"/>
        </w:rPr>
        <w:t>1-2</w:t>
      </w:r>
      <w:r>
        <w:rPr>
          <w:rFonts w:ascii="Garamond" w:hAnsi="Garamond"/>
        </w:rPr>
        <w:t xml:space="preserve"> (2016)</w:t>
      </w:r>
      <w:r w:rsidRPr="00F6777F">
        <w:rPr>
          <w:rFonts w:ascii="Garamond" w:hAnsi="Garamond"/>
        </w:rPr>
        <w:t>: 35.</w:t>
      </w:r>
    </w:p>
    <w:p w14:paraId="54E4B915" w14:textId="77777777" w:rsidR="00CA701C" w:rsidRDefault="00CA701C" w:rsidP="00D471C2">
      <w:pPr>
        <w:widowControl w:val="0"/>
        <w:rPr>
          <w:rFonts w:ascii="Garamond" w:hAnsi="Garamond"/>
        </w:rPr>
      </w:pPr>
    </w:p>
    <w:p w14:paraId="336B8E65" w14:textId="77777777" w:rsidR="00D17C63" w:rsidRPr="00F6777F" w:rsidRDefault="00D17C63" w:rsidP="00D17C63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Skoggard, Ian and Alisse Waterston, Toward an </w:t>
      </w:r>
      <w:r w:rsidRPr="00F6777F">
        <w:rPr>
          <w:rFonts w:ascii="Garamond" w:hAnsi="Garamond"/>
        </w:rPr>
        <w:t xml:space="preserve">Anthropology of Affect and Evocative Ethnography. </w:t>
      </w:r>
      <w:r w:rsidRPr="00F6777F">
        <w:rPr>
          <w:rFonts w:ascii="Garamond" w:hAnsi="Garamond"/>
          <w:i/>
        </w:rPr>
        <w:t>Anthropology of Consciousness</w:t>
      </w:r>
      <w:r w:rsidRPr="00F6777F">
        <w:rPr>
          <w:rFonts w:ascii="Garamond" w:hAnsi="Garamond"/>
        </w:rPr>
        <w:t>, Volume 26, Issue 2, September</w:t>
      </w:r>
      <w:r>
        <w:rPr>
          <w:rFonts w:ascii="Garamond" w:hAnsi="Garamond"/>
        </w:rPr>
        <w:t xml:space="preserve"> (2015)</w:t>
      </w:r>
      <w:r w:rsidRPr="00F6777F">
        <w:rPr>
          <w:rFonts w:ascii="Garamond" w:hAnsi="Garamond"/>
        </w:rPr>
        <w:t>: 109-120.</w:t>
      </w:r>
    </w:p>
    <w:p w14:paraId="54B18071" w14:textId="77777777" w:rsidR="00D17C63" w:rsidRDefault="00D17C63" w:rsidP="00D471C2">
      <w:pPr>
        <w:widowControl w:val="0"/>
        <w:rPr>
          <w:rFonts w:ascii="Garamond" w:hAnsi="Garamond"/>
        </w:rPr>
      </w:pPr>
    </w:p>
    <w:p w14:paraId="58924C28" w14:textId="40429095" w:rsidR="00D40199" w:rsidRPr="00F6777F" w:rsidRDefault="00F3134C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Plascencia, Luis F.B., Alisse Waterston and Gina M. </w:t>
      </w:r>
      <w:r w:rsidRPr="00F6777F">
        <w:rPr>
          <w:rFonts w:ascii="Garamond" w:hAnsi="Garamond"/>
        </w:rPr>
        <w:t>Pérez</w:t>
      </w:r>
      <w:r w:rsidR="004F1D79">
        <w:rPr>
          <w:rFonts w:ascii="Garamond" w:hAnsi="Garamond"/>
        </w:rPr>
        <w:t>,</w:t>
      </w:r>
      <w:r w:rsidRPr="00F6777F"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 xml:space="preserve">2015. Latinos, Militarism, and Militarization. </w:t>
      </w:r>
      <w:r w:rsidR="00D40199" w:rsidRPr="00F6777F">
        <w:rPr>
          <w:rFonts w:ascii="Garamond" w:hAnsi="Garamond"/>
          <w:i/>
        </w:rPr>
        <w:t>Latino Studies</w:t>
      </w:r>
      <w:r w:rsidR="000A1F12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Volume 13 (2): 150-161.</w:t>
      </w:r>
    </w:p>
    <w:p w14:paraId="6C435339" w14:textId="77777777" w:rsidR="00B56DF5" w:rsidRPr="00734A60" w:rsidRDefault="00B56DF5" w:rsidP="00C7458B">
      <w:pPr>
        <w:rPr>
          <w:rFonts w:ascii="Garamond" w:hAnsi="Garamond"/>
          <w:sz w:val="22"/>
          <w:szCs w:val="22"/>
        </w:rPr>
      </w:pPr>
    </w:p>
    <w:p w14:paraId="09720DF8" w14:textId="77777777" w:rsidR="00624670" w:rsidRDefault="00F3134C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D40199" w:rsidRPr="00F6777F">
        <w:rPr>
          <w:rFonts w:ascii="Garamond" w:hAnsi="Garamond"/>
        </w:rPr>
        <w:t xml:space="preserve">Policing Poverty: An Analysis Revisited in “Anti-Black Racism, Police Violence, and Resistance.” </w:t>
      </w:r>
      <w:r w:rsidR="00D40199" w:rsidRPr="00F6777F">
        <w:rPr>
          <w:rFonts w:ascii="Garamond" w:hAnsi="Garamond"/>
          <w:i/>
        </w:rPr>
        <w:t>Cultural Anthropology</w:t>
      </w:r>
      <w:r w:rsidR="000A1F12">
        <w:rPr>
          <w:rFonts w:ascii="Garamond" w:hAnsi="Garamond"/>
        </w:rPr>
        <w:t>, June (2015)</w:t>
      </w:r>
      <w:r>
        <w:rPr>
          <w:rFonts w:ascii="Garamond" w:hAnsi="Garamond"/>
        </w:rPr>
        <w:t xml:space="preserve">: </w:t>
      </w:r>
      <w:hyperlink r:id="rId16" w:history="1">
        <w:r w:rsidR="00D40199" w:rsidRPr="00F6777F">
          <w:rPr>
            <w:rStyle w:val="Hyperlink"/>
            <w:rFonts w:ascii="Garamond" w:hAnsi="Garamond"/>
          </w:rPr>
          <w:t>http://www.culanth.org/conversations/4-hot-spots</w:t>
        </w:r>
      </w:hyperlink>
      <w:r w:rsidR="00D40199" w:rsidRPr="00F6777F">
        <w:rPr>
          <w:rFonts w:ascii="Garamond" w:hAnsi="Garamond"/>
        </w:rPr>
        <w:t>.</w:t>
      </w:r>
    </w:p>
    <w:p w14:paraId="18BC9466" w14:textId="77777777" w:rsidR="00D567B2" w:rsidRPr="00734A60" w:rsidRDefault="00D567B2" w:rsidP="00A94B1C">
      <w:pPr>
        <w:rPr>
          <w:rFonts w:ascii="Garamond" w:hAnsi="Garamond"/>
          <w:sz w:val="22"/>
          <w:szCs w:val="22"/>
        </w:rPr>
      </w:pPr>
    </w:p>
    <w:p w14:paraId="685FCBD7" w14:textId="77777777" w:rsidR="00A454C5" w:rsidRPr="00F6777F" w:rsidRDefault="00A454C5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Pr="00F6777F">
        <w:rPr>
          <w:rFonts w:ascii="Garamond" w:hAnsi="Garamond"/>
        </w:rPr>
        <w:t xml:space="preserve">College Majors “Worth Something.” </w:t>
      </w:r>
      <w:r w:rsidRPr="00F6777F">
        <w:rPr>
          <w:rFonts w:ascii="Garamond" w:hAnsi="Garamond"/>
          <w:i/>
        </w:rPr>
        <w:t>Huffington Post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May 22</w:t>
      </w:r>
      <w:r>
        <w:rPr>
          <w:rFonts w:ascii="Garamond" w:hAnsi="Garamond"/>
        </w:rPr>
        <w:t>, 2015</w:t>
      </w:r>
      <w:r w:rsidRPr="00F6777F">
        <w:rPr>
          <w:rFonts w:ascii="Garamond" w:hAnsi="Garamond"/>
        </w:rPr>
        <w:t xml:space="preserve">.  </w:t>
      </w:r>
      <w:hyperlink r:id="rId17" w:tgtFrame="_blank" w:history="1">
        <w:r w:rsidRPr="00F6777F">
          <w:rPr>
            <w:rStyle w:val="Hyperlink"/>
            <w:rFonts w:ascii="Garamond" w:hAnsi="Garamond"/>
          </w:rPr>
          <w:t>http://www.huffingtonpost.com/american-anthropological-association/college-majors-worth-something_b_7421862.html?utm_hp_ref=tw</w:t>
        </w:r>
      </w:hyperlink>
      <w:r>
        <w:rPr>
          <w:rFonts w:ascii="Garamond" w:hAnsi="Garamond"/>
          <w:color w:val="000000"/>
        </w:rPr>
        <w:t>.</w:t>
      </w:r>
    </w:p>
    <w:p w14:paraId="3E1BE82C" w14:textId="77777777" w:rsidR="00A454C5" w:rsidRDefault="00A454C5" w:rsidP="00D471C2">
      <w:pPr>
        <w:rPr>
          <w:rFonts w:ascii="Garamond" w:hAnsi="Garamond"/>
        </w:rPr>
      </w:pPr>
    </w:p>
    <w:p w14:paraId="47605BA4" w14:textId="77777777" w:rsidR="009E3AFB" w:rsidRPr="00F6777F" w:rsidRDefault="009E3AFB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</w:rPr>
        <w:t xml:space="preserve"> Sebastian Junger’s</w:t>
      </w:r>
      <w:r w:rsidRPr="00F6777F">
        <w:rPr>
          <w:rFonts w:ascii="Garamond" w:hAnsi="Garamond"/>
          <w:i/>
        </w:rPr>
        <w:t xml:space="preserve"> The Last Patrol</w:t>
      </w:r>
      <w:r w:rsidRPr="00F6777F">
        <w:rPr>
          <w:rFonts w:ascii="Garamond" w:hAnsi="Garamond"/>
        </w:rPr>
        <w:t xml:space="preserve">, a dialogue. </w:t>
      </w:r>
      <w:r w:rsidRPr="00F6777F">
        <w:rPr>
          <w:rFonts w:ascii="Garamond" w:hAnsi="Garamond"/>
          <w:i/>
        </w:rPr>
        <w:t>Anthropology Now</w:t>
      </w:r>
      <w:r>
        <w:rPr>
          <w:rFonts w:ascii="Garamond" w:hAnsi="Garamond"/>
        </w:rPr>
        <w:t xml:space="preserve">, Volume 7, No. 1, </w:t>
      </w:r>
      <w:r w:rsidRPr="00F6777F">
        <w:rPr>
          <w:rFonts w:ascii="Garamond" w:hAnsi="Garamond"/>
        </w:rPr>
        <w:t>April</w:t>
      </w:r>
      <w:r>
        <w:rPr>
          <w:rFonts w:ascii="Garamond" w:hAnsi="Garamond"/>
        </w:rPr>
        <w:t xml:space="preserve"> (2015</w:t>
      </w:r>
      <w:r w:rsidRPr="00F6777F">
        <w:rPr>
          <w:rFonts w:ascii="Garamond" w:hAnsi="Garamond"/>
          <w:i/>
        </w:rPr>
        <w:t>)</w:t>
      </w:r>
      <w:r w:rsidRPr="00F6777F">
        <w:rPr>
          <w:rFonts w:ascii="Garamond" w:hAnsi="Garamond"/>
        </w:rPr>
        <w:t xml:space="preserve">: 11-19. </w:t>
      </w:r>
      <w:hyperlink r:id="rId18" w:history="1">
        <w:r w:rsidRPr="00F6777F">
          <w:rPr>
            <w:rStyle w:val="Hyperlink"/>
            <w:rFonts w:ascii="Garamond" w:hAnsi="Garamond"/>
          </w:rPr>
          <w:t>http://anthronow.com/print/sebastian-jungers-the-last-patrol</w:t>
        </w:r>
      </w:hyperlink>
      <w:r w:rsidRPr="00F6777F">
        <w:rPr>
          <w:rFonts w:ascii="Garamond" w:hAnsi="Garamond"/>
        </w:rPr>
        <w:t xml:space="preserve">. </w:t>
      </w:r>
    </w:p>
    <w:p w14:paraId="654BA209" w14:textId="77777777" w:rsidR="004E0F94" w:rsidRPr="00734A60" w:rsidRDefault="004E0F94" w:rsidP="00734A60">
      <w:pPr>
        <w:rPr>
          <w:rFonts w:ascii="Garamond" w:hAnsi="Garamond"/>
          <w:sz w:val="22"/>
          <w:szCs w:val="22"/>
        </w:rPr>
      </w:pPr>
    </w:p>
    <w:p w14:paraId="0FBE2324" w14:textId="5B9E6920" w:rsidR="00D40199" w:rsidRDefault="00F3134C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D40199" w:rsidRPr="00F6777F">
        <w:rPr>
          <w:rFonts w:ascii="Garamond" w:hAnsi="Garamond"/>
        </w:rPr>
        <w:t xml:space="preserve">This American Tragedy. </w:t>
      </w:r>
      <w:r w:rsidR="00D40199" w:rsidRPr="00F6777F">
        <w:rPr>
          <w:rFonts w:ascii="Garamond" w:hAnsi="Garamond"/>
          <w:i/>
        </w:rPr>
        <w:t>Dialectical Anthropology</w:t>
      </w:r>
      <w:r w:rsidR="000A1F12">
        <w:rPr>
          <w:rFonts w:ascii="Garamond" w:hAnsi="Garamond"/>
        </w:rPr>
        <w:t xml:space="preserve">, Volume 39, Issue 1, </w:t>
      </w:r>
      <w:r>
        <w:rPr>
          <w:rFonts w:ascii="Garamond" w:hAnsi="Garamond"/>
        </w:rPr>
        <w:t>March</w:t>
      </w:r>
      <w:r w:rsidR="00700E60">
        <w:rPr>
          <w:rFonts w:ascii="Garamond" w:hAnsi="Garamond"/>
        </w:rPr>
        <w:t xml:space="preserve"> </w:t>
      </w:r>
      <w:r w:rsidR="000A1F12">
        <w:rPr>
          <w:rFonts w:ascii="Garamond" w:hAnsi="Garamond"/>
        </w:rPr>
        <w:t>(</w:t>
      </w:r>
      <w:r w:rsidR="00700E60">
        <w:rPr>
          <w:rFonts w:ascii="Garamond" w:hAnsi="Garamond"/>
        </w:rPr>
        <w:t>2015</w:t>
      </w:r>
      <w:r>
        <w:rPr>
          <w:rFonts w:ascii="Garamond" w:hAnsi="Garamond"/>
        </w:rPr>
        <w:t>): 245-247.</w:t>
      </w:r>
    </w:p>
    <w:p w14:paraId="12AAE636" w14:textId="77777777" w:rsidR="00CB6A04" w:rsidRPr="00734A60" w:rsidRDefault="00CB6A04" w:rsidP="00734A60">
      <w:pPr>
        <w:rPr>
          <w:rFonts w:ascii="Garamond" w:hAnsi="Garamond"/>
          <w:sz w:val="22"/>
          <w:szCs w:val="22"/>
        </w:rPr>
      </w:pPr>
    </w:p>
    <w:p w14:paraId="0C56D8D9" w14:textId="4EEEB90C" w:rsidR="00D40199" w:rsidRPr="00F6777F" w:rsidRDefault="00B2562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World on the Move: Migration Stories. </w:t>
      </w:r>
      <w:r w:rsidR="00D40199" w:rsidRPr="00F6777F">
        <w:rPr>
          <w:rFonts w:ascii="Garamond" w:hAnsi="Garamond"/>
          <w:i/>
        </w:rPr>
        <w:t>Open Anthropology</w:t>
      </w:r>
      <w:r w:rsidR="000A1F12">
        <w:rPr>
          <w:rFonts w:ascii="Garamond" w:hAnsi="Garamond"/>
        </w:rPr>
        <w:t xml:space="preserve">, Volume 2, Number 3, </w:t>
      </w:r>
      <w:r w:rsidR="00D40199" w:rsidRPr="00F6777F">
        <w:rPr>
          <w:rFonts w:ascii="Garamond" w:hAnsi="Garamond"/>
        </w:rPr>
        <w:t>October</w:t>
      </w:r>
      <w:r>
        <w:rPr>
          <w:rFonts w:ascii="Garamond" w:hAnsi="Garamond"/>
        </w:rPr>
        <w:t xml:space="preserve"> </w:t>
      </w:r>
      <w:r w:rsidR="000A1F12">
        <w:rPr>
          <w:rFonts w:ascii="Garamond" w:hAnsi="Garamond"/>
        </w:rPr>
        <w:t>(</w:t>
      </w:r>
      <w:r>
        <w:rPr>
          <w:rFonts w:ascii="Garamond" w:hAnsi="Garamond"/>
        </w:rPr>
        <w:t>2014</w:t>
      </w:r>
      <w:r w:rsidR="00D40199" w:rsidRPr="00F6777F">
        <w:rPr>
          <w:rFonts w:ascii="Garamond" w:hAnsi="Garamond"/>
        </w:rPr>
        <w:t xml:space="preserve">): 1-14. </w:t>
      </w:r>
      <w:hyperlink r:id="rId19" w:history="1">
        <w:r w:rsidR="00D40199" w:rsidRPr="00F6777F">
          <w:rPr>
            <w:rStyle w:val="Hyperlink"/>
            <w:rFonts w:ascii="Garamond" w:hAnsi="Garamond"/>
          </w:rPr>
          <w:t>http://www.aaaopenanthro.org/</w:t>
        </w:r>
      </w:hyperlink>
      <w:r w:rsidR="00D40199" w:rsidRPr="00F6777F">
        <w:rPr>
          <w:rFonts w:ascii="Garamond" w:hAnsi="Garamond"/>
        </w:rPr>
        <w:t>.</w:t>
      </w:r>
    </w:p>
    <w:p w14:paraId="7AC9BC38" w14:textId="77777777" w:rsidR="00D40199" w:rsidRDefault="00D40199" w:rsidP="00D471C2">
      <w:pPr>
        <w:rPr>
          <w:rFonts w:ascii="Garamond" w:hAnsi="Garamond"/>
        </w:rPr>
      </w:pPr>
    </w:p>
    <w:p w14:paraId="4AB3FEFE" w14:textId="46D9C5D0" w:rsidR="00700E60" w:rsidRDefault="00700E60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The Advantages and Risks of Open Access. In </w:t>
      </w:r>
      <w:r w:rsidRPr="00700E60">
        <w:rPr>
          <w:rFonts w:ascii="Garamond" w:hAnsi="Garamond"/>
          <w:i/>
        </w:rPr>
        <w:t>The Political Economy of Publishing in Anthropology and Beyond</w:t>
      </w:r>
      <w:r>
        <w:rPr>
          <w:rFonts w:ascii="Garamond" w:hAnsi="Garamond"/>
        </w:rPr>
        <w:t>. Wenner-Gren. October (2014): 134-138.</w:t>
      </w:r>
    </w:p>
    <w:p w14:paraId="199DA615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7C4FB5DC" w14:textId="20D76005" w:rsidR="00700E60" w:rsidRPr="00F6777F" w:rsidRDefault="00805225" w:rsidP="00805225">
      <w:pPr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>6</w:t>
      </w:r>
      <w:r w:rsidRPr="003A58EF">
        <w:rPr>
          <w:rFonts w:ascii="Garamond" w:hAnsi="Garamond" w:cs="Garamond"/>
          <w:sz w:val="20"/>
          <w:szCs w:val="20"/>
        </w:rPr>
        <w:t xml:space="preserve"> of</w:t>
      </w:r>
      <w:r>
        <w:rPr>
          <w:rFonts w:ascii="Garamond" w:hAnsi="Garamond" w:cs="Garamond"/>
          <w:sz w:val="20"/>
          <w:szCs w:val="20"/>
        </w:rPr>
        <w:t xml:space="preserve">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334DFB94" w14:textId="77777777" w:rsidR="002D722C" w:rsidRDefault="002D722C" w:rsidP="00D471C2">
      <w:pPr>
        <w:rPr>
          <w:rFonts w:ascii="Garamond" w:hAnsi="Garamond"/>
        </w:rPr>
      </w:pPr>
      <w:r>
        <w:rPr>
          <w:rFonts w:ascii="Garamond" w:hAnsi="Garamond"/>
        </w:rPr>
        <w:lastRenderedPageBreak/>
        <w:t>Waterston, Alisse,</w:t>
      </w:r>
      <w:r w:rsidRPr="00F6777F">
        <w:rPr>
          <w:rFonts w:ascii="Garamond" w:hAnsi="Garamond"/>
        </w:rPr>
        <w:t xml:space="preserve"> The Social Life of Health, Disease, Medicine, and Health Care: Anthropological Views. </w:t>
      </w:r>
      <w:r w:rsidRPr="00F6777F">
        <w:rPr>
          <w:rFonts w:ascii="Garamond" w:hAnsi="Garamond"/>
          <w:i/>
        </w:rPr>
        <w:t>Open Anthropology</w:t>
      </w:r>
      <w:r>
        <w:rPr>
          <w:rFonts w:ascii="Garamond" w:hAnsi="Garamond"/>
        </w:rPr>
        <w:t xml:space="preserve"> Volume 2, Number 1, </w:t>
      </w:r>
      <w:r w:rsidRPr="00F6777F">
        <w:rPr>
          <w:rFonts w:ascii="Garamond" w:hAnsi="Garamond"/>
        </w:rPr>
        <w:t>March</w:t>
      </w:r>
      <w:r>
        <w:rPr>
          <w:rFonts w:ascii="Garamond" w:hAnsi="Garamond"/>
        </w:rPr>
        <w:t xml:space="preserve"> (2014</w:t>
      </w:r>
      <w:r w:rsidRPr="00F6777F">
        <w:rPr>
          <w:rFonts w:ascii="Garamond" w:hAnsi="Garamond"/>
        </w:rPr>
        <w:t xml:space="preserve">): 1-11. </w:t>
      </w:r>
      <w:hyperlink r:id="rId20" w:history="1">
        <w:r w:rsidRPr="00F6777F">
          <w:rPr>
            <w:rStyle w:val="Hyperlink"/>
            <w:rFonts w:ascii="Garamond" w:hAnsi="Garamond"/>
          </w:rPr>
          <w:t>http://www.aaaopenanthro.org/upload/On-Health-Care-Open-Anthropology-Editorial-Waterston.pdf</w:t>
        </w:r>
      </w:hyperlink>
      <w:r>
        <w:rPr>
          <w:rStyle w:val="Hyperlink"/>
          <w:rFonts w:ascii="Garamond" w:hAnsi="Garamond"/>
        </w:rPr>
        <w:t>.</w:t>
      </w:r>
      <w:r w:rsidRPr="00F6777F">
        <w:rPr>
          <w:rFonts w:ascii="Garamond" w:hAnsi="Garamond"/>
        </w:rPr>
        <w:t xml:space="preserve"> </w:t>
      </w:r>
    </w:p>
    <w:p w14:paraId="2342766A" w14:textId="77777777" w:rsidR="00836FCF" w:rsidRPr="00734A60" w:rsidRDefault="00836FCF" w:rsidP="00734A60">
      <w:pPr>
        <w:rPr>
          <w:rFonts w:ascii="Garamond" w:hAnsi="Garamond"/>
          <w:sz w:val="22"/>
          <w:szCs w:val="22"/>
        </w:rPr>
      </w:pPr>
    </w:p>
    <w:p w14:paraId="53967E4A" w14:textId="2AABFE2B" w:rsidR="000A1F12" w:rsidRDefault="000A1F12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</w:rPr>
        <w:t xml:space="preserve"> The AAA Publishing Program, the Digital Revolution, and Anthropology: Challenges and Opportunities in Scholarly Publishing. </w:t>
      </w:r>
      <w:r w:rsidRPr="00F6777F">
        <w:rPr>
          <w:rFonts w:ascii="Garamond" w:hAnsi="Garamond"/>
          <w:i/>
        </w:rPr>
        <w:t>Teaching Anthropology: SACC Notes</w:t>
      </w:r>
      <w:r>
        <w:rPr>
          <w:rFonts w:ascii="Garamond" w:hAnsi="Garamond"/>
        </w:rPr>
        <w:t xml:space="preserve">, Volume 20, Number 1, </w:t>
      </w:r>
      <w:r w:rsidRPr="00F6777F">
        <w:rPr>
          <w:rFonts w:ascii="Garamond" w:hAnsi="Garamond"/>
        </w:rPr>
        <w:t>Spring</w:t>
      </w:r>
      <w:r>
        <w:rPr>
          <w:rFonts w:ascii="Garamond" w:hAnsi="Garamond"/>
        </w:rPr>
        <w:t xml:space="preserve"> (2014</w:t>
      </w:r>
      <w:r w:rsidRPr="00F6777F">
        <w:rPr>
          <w:rFonts w:ascii="Garamond" w:hAnsi="Garamond"/>
        </w:rPr>
        <w:t>): 6-9.</w:t>
      </w:r>
    </w:p>
    <w:p w14:paraId="67ABDA34" w14:textId="77777777" w:rsidR="000A1F12" w:rsidRPr="00734A60" w:rsidRDefault="000A1F12" w:rsidP="00734A60">
      <w:pPr>
        <w:rPr>
          <w:rFonts w:ascii="Garamond" w:hAnsi="Garamond"/>
          <w:sz w:val="22"/>
          <w:szCs w:val="22"/>
        </w:rPr>
      </w:pPr>
    </w:p>
    <w:p w14:paraId="143A6DFC" w14:textId="170064FF" w:rsidR="00700E60" w:rsidRPr="00F6777F" w:rsidRDefault="00700E60" w:rsidP="00D471C2">
      <w:pPr>
        <w:widowControl w:val="0"/>
        <w:rPr>
          <w:rFonts w:ascii="Garamond" w:hAnsi="Garamond"/>
        </w:rPr>
      </w:pPr>
      <w:r>
        <w:rPr>
          <w:rFonts w:ascii="Garamond" w:hAnsi="Garamond"/>
        </w:rPr>
        <w:t xml:space="preserve">Heller, Monica, Hugh Gusterson, Alisse Waterston and Edward Liebow, </w:t>
      </w:r>
      <w:r w:rsidRPr="00F6777F">
        <w:rPr>
          <w:rFonts w:ascii="Garamond" w:hAnsi="Garamond"/>
        </w:rPr>
        <w:t>Towards an Informed A</w:t>
      </w:r>
      <w:r>
        <w:rPr>
          <w:rFonts w:ascii="Garamond" w:hAnsi="Garamond"/>
        </w:rPr>
        <w:t>AA Position on Israel Palestine</w:t>
      </w:r>
      <w:r w:rsidRPr="00F6777F">
        <w:rPr>
          <w:rFonts w:ascii="Garamond" w:hAnsi="Garamond"/>
        </w:rPr>
        <w:t xml:space="preserve">. </w:t>
      </w:r>
      <w:r w:rsidRPr="00F6777F">
        <w:rPr>
          <w:rFonts w:ascii="Garamond" w:hAnsi="Garamond"/>
          <w:i/>
        </w:rPr>
        <w:t>Anthropology News</w:t>
      </w:r>
      <w:r w:rsidR="000A1F12"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55, Issue 4</w:t>
      </w:r>
      <w:r>
        <w:rPr>
          <w:rFonts w:ascii="Garamond" w:hAnsi="Garamond"/>
        </w:rPr>
        <w:t xml:space="preserve"> (2014)</w:t>
      </w:r>
      <w:r w:rsidRPr="00F6777F">
        <w:rPr>
          <w:rFonts w:ascii="Garamond" w:hAnsi="Garamond"/>
        </w:rPr>
        <w:t>: e52-e59.</w:t>
      </w:r>
    </w:p>
    <w:p w14:paraId="2D7461DD" w14:textId="77777777" w:rsidR="0085522F" w:rsidRPr="00734A60" w:rsidRDefault="0085522F" w:rsidP="00734A60">
      <w:pPr>
        <w:rPr>
          <w:rFonts w:ascii="Garamond" w:hAnsi="Garamond"/>
          <w:sz w:val="22"/>
          <w:szCs w:val="22"/>
        </w:rPr>
      </w:pPr>
    </w:p>
    <w:p w14:paraId="5F86AE91" w14:textId="0A045EAA" w:rsidR="00D40199" w:rsidRPr="00F6777F" w:rsidRDefault="00796C4A" w:rsidP="00070E3A">
      <w:pPr>
        <w:rPr>
          <w:rFonts w:ascii="Garamond" w:hAnsi="Garamond"/>
        </w:rPr>
      </w:pPr>
      <w:r>
        <w:rPr>
          <w:rFonts w:ascii="Garamond" w:hAnsi="Garamond"/>
        </w:rPr>
        <w:t>Waterston, Alisse</w:t>
      </w:r>
      <w:r w:rsidR="004F1D79">
        <w:rPr>
          <w:rFonts w:ascii="Garamond" w:hAnsi="Garamond"/>
        </w:rPr>
        <w:t>,</w:t>
      </w:r>
      <w:r w:rsidR="00D40199" w:rsidRPr="00F6777F">
        <w:rPr>
          <w:rFonts w:ascii="Garamond" w:hAnsi="Garamond"/>
        </w:rPr>
        <w:t xml:space="preserve"> Review of </w:t>
      </w:r>
      <w:r w:rsidR="00D40199" w:rsidRPr="00F6777F">
        <w:rPr>
          <w:rFonts w:ascii="Garamond" w:hAnsi="Garamond"/>
          <w:i/>
          <w:szCs w:val="20"/>
        </w:rPr>
        <w:t>Virtual War and Magical Death: Technologies and Imaginaries for Terror and Killing</w:t>
      </w:r>
      <w:r w:rsidR="00D40199" w:rsidRPr="00F6777F">
        <w:rPr>
          <w:rFonts w:ascii="Garamond" w:hAnsi="Garamond"/>
        </w:rPr>
        <w:t xml:space="preserve">, Neil L. Whitehead and Sverker Finnstrom, eds. </w:t>
      </w:r>
      <w:r w:rsidR="00D40199" w:rsidRPr="00F6777F">
        <w:rPr>
          <w:rFonts w:ascii="Garamond" w:hAnsi="Garamond"/>
          <w:i/>
        </w:rPr>
        <w:t>Australian Journal of Anthropology</w:t>
      </w:r>
      <w:r w:rsidR="000A1F12">
        <w:rPr>
          <w:rFonts w:ascii="Garamond" w:hAnsi="Garamond"/>
        </w:rPr>
        <w:t xml:space="preserve">, Volume 25, Issue 1, </w:t>
      </w:r>
      <w:r w:rsidR="00D40199" w:rsidRPr="00F6777F">
        <w:rPr>
          <w:rFonts w:ascii="Garamond" w:hAnsi="Garamond"/>
        </w:rPr>
        <w:t>April</w:t>
      </w:r>
      <w:r>
        <w:rPr>
          <w:rFonts w:ascii="Garamond" w:hAnsi="Garamond"/>
        </w:rPr>
        <w:t xml:space="preserve"> </w:t>
      </w:r>
      <w:r w:rsidR="000A1F12">
        <w:rPr>
          <w:rFonts w:ascii="Garamond" w:hAnsi="Garamond"/>
        </w:rPr>
        <w:t>(</w:t>
      </w:r>
      <w:r>
        <w:rPr>
          <w:rFonts w:ascii="Garamond" w:hAnsi="Garamond"/>
        </w:rPr>
        <w:t>2014</w:t>
      </w:r>
      <w:r w:rsidR="00D40199" w:rsidRPr="00F6777F">
        <w:rPr>
          <w:rFonts w:ascii="Garamond" w:hAnsi="Garamond"/>
        </w:rPr>
        <w:t xml:space="preserve">): 125-126. </w:t>
      </w:r>
    </w:p>
    <w:p w14:paraId="4CE3C81E" w14:textId="77777777" w:rsidR="00D40199" w:rsidRPr="00734A60" w:rsidRDefault="00D40199" w:rsidP="00070E3A">
      <w:pPr>
        <w:rPr>
          <w:rFonts w:ascii="Garamond" w:hAnsi="Garamond"/>
          <w:sz w:val="22"/>
          <w:szCs w:val="22"/>
        </w:rPr>
      </w:pPr>
    </w:p>
    <w:p w14:paraId="17069A90" w14:textId="310ADEC2" w:rsidR="00D17C63" w:rsidRPr="00070E3A" w:rsidRDefault="00796C4A" w:rsidP="00070E3A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On Violence. </w:t>
      </w:r>
      <w:r w:rsidR="00D40199" w:rsidRPr="00F6777F">
        <w:rPr>
          <w:rFonts w:ascii="Garamond" w:hAnsi="Garamond"/>
          <w:i/>
        </w:rPr>
        <w:t>Open Anthropology</w:t>
      </w:r>
      <w:r w:rsidR="000A1F12">
        <w:rPr>
          <w:rFonts w:ascii="Garamond" w:hAnsi="Garamond"/>
        </w:rPr>
        <w:t xml:space="preserve">, Volume 1, Number 2, </w:t>
      </w:r>
      <w:r w:rsidR="00D40199" w:rsidRPr="00F6777F">
        <w:rPr>
          <w:rFonts w:ascii="Garamond" w:hAnsi="Garamond"/>
        </w:rPr>
        <w:t>October</w:t>
      </w:r>
      <w:r>
        <w:rPr>
          <w:rFonts w:ascii="Garamond" w:hAnsi="Garamond"/>
        </w:rPr>
        <w:t xml:space="preserve"> </w:t>
      </w:r>
      <w:r w:rsidR="000A1F12">
        <w:rPr>
          <w:rFonts w:ascii="Garamond" w:hAnsi="Garamond"/>
        </w:rPr>
        <w:t>(</w:t>
      </w:r>
      <w:r>
        <w:rPr>
          <w:rFonts w:ascii="Garamond" w:hAnsi="Garamond"/>
        </w:rPr>
        <w:t>2013</w:t>
      </w:r>
      <w:r w:rsidR="00D40199" w:rsidRPr="00F6777F">
        <w:rPr>
          <w:rFonts w:ascii="Garamond" w:hAnsi="Garamond"/>
        </w:rPr>
        <w:t xml:space="preserve">): 1-9. </w:t>
      </w:r>
      <w:hyperlink r:id="rId21" w:history="1">
        <w:r w:rsidR="00D40199" w:rsidRPr="00F6777F">
          <w:rPr>
            <w:rStyle w:val="Hyperlink"/>
            <w:rFonts w:ascii="Garamond" w:hAnsi="Garamond"/>
          </w:rPr>
          <w:t>http://www.aaaopenanthro.org/Vol_I_No_II_Preface-On_Violence.cfm</w:t>
        </w:r>
      </w:hyperlink>
      <w:r w:rsidR="00D40199" w:rsidRPr="00F6777F">
        <w:rPr>
          <w:rFonts w:ascii="Garamond" w:hAnsi="Garamond"/>
        </w:rPr>
        <w:t xml:space="preserve">. </w:t>
      </w:r>
    </w:p>
    <w:p w14:paraId="04A6B159" w14:textId="77777777" w:rsidR="00D17C63" w:rsidRPr="00734A60" w:rsidRDefault="00D17C63" w:rsidP="00070E3A">
      <w:pPr>
        <w:rPr>
          <w:rFonts w:ascii="Garamond" w:hAnsi="Garamond"/>
          <w:sz w:val="22"/>
          <w:szCs w:val="22"/>
        </w:rPr>
      </w:pPr>
    </w:p>
    <w:p w14:paraId="2B2CD4A8" w14:textId="084CC824" w:rsidR="00D40199" w:rsidRPr="00BF2AFD" w:rsidRDefault="00796C4A" w:rsidP="00070E3A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Sacred Memory and the Secular World: The Poland Narratives. In</w:t>
      </w:r>
      <w:r w:rsidR="00D40199" w:rsidRPr="00F6777F">
        <w:rPr>
          <w:rFonts w:ascii="Garamond" w:hAnsi="Garamond"/>
          <w:i/>
        </w:rPr>
        <w:t xml:space="preserve"> War and Peace: Essays on Religion and Violence</w:t>
      </w:r>
      <w:r w:rsidR="00D40199" w:rsidRPr="00F6777F">
        <w:rPr>
          <w:rFonts w:ascii="Garamond" w:hAnsi="Garamond"/>
        </w:rPr>
        <w:t xml:space="preserve">. Bryan Turner, ed. </w:t>
      </w:r>
      <w:r>
        <w:rPr>
          <w:rFonts w:ascii="Garamond" w:hAnsi="Garamond"/>
        </w:rPr>
        <w:t xml:space="preserve">(2013). </w:t>
      </w:r>
      <w:r w:rsidR="00D40199" w:rsidRPr="00F6777F">
        <w:rPr>
          <w:rFonts w:ascii="Garamond" w:hAnsi="Garamond"/>
        </w:rPr>
        <w:t>London: Anthem Press</w:t>
      </w:r>
      <w:r w:rsidR="00D40199" w:rsidRPr="00F6777F">
        <w:rPr>
          <w:rFonts w:ascii="Garamond" w:hAnsi="Garamond"/>
          <w:i/>
        </w:rPr>
        <w:t>.</w:t>
      </w:r>
    </w:p>
    <w:p w14:paraId="54AE3B1E" w14:textId="77777777" w:rsidR="00B56DF5" w:rsidRPr="00734A60" w:rsidRDefault="00B56DF5" w:rsidP="00070E3A">
      <w:pPr>
        <w:rPr>
          <w:rFonts w:ascii="Garamond" w:hAnsi="Garamond"/>
          <w:sz w:val="22"/>
          <w:szCs w:val="22"/>
        </w:rPr>
      </w:pPr>
    </w:p>
    <w:p w14:paraId="5C150434" w14:textId="77777777" w:rsidR="00CA701C" w:rsidRPr="00F6777F" w:rsidRDefault="00CA701C" w:rsidP="00070E3A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</w:rPr>
        <w:t xml:space="preserve"> Marriage and Other Arrangements. </w:t>
      </w:r>
      <w:r w:rsidRPr="00F6777F">
        <w:rPr>
          <w:rFonts w:ascii="Garamond" w:hAnsi="Garamond"/>
          <w:i/>
        </w:rPr>
        <w:t>Open Anthropology</w:t>
      </w:r>
      <w:r>
        <w:rPr>
          <w:rFonts w:ascii="Garamond" w:hAnsi="Garamond"/>
        </w:rPr>
        <w:t xml:space="preserve">, Volume 1, Number 1, </w:t>
      </w:r>
      <w:r w:rsidRPr="00F6777F">
        <w:rPr>
          <w:rFonts w:ascii="Garamond" w:hAnsi="Garamond"/>
        </w:rPr>
        <w:t>April</w:t>
      </w:r>
      <w:r>
        <w:rPr>
          <w:rFonts w:ascii="Garamond" w:hAnsi="Garamond"/>
        </w:rPr>
        <w:t xml:space="preserve"> (2013</w:t>
      </w:r>
      <w:r w:rsidRPr="00F6777F">
        <w:rPr>
          <w:rFonts w:ascii="Garamond" w:hAnsi="Garamond"/>
        </w:rPr>
        <w:t xml:space="preserve">): 1-8. </w:t>
      </w:r>
      <w:hyperlink r:id="rId22" w:history="1">
        <w:r w:rsidRPr="00F6777F">
          <w:rPr>
            <w:rStyle w:val="Hyperlink"/>
            <w:rFonts w:ascii="Garamond" w:hAnsi="Garamond"/>
          </w:rPr>
          <w:t>http://www.aaaopenanthro.org/Vol1Editorial.cfm</w:t>
        </w:r>
      </w:hyperlink>
      <w:r w:rsidRPr="00F6777F">
        <w:rPr>
          <w:rFonts w:ascii="Garamond" w:hAnsi="Garamond"/>
        </w:rPr>
        <w:t xml:space="preserve">. </w:t>
      </w:r>
    </w:p>
    <w:p w14:paraId="5F2B941F" w14:textId="77777777" w:rsidR="00C64F89" w:rsidRPr="00734A60" w:rsidRDefault="00C64F89" w:rsidP="00734A60">
      <w:pPr>
        <w:rPr>
          <w:rFonts w:ascii="Garamond" w:hAnsi="Garamond"/>
          <w:sz w:val="22"/>
          <w:szCs w:val="22"/>
        </w:rPr>
      </w:pPr>
    </w:p>
    <w:p w14:paraId="666F52BC" w14:textId="053DD651" w:rsidR="00D40199" w:rsidRDefault="00796C4A" w:rsidP="00070E3A">
      <w:pPr>
        <w:rPr>
          <w:rFonts w:ascii="Garamond" w:hAnsi="Garamond"/>
        </w:rPr>
      </w:pPr>
      <w:r>
        <w:rPr>
          <w:rFonts w:ascii="Garamond" w:hAnsi="Garamond"/>
        </w:rPr>
        <w:t>Waterston, Alisse</w:t>
      </w:r>
      <w:r w:rsidR="004F1D79">
        <w:rPr>
          <w:rFonts w:ascii="Garamond" w:hAnsi="Garamond"/>
        </w:rPr>
        <w:t>,</w:t>
      </w:r>
      <w:r w:rsidR="00D40199" w:rsidRPr="00F6777F">
        <w:rPr>
          <w:rFonts w:ascii="Garamond" w:hAnsi="Garamond"/>
        </w:rPr>
        <w:t xml:space="preserve"> Autoethnography. </w:t>
      </w:r>
      <w:r w:rsidR="00D40199" w:rsidRPr="00F6777F">
        <w:rPr>
          <w:rFonts w:ascii="Garamond" w:hAnsi="Garamond"/>
          <w:i/>
        </w:rPr>
        <w:t>Theory in Social and Cultural Anthropology</w:t>
      </w:r>
      <w:r w:rsidR="00D40199" w:rsidRPr="00F6777F">
        <w:rPr>
          <w:rFonts w:ascii="Garamond" w:hAnsi="Garamond"/>
        </w:rPr>
        <w:t xml:space="preserve">. R. Jon McGee and Richard L. Warms, eds. </w:t>
      </w:r>
      <w:r>
        <w:rPr>
          <w:rFonts w:ascii="Garamond" w:hAnsi="Garamond"/>
        </w:rPr>
        <w:t>(2013)</w:t>
      </w:r>
      <w:r w:rsidR="00C77AF4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 xml:space="preserve">Thousand Oaks, CA: Sage Publications. </w:t>
      </w:r>
    </w:p>
    <w:p w14:paraId="6FB38F69" w14:textId="77777777" w:rsidR="00C7458B" w:rsidRPr="00734A60" w:rsidRDefault="00C7458B" w:rsidP="00734A60">
      <w:pPr>
        <w:rPr>
          <w:rFonts w:ascii="Garamond" w:hAnsi="Garamond"/>
          <w:sz w:val="22"/>
          <w:szCs w:val="22"/>
        </w:rPr>
      </w:pPr>
    </w:p>
    <w:p w14:paraId="22406A18" w14:textId="6CDF220A" w:rsidR="00D40199" w:rsidRDefault="00C77AF4" w:rsidP="00D471C2">
      <w:pPr>
        <w:rPr>
          <w:rFonts w:ascii="Garamond" w:hAnsi="Garamond"/>
        </w:rPr>
      </w:pPr>
      <w:r>
        <w:rPr>
          <w:rFonts w:ascii="Garamond" w:hAnsi="Garamond"/>
        </w:rPr>
        <w:t>Waterston, Alisse</w:t>
      </w:r>
      <w:r w:rsidR="004F1D79">
        <w:rPr>
          <w:rFonts w:ascii="Garamond" w:hAnsi="Garamond"/>
        </w:rPr>
        <w:t>,</w:t>
      </w:r>
      <w:r w:rsidR="00D40199" w:rsidRPr="00F6777F">
        <w:rPr>
          <w:rFonts w:ascii="Garamond" w:hAnsi="Garamond"/>
        </w:rPr>
        <w:t xml:space="preserve"> Exoticizing the Other and the Author: Gang Leader for a Day. </w:t>
      </w:r>
      <w:r w:rsidR="00D40199" w:rsidRPr="00F6777F">
        <w:rPr>
          <w:rFonts w:ascii="Garamond" w:hAnsi="Garamond"/>
          <w:i/>
        </w:rPr>
        <w:t>North American Dialogue</w:t>
      </w:r>
      <w:r w:rsidR="00B25B18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Volume 15</w:t>
      </w:r>
      <w:r>
        <w:rPr>
          <w:rFonts w:ascii="Garamond" w:hAnsi="Garamond"/>
        </w:rPr>
        <w:t>, Number 1 (2012</w:t>
      </w:r>
      <w:r w:rsidR="00D40199" w:rsidRPr="00F6777F">
        <w:rPr>
          <w:rFonts w:ascii="Garamond" w:hAnsi="Garamond"/>
        </w:rPr>
        <w:t xml:space="preserve">): 13-17. </w:t>
      </w:r>
    </w:p>
    <w:p w14:paraId="05409E76" w14:textId="77777777" w:rsidR="00D567B2" w:rsidRPr="00734A60" w:rsidRDefault="00D567B2" w:rsidP="00734A60">
      <w:pPr>
        <w:rPr>
          <w:rFonts w:ascii="Garamond" w:hAnsi="Garamond"/>
          <w:sz w:val="22"/>
          <w:szCs w:val="22"/>
        </w:rPr>
      </w:pPr>
    </w:p>
    <w:p w14:paraId="55D47F2F" w14:textId="77777777" w:rsidR="00A454C5" w:rsidRPr="00F6777F" w:rsidRDefault="00A454C5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 and Edward Liebow, </w:t>
      </w:r>
      <w:r w:rsidRPr="00F6777F">
        <w:rPr>
          <w:rFonts w:ascii="Garamond" w:hAnsi="Garamond"/>
        </w:rPr>
        <w:t xml:space="preserve">The State of AAA’s Publishing Program.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, Volume 52, No. 6, </w:t>
      </w:r>
      <w:r w:rsidRPr="00F6777F">
        <w:rPr>
          <w:rFonts w:ascii="Garamond" w:hAnsi="Garamond"/>
        </w:rPr>
        <w:t>September</w:t>
      </w:r>
      <w:r>
        <w:rPr>
          <w:rFonts w:ascii="Garamond" w:hAnsi="Garamond"/>
        </w:rPr>
        <w:t xml:space="preserve"> (2012</w:t>
      </w:r>
      <w:r w:rsidRPr="00F6777F">
        <w:rPr>
          <w:rFonts w:ascii="Garamond" w:hAnsi="Garamond"/>
        </w:rPr>
        <w:t>).</w:t>
      </w:r>
    </w:p>
    <w:p w14:paraId="54200EA8" w14:textId="77777777" w:rsidR="00A454C5" w:rsidRPr="00734A60" w:rsidRDefault="00A454C5" w:rsidP="00D471C2">
      <w:pPr>
        <w:rPr>
          <w:rFonts w:ascii="Garamond" w:hAnsi="Garamond"/>
          <w:sz w:val="22"/>
          <w:szCs w:val="22"/>
        </w:rPr>
      </w:pPr>
    </w:p>
    <w:p w14:paraId="6027FD8E" w14:textId="40E87551" w:rsidR="00A04753" w:rsidRDefault="00C77AF4" w:rsidP="00D471C2">
      <w:pPr>
        <w:rPr>
          <w:rFonts w:ascii="Garamond" w:hAnsi="Garamond"/>
        </w:rPr>
      </w:pPr>
      <w:r>
        <w:rPr>
          <w:rFonts w:ascii="Garamond" w:hAnsi="Garamond"/>
        </w:rPr>
        <w:t>Waterston,</w:t>
      </w:r>
      <w:r w:rsidR="00D40199" w:rsidRPr="00F6777F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Alisse, </w:t>
      </w:r>
      <w:r w:rsidR="00D40199" w:rsidRPr="00F6777F">
        <w:rPr>
          <w:rFonts w:ascii="Garamond" w:hAnsi="Garamond"/>
        </w:rPr>
        <w:t xml:space="preserve">Writing Poverty, Drawing Readers: Stories in </w:t>
      </w:r>
      <w:r w:rsidR="00D40199" w:rsidRPr="00F6777F">
        <w:rPr>
          <w:rFonts w:ascii="Garamond" w:hAnsi="Garamond"/>
          <w:i/>
        </w:rPr>
        <w:t>Love, Sorrow and Rage</w:t>
      </w:r>
      <w:r w:rsidR="00D40199" w:rsidRPr="00F6777F">
        <w:rPr>
          <w:rFonts w:ascii="Garamond" w:hAnsi="Garamond"/>
        </w:rPr>
        <w:t xml:space="preserve">.  In </w:t>
      </w:r>
      <w:r w:rsidR="00D40199" w:rsidRPr="00F6777F">
        <w:rPr>
          <w:rFonts w:ascii="Garamond" w:hAnsi="Garamond"/>
          <w:i/>
        </w:rPr>
        <w:t>Anthropology Off the Shelf: Anthropologists on Writing</w:t>
      </w:r>
      <w:r w:rsidR="00D40199" w:rsidRPr="00F6777F">
        <w:rPr>
          <w:rFonts w:ascii="Garamond" w:hAnsi="Garamond"/>
        </w:rPr>
        <w:t xml:space="preserve">. Alisse Waterston and Maria D. Vesperi, eds. </w:t>
      </w:r>
      <w:r>
        <w:rPr>
          <w:rFonts w:ascii="Garamond" w:hAnsi="Garamond"/>
        </w:rPr>
        <w:t>(2011).</w:t>
      </w:r>
      <w:r w:rsidR="00D40199" w:rsidRPr="00F6777F">
        <w:rPr>
          <w:rFonts w:ascii="Garamond" w:hAnsi="Garamond"/>
        </w:rPr>
        <w:t xml:space="preserve"> Malden, MA: Wiley Blackwell Publishing.  </w:t>
      </w:r>
    </w:p>
    <w:p w14:paraId="15BD7D71" w14:textId="77777777" w:rsidR="004E0F94" w:rsidRPr="00734A60" w:rsidRDefault="004E0F94" w:rsidP="00734A60">
      <w:pPr>
        <w:rPr>
          <w:rFonts w:ascii="Garamond" w:hAnsi="Garamond"/>
          <w:sz w:val="22"/>
          <w:szCs w:val="22"/>
        </w:rPr>
      </w:pPr>
    </w:p>
    <w:p w14:paraId="7833A05A" w14:textId="3911BFA4" w:rsidR="00D40199" w:rsidRPr="00F6777F" w:rsidRDefault="00C77AF4" w:rsidP="00D471C2">
      <w:pPr>
        <w:rPr>
          <w:rFonts w:ascii="Garamond" w:hAnsi="Garamond"/>
        </w:rPr>
      </w:pPr>
      <w:r>
        <w:rPr>
          <w:rFonts w:ascii="Garamond" w:hAnsi="Garamond"/>
        </w:rPr>
        <w:t>Vesperi, Maria D. and Alisse Waterston,</w:t>
      </w:r>
      <w:r w:rsidR="00D40199" w:rsidRPr="00F6777F">
        <w:rPr>
          <w:rFonts w:ascii="Garamond" w:hAnsi="Garamond"/>
        </w:rPr>
        <w:t xml:space="preserve"> The Writer in the Anthropologist with Maria D. Vesperi. In </w:t>
      </w:r>
      <w:r w:rsidR="00D40199" w:rsidRPr="00F6777F">
        <w:rPr>
          <w:rFonts w:ascii="Garamond" w:hAnsi="Garamond"/>
          <w:i/>
        </w:rPr>
        <w:t>Anthropology Off the Shelf: Anthropologists on Writing</w:t>
      </w:r>
      <w:r w:rsidR="00D40199" w:rsidRPr="00F6777F">
        <w:rPr>
          <w:rFonts w:ascii="Garamond" w:hAnsi="Garamond"/>
        </w:rPr>
        <w:t xml:space="preserve">. Alisse Waterston and Maria D. Vesperi, eds. </w:t>
      </w:r>
      <w:r>
        <w:rPr>
          <w:rFonts w:ascii="Garamond" w:hAnsi="Garamond"/>
        </w:rPr>
        <w:t xml:space="preserve">(2011). </w:t>
      </w:r>
      <w:r w:rsidR="00D40199" w:rsidRPr="00F6777F">
        <w:rPr>
          <w:rFonts w:ascii="Garamond" w:hAnsi="Garamond"/>
        </w:rPr>
        <w:t xml:space="preserve"> Malden, MA: Wiley Blackwell Publishing.  </w:t>
      </w:r>
    </w:p>
    <w:p w14:paraId="2159DD8F" w14:textId="77777777" w:rsidR="000830E0" w:rsidRPr="00734A60" w:rsidRDefault="000830E0" w:rsidP="00D471C2">
      <w:pPr>
        <w:rPr>
          <w:rFonts w:ascii="Garamond" w:hAnsi="Garamond"/>
          <w:sz w:val="22"/>
          <w:szCs w:val="22"/>
        </w:rPr>
      </w:pPr>
    </w:p>
    <w:p w14:paraId="417A19D0" w14:textId="15ADF6BB" w:rsidR="00D40199" w:rsidRPr="00F6777F" w:rsidRDefault="00C77AF4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Sacred Memory and the Secular World: The Poland Narratives. </w:t>
      </w:r>
      <w:r w:rsidR="00D40199" w:rsidRPr="00F6777F">
        <w:rPr>
          <w:rFonts w:ascii="Garamond" w:hAnsi="Garamond"/>
          <w:i/>
        </w:rPr>
        <w:t>Anthropology News</w:t>
      </w:r>
      <w:r w:rsidR="00B25B18">
        <w:rPr>
          <w:rFonts w:ascii="Garamond" w:hAnsi="Garamond"/>
        </w:rPr>
        <w:t xml:space="preserve">, Volume 52, No. 6, </w:t>
      </w:r>
      <w:r w:rsidR="00D40199" w:rsidRPr="00F6777F">
        <w:rPr>
          <w:rFonts w:ascii="Garamond" w:hAnsi="Garamond"/>
        </w:rPr>
        <w:t>September</w:t>
      </w:r>
      <w:r>
        <w:rPr>
          <w:rFonts w:ascii="Garamond" w:hAnsi="Garamond"/>
        </w:rPr>
        <w:t xml:space="preserve"> </w:t>
      </w:r>
      <w:r w:rsidR="00B25B18">
        <w:rPr>
          <w:rFonts w:ascii="Garamond" w:hAnsi="Garamond"/>
        </w:rPr>
        <w:t>(</w:t>
      </w:r>
      <w:r>
        <w:rPr>
          <w:rFonts w:ascii="Garamond" w:hAnsi="Garamond"/>
        </w:rPr>
        <w:t>2011</w:t>
      </w:r>
      <w:r w:rsidR="00D40199" w:rsidRPr="00F6777F">
        <w:rPr>
          <w:rFonts w:ascii="Garamond" w:hAnsi="Garamond"/>
        </w:rPr>
        <w:t>).</w:t>
      </w:r>
    </w:p>
    <w:p w14:paraId="043D0A12" w14:textId="77777777" w:rsidR="00D40199" w:rsidRPr="00734A60" w:rsidRDefault="00D40199" w:rsidP="00D471C2">
      <w:pPr>
        <w:rPr>
          <w:rFonts w:ascii="Garamond" w:hAnsi="Garamond"/>
          <w:sz w:val="22"/>
          <w:szCs w:val="22"/>
        </w:rPr>
      </w:pPr>
    </w:p>
    <w:p w14:paraId="7A6B79D3" w14:textId="77777777" w:rsidR="002D722C" w:rsidRDefault="002D722C" w:rsidP="002D722C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</w:rPr>
        <w:t xml:space="preserve"> Introduction: On War and Accountability</w:t>
      </w:r>
      <w:r w:rsidRPr="00F6777F">
        <w:rPr>
          <w:rFonts w:ascii="Garamond" w:hAnsi="Garamond"/>
          <w:i/>
        </w:rPr>
        <w:t xml:space="preserve">. </w:t>
      </w:r>
      <w:r w:rsidRPr="00F6777F">
        <w:rPr>
          <w:rFonts w:ascii="Garamond" w:hAnsi="Garamond"/>
        </w:rPr>
        <w:t xml:space="preserve">In </w:t>
      </w:r>
      <w:r w:rsidRPr="00F6777F">
        <w:rPr>
          <w:rFonts w:ascii="Garamond" w:hAnsi="Garamond"/>
          <w:i/>
        </w:rPr>
        <w:t>An Anthropology of War: Views from the Frontline.</w:t>
      </w:r>
      <w:r w:rsidRPr="00F6777F">
        <w:rPr>
          <w:rFonts w:ascii="Garamond" w:hAnsi="Garamond"/>
        </w:rPr>
        <w:t xml:space="preserve"> Alisse Waterston, ed. </w:t>
      </w:r>
      <w:r>
        <w:rPr>
          <w:rFonts w:ascii="Garamond" w:hAnsi="Garamond"/>
        </w:rPr>
        <w:t>(2009).</w:t>
      </w:r>
      <w:r w:rsidRPr="00F6777F">
        <w:rPr>
          <w:rFonts w:ascii="Garamond" w:hAnsi="Garamond"/>
        </w:rPr>
        <w:t xml:space="preserve"> New York: Berghahn Books.  </w:t>
      </w:r>
    </w:p>
    <w:p w14:paraId="6C23F0AD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142F2695" w14:textId="5A68C602" w:rsidR="00D40199" w:rsidRPr="00805225" w:rsidRDefault="00805225" w:rsidP="00805225">
      <w:pPr>
        <w:jc w:val="center"/>
        <w:rPr>
          <w:rFonts w:ascii="Garamond" w:hAnsi="Garamond" w:cs="Garamond-Bold"/>
          <w:b/>
          <w:bCs/>
          <w:u w:val="single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>7</w:t>
      </w:r>
      <w:r w:rsidRPr="003A58EF">
        <w:rPr>
          <w:rFonts w:ascii="Garamond" w:hAnsi="Garamond" w:cs="Garamond"/>
          <w:sz w:val="20"/>
          <w:szCs w:val="20"/>
        </w:rPr>
        <w:t xml:space="preserve"> of</w:t>
      </w:r>
      <w:r>
        <w:rPr>
          <w:rFonts w:ascii="Garamond" w:hAnsi="Garamond" w:cs="Garamond"/>
          <w:sz w:val="20"/>
          <w:szCs w:val="20"/>
        </w:rPr>
        <w:t xml:space="preserve">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2A0727D2" w14:textId="491906D5" w:rsidR="002B2CFC" w:rsidRDefault="00C77AF4" w:rsidP="00186A85">
      <w:pPr>
        <w:rPr>
          <w:rFonts w:ascii="Garamond" w:hAnsi="Garamond"/>
        </w:rPr>
      </w:pPr>
      <w:r>
        <w:rPr>
          <w:rFonts w:ascii="Garamond" w:hAnsi="Garamond"/>
        </w:rPr>
        <w:lastRenderedPageBreak/>
        <w:t>Waterston, Alisse,</w:t>
      </w:r>
      <w:r w:rsidR="00D40199" w:rsidRPr="00F6777F">
        <w:rPr>
          <w:rFonts w:ascii="Garamond" w:hAnsi="Garamond"/>
        </w:rPr>
        <w:t xml:space="preserve"> Disseminating Anthropological Knowledge Today. </w:t>
      </w:r>
      <w:r w:rsidR="00D40199" w:rsidRPr="00F6777F">
        <w:rPr>
          <w:rFonts w:ascii="Garamond" w:hAnsi="Garamond"/>
          <w:i/>
        </w:rPr>
        <w:t>Anthropology News</w:t>
      </w:r>
      <w:r w:rsidR="00545141">
        <w:rPr>
          <w:rFonts w:ascii="Garamond" w:hAnsi="Garamond"/>
        </w:rPr>
        <w:t xml:space="preserve">, Volume 50, No. 7, </w:t>
      </w:r>
      <w:r w:rsidR="00D40199" w:rsidRPr="00F6777F">
        <w:rPr>
          <w:rFonts w:ascii="Garamond" w:hAnsi="Garamond"/>
        </w:rPr>
        <w:t>October</w:t>
      </w:r>
      <w:r>
        <w:rPr>
          <w:rFonts w:ascii="Garamond" w:hAnsi="Garamond"/>
        </w:rPr>
        <w:t xml:space="preserve"> </w:t>
      </w:r>
      <w:r w:rsidR="00545141">
        <w:rPr>
          <w:rFonts w:ascii="Garamond" w:hAnsi="Garamond"/>
        </w:rPr>
        <w:t>(</w:t>
      </w:r>
      <w:r>
        <w:rPr>
          <w:rFonts w:ascii="Garamond" w:hAnsi="Garamond"/>
        </w:rPr>
        <w:t>2009</w:t>
      </w:r>
      <w:r w:rsidR="00D40199" w:rsidRPr="00F6777F">
        <w:rPr>
          <w:rFonts w:ascii="Garamond" w:hAnsi="Garamond"/>
        </w:rPr>
        <w:t>).</w:t>
      </w:r>
    </w:p>
    <w:p w14:paraId="45D3860D" w14:textId="77777777" w:rsidR="00700E60" w:rsidRPr="00734A60" w:rsidRDefault="00700E60" w:rsidP="00517C99">
      <w:pPr>
        <w:rPr>
          <w:rFonts w:ascii="Garamond" w:hAnsi="Garamond"/>
          <w:sz w:val="22"/>
          <w:szCs w:val="22"/>
        </w:rPr>
      </w:pPr>
    </w:p>
    <w:p w14:paraId="2ECF0798" w14:textId="77777777" w:rsidR="00517C99" w:rsidRDefault="00517C99" w:rsidP="00186A85">
      <w:pPr>
        <w:rPr>
          <w:rFonts w:ascii="Garamond" w:hAnsi="Garamond"/>
        </w:rPr>
      </w:pPr>
      <w:r>
        <w:rPr>
          <w:rFonts w:ascii="Garamond" w:hAnsi="Garamond"/>
        </w:rPr>
        <w:t>Waterston, Alisse, ed.,</w:t>
      </w:r>
      <w:r w:rsidRPr="00F6777F">
        <w:rPr>
          <w:rFonts w:ascii="Garamond" w:hAnsi="Garamond"/>
        </w:rPr>
        <w:t xml:space="preserve"> An Anthropology of War: Views from War Zones. Special Issue. </w:t>
      </w:r>
      <w:r w:rsidRPr="00F6777F">
        <w:rPr>
          <w:rFonts w:ascii="Garamond" w:hAnsi="Garamond"/>
          <w:i/>
        </w:rPr>
        <w:t>Social Analysis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52 Issue 1</w:t>
      </w:r>
      <w:r>
        <w:rPr>
          <w:rFonts w:ascii="Garamond" w:hAnsi="Garamond"/>
        </w:rPr>
        <w:t xml:space="preserve"> (2008)</w:t>
      </w:r>
      <w:r w:rsidRPr="00F6777F">
        <w:rPr>
          <w:rFonts w:ascii="Garamond" w:hAnsi="Garamond"/>
        </w:rPr>
        <w:t>.</w:t>
      </w:r>
    </w:p>
    <w:p w14:paraId="0BC0A109" w14:textId="77777777" w:rsidR="004E0F94" w:rsidRPr="00734A60" w:rsidRDefault="004E0F94" w:rsidP="00186A85">
      <w:pPr>
        <w:rPr>
          <w:rFonts w:ascii="Garamond" w:hAnsi="Garamond"/>
          <w:sz w:val="22"/>
          <w:szCs w:val="22"/>
        </w:rPr>
      </w:pPr>
    </w:p>
    <w:p w14:paraId="05293062" w14:textId="515D84E8" w:rsidR="00186A85" w:rsidRPr="00F6777F" w:rsidRDefault="00186A85" w:rsidP="00186A85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Pr="00F6777F">
        <w:rPr>
          <w:rFonts w:ascii="Garamond" w:hAnsi="Garamond"/>
        </w:rPr>
        <w:t xml:space="preserve">On War and Accountability. </w:t>
      </w:r>
      <w:r w:rsidRPr="00F6777F">
        <w:rPr>
          <w:rFonts w:ascii="Garamond" w:hAnsi="Garamond"/>
          <w:i/>
        </w:rPr>
        <w:t>Social Analysis</w:t>
      </w:r>
      <w:r w:rsidR="000C6BE0"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52 Issue 1: 12-31.</w:t>
      </w:r>
    </w:p>
    <w:p w14:paraId="1831E4C3" w14:textId="77777777" w:rsidR="00186A85" w:rsidRPr="00734A60" w:rsidRDefault="00186A85" w:rsidP="00D40199">
      <w:pPr>
        <w:rPr>
          <w:rFonts w:ascii="Garamond" w:hAnsi="Garamond"/>
          <w:sz w:val="22"/>
          <w:szCs w:val="22"/>
        </w:rPr>
      </w:pPr>
    </w:p>
    <w:p w14:paraId="6CD4FC18" w14:textId="77777777" w:rsidR="00805225" w:rsidRDefault="00353EFB" w:rsidP="00D4019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</w:t>
      </w:r>
      <w:r w:rsidR="006C0B8A">
        <w:rPr>
          <w:rFonts w:ascii="Garamond" w:hAnsi="Garamond"/>
        </w:rPr>
        <w:t>On</w:t>
      </w:r>
      <w:r w:rsidR="00D40199" w:rsidRPr="00F6777F">
        <w:rPr>
          <w:rFonts w:ascii="Garamond" w:hAnsi="Garamond"/>
        </w:rPr>
        <w:t xml:space="preserve"> North American Dialogue. </w:t>
      </w:r>
      <w:r w:rsidR="00D40199" w:rsidRPr="00F6777F">
        <w:rPr>
          <w:rFonts w:ascii="Garamond" w:hAnsi="Garamond"/>
          <w:i/>
        </w:rPr>
        <w:t>American Anthropologist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Volume 110, No. 3</w:t>
      </w:r>
      <w:r>
        <w:rPr>
          <w:rFonts w:ascii="Garamond" w:hAnsi="Garamond"/>
        </w:rPr>
        <w:t xml:space="preserve"> (2008)</w:t>
      </w:r>
      <w:r w:rsidR="00D40199" w:rsidRPr="00F6777F">
        <w:rPr>
          <w:rFonts w:ascii="Garamond" w:hAnsi="Garamond"/>
        </w:rPr>
        <w:t>: 285-286.</w:t>
      </w:r>
    </w:p>
    <w:p w14:paraId="1C8BBDCB" w14:textId="77777777" w:rsidR="00805225" w:rsidRPr="00734A60" w:rsidRDefault="00805225" w:rsidP="00D40199">
      <w:pPr>
        <w:rPr>
          <w:rFonts w:ascii="Garamond" w:hAnsi="Garamond"/>
          <w:sz w:val="22"/>
          <w:szCs w:val="22"/>
        </w:rPr>
      </w:pPr>
    </w:p>
    <w:p w14:paraId="1FA3DA3B" w14:textId="41D82838" w:rsidR="00D40199" w:rsidRPr="00F6777F" w:rsidRDefault="00353EFB" w:rsidP="00D4019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A Farewell and a New Welcome. </w:t>
      </w:r>
      <w:r w:rsidR="00D40199" w:rsidRPr="00F6777F">
        <w:rPr>
          <w:rFonts w:ascii="Garamond" w:hAnsi="Garamond"/>
          <w:i/>
        </w:rPr>
        <w:t>North American Dialogue</w:t>
      </w:r>
      <w:r w:rsidR="000C6BE0">
        <w:rPr>
          <w:rFonts w:ascii="Garamond" w:hAnsi="Garamond"/>
        </w:rPr>
        <w:t xml:space="preserve">, Volume 11, No, 1, </w:t>
      </w:r>
      <w:r w:rsidR="00D40199" w:rsidRPr="00F6777F">
        <w:rPr>
          <w:rFonts w:ascii="Garamond" w:hAnsi="Garamond"/>
        </w:rPr>
        <w:t>April</w:t>
      </w:r>
      <w:r>
        <w:rPr>
          <w:rFonts w:ascii="Garamond" w:hAnsi="Garamond"/>
        </w:rPr>
        <w:t xml:space="preserve"> </w:t>
      </w:r>
      <w:r w:rsidR="000C6BE0">
        <w:rPr>
          <w:rFonts w:ascii="Garamond" w:hAnsi="Garamond"/>
        </w:rPr>
        <w:t>(</w:t>
      </w:r>
      <w:r>
        <w:rPr>
          <w:rFonts w:ascii="Garamond" w:hAnsi="Garamond"/>
        </w:rPr>
        <w:t>2008</w:t>
      </w:r>
      <w:r w:rsidR="00D40199" w:rsidRPr="00F6777F">
        <w:rPr>
          <w:rFonts w:ascii="Garamond" w:hAnsi="Garamond"/>
        </w:rPr>
        <w:t>): 15.</w:t>
      </w:r>
    </w:p>
    <w:p w14:paraId="6BF7C4A0" w14:textId="77777777" w:rsidR="00D40199" w:rsidRPr="00734A60" w:rsidRDefault="00D40199" w:rsidP="00D40199">
      <w:pPr>
        <w:rPr>
          <w:rFonts w:ascii="Garamond" w:hAnsi="Garamond"/>
          <w:sz w:val="22"/>
          <w:szCs w:val="22"/>
        </w:rPr>
      </w:pPr>
    </w:p>
    <w:p w14:paraId="5EFB7FA0" w14:textId="53141625" w:rsidR="00D40199" w:rsidRPr="00F6777F" w:rsidRDefault="00353EFB" w:rsidP="00D40199">
      <w:pPr>
        <w:rPr>
          <w:rFonts w:ascii="Garamond" w:hAnsi="Garamond"/>
        </w:rPr>
      </w:pPr>
      <w:r>
        <w:rPr>
          <w:rFonts w:ascii="Garamond" w:hAnsi="Garamond"/>
        </w:rPr>
        <w:t>Waterston, Alisse and Antigona Kukaj,</w:t>
      </w:r>
      <w:r w:rsidR="00D40199" w:rsidRPr="00F6777F">
        <w:rPr>
          <w:rFonts w:ascii="Garamond" w:hAnsi="Garamond"/>
        </w:rPr>
        <w:t xml:space="preserve"> Reflections on Teaching Social Violence in an Age of Genocide and a Time of War.” </w:t>
      </w:r>
      <w:r w:rsidR="00D40199" w:rsidRPr="00F6777F">
        <w:rPr>
          <w:rFonts w:ascii="Garamond" w:hAnsi="Garamond"/>
          <w:i/>
        </w:rPr>
        <w:t>American Anthropologist</w:t>
      </w:r>
      <w:r w:rsidR="00D40199" w:rsidRPr="00F6777F">
        <w:rPr>
          <w:rFonts w:ascii="Garamond" w:hAnsi="Garamond"/>
        </w:rPr>
        <w:t xml:space="preserve"> Vol. 109, No. 3</w:t>
      </w:r>
      <w:r>
        <w:rPr>
          <w:rFonts w:ascii="Garamond" w:hAnsi="Garamond"/>
        </w:rPr>
        <w:t xml:space="preserve"> (2007)</w:t>
      </w:r>
      <w:r w:rsidR="00D40199" w:rsidRPr="00F6777F">
        <w:rPr>
          <w:rFonts w:ascii="Garamond" w:hAnsi="Garamond"/>
        </w:rPr>
        <w:t>: 509-518.</w:t>
      </w:r>
    </w:p>
    <w:p w14:paraId="753458D1" w14:textId="77777777" w:rsidR="00D40199" w:rsidRPr="00734A60" w:rsidRDefault="00D40199" w:rsidP="00D40199">
      <w:pPr>
        <w:rPr>
          <w:rFonts w:ascii="Garamond" w:hAnsi="Garamond"/>
          <w:sz w:val="22"/>
          <w:szCs w:val="22"/>
        </w:rPr>
      </w:pPr>
    </w:p>
    <w:p w14:paraId="7E3D64EF" w14:textId="4D5BDEA9" w:rsidR="00CA701C" w:rsidRPr="00F6777F" w:rsidRDefault="00CA701C" w:rsidP="00CA701C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 and Barbara Rylko-Bauer, </w:t>
      </w:r>
      <w:r w:rsidRPr="00F6777F">
        <w:rPr>
          <w:rFonts w:ascii="Garamond" w:hAnsi="Garamond"/>
        </w:rPr>
        <w:t xml:space="preserve">Out of the Shadows of History and Memory: Personal Family Narratives as Intimate Ethnography. In </w:t>
      </w:r>
      <w:r w:rsidRPr="00F6777F">
        <w:rPr>
          <w:rFonts w:ascii="Garamond" w:hAnsi="Garamond"/>
          <w:i/>
        </w:rPr>
        <w:t>The Shadow Side of Field Work: Theorizing the Blurred Borders between Ethnography and Life</w:t>
      </w:r>
      <w:r w:rsidRPr="00F6777F">
        <w:rPr>
          <w:rFonts w:ascii="Garamond" w:hAnsi="Garamond"/>
        </w:rPr>
        <w:t xml:space="preserve">, Athena McLean and Annette Leibing, eds. </w:t>
      </w:r>
      <w:r>
        <w:rPr>
          <w:rFonts w:ascii="Garamond" w:hAnsi="Garamond"/>
        </w:rPr>
        <w:t>(2007).</w:t>
      </w:r>
      <w:r w:rsidRPr="00F6777F">
        <w:rPr>
          <w:rFonts w:ascii="Garamond" w:hAnsi="Garamond"/>
        </w:rPr>
        <w:t xml:space="preserve"> Malden, MA and Oxford, England: Blackwell Publishing.</w:t>
      </w:r>
    </w:p>
    <w:p w14:paraId="14560DA7" w14:textId="77777777" w:rsidR="00CA701C" w:rsidRPr="00734A60" w:rsidRDefault="00CA701C" w:rsidP="00D40199">
      <w:pPr>
        <w:rPr>
          <w:rFonts w:ascii="Garamond" w:hAnsi="Garamond"/>
          <w:sz w:val="22"/>
          <w:szCs w:val="22"/>
        </w:rPr>
      </w:pPr>
    </w:p>
    <w:p w14:paraId="7440305A" w14:textId="0F76A132" w:rsidR="00D40199" w:rsidRPr="00F6777F" w:rsidRDefault="00353EFB" w:rsidP="00D4019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Danger Zones and Insight at Critical Intersections. </w:t>
      </w:r>
      <w:r w:rsidR="00D40199" w:rsidRPr="00F6777F">
        <w:rPr>
          <w:rFonts w:ascii="Garamond" w:hAnsi="Garamond"/>
          <w:i/>
        </w:rPr>
        <w:t>North American Dialogue</w:t>
      </w:r>
      <w:r w:rsidR="000C6BE0">
        <w:rPr>
          <w:rFonts w:ascii="Garamond" w:hAnsi="Garamond"/>
        </w:rPr>
        <w:t xml:space="preserve">, Volume 10, No. 1, </w:t>
      </w:r>
      <w:r w:rsidR="00D40199" w:rsidRPr="00F6777F">
        <w:rPr>
          <w:rFonts w:ascii="Garamond" w:hAnsi="Garamond"/>
        </w:rPr>
        <w:t>April</w:t>
      </w:r>
      <w:r>
        <w:rPr>
          <w:rFonts w:ascii="Garamond" w:hAnsi="Garamond"/>
        </w:rPr>
        <w:t xml:space="preserve"> </w:t>
      </w:r>
      <w:r w:rsidR="000C6BE0">
        <w:rPr>
          <w:rFonts w:ascii="Garamond" w:hAnsi="Garamond"/>
        </w:rPr>
        <w:t>(</w:t>
      </w:r>
      <w:r>
        <w:rPr>
          <w:rFonts w:ascii="Garamond" w:hAnsi="Garamond"/>
        </w:rPr>
        <w:t>2007</w:t>
      </w:r>
      <w:r w:rsidR="00D40199" w:rsidRPr="00F6777F">
        <w:rPr>
          <w:rFonts w:ascii="Garamond" w:hAnsi="Garamond"/>
        </w:rPr>
        <w:t>):</w:t>
      </w:r>
      <w:r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>15-17.</w:t>
      </w:r>
    </w:p>
    <w:p w14:paraId="1172E817" w14:textId="77777777" w:rsidR="00C64F89" w:rsidRPr="00734A60" w:rsidRDefault="00C64F89" w:rsidP="00A94B1C">
      <w:pPr>
        <w:rPr>
          <w:rFonts w:ascii="Garamond" w:hAnsi="Garamond"/>
          <w:sz w:val="22"/>
          <w:szCs w:val="22"/>
        </w:rPr>
      </w:pPr>
    </w:p>
    <w:p w14:paraId="580CB357" w14:textId="49CB0F5A" w:rsidR="00D40199" w:rsidRPr="00F6777F" w:rsidRDefault="00353EFB" w:rsidP="00D4019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Are Latinos Becoming “White” Folk? And What that Still Says about Race in America. </w:t>
      </w:r>
      <w:r w:rsidR="00D40199" w:rsidRPr="00F6777F">
        <w:rPr>
          <w:rFonts w:ascii="Garamond" w:hAnsi="Garamond"/>
          <w:i/>
        </w:rPr>
        <w:t>Transforming Anthropology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Volume 14 No. 2:</w:t>
      </w:r>
      <w:r>
        <w:rPr>
          <w:rFonts w:ascii="Garamond" w:hAnsi="Garamond"/>
        </w:rPr>
        <w:t xml:space="preserve"> (2006):</w:t>
      </w:r>
      <w:r w:rsidR="00D40199" w:rsidRPr="00F6777F">
        <w:rPr>
          <w:rFonts w:ascii="Garamond" w:hAnsi="Garamond"/>
        </w:rPr>
        <w:t xml:space="preserve"> 133-150. </w:t>
      </w:r>
    </w:p>
    <w:p w14:paraId="2ECDAAFF" w14:textId="77777777" w:rsidR="00D567B2" w:rsidRPr="00734A60" w:rsidRDefault="00D567B2" w:rsidP="00A94B1C">
      <w:pPr>
        <w:rPr>
          <w:rFonts w:ascii="Garamond" w:hAnsi="Garamond"/>
          <w:sz w:val="22"/>
          <w:szCs w:val="22"/>
        </w:rPr>
      </w:pPr>
    </w:p>
    <w:p w14:paraId="5CB56DCC" w14:textId="68939775" w:rsidR="00D40199" w:rsidRPr="00F6777F" w:rsidRDefault="00353EFB" w:rsidP="00D40199">
      <w:pPr>
        <w:rPr>
          <w:rFonts w:ascii="Garamond" w:hAnsi="Garamond"/>
        </w:rPr>
      </w:pPr>
      <w:r w:rsidRPr="00734A60">
        <w:rPr>
          <w:rFonts w:ascii="Garamond" w:hAnsi="Garamond"/>
          <w:sz w:val="22"/>
          <w:szCs w:val="22"/>
        </w:rPr>
        <w:t>Waterston, Alisse and Barbara Rylko-Bauer,</w:t>
      </w:r>
      <w:r w:rsidR="00D40199" w:rsidRPr="00734A60">
        <w:rPr>
          <w:rFonts w:ascii="Garamond" w:hAnsi="Garamond"/>
          <w:sz w:val="22"/>
          <w:szCs w:val="22"/>
        </w:rPr>
        <w:t xml:space="preserve"> Out of the Shadows of History and Memory: Personal</w:t>
      </w:r>
      <w:r w:rsidR="00D40199" w:rsidRPr="00F6777F">
        <w:rPr>
          <w:rFonts w:ascii="Garamond" w:hAnsi="Garamond"/>
        </w:rPr>
        <w:t xml:space="preserve"> Family Narratives in Ethnographies of Rediscovery. </w:t>
      </w:r>
      <w:r w:rsidR="00D40199" w:rsidRPr="00F6777F">
        <w:rPr>
          <w:rFonts w:ascii="Garamond" w:hAnsi="Garamond"/>
          <w:i/>
        </w:rPr>
        <w:t>American Ethnologist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Volume 330, No. 3</w:t>
      </w:r>
      <w:r>
        <w:rPr>
          <w:rFonts w:ascii="Garamond" w:hAnsi="Garamond"/>
        </w:rPr>
        <w:t xml:space="preserve"> (2006)</w:t>
      </w:r>
      <w:r w:rsidR="00D40199" w:rsidRPr="00F6777F">
        <w:rPr>
          <w:rFonts w:ascii="Garamond" w:hAnsi="Garamond"/>
        </w:rPr>
        <w:t>: 397-412.</w:t>
      </w:r>
    </w:p>
    <w:p w14:paraId="37421163" w14:textId="77777777" w:rsidR="00D40199" w:rsidRPr="00734A60" w:rsidRDefault="00D40199" w:rsidP="00D40199">
      <w:pPr>
        <w:rPr>
          <w:rFonts w:ascii="Garamond" w:hAnsi="Garamond"/>
          <w:sz w:val="22"/>
          <w:szCs w:val="22"/>
        </w:rPr>
      </w:pPr>
    </w:p>
    <w:p w14:paraId="7CA1DA7A" w14:textId="4A294C8A" w:rsidR="00D40199" w:rsidRPr="00F6777F" w:rsidRDefault="002B57DA" w:rsidP="00D4019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Review of </w:t>
      </w:r>
      <w:r w:rsidR="00D40199" w:rsidRPr="00F6777F">
        <w:rPr>
          <w:rFonts w:ascii="Garamond" w:hAnsi="Garamond"/>
          <w:i/>
        </w:rPr>
        <w:t>The Word on the Street: Homeless Men in Las Vegas.</w:t>
      </w:r>
      <w:r w:rsidR="00D40199" w:rsidRPr="00F6777F"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  <w:i/>
        </w:rPr>
        <w:t>CHOICE Reviews</w:t>
      </w:r>
      <w:r w:rsidR="000C6BE0">
        <w:rPr>
          <w:rFonts w:ascii="Garamond" w:hAnsi="Garamond"/>
        </w:rPr>
        <w:t>,</w:t>
      </w:r>
      <w:r>
        <w:rPr>
          <w:rFonts w:ascii="Garamond" w:hAnsi="Garamond"/>
        </w:rPr>
        <w:t xml:space="preserve"> March (2006).</w:t>
      </w:r>
    </w:p>
    <w:p w14:paraId="68478084" w14:textId="77777777" w:rsidR="00D40199" w:rsidRPr="00734A60" w:rsidRDefault="00D40199" w:rsidP="00D40199">
      <w:pPr>
        <w:rPr>
          <w:rFonts w:ascii="Garamond" w:hAnsi="Garamond"/>
          <w:sz w:val="22"/>
          <w:szCs w:val="22"/>
        </w:rPr>
      </w:pPr>
    </w:p>
    <w:p w14:paraId="7966A535" w14:textId="515D8DE8" w:rsidR="00D40199" w:rsidRDefault="002B57DA" w:rsidP="00D4019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Books Matter. </w:t>
      </w:r>
      <w:r w:rsidR="00D40199" w:rsidRPr="00F6777F">
        <w:rPr>
          <w:rFonts w:ascii="Garamond" w:hAnsi="Garamond"/>
          <w:i/>
        </w:rPr>
        <w:t>Anthropology News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February</w:t>
      </w:r>
      <w:r>
        <w:rPr>
          <w:rFonts w:ascii="Garamond" w:hAnsi="Garamond"/>
        </w:rPr>
        <w:t xml:space="preserve"> (2006)</w:t>
      </w:r>
      <w:r w:rsidR="00D40199" w:rsidRPr="00F6777F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>19-20.</w:t>
      </w:r>
    </w:p>
    <w:p w14:paraId="0DF9C56E" w14:textId="77777777" w:rsidR="004E0F94" w:rsidRPr="00734A60" w:rsidRDefault="004E0F94" w:rsidP="00A94B1C">
      <w:pPr>
        <w:rPr>
          <w:rFonts w:ascii="Garamond" w:hAnsi="Garamond"/>
          <w:sz w:val="22"/>
          <w:szCs w:val="22"/>
        </w:rPr>
      </w:pPr>
    </w:p>
    <w:p w14:paraId="71DCCA54" w14:textId="522F84C6" w:rsidR="00D40199" w:rsidRPr="00F6777F" w:rsidRDefault="00186A85" w:rsidP="00D4019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The Story of My Story: An Anthropology of Violence, Dispossession and Diaspora. </w:t>
      </w:r>
      <w:r w:rsidR="00D40199" w:rsidRPr="00F6777F">
        <w:rPr>
          <w:rFonts w:ascii="Garamond" w:hAnsi="Garamond"/>
          <w:i/>
        </w:rPr>
        <w:t>Anthropological Quarterly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Volume 78, No. 1 Winter</w:t>
      </w:r>
      <w:r>
        <w:rPr>
          <w:rFonts w:ascii="Garamond" w:hAnsi="Garamond"/>
        </w:rPr>
        <w:t xml:space="preserve"> (2005)</w:t>
      </w:r>
      <w:r w:rsidR="00D40199" w:rsidRPr="00F6777F">
        <w:rPr>
          <w:rFonts w:ascii="Garamond" w:hAnsi="Garamond"/>
        </w:rPr>
        <w:t>: 43-61.</w:t>
      </w:r>
    </w:p>
    <w:p w14:paraId="3E4ADDE5" w14:textId="77777777" w:rsidR="00D40199" w:rsidRPr="00734A60" w:rsidRDefault="00D40199" w:rsidP="00D40199">
      <w:pPr>
        <w:rPr>
          <w:rFonts w:ascii="Garamond" w:hAnsi="Garamond"/>
          <w:sz w:val="22"/>
          <w:szCs w:val="22"/>
        </w:rPr>
      </w:pPr>
    </w:p>
    <w:p w14:paraId="592F6AE3" w14:textId="5D2F0AE7" w:rsidR="00D40199" w:rsidRPr="00F6777F" w:rsidRDefault="009A1789" w:rsidP="00D4019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Review of</w:t>
      </w:r>
      <w:r w:rsidR="00D40199" w:rsidRPr="00F6777F">
        <w:rPr>
          <w:rFonts w:ascii="Garamond" w:hAnsi="Garamond"/>
          <w:i/>
        </w:rPr>
        <w:t xml:space="preserve"> Barrio Dreams: Puerto Ricans, Latinos, and the Neoliberal City</w:t>
      </w:r>
      <w:r w:rsidR="00D40199" w:rsidRPr="00F6777F">
        <w:rPr>
          <w:rFonts w:ascii="Garamond" w:hAnsi="Garamond"/>
        </w:rPr>
        <w:t xml:space="preserve">. </w:t>
      </w:r>
      <w:r w:rsidR="00D40199" w:rsidRPr="00F6777F">
        <w:rPr>
          <w:rFonts w:ascii="Garamond" w:hAnsi="Garamond"/>
          <w:i/>
        </w:rPr>
        <w:t>CHOICE Reviews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February</w:t>
      </w:r>
      <w:r>
        <w:rPr>
          <w:rFonts w:ascii="Garamond" w:hAnsi="Garamond"/>
        </w:rPr>
        <w:t xml:space="preserve"> (2005)</w:t>
      </w:r>
      <w:r w:rsidR="00D40199" w:rsidRPr="00F6777F">
        <w:rPr>
          <w:rFonts w:ascii="Garamond" w:hAnsi="Garamond"/>
        </w:rPr>
        <w:t>.</w:t>
      </w:r>
    </w:p>
    <w:p w14:paraId="0B24785C" w14:textId="77777777" w:rsidR="00D40199" w:rsidRPr="00734A60" w:rsidRDefault="00D40199" w:rsidP="00D40199">
      <w:pPr>
        <w:rPr>
          <w:rFonts w:ascii="Garamond" w:hAnsi="Garamond"/>
          <w:sz w:val="22"/>
          <w:szCs w:val="22"/>
        </w:rPr>
      </w:pPr>
    </w:p>
    <w:p w14:paraId="7D8461AE" w14:textId="77777777" w:rsidR="002D722C" w:rsidRPr="00F6777F" w:rsidRDefault="002D722C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</w:rPr>
        <w:t xml:space="preserve"> Bringing the Past into the Present. </w:t>
      </w:r>
      <w:r w:rsidRPr="00F6777F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September</w:t>
      </w:r>
      <w:r>
        <w:rPr>
          <w:rFonts w:ascii="Garamond" w:hAnsi="Garamond"/>
        </w:rPr>
        <w:t xml:space="preserve"> (2005)</w:t>
      </w:r>
      <w:r w:rsidRPr="00F6777F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Pr="00F6777F">
        <w:rPr>
          <w:rFonts w:ascii="Garamond" w:hAnsi="Garamond"/>
        </w:rPr>
        <w:t>2-3.</w:t>
      </w:r>
    </w:p>
    <w:p w14:paraId="16FA8706" w14:textId="77777777" w:rsidR="00D40199" w:rsidRPr="00734A60" w:rsidRDefault="00D40199" w:rsidP="00D471C2">
      <w:pPr>
        <w:rPr>
          <w:rFonts w:ascii="Garamond" w:hAnsi="Garamond"/>
          <w:sz w:val="22"/>
          <w:szCs w:val="22"/>
        </w:rPr>
      </w:pPr>
    </w:p>
    <w:p w14:paraId="2C345DD4" w14:textId="016D783B" w:rsidR="00D40199" w:rsidRPr="00F6777F" w:rsidRDefault="00C02E23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Legislation as Strategy to Intimidate, Silence and Manipulate Consent. </w:t>
      </w:r>
      <w:r w:rsidR="00D40199" w:rsidRPr="00F6777F">
        <w:rPr>
          <w:rFonts w:ascii="Garamond" w:hAnsi="Garamond"/>
          <w:i/>
        </w:rPr>
        <w:t>North American Dialogue</w:t>
      </w:r>
      <w:r w:rsidR="000C6BE0">
        <w:rPr>
          <w:rFonts w:ascii="Garamond" w:hAnsi="Garamond"/>
        </w:rPr>
        <w:t xml:space="preserve">, Volume 7, No. 2, </w:t>
      </w:r>
      <w:r w:rsidR="00D40199" w:rsidRPr="00F6777F">
        <w:rPr>
          <w:rFonts w:ascii="Garamond" w:hAnsi="Garamond"/>
        </w:rPr>
        <w:t>September</w:t>
      </w:r>
      <w:r>
        <w:rPr>
          <w:rFonts w:ascii="Garamond" w:hAnsi="Garamond"/>
        </w:rPr>
        <w:t xml:space="preserve"> </w:t>
      </w:r>
      <w:r w:rsidR="000C6BE0">
        <w:rPr>
          <w:rFonts w:ascii="Garamond" w:hAnsi="Garamond"/>
        </w:rPr>
        <w:t>(</w:t>
      </w:r>
      <w:r>
        <w:rPr>
          <w:rFonts w:ascii="Garamond" w:hAnsi="Garamond"/>
        </w:rPr>
        <w:t>2004</w:t>
      </w:r>
      <w:r w:rsidR="00D40199" w:rsidRPr="00F6777F">
        <w:rPr>
          <w:rFonts w:ascii="Garamond" w:hAnsi="Garamond"/>
        </w:rPr>
        <w:t>):</w:t>
      </w:r>
      <w:r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>8-11.</w:t>
      </w:r>
    </w:p>
    <w:p w14:paraId="04811892" w14:textId="77777777" w:rsidR="00734A60" w:rsidRDefault="00734A60" w:rsidP="0060036F">
      <w:pPr>
        <w:jc w:val="center"/>
        <w:rPr>
          <w:rFonts w:ascii="Garamond" w:hAnsi="Garamond" w:cs="Garamond"/>
          <w:sz w:val="20"/>
          <w:szCs w:val="20"/>
        </w:rPr>
      </w:pPr>
    </w:p>
    <w:p w14:paraId="7A268705" w14:textId="77740877" w:rsidR="00805225" w:rsidRDefault="00805225" w:rsidP="0060036F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 xml:space="preserve">8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030FCA30" w14:textId="09F2F106" w:rsidR="000C6BE0" w:rsidRDefault="000C6BE0" w:rsidP="00D471C2">
      <w:pPr>
        <w:rPr>
          <w:rFonts w:ascii="Garamond" w:hAnsi="Garamond"/>
        </w:rPr>
      </w:pPr>
      <w:r>
        <w:rPr>
          <w:rFonts w:ascii="Garamond" w:hAnsi="Garamond"/>
        </w:rPr>
        <w:lastRenderedPageBreak/>
        <w:t>Waterston, Alisse,</w:t>
      </w:r>
      <w:r w:rsidRPr="00F6777F">
        <w:rPr>
          <w:rFonts w:ascii="Garamond" w:hAnsi="Garamond"/>
        </w:rPr>
        <w:t xml:space="preserve"> Review of</w:t>
      </w:r>
      <w:r w:rsidRPr="00F6777F">
        <w:rPr>
          <w:rFonts w:ascii="Garamond" w:hAnsi="Garamond"/>
          <w:i/>
        </w:rPr>
        <w:t xml:space="preserve"> Arresting Images: Crime and Policing in Front of the Television Camera</w:t>
      </w:r>
      <w:r w:rsidRPr="00F6777F">
        <w:rPr>
          <w:rFonts w:ascii="Garamond" w:hAnsi="Garamond"/>
        </w:rPr>
        <w:t xml:space="preserve">.  </w:t>
      </w:r>
      <w:r w:rsidRPr="00F6777F">
        <w:rPr>
          <w:rFonts w:ascii="Garamond" w:hAnsi="Garamond"/>
          <w:i/>
        </w:rPr>
        <w:t>CHOICE Reviews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October</w:t>
      </w:r>
      <w:r>
        <w:rPr>
          <w:rFonts w:ascii="Garamond" w:hAnsi="Garamond"/>
        </w:rPr>
        <w:t xml:space="preserve"> (2004)</w:t>
      </w:r>
      <w:r w:rsidRPr="00F6777F">
        <w:rPr>
          <w:rFonts w:ascii="Garamond" w:hAnsi="Garamond"/>
        </w:rPr>
        <w:t>.</w:t>
      </w:r>
    </w:p>
    <w:p w14:paraId="5900D98C" w14:textId="77777777" w:rsidR="002D722C" w:rsidRDefault="002D722C" w:rsidP="00D471C2">
      <w:pPr>
        <w:rPr>
          <w:rFonts w:ascii="Garamond" w:hAnsi="Garamond"/>
        </w:rPr>
      </w:pPr>
    </w:p>
    <w:p w14:paraId="414BFA45" w14:textId="2A1438D5" w:rsidR="00D40199" w:rsidRPr="00F6777F" w:rsidRDefault="00D7448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Review of</w:t>
      </w:r>
      <w:r w:rsidR="00D40199" w:rsidRPr="00F6777F">
        <w:rPr>
          <w:rFonts w:ascii="Garamond" w:hAnsi="Garamond"/>
          <w:i/>
        </w:rPr>
        <w:t xml:space="preserve"> Seasons Such as These: How Homelessness took Shape in America by Cynthia J. Bogard</w:t>
      </w:r>
      <w:r w:rsidR="00D40199" w:rsidRPr="00F6777F">
        <w:rPr>
          <w:rFonts w:ascii="Garamond" w:hAnsi="Garamond"/>
        </w:rPr>
        <w:t xml:space="preserve">. </w:t>
      </w:r>
      <w:r w:rsidR="00D40199" w:rsidRPr="00F6777F">
        <w:rPr>
          <w:rFonts w:ascii="Garamond" w:hAnsi="Garamond"/>
          <w:i/>
        </w:rPr>
        <w:t>CHOICE Reviews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May</w:t>
      </w:r>
      <w:r>
        <w:rPr>
          <w:rFonts w:ascii="Garamond" w:hAnsi="Garamond"/>
        </w:rPr>
        <w:t xml:space="preserve"> (2004)</w:t>
      </w:r>
      <w:r w:rsidR="00D40199" w:rsidRPr="00F6777F">
        <w:rPr>
          <w:rFonts w:ascii="Garamond" w:hAnsi="Garamond"/>
        </w:rPr>
        <w:t>.</w:t>
      </w:r>
    </w:p>
    <w:p w14:paraId="4745E4AD" w14:textId="77777777" w:rsidR="00104EAA" w:rsidRPr="0060036F" w:rsidRDefault="00104EAA" w:rsidP="0060036F">
      <w:pPr>
        <w:rPr>
          <w:rFonts w:ascii="Garamond" w:hAnsi="Garamond"/>
        </w:rPr>
      </w:pPr>
    </w:p>
    <w:p w14:paraId="4711E326" w14:textId="5B1A29B1" w:rsidR="00D40199" w:rsidRPr="00F6777F" w:rsidRDefault="00C02E23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Review of</w:t>
      </w:r>
      <w:r w:rsidR="00D40199" w:rsidRPr="00F6777F">
        <w:rPr>
          <w:rFonts w:ascii="Garamond" w:hAnsi="Garamond"/>
          <w:i/>
        </w:rPr>
        <w:t xml:space="preserve"> Media Worlds: Anthropology on New Terrain edited by Faye D. Ginsburg, Lila Abu-Lughod, and Brian Larkin</w:t>
      </w:r>
      <w:r w:rsidR="00D40199" w:rsidRPr="00F6777F">
        <w:rPr>
          <w:rFonts w:ascii="Garamond" w:hAnsi="Garamond"/>
        </w:rPr>
        <w:t xml:space="preserve">. </w:t>
      </w:r>
      <w:r w:rsidR="00D40199" w:rsidRPr="00F6777F">
        <w:rPr>
          <w:rFonts w:ascii="Garamond" w:hAnsi="Garamond"/>
          <w:i/>
        </w:rPr>
        <w:t>CHOICE Reviews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April</w:t>
      </w:r>
      <w:r>
        <w:rPr>
          <w:rFonts w:ascii="Garamond" w:hAnsi="Garamond"/>
        </w:rPr>
        <w:t xml:space="preserve"> (2003)</w:t>
      </w:r>
      <w:r w:rsidR="00D40199" w:rsidRPr="00F6777F">
        <w:rPr>
          <w:rFonts w:ascii="Garamond" w:hAnsi="Garamond"/>
        </w:rPr>
        <w:t>.</w:t>
      </w:r>
    </w:p>
    <w:p w14:paraId="1776D6D4" w14:textId="4E5F56A3" w:rsidR="00070E3A" w:rsidRPr="0060036F" w:rsidRDefault="00070E3A" w:rsidP="00D471C2">
      <w:pPr>
        <w:rPr>
          <w:rFonts w:ascii="Garamond" w:hAnsi="Garamond"/>
        </w:rPr>
      </w:pPr>
    </w:p>
    <w:p w14:paraId="122E8E35" w14:textId="5500B6EF" w:rsidR="00D40199" w:rsidRPr="00F6777F" w:rsidRDefault="00D7448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The Uses of Dialogue. </w:t>
      </w:r>
      <w:r w:rsidR="00D40199" w:rsidRPr="00F6777F">
        <w:rPr>
          <w:rFonts w:ascii="Garamond" w:hAnsi="Garamond"/>
          <w:i/>
        </w:rPr>
        <w:t>North American Dialogue</w:t>
      </w:r>
      <w:r w:rsidR="000C6BE0">
        <w:rPr>
          <w:rFonts w:ascii="Garamond" w:hAnsi="Garamond"/>
        </w:rPr>
        <w:t xml:space="preserve">, </w:t>
      </w:r>
      <w:r w:rsidR="000A1F12">
        <w:rPr>
          <w:rFonts w:ascii="Garamond" w:hAnsi="Garamond"/>
        </w:rPr>
        <w:t xml:space="preserve">Vol. 6, No. 1., </w:t>
      </w:r>
      <w:r w:rsidR="00D40199" w:rsidRPr="00F6777F">
        <w:rPr>
          <w:rFonts w:ascii="Garamond" w:hAnsi="Garamond"/>
        </w:rPr>
        <w:t>June</w:t>
      </w:r>
      <w:r>
        <w:rPr>
          <w:rFonts w:ascii="Garamond" w:hAnsi="Garamond"/>
        </w:rPr>
        <w:t xml:space="preserve"> </w:t>
      </w:r>
      <w:r w:rsidR="000A1F12">
        <w:rPr>
          <w:rFonts w:ascii="Garamond" w:hAnsi="Garamond"/>
        </w:rPr>
        <w:t>(</w:t>
      </w:r>
      <w:r>
        <w:rPr>
          <w:rFonts w:ascii="Garamond" w:hAnsi="Garamond"/>
        </w:rPr>
        <w:t>2003</w:t>
      </w:r>
      <w:r w:rsidR="00D40199" w:rsidRPr="00F6777F">
        <w:rPr>
          <w:rFonts w:ascii="Garamond" w:hAnsi="Garamond"/>
        </w:rPr>
        <w:t>):</w:t>
      </w:r>
      <w:r w:rsidR="004F1D79"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 xml:space="preserve">5-6.  </w:t>
      </w:r>
    </w:p>
    <w:p w14:paraId="42C280B2" w14:textId="77777777" w:rsidR="00A94B1C" w:rsidRPr="0060036F" w:rsidRDefault="00A94B1C" w:rsidP="0060036F">
      <w:pPr>
        <w:rPr>
          <w:rFonts w:ascii="Garamond" w:hAnsi="Garamond"/>
        </w:rPr>
      </w:pPr>
    </w:p>
    <w:p w14:paraId="1C85E587" w14:textId="785AE2B8" w:rsidR="00D40199" w:rsidRPr="00F6777F" w:rsidRDefault="00D7448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 and Maria D. Vesperi,</w:t>
      </w:r>
      <w:r w:rsidR="00D40199" w:rsidRPr="00F6777F">
        <w:rPr>
          <w:rFonts w:ascii="Garamond" w:hAnsi="Garamond"/>
        </w:rPr>
        <w:t xml:space="preserve"> The Ethnographer’s Tale: Translating Anthropology for a General Audience</w:t>
      </w:r>
      <w:r>
        <w:rPr>
          <w:rFonts w:ascii="Garamond" w:hAnsi="Garamond"/>
          <w:i/>
        </w:rPr>
        <w:t xml:space="preserve">. </w:t>
      </w:r>
      <w:r w:rsidR="00D40199" w:rsidRPr="00F6777F">
        <w:rPr>
          <w:rFonts w:ascii="Garamond" w:hAnsi="Garamond"/>
          <w:i/>
        </w:rPr>
        <w:t>Anthropology News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March</w:t>
      </w:r>
      <w:r>
        <w:rPr>
          <w:rFonts w:ascii="Garamond" w:hAnsi="Garamond"/>
        </w:rPr>
        <w:t xml:space="preserve"> (2003)</w:t>
      </w:r>
      <w:r w:rsidR="00D40199" w:rsidRPr="00F6777F">
        <w:rPr>
          <w:rFonts w:ascii="Garamond" w:hAnsi="Garamond"/>
        </w:rPr>
        <w:t>.</w:t>
      </w:r>
    </w:p>
    <w:p w14:paraId="57C32031" w14:textId="77777777" w:rsidR="00D40199" w:rsidRPr="0060036F" w:rsidRDefault="00D40199" w:rsidP="00D471C2">
      <w:pPr>
        <w:rPr>
          <w:rFonts w:ascii="Garamond" w:hAnsi="Garamond"/>
        </w:rPr>
      </w:pPr>
    </w:p>
    <w:p w14:paraId="73B6E1D2" w14:textId="7DBA80E4" w:rsidR="00D40199" w:rsidRDefault="00D7448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Review of</w:t>
      </w:r>
      <w:r w:rsidR="00D40199" w:rsidRPr="00F6777F">
        <w:rPr>
          <w:rFonts w:ascii="Garamond" w:hAnsi="Garamond"/>
          <w:i/>
        </w:rPr>
        <w:t xml:space="preserve"> Reckoning with Homelessness by Kim Hopper</w:t>
      </w:r>
      <w:r w:rsidR="00D40199" w:rsidRPr="00F6777F">
        <w:rPr>
          <w:rFonts w:ascii="Garamond" w:hAnsi="Garamond"/>
        </w:rPr>
        <w:t xml:space="preserve">. </w:t>
      </w:r>
      <w:r w:rsidR="00D40199" w:rsidRPr="00F6777F">
        <w:rPr>
          <w:rFonts w:ascii="Garamond" w:hAnsi="Garamond"/>
          <w:i/>
        </w:rPr>
        <w:t>CHOICE Reviews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November</w:t>
      </w:r>
      <w:r>
        <w:rPr>
          <w:rFonts w:ascii="Garamond" w:hAnsi="Garamond"/>
        </w:rPr>
        <w:t xml:space="preserve"> (2003)</w:t>
      </w:r>
      <w:r w:rsidR="00D40199" w:rsidRPr="00F6777F">
        <w:rPr>
          <w:rFonts w:ascii="Garamond" w:hAnsi="Garamond"/>
        </w:rPr>
        <w:t>.</w:t>
      </w:r>
    </w:p>
    <w:p w14:paraId="76EFB18C" w14:textId="77777777" w:rsidR="00417E31" w:rsidRPr="0060036F" w:rsidRDefault="00417E31" w:rsidP="00D471C2">
      <w:pPr>
        <w:rPr>
          <w:rFonts w:ascii="Garamond" w:hAnsi="Garamond"/>
        </w:rPr>
      </w:pPr>
    </w:p>
    <w:p w14:paraId="44389C5B" w14:textId="77777777" w:rsidR="00CA701C" w:rsidRPr="00F6777F" w:rsidRDefault="00CA701C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  <w:i/>
        </w:rPr>
        <w:t xml:space="preserve"> </w:t>
      </w:r>
      <w:r w:rsidRPr="00F6777F">
        <w:rPr>
          <w:rFonts w:ascii="Garamond" w:hAnsi="Garamond"/>
        </w:rPr>
        <w:t>Review of</w:t>
      </w:r>
      <w:r w:rsidRPr="00F6777F">
        <w:rPr>
          <w:rFonts w:ascii="Garamond" w:hAnsi="Garamond"/>
          <w:b/>
          <w:i/>
        </w:rPr>
        <w:t xml:space="preserve"> </w:t>
      </w:r>
      <w:r w:rsidRPr="00F6777F">
        <w:rPr>
          <w:rFonts w:ascii="Garamond" w:hAnsi="Garamond"/>
          <w:i/>
        </w:rPr>
        <w:t>King Kong on 4</w:t>
      </w:r>
      <w:r w:rsidRPr="00F6777F">
        <w:rPr>
          <w:rFonts w:ascii="Garamond" w:hAnsi="Garamond"/>
          <w:i/>
          <w:vertAlign w:val="superscript"/>
        </w:rPr>
        <w:t>th</w:t>
      </w:r>
      <w:r w:rsidRPr="00F6777F">
        <w:rPr>
          <w:rFonts w:ascii="Garamond" w:hAnsi="Garamond"/>
          <w:i/>
        </w:rPr>
        <w:t xml:space="preserve"> Street. Families and the Violence of Poverty on the Lower East Side, by Jagna Wojcicka Sharff</w:t>
      </w:r>
      <w:r w:rsidRPr="00F6777F">
        <w:rPr>
          <w:rFonts w:ascii="Garamond" w:hAnsi="Garamond"/>
        </w:rPr>
        <w:t xml:space="preserve">.  </w:t>
      </w:r>
      <w:r w:rsidRPr="00F6777F">
        <w:rPr>
          <w:rFonts w:ascii="Garamond" w:hAnsi="Garamond"/>
          <w:i/>
        </w:rPr>
        <w:t>American Ethnologist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27, Nu</w:t>
      </w:r>
      <w:r>
        <w:rPr>
          <w:rFonts w:ascii="Garamond" w:hAnsi="Garamond"/>
        </w:rPr>
        <w:t xml:space="preserve">mber 1, </w:t>
      </w:r>
      <w:r w:rsidRPr="00F6777F">
        <w:rPr>
          <w:rFonts w:ascii="Garamond" w:hAnsi="Garamond"/>
        </w:rPr>
        <w:t>February</w:t>
      </w:r>
      <w:r>
        <w:rPr>
          <w:rFonts w:ascii="Garamond" w:hAnsi="Garamond"/>
        </w:rPr>
        <w:t xml:space="preserve"> (2000</w:t>
      </w:r>
      <w:r w:rsidRPr="00F6777F">
        <w:rPr>
          <w:rFonts w:ascii="Garamond" w:hAnsi="Garamond"/>
        </w:rPr>
        <w:t>): 215-217.</w:t>
      </w:r>
    </w:p>
    <w:p w14:paraId="4AD3175D" w14:textId="77777777" w:rsidR="00CA701C" w:rsidRPr="0060036F" w:rsidRDefault="00CA701C" w:rsidP="00D471C2">
      <w:pPr>
        <w:rPr>
          <w:rFonts w:ascii="Garamond" w:hAnsi="Garamond"/>
        </w:rPr>
      </w:pPr>
    </w:p>
    <w:p w14:paraId="01B0FD14" w14:textId="06C624C8" w:rsidR="00D40199" w:rsidRPr="00F6777F" w:rsidRDefault="00D7448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0C6BE0">
        <w:rPr>
          <w:rFonts w:ascii="Garamond" w:hAnsi="Garamond"/>
        </w:rPr>
        <w:t xml:space="preserve"> A Word with Winona. </w:t>
      </w:r>
      <w:r w:rsidR="00D40199" w:rsidRPr="00F6777F">
        <w:rPr>
          <w:rFonts w:ascii="Garamond" w:hAnsi="Garamond"/>
        </w:rPr>
        <w:t xml:space="preserve">VP Candidate LaDuke Talks To Us. </w:t>
      </w:r>
      <w:r w:rsidR="00D40199" w:rsidRPr="00F6777F">
        <w:rPr>
          <w:rFonts w:ascii="Garamond" w:hAnsi="Garamond"/>
          <w:i/>
        </w:rPr>
        <w:t>Anthropology News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November</w:t>
      </w:r>
      <w:r>
        <w:rPr>
          <w:rFonts w:ascii="Garamond" w:hAnsi="Garamond"/>
        </w:rPr>
        <w:t xml:space="preserve"> (2000)</w:t>
      </w:r>
      <w:r w:rsidR="00D40199" w:rsidRPr="00F6777F">
        <w:rPr>
          <w:rFonts w:ascii="Garamond" w:hAnsi="Garamond"/>
        </w:rPr>
        <w:t>.</w:t>
      </w:r>
    </w:p>
    <w:p w14:paraId="7DE98E07" w14:textId="77777777" w:rsidR="00D40199" w:rsidRPr="0060036F" w:rsidRDefault="00D40199" w:rsidP="00D471C2">
      <w:pPr>
        <w:rPr>
          <w:rFonts w:ascii="Garamond" w:hAnsi="Garamond"/>
        </w:rPr>
      </w:pPr>
    </w:p>
    <w:p w14:paraId="2E71AE8C" w14:textId="003E648B" w:rsidR="00D567B2" w:rsidRPr="00C64F89" w:rsidRDefault="00D74480" w:rsidP="00C64F89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  <w:i/>
        </w:rPr>
        <w:t xml:space="preserve"> </w:t>
      </w:r>
      <w:r w:rsidR="00D40199" w:rsidRPr="00F6777F">
        <w:rPr>
          <w:rFonts w:ascii="Garamond" w:hAnsi="Garamond"/>
        </w:rPr>
        <w:t xml:space="preserve">Stories of Love, Sorrow and Rage, </w:t>
      </w:r>
      <w:r w:rsidR="00D40199" w:rsidRPr="00F6777F">
        <w:rPr>
          <w:rFonts w:ascii="Garamond" w:hAnsi="Garamond"/>
          <w:i/>
        </w:rPr>
        <w:t>Anthropology News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September</w:t>
      </w:r>
      <w:r>
        <w:rPr>
          <w:rFonts w:ascii="Garamond" w:hAnsi="Garamond"/>
        </w:rPr>
        <w:t xml:space="preserve"> (1999)</w:t>
      </w:r>
      <w:r w:rsidR="00D40199" w:rsidRPr="00F6777F">
        <w:rPr>
          <w:rFonts w:ascii="Garamond" w:hAnsi="Garamond"/>
        </w:rPr>
        <w:t>.</w:t>
      </w:r>
    </w:p>
    <w:p w14:paraId="14DF9277" w14:textId="77777777" w:rsidR="00D17C63" w:rsidRPr="0060036F" w:rsidRDefault="00D17C63" w:rsidP="00D567B2">
      <w:pPr>
        <w:rPr>
          <w:rFonts w:ascii="Garamond" w:hAnsi="Garamond"/>
        </w:rPr>
      </w:pPr>
    </w:p>
    <w:p w14:paraId="31EC2ED9" w14:textId="3B465960" w:rsidR="00D567B2" w:rsidRPr="00F6777F" w:rsidRDefault="00D567B2" w:rsidP="00D567B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Doing Our Home Work: </w:t>
      </w:r>
      <w:r w:rsidRPr="00F6777F">
        <w:rPr>
          <w:rFonts w:ascii="Garamond" w:hAnsi="Garamond"/>
        </w:rPr>
        <w:t xml:space="preserve">Anthropologists on Homelessness and Housing in the United States. </w:t>
      </w:r>
      <w:r w:rsidRPr="00F6777F">
        <w:rPr>
          <w:rFonts w:ascii="Garamond" w:hAnsi="Garamond"/>
          <w:i/>
        </w:rPr>
        <w:t>American Anthropologist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Volume 100:1 January</w:t>
      </w:r>
      <w:r>
        <w:rPr>
          <w:rFonts w:ascii="Garamond" w:hAnsi="Garamond"/>
        </w:rPr>
        <w:t xml:space="preserve"> (1998)</w:t>
      </w:r>
      <w:r w:rsidRPr="00F6777F">
        <w:rPr>
          <w:rFonts w:ascii="Garamond" w:hAnsi="Garamond"/>
        </w:rPr>
        <w:t>. 12-15.</w:t>
      </w:r>
    </w:p>
    <w:p w14:paraId="4CCE0B4E" w14:textId="77777777" w:rsidR="00D567B2" w:rsidRPr="0060036F" w:rsidRDefault="00D567B2" w:rsidP="00D471C2">
      <w:pPr>
        <w:rPr>
          <w:rFonts w:ascii="Garamond" w:hAnsi="Garamond"/>
        </w:rPr>
      </w:pPr>
    </w:p>
    <w:p w14:paraId="498F0646" w14:textId="74C5D1C7" w:rsidR="00D40199" w:rsidRPr="00F6777F" w:rsidRDefault="00D7448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Alisse.</w:t>
      </w:r>
      <w:r w:rsidR="00D40199" w:rsidRPr="00F6777F">
        <w:rPr>
          <w:rFonts w:ascii="Garamond" w:hAnsi="Garamond"/>
        </w:rPr>
        <w:t xml:space="preserve"> Interpreting Audiences: Cultural Anthropology in Market Research.</w:t>
      </w:r>
      <w:r w:rsidR="004F1D79">
        <w:rPr>
          <w:rFonts w:ascii="Garamond" w:hAnsi="Garamond"/>
          <w:bCs/>
        </w:rPr>
        <w:t xml:space="preserve"> </w:t>
      </w:r>
      <w:r w:rsidR="00D40199" w:rsidRPr="00F6777F">
        <w:rPr>
          <w:rFonts w:ascii="Garamond" w:hAnsi="Garamond"/>
          <w:bCs/>
        </w:rPr>
        <w:t>I</w:t>
      </w:r>
      <w:r w:rsidR="00D40199" w:rsidRPr="00F6777F">
        <w:rPr>
          <w:rFonts w:ascii="Garamond" w:hAnsi="Garamond"/>
        </w:rPr>
        <w:t xml:space="preserve">n </w:t>
      </w:r>
      <w:r w:rsidR="00D40199" w:rsidRPr="00F6777F">
        <w:rPr>
          <w:rFonts w:ascii="Garamond" w:hAnsi="Garamond"/>
          <w:i/>
        </w:rPr>
        <w:t>Applying Cultural Anthropology</w:t>
      </w:r>
      <w:r w:rsidR="004F1D79">
        <w:rPr>
          <w:rFonts w:ascii="Garamond" w:hAnsi="Garamond"/>
          <w:bCs/>
        </w:rPr>
        <w:t xml:space="preserve">. </w:t>
      </w:r>
      <w:r w:rsidR="00D40199" w:rsidRPr="00F6777F">
        <w:rPr>
          <w:rFonts w:ascii="Garamond" w:hAnsi="Garamond"/>
        </w:rPr>
        <w:t xml:space="preserve">Gary Ferraro, ed. </w:t>
      </w:r>
      <w:r>
        <w:rPr>
          <w:rFonts w:ascii="Garamond" w:hAnsi="Garamond"/>
        </w:rPr>
        <w:t xml:space="preserve">(1998). </w:t>
      </w:r>
      <w:r w:rsidR="00D40199" w:rsidRPr="00F6777F">
        <w:rPr>
          <w:rFonts w:ascii="Garamond" w:hAnsi="Garamond"/>
        </w:rPr>
        <w:t>Thomson Wadsworth: Boston, MA.</w:t>
      </w:r>
    </w:p>
    <w:p w14:paraId="0F0A7779" w14:textId="77777777" w:rsidR="00EC5A41" w:rsidRPr="0060036F" w:rsidRDefault="00EC5A41" w:rsidP="00417E31">
      <w:pPr>
        <w:rPr>
          <w:rFonts w:ascii="Garamond" w:hAnsi="Garamond"/>
        </w:rPr>
      </w:pPr>
    </w:p>
    <w:p w14:paraId="3C973557" w14:textId="6010E982" w:rsidR="00D40199" w:rsidRPr="00F6777F" w:rsidRDefault="00D74480" w:rsidP="00417E31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  <w:i/>
        </w:rPr>
        <w:t xml:space="preserve"> </w:t>
      </w:r>
      <w:r w:rsidR="00D40199" w:rsidRPr="00F6777F">
        <w:rPr>
          <w:rFonts w:ascii="Garamond" w:hAnsi="Garamond"/>
        </w:rPr>
        <w:t>Review of</w:t>
      </w:r>
      <w:r w:rsidR="00D40199" w:rsidRPr="00F6777F">
        <w:rPr>
          <w:rFonts w:ascii="Garamond" w:hAnsi="Garamond"/>
          <w:b/>
          <w:i/>
        </w:rPr>
        <w:t xml:space="preserve"> </w:t>
      </w:r>
      <w:r w:rsidR="00D40199" w:rsidRPr="00F6777F">
        <w:rPr>
          <w:rFonts w:ascii="Garamond" w:hAnsi="Garamond"/>
          <w:i/>
        </w:rPr>
        <w:t>AIDS Activism and Alliances</w:t>
      </w:r>
      <w:r w:rsidR="00D40199" w:rsidRPr="004F1D79">
        <w:rPr>
          <w:rFonts w:ascii="Garamond" w:hAnsi="Garamond"/>
        </w:rPr>
        <w:t xml:space="preserve">, by Peter </w:t>
      </w:r>
      <w:proofErr w:type="spellStart"/>
      <w:r w:rsidR="00D40199" w:rsidRPr="004F1D79">
        <w:rPr>
          <w:rFonts w:ascii="Garamond" w:hAnsi="Garamond"/>
        </w:rPr>
        <w:t>Aggleton</w:t>
      </w:r>
      <w:proofErr w:type="spellEnd"/>
      <w:r w:rsidR="00D40199" w:rsidRPr="004F1D79">
        <w:rPr>
          <w:rFonts w:ascii="Garamond" w:hAnsi="Garamond"/>
        </w:rPr>
        <w:t>, Peter Davies and Graham Hart, editors</w:t>
      </w:r>
      <w:r w:rsidR="004F1D79">
        <w:rPr>
          <w:rFonts w:ascii="Garamond" w:hAnsi="Garamond"/>
        </w:rPr>
        <w:t xml:space="preserve">. </w:t>
      </w:r>
      <w:r w:rsidR="00D40199" w:rsidRPr="004F1D79">
        <w:rPr>
          <w:rFonts w:ascii="Garamond" w:hAnsi="Garamond"/>
          <w:i/>
        </w:rPr>
        <w:t>Social Science and Medicine</w:t>
      </w:r>
      <w:r w:rsidR="000C6BE0">
        <w:rPr>
          <w:rFonts w:ascii="Garamond" w:hAnsi="Garamond"/>
        </w:rPr>
        <w:t xml:space="preserve">, </w:t>
      </w:r>
      <w:r w:rsidR="00D40199" w:rsidRPr="00F6777F">
        <w:rPr>
          <w:rFonts w:ascii="Garamond" w:hAnsi="Garamond"/>
        </w:rPr>
        <w:t>Volume 47</w:t>
      </w:r>
      <w:r>
        <w:rPr>
          <w:rFonts w:ascii="Garamond" w:hAnsi="Garamond"/>
        </w:rPr>
        <w:t xml:space="preserve">, Issue </w:t>
      </w:r>
      <w:r w:rsidR="00D40199" w:rsidRPr="00F6777F">
        <w:rPr>
          <w:rFonts w:ascii="Garamond" w:hAnsi="Garamond"/>
        </w:rPr>
        <w:t>9</w:t>
      </w:r>
      <w:r>
        <w:rPr>
          <w:rFonts w:ascii="Garamond" w:hAnsi="Garamond"/>
        </w:rPr>
        <w:t xml:space="preserve"> (1998)</w:t>
      </w:r>
      <w:r w:rsidR="00D40199" w:rsidRPr="00F6777F">
        <w:rPr>
          <w:rFonts w:ascii="Garamond" w:hAnsi="Garamond"/>
        </w:rPr>
        <w:t>:</w:t>
      </w:r>
      <w:r w:rsidR="004F1D79"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>1391-1392.</w:t>
      </w:r>
    </w:p>
    <w:p w14:paraId="4BA38191" w14:textId="4B000040" w:rsidR="001421D6" w:rsidRDefault="001421D6" w:rsidP="00417E31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</w:rPr>
        <w:t xml:space="preserve"> Talk Back, </w:t>
      </w:r>
      <w:r w:rsidRPr="00F6777F">
        <w:rPr>
          <w:rFonts w:ascii="Garamond" w:hAnsi="Garamond"/>
          <w:i/>
        </w:rPr>
        <w:t>Anthropology Newsletter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December</w:t>
      </w:r>
      <w:r>
        <w:rPr>
          <w:rFonts w:ascii="Garamond" w:hAnsi="Garamond"/>
        </w:rPr>
        <w:t xml:space="preserve"> (1998)</w:t>
      </w:r>
      <w:r w:rsidRPr="00F6777F">
        <w:rPr>
          <w:rFonts w:ascii="Garamond" w:hAnsi="Garamond"/>
        </w:rPr>
        <w:t>.</w:t>
      </w:r>
    </w:p>
    <w:p w14:paraId="5A166639" w14:textId="77777777" w:rsidR="00417E31" w:rsidRPr="0060036F" w:rsidRDefault="00417E31" w:rsidP="00417E31">
      <w:pPr>
        <w:rPr>
          <w:rFonts w:ascii="Garamond" w:hAnsi="Garamond"/>
        </w:rPr>
      </w:pPr>
    </w:p>
    <w:p w14:paraId="0B60E4B5" w14:textId="02F76D02" w:rsidR="00D40199" w:rsidRPr="00F6777F" w:rsidRDefault="00D7448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</w:rPr>
        <w:t xml:space="preserve"> Anthropological Research and the Politics of HIV Prevention: Towards a Critique of Policy and Priorities in the Age of AIDS</w:t>
      </w:r>
      <w:r w:rsidR="00D40199" w:rsidRPr="00F6777F">
        <w:rPr>
          <w:rFonts w:ascii="Garamond" w:hAnsi="Garamond"/>
          <w:i/>
        </w:rPr>
        <w:t>.</w:t>
      </w:r>
      <w:r w:rsidR="00D40199" w:rsidRPr="00F6777F"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  <w:i/>
        </w:rPr>
        <w:t>Social Science and Medicine</w:t>
      </w:r>
      <w:r w:rsidR="000C6BE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Volume 44, Issue </w:t>
      </w:r>
      <w:r w:rsidR="00D40199" w:rsidRPr="00F6777F">
        <w:rPr>
          <w:rFonts w:ascii="Garamond" w:hAnsi="Garamond"/>
        </w:rPr>
        <w:t>9</w:t>
      </w:r>
      <w:r>
        <w:rPr>
          <w:rFonts w:ascii="Garamond" w:hAnsi="Garamond"/>
        </w:rPr>
        <w:t xml:space="preserve"> (1997)</w:t>
      </w:r>
      <w:r w:rsidR="00D40199" w:rsidRPr="00F6777F">
        <w:rPr>
          <w:rFonts w:ascii="Garamond" w:hAnsi="Garamond"/>
        </w:rPr>
        <w:t>:</w:t>
      </w:r>
      <w:r w:rsidR="000A1F12"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>1381-1391.</w:t>
      </w:r>
    </w:p>
    <w:p w14:paraId="3C824EB7" w14:textId="77777777" w:rsidR="00A94B1C" w:rsidRDefault="00A94B1C" w:rsidP="00D471C2">
      <w:pPr>
        <w:rPr>
          <w:rFonts w:ascii="Garamond" w:hAnsi="Garamond"/>
        </w:rPr>
      </w:pPr>
    </w:p>
    <w:p w14:paraId="09577963" w14:textId="16FB29E1" w:rsidR="002D722C" w:rsidRPr="00F6777F" w:rsidRDefault="002D722C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  <w:i/>
        </w:rPr>
        <w:t xml:space="preserve"> </w:t>
      </w:r>
      <w:r w:rsidRPr="00F6777F">
        <w:rPr>
          <w:rFonts w:ascii="Garamond" w:hAnsi="Garamond"/>
        </w:rPr>
        <w:t>Review of</w:t>
      </w:r>
      <w:r w:rsidRPr="00F6777F">
        <w:rPr>
          <w:rFonts w:ascii="Garamond" w:hAnsi="Garamond"/>
          <w:i/>
        </w:rPr>
        <w:t xml:space="preserve"> What Makes Women Sick. Gender and the Political Economy of </w:t>
      </w:r>
      <w:r w:rsidRPr="000A1F12">
        <w:rPr>
          <w:rFonts w:ascii="Garamond" w:hAnsi="Garamond"/>
          <w:i/>
        </w:rPr>
        <w:t>Health</w:t>
      </w:r>
      <w:r w:rsidRPr="000A1F12">
        <w:rPr>
          <w:rFonts w:ascii="Garamond" w:hAnsi="Garamond"/>
        </w:rPr>
        <w:t xml:space="preserve"> by Lesley Doyal, </w:t>
      </w:r>
      <w:r w:rsidRPr="00F6777F">
        <w:rPr>
          <w:rFonts w:ascii="Garamond" w:hAnsi="Garamond"/>
          <w:i/>
        </w:rPr>
        <w:t>American Anthropologist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Vol.</w:t>
      </w:r>
      <w:r>
        <w:rPr>
          <w:rFonts w:ascii="Garamond" w:hAnsi="Garamond"/>
        </w:rPr>
        <w:t xml:space="preserve"> </w:t>
      </w:r>
      <w:r w:rsidRPr="00F6777F">
        <w:rPr>
          <w:rFonts w:ascii="Garamond" w:hAnsi="Garamond"/>
        </w:rPr>
        <w:t>98 No.</w:t>
      </w:r>
      <w:r>
        <w:rPr>
          <w:rFonts w:ascii="Garamond" w:hAnsi="Garamond"/>
        </w:rPr>
        <w:t xml:space="preserve"> 2, </w:t>
      </w:r>
      <w:r w:rsidRPr="00F6777F">
        <w:rPr>
          <w:rFonts w:ascii="Garamond" w:hAnsi="Garamond"/>
        </w:rPr>
        <w:t>June</w:t>
      </w:r>
      <w:r>
        <w:rPr>
          <w:rFonts w:ascii="Garamond" w:hAnsi="Garamond"/>
        </w:rPr>
        <w:t xml:space="preserve"> (1996</w:t>
      </w:r>
      <w:r w:rsidRPr="00F6777F">
        <w:rPr>
          <w:rFonts w:ascii="Garamond" w:hAnsi="Garamond"/>
        </w:rPr>
        <w:t>).</w:t>
      </w:r>
    </w:p>
    <w:p w14:paraId="301451F2" w14:textId="77777777" w:rsidR="00D40199" w:rsidRPr="0060036F" w:rsidRDefault="00D40199" w:rsidP="00D471C2">
      <w:pPr>
        <w:rPr>
          <w:rFonts w:ascii="Garamond" w:hAnsi="Garamond" w:cs="Garamond"/>
        </w:rPr>
      </w:pPr>
    </w:p>
    <w:p w14:paraId="1698879C" w14:textId="43842AFB" w:rsidR="00D40199" w:rsidRPr="00F6777F" w:rsidRDefault="00D7448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  <w:i/>
        </w:rPr>
        <w:t xml:space="preserve"> </w:t>
      </w:r>
      <w:r w:rsidR="00D40199" w:rsidRPr="00F6777F">
        <w:rPr>
          <w:rFonts w:ascii="Garamond" w:hAnsi="Garamond"/>
        </w:rPr>
        <w:t xml:space="preserve">Lessons in Love, Sorrow and Rage:  Struggles in a World of Ever-Growing Anguish. </w:t>
      </w:r>
      <w:r w:rsidR="00D40199" w:rsidRPr="00F6777F">
        <w:rPr>
          <w:rFonts w:ascii="Garamond" w:hAnsi="Garamond"/>
          <w:i/>
        </w:rPr>
        <w:t>North American Dialogue</w:t>
      </w:r>
      <w:r w:rsidR="000C6BE0">
        <w:rPr>
          <w:rFonts w:ascii="Garamond" w:hAnsi="Garamond"/>
        </w:rPr>
        <w:t xml:space="preserve">, </w:t>
      </w:r>
      <w:r w:rsidR="000A1F12">
        <w:rPr>
          <w:rFonts w:ascii="Garamond" w:hAnsi="Garamond"/>
        </w:rPr>
        <w:t xml:space="preserve">Vol. 1 No.1, </w:t>
      </w:r>
      <w:r w:rsidR="00D40199" w:rsidRPr="00F6777F">
        <w:rPr>
          <w:rFonts w:ascii="Garamond" w:hAnsi="Garamond"/>
        </w:rPr>
        <w:t>Fall</w:t>
      </w:r>
      <w:r>
        <w:rPr>
          <w:rFonts w:ascii="Garamond" w:hAnsi="Garamond"/>
        </w:rPr>
        <w:t xml:space="preserve"> </w:t>
      </w:r>
      <w:r w:rsidR="000A1F12">
        <w:rPr>
          <w:rFonts w:ascii="Garamond" w:hAnsi="Garamond"/>
        </w:rPr>
        <w:t>(</w:t>
      </w:r>
      <w:r>
        <w:rPr>
          <w:rFonts w:ascii="Garamond" w:hAnsi="Garamond"/>
        </w:rPr>
        <w:t>1996</w:t>
      </w:r>
      <w:r w:rsidR="00D40199" w:rsidRPr="00F6777F">
        <w:rPr>
          <w:rFonts w:ascii="Garamond" w:hAnsi="Garamond"/>
        </w:rPr>
        <w:t>):</w:t>
      </w:r>
      <w:r w:rsidR="000A1F12"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</w:rPr>
        <w:t>5-7.</w:t>
      </w:r>
    </w:p>
    <w:p w14:paraId="3FFE87D2" w14:textId="77777777" w:rsidR="00700E60" w:rsidRPr="0060036F" w:rsidRDefault="00700E60" w:rsidP="00D471C2">
      <w:pPr>
        <w:rPr>
          <w:rFonts w:ascii="Garamond" w:hAnsi="Garamond" w:cs="Garamond"/>
        </w:rPr>
      </w:pPr>
    </w:p>
    <w:p w14:paraId="05F84FEC" w14:textId="77777777" w:rsidR="000C6BE0" w:rsidRPr="00F6777F" w:rsidRDefault="000C6BE0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  <w:i/>
        </w:rPr>
        <w:t xml:space="preserve"> </w:t>
      </w:r>
      <w:r w:rsidRPr="00F6777F">
        <w:rPr>
          <w:rFonts w:ascii="Garamond" w:hAnsi="Garamond"/>
        </w:rPr>
        <w:t xml:space="preserve">Atlanta 1994: Anthropology and HIV Prevention, in </w:t>
      </w:r>
      <w:r>
        <w:rPr>
          <w:rFonts w:ascii="Garamond" w:hAnsi="Garamond"/>
          <w:i/>
        </w:rPr>
        <w:t>Anthropology News</w:t>
      </w:r>
      <w:r>
        <w:rPr>
          <w:rFonts w:ascii="Garamond" w:hAnsi="Garamond"/>
        </w:rPr>
        <w:t xml:space="preserve">, </w:t>
      </w:r>
      <w:r w:rsidRPr="00F6777F">
        <w:rPr>
          <w:rFonts w:ascii="Garamond" w:hAnsi="Garamond"/>
        </w:rPr>
        <w:t>Vol.</w:t>
      </w:r>
      <w:r>
        <w:rPr>
          <w:rFonts w:ascii="Garamond" w:hAnsi="Garamond"/>
        </w:rPr>
        <w:t xml:space="preserve"> 36 No. 1, </w:t>
      </w:r>
      <w:r w:rsidRPr="00F6777F">
        <w:rPr>
          <w:rFonts w:ascii="Garamond" w:hAnsi="Garamond"/>
        </w:rPr>
        <w:t>January</w:t>
      </w:r>
      <w:r>
        <w:rPr>
          <w:rFonts w:ascii="Garamond" w:hAnsi="Garamond"/>
        </w:rPr>
        <w:t xml:space="preserve"> (1995</w:t>
      </w:r>
      <w:r w:rsidRPr="00F6777F">
        <w:rPr>
          <w:rFonts w:ascii="Garamond" w:hAnsi="Garamond"/>
        </w:rPr>
        <w:t>).</w:t>
      </w:r>
    </w:p>
    <w:p w14:paraId="3056859A" w14:textId="75B49FAA" w:rsidR="00417E31" w:rsidRPr="00805225" w:rsidRDefault="00805225" w:rsidP="0060036F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 xml:space="preserve">9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2CF0C7A3" w14:textId="28787801" w:rsidR="00D40199" w:rsidRPr="00F6777F" w:rsidRDefault="000F77F6" w:rsidP="00D471C2">
      <w:pPr>
        <w:rPr>
          <w:rFonts w:ascii="Garamond" w:hAnsi="Garamond"/>
        </w:rPr>
      </w:pPr>
      <w:r>
        <w:rPr>
          <w:rFonts w:ascii="Garamond" w:hAnsi="Garamond"/>
        </w:rPr>
        <w:lastRenderedPageBreak/>
        <w:t>Waterston, Alisse and John Baumann,</w:t>
      </w:r>
      <w:r w:rsidR="00D40199" w:rsidRPr="00F6777F">
        <w:rPr>
          <w:rFonts w:ascii="Garamond" w:hAnsi="Garamond"/>
        </w:rPr>
        <w:t xml:space="preserve"> Advertising the War on Drugs: Images on American Television. In </w:t>
      </w:r>
      <w:r w:rsidR="00D40199" w:rsidRPr="00F6777F">
        <w:rPr>
          <w:rFonts w:ascii="Garamond" w:hAnsi="Garamond"/>
          <w:i/>
        </w:rPr>
        <w:t>Drug Use in America: Social, Political, and Cultural Perspectives</w:t>
      </w:r>
      <w:r w:rsidR="00D40199" w:rsidRPr="00F6777F">
        <w:rPr>
          <w:rFonts w:ascii="Garamond" w:hAnsi="Garamond"/>
        </w:rPr>
        <w:t xml:space="preserve">. Peter Venturelli, ed., </w:t>
      </w:r>
      <w:r>
        <w:rPr>
          <w:rFonts w:ascii="Garamond" w:hAnsi="Garamond"/>
        </w:rPr>
        <w:t xml:space="preserve">(1994). </w:t>
      </w:r>
      <w:r w:rsidR="00D40199" w:rsidRPr="00F6777F">
        <w:rPr>
          <w:rFonts w:ascii="Garamond" w:hAnsi="Garamond"/>
        </w:rPr>
        <w:t>Jones and Bartlett Publishers, Inc.: Boston, MA.</w:t>
      </w:r>
    </w:p>
    <w:p w14:paraId="2C279581" w14:textId="77777777" w:rsidR="00D40199" w:rsidRPr="0060036F" w:rsidRDefault="00D40199" w:rsidP="00D471C2">
      <w:pPr>
        <w:rPr>
          <w:rFonts w:ascii="Garamond" w:hAnsi="Garamond" w:cs="Garamond"/>
        </w:rPr>
      </w:pPr>
    </w:p>
    <w:p w14:paraId="059F2ED0" w14:textId="6E51A0CF" w:rsidR="00D40199" w:rsidRDefault="000F77F6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D40199" w:rsidRPr="00F6777F">
        <w:rPr>
          <w:rFonts w:ascii="Garamond" w:hAnsi="Garamond"/>
          <w:i/>
        </w:rPr>
        <w:t xml:space="preserve"> </w:t>
      </w:r>
      <w:r w:rsidR="00D40199" w:rsidRPr="00F6777F">
        <w:rPr>
          <w:rFonts w:ascii="Garamond" w:hAnsi="Garamond"/>
        </w:rPr>
        <w:t>Interpreting Audiences: Cultural Ant</w:t>
      </w:r>
      <w:r w:rsidR="000C6BE0">
        <w:rPr>
          <w:rFonts w:ascii="Garamond" w:hAnsi="Garamond"/>
        </w:rPr>
        <w:t>hropology in Market Research.</w:t>
      </w:r>
      <w:r w:rsidR="00D40199" w:rsidRPr="00F6777F">
        <w:rPr>
          <w:rFonts w:ascii="Garamond" w:hAnsi="Garamond"/>
        </w:rPr>
        <w:t xml:space="preserve"> </w:t>
      </w:r>
      <w:r w:rsidR="00D40199" w:rsidRPr="00F6777F">
        <w:rPr>
          <w:rFonts w:ascii="Garamond" w:hAnsi="Garamond"/>
          <w:i/>
        </w:rPr>
        <w:t>Practicing Anthropology</w:t>
      </w:r>
      <w:r w:rsidR="000C6BE0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Vol.16 No.2 </w:t>
      </w:r>
      <w:r w:rsidR="00D40199" w:rsidRPr="00F6777F">
        <w:rPr>
          <w:rFonts w:ascii="Garamond" w:hAnsi="Garamond"/>
        </w:rPr>
        <w:t>Spring</w:t>
      </w:r>
      <w:r>
        <w:rPr>
          <w:rFonts w:ascii="Garamond" w:hAnsi="Garamond"/>
        </w:rPr>
        <w:t xml:space="preserve"> (1994</w:t>
      </w:r>
      <w:r w:rsidR="00D40199" w:rsidRPr="00F6777F">
        <w:rPr>
          <w:rFonts w:ascii="Garamond" w:hAnsi="Garamond"/>
        </w:rPr>
        <w:t>).</w:t>
      </w:r>
    </w:p>
    <w:p w14:paraId="40D33375" w14:textId="77777777" w:rsidR="00296ECD" w:rsidRPr="0060036F" w:rsidRDefault="00296ECD" w:rsidP="00805225">
      <w:pPr>
        <w:rPr>
          <w:rFonts w:ascii="Garamond" w:hAnsi="Garamond" w:cs="Garamond"/>
        </w:rPr>
      </w:pPr>
    </w:p>
    <w:p w14:paraId="7E94A3A1" w14:textId="77777777" w:rsidR="00296ECD" w:rsidRPr="00CA701C" w:rsidRDefault="00296ECD" w:rsidP="00296ECD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Practicing Anthropology: Employment                                                                                                                        </w:t>
      </w:r>
    </w:p>
    <w:p w14:paraId="275645A2" w14:textId="77777777" w:rsidR="00296ECD" w:rsidRDefault="00296ECD" w:rsidP="00296ECD">
      <w:pPr>
        <w:rPr>
          <w:rFonts w:ascii="Garamond" w:hAnsi="Garamond" w:cs="Garamond-Bold"/>
          <w:bCs/>
        </w:rPr>
      </w:pPr>
      <w:r>
        <w:rPr>
          <w:rFonts w:ascii="Garamond" w:hAnsi="Garamond" w:cs="Garamond-Bold"/>
          <w:bCs/>
        </w:rPr>
        <w:t>President, Surveys Unlimited, Social, Cultural and Ethnic Research, 1992-2003</w:t>
      </w:r>
    </w:p>
    <w:p w14:paraId="57C7BF87" w14:textId="7BF2BAA3" w:rsidR="00296ECD" w:rsidRDefault="00296ECD" w:rsidP="00296ECD">
      <w:pPr>
        <w:rPr>
          <w:rFonts w:ascii="Garamond" w:hAnsi="Garamond" w:cs="Garamond-Bold"/>
          <w:bCs/>
        </w:rPr>
      </w:pPr>
      <w:r>
        <w:rPr>
          <w:rFonts w:ascii="Garamond" w:hAnsi="Garamond" w:cs="Garamond-Bold"/>
          <w:bCs/>
        </w:rPr>
        <w:t>Research and Consulting</w:t>
      </w:r>
    </w:p>
    <w:p w14:paraId="51E2D252" w14:textId="63B30891" w:rsidR="00C65664" w:rsidRPr="00CA701C" w:rsidRDefault="00364BA3" w:rsidP="00296ECD">
      <w:pPr>
        <w:spacing w:before="120"/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>Applied Anthropology:</w:t>
      </w:r>
      <w:r w:rsidR="00FD4B8A">
        <w:rPr>
          <w:rFonts w:ascii="Garamond" w:hAnsi="Garamond" w:cs="Garamond-Bold"/>
          <w:b/>
          <w:bCs/>
          <w:u w:val="single"/>
        </w:rPr>
        <w:t xml:space="preserve"> </w:t>
      </w:r>
      <w:r w:rsidR="008E08C3">
        <w:rPr>
          <w:rFonts w:ascii="Garamond" w:hAnsi="Garamond" w:cs="Garamond-Bold"/>
          <w:b/>
          <w:bCs/>
          <w:u w:val="single"/>
        </w:rPr>
        <w:t xml:space="preserve">Policy Research </w:t>
      </w:r>
      <w:r w:rsidR="00C37DCD">
        <w:rPr>
          <w:rFonts w:ascii="Garamond" w:hAnsi="Garamond" w:cs="Garamond-Bold"/>
          <w:b/>
          <w:bCs/>
          <w:u w:val="single"/>
        </w:rPr>
        <w:t>and</w:t>
      </w:r>
      <w:r w:rsidR="008E08C3">
        <w:rPr>
          <w:rFonts w:ascii="Garamond" w:hAnsi="Garamond" w:cs="Garamond-Bold"/>
          <w:b/>
          <w:bCs/>
          <w:u w:val="single"/>
        </w:rPr>
        <w:t xml:space="preserve"> Media</w:t>
      </w:r>
      <w:r>
        <w:rPr>
          <w:rFonts w:ascii="Garamond" w:hAnsi="Garamond" w:cs="Garamond-Bold"/>
          <w:b/>
          <w:bCs/>
          <w:u w:val="single"/>
        </w:rPr>
        <w:t xml:space="preserve"> Research </w:t>
      </w:r>
      <w:r w:rsidR="00C37DCD">
        <w:rPr>
          <w:rFonts w:ascii="Garamond" w:hAnsi="Garamond" w:cs="Garamond-Bold"/>
          <w:b/>
          <w:bCs/>
          <w:u w:val="single"/>
        </w:rPr>
        <w:t>&amp;</w:t>
      </w:r>
      <w:r>
        <w:rPr>
          <w:rFonts w:ascii="Garamond" w:hAnsi="Garamond" w:cs="Garamond-Bold"/>
          <w:b/>
          <w:bCs/>
          <w:u w:val="single"/>
        </w:rPr>
        <w:t xml:space="preserve"> Reports</w:t>
      </w:r>
      <w:r w:rsidR="00FD4B8A">
        <w:rPr>
          <w:rFonts w:ascii="Garamond" w:hAnsi="Garamond" w:cs="Garamond-Bold"/>
          <w:b/>
          <w:bCs/>
          <w:u w:val="single"/>
        </w:rPr>
        <w:t xml:space="preserve">                                                                                                                    </w:t>
      </w:r>
    </w:p>
    <w:p w14:paraId="096A627B" w14:textId="420FC28F" w:rsidR="00FF69DF" w:rsidRDefault="00C65664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="00FF69DF" w:rsidRPr="00F6777F">
        <w:rPr>
          <w:rFonts w:ascii="Garamond" w:hAnsi="Garamond"/>
          <w:i/>
        </w:rPr>
        <w:t xml:space="preserve"> A Look Towards Advancement II:  Minority Employment in Cable</w:t>
      </w:r>
      <w:r w:rsidR="00FF69DF" w:rsidRPr="00F6777F">
        <w:rPr>
          <w:rFonts w:ascii="Garamond" w:hAnsi="Garamond"/>
        </w:rPr>
        <w:t>.  National Association of Minorities in Communications</w:t>
      </w:r>
      <w:r w:rsidR="00FF69DF">
        <w:rPr>
          <w:rFonts w:ascii="Garamond" w:hAnsi="Garamond"/>
        </w:rPr>
        <w:t xml:space="preserve"> (2002)</w:t>
      </w:r>
      <w:r w:rsidR="00FF69DF" w:rsidRPr="00F6777F">
        <w:rPr>
          <w:rFonts w:ascii="Garamond" w:hAnsi="Garamond"/>
        </w:rPr>
        <w:t>.</w:t>
      </w:r>
    </w:p>
    <w:p w14:paraId="468EA6C9" w14:textId="77777777" w:rsidR="0085522F" w:rsidRPr="00734A60" w:rsidRDefault="0085522F" w:rsidP="00D471C2">
      <w:pPr>
        <w:rPr>
          <w:rFonts w:ascii="Garamond" w:hAnsi="Garamond"/>
          <w:sz w:val="21"/>
          <w:szCs w:val="21"/>
        </w:rPr>
      </w:pPr>
    </w:p>
    <w:p w14:paraId="5150C154" w14:textId="4B99F5DD" w:rsidR="00FF69DF" w:rsidRDefault="00FF69DF" w:rsidP="00D471C2">
      <w:pPr>
        <w:rPr>
          <w:rFonts w:ascii="Garamond" w:hAnsi="Garamond"/>
        </w:rPr>
      </w:pPr>
      <w:r>
        <w:rPr>
          <w:rFonts w:ascii="Garamond" w:hAnsi="Garamond"/>
        </w:rPr>
        <w:t>Waterston, Alisse</w:t>
      </w:r>
      <w:r w:rsidR="00C65664">
        <w:rPr>
          <w:rFonts w:ascii="Garamond" w:hAnsi="Garamond"/>
        </w:rPr>
        <w:t>,</w:t>
      </w:r>
      <w:r w:rsidRPr="00F6777F">
        <w:rPr>
          <w:rFonts w:ascii="Garamond" w:hAnsi="Garamond"/>
          <w:i/>
        </w:rPr>
        <w:t xml:space="preserve"> Sexual Abuse Experiences and Risk Behavior among Methadone Maintenance Clients:  Part I:  Towards Understanding the Connection and Dynamics; Part II: Towards Intervention and Treatment</w:t>
      </w:r>
      <w:r w:rsidRPr="00F6777F">
        <w:rPr>
          <w:rFonts w:ascii="Garamond" w:hAnsi="Garamond"/>
        </w:rPr>
        <w:t>.  Be</w:t>
      </w:r>
      <w:r>
        <w:rPr>
          <w:rFonts w:ascii="Garamond" w:hAnsi="Garamond"/>
        </w:rPr>
        <w:t>th Israel Medical Center (2001).</w:t>
      </w:r>
    </w:p>
    <w:p w14:paraId="6453C807" w14:textId="77777777" w:rsidR="00C65664" w:rsidRPr="00734A60" w:rsidRDefault="00C65664" w:rsidP="00D471C2">
      <w:pPr>
        <w:rPr>
          <w:rFonts w:ascii="Garamond" w:hAnsi="Garamond"/>
          <w:sz w:val="21"/>
          <w:szCs w:val="21"/>
        </w:rPr>
      </w:pPr>
    </w:p>
    <w:p w14:paraId="09B5A862" w14:textId="77777777" w:rsidR="00A454C5" w:rsidRDefault="00A454C5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>
        <w:rPr>
          <w:rFonts w:ascii="Garamond" w:hAnsi="Garamond"/>
          <w:i/>
        </w:rPr>
        <w:t xml:space="preserve"> </w:t>
      </w:r>
      <w:r w:rsidRPr="00F6777F">
        <w:rPr>
          <w:rFonts w:ascii="Garamond" w:hAnsi="Garamond"/>
          <w:i/>
        </w:rPr>
        <w:t>Status and Future of Media and Telecommunications in Urban America</w:t>
      </w:r>
      <w:r w:rsidRPr="00F6777F">
        <w:rPr>
          <w:rFonts w:ascii="Garamond" w:hAnsi="Garamond"/>
        </w:rPr>
        <w:t>.  Citizenship Education Fund, Media and Telecommunications Project, Rainbow/PUSH Coalition</w:t>
      </w:r>
      <w:r>
        <w:rPr>
          <w:rFonts w:ascii="Garamond" w:hAnsi="Garamond"/>
        </w:rPr>
        <w:t xml:space="preserve"> (2001)</w:t>
      </w:r>
      <w:r w:rsidRPr="00F6777F">
        <w:rPr>
          <w:rFonts w:ascii="Garamond" w:hAnsi="Garamond"/>
        </w:rPr>
        <w:t>.</w:t>
      </w:r>
    </w:p>
    <w:p w14:paraId="19096888" w14:textId="77777777" w:rsidR="00A454C5" w:rsidRPr="00734A60" w:rsidRDefault="00A454C5" w:rsidP="00D471C2">
      <w:pPr>
        <w:rPr>
          <w:rFonts w:ascii="Garamond" w:hAnsi="Garamond"/>
          <w:sz w:val="21"/>
          <w:szCs w:val="21"/>
        </w:rPr>
      </w:pPr>
    </w:p>
    <w:p w14:paraId="185E2965" w14:textId="732C55B9" w:rsidR="005F7572" w:rsidRDefault="005F7572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 State of Broadband Urban Markets, Surveys Unlimited, Media Research and Consulting (annu</w:t>
      </w:r>
      <w:r w:rsidR="007F58BB">
        <w:rPr>
          <w:rFonts w:ascii="Garamond" w:hAnsi="Garamond"/>
        </w:rPr>
        <w:t xml:space="preserve">ally, 1999, 2000, 2001, 2002, </w:t>
      </w:r>
      <w:r>
        <w:rPr>
          <w:rFonts w:ascii="Garamond" w:hAnsi="Garamond"/>
        </w:rPr>
        <w:t>2003).</w:t>
      </w:r>
    </w:p>
    <w:p w14:paraId="236BB17A" w14:textId="77777777" w:rsidR="00306EA3" w:rsidRPr="00734A60" w:rsidRDefault="00306EA3" w:rsidP="00D471C2">
      <w:pPr>
        <w:rPr>
          <w:rFonts w:ascii="Garamond" w:hAnsi="Garamond"/>
          <w:sz w:val="21"/>
          <w:szCs w:val="21"/>
        </w:rPr>
      </w:pPr>
    </w:p>
    <w:p w14:paraId="20B7E954" w14:textId="1F961335" w:rsidR="001421D6" w:rsidRPr="00EC5A41" w:rsidRDefault="005F7572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243079">
        <w:rPr>
          <w:rFonts w:ascii="Garamond" w:hAnsi="Garamond"/>
        </w:rPr>
        <w:t>FOCUS</w:t>
      </w:r>
      <w:r>
        <w:rPr>
          <w:rFonts w:ascii="Garamond" w:hAnsi="Garamond"/>
        </w:rPr>
        <w:t xml:space="preserve"> Latino, Surveys Unlimited, Media Research and Consulting (annually, 200</w:t>
      </w:r>
      <w:r w:rsidR="00243079">
        <w:rPr>
          <w:rFonts w:ascii="Garamond" w:hAnsi="Garamond"/>
        </w:rPr>
        <w:t>1</w:t>
      </w:r>
      <w:r w:rsidR="007F58BB">
        <w:rPr>
          <w:rFonts w:ascii="Garamond" w:hAnsi="Garamond"/>
        </w:rPr>
        <w:t xml:space="preserve">, 2002, </w:t>
      </w:r>
      <w:r>
        <w:rPr>
          <w:rFonts w:ascii="Garamond" w:hAnsi="Garamond"/>
        </w:rPr>
        <w:t>2003).</w:t>
      </w:r>
    </w:p>
    <w:p w14:paraId="6A46B53A" w14:textId="77777777" w:rsidR="001421D6" w:rsidRPr="00734A60" w:rsidRDefault="001421D6" w:rsidP="00D471C2">
      <w:pPr>
        <w:rPr>
          <w:rFonts w:ascii="Garamond" w:hAnsi="Garamond"/>
          <w:sz w:val="21"/>
          <w:szCs w:val="21"/>
        </w:rPr>
      </w:pPr>
    </w:p>
    <w:p w14:paraId="4B233513" w14:textId="77777777" w:rsidR="001421D6" w:rsidRDefault="001421D6" w:rsidP="00D471C2">
      <w:pPr>
        <w:rPr>
          <w:rFonts w:ascii="Garamond" w:hAnsi="Garamond"/>
        </w:rPr>
      </w:pPr>
      <w:r>
        <w:rPr>
          <w:rFonts w:ascii="Garamond" w:hAnsi="Garamond"/>
        </w:rPr>
        <w:t>Waterston, Alisse, Viewing the Viewer, Surveys Unlimited, Media Research and Consulting (annually, 2000, 2001).</w:t>
      </w:r>
    </w:p>
    <w:p w14:paraId="5E879483" w14:textId="77777777" w:rsidR="00FB7607" w:rsidRPr="00734A60" w:rsidRDefault="00FB7607" w:rsidP="00D471C2">
      <w:pPr>
        <w:rPr>
          <w:rFonts w:ascii="Garamond" w:hAnsi="Garamond"/>
          <w:sz w:val="21"/>
          <w:szCs w:val="21"/>
        </w:rPr>
      </w:pPr>
    </w:p>
    <w:p w14:paraId="0D0DF9BD" w14:textId="7811EAB2" w:rsidR="005F7572" w:rsidRDefault="005F7572" w:rsidP="00D471C2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306EA3">
        <w:rPr>
          <w:rFonts w:ascii="Garamond" w:hAnsi="Garamond"/>
        </w:rPr>
        <w:t>FOCUS Women</w:t>
      </w:r>
      <w:r w:rsidR="008F559A">
        <w:rPr>
          <w:rFonts w:ascii="Garamond" w:hAnsi="Garamond"/>
        </w:rPr>
        <w:t>’s Worlds</w:t>
      </w:r>
      <w:r>
        <w:rPr>
          <w:rFonts w:ascii="Garamond" w:hAnsi="Garamond"/>
        </w:rPr>
        <w:t>, Surveys Unlimited, Media Research</w:t>
      </w:r>
      <w:r w:rsidR="007F58BB">
        <w:rPr>
          <w:rFonts w:ascii="Garamond" w:hAnsi="Garamond"/>
        </w:rPr>
        <w:t xml:space="preserve"> and Consulting (annually, 2001, 2002, </w:t>
      </w:r>
      <w:r>
        <w:rPr>
          <w:rFonts w:ascii="Garamond" w:hAnsi="Garamond"/>
        </w:rPr>
        <w:t>2003)</w:t>
      </w:r>
    </w:p>
    <w:p w14:paraId="4AD1F2B4" w14:textId="77777777" w:rsidR="005F7572" w:rsidRPr="00734A60" w:rsidRDefault="005F7572" w:rsidP="00D471C2">
      <w:pPr>
        <w:rPr>
          <w:rFonts w:ascii="Garamond" w:hAnsi="Garamond"/>
          <w:sz w:val="21"/>
          <w:szCs w:val="21"/>
        </w:rPr>
      </w:pPr>
    </w:p>
    <w:p w14:paraId="31B41886" w14:textId="356D54F6" w:rsidR="00FF69DF" w:rsidRDefault="00C65664" w:rsidP="00FB7607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Pr="00C65664">
        <w:rPr>
          <w:rFonts w:ascii="Garamond" w:hAnsi="Garamond"/>
        </w:rPr>
        <w:t>Elvira Gerena, Yihan Xie and Marivel Gomez</w:t>
      </w:r>
      <w:r>
        <w:rPr>
          <w:rFonts w:ascii="Garamond" w:hAnsi="Garamond"/>
        </w:rPr>
        <w:t xml:space="preserve">, </w:t>
      </w:r>
      <w:r w:rsidR="00FF69DF" w:rsidRPr="00F6777F">
        <w:rPr>
          <w:rFonts w:ascii="Garamond" w:hAnsi="Garamond"/>
          <w:i/>
        </w:rPr>
        <w:t>A Look Towards Advancement:  Minority Employment in Cable</w:t>
      </w:r>
      <w:r w:rsidR="00294B02">
        <w:rPr>
          <w:rFonts w:ascii="Garamond" w:hAnsi="Garamond"/>
        </w:rPr>
        <w:t xml:space="preserve">. </w:t>
      </w:r>
      <w:r w:rsidR="00FF69DF" w:rsidRPr="00F6777F">
        <w:rPr>
          <w:rFonts w:ascii="Garamond" w:hAnsi="Garamond"/>
        </w:rPr>
        <w:t>National Association of Minorities in Communications</w:t>
      </w:r>
      <w:r>
        <w:rPr>
          <w:rFonts w:ascii="Garamond" w:hAnsi="Garamond"/>
        </w:rPr>
        <w:t xml:space="preserve"> (1999)</w:t>
      </w:r>
      <w:r w:rsidR="00FF69DF" w:rsidRPr="00F6777F">
        <w:rPr>
          <w:rFonts w:ascii="Garamond" w:hAnsi="Garamond"/>
        </w:rPr>
        <w:t>.</w:t>
      </w:r>
    </w:p>
    <w:p w14:paraId="333C24F7" w14:textId="77777777" w:rsidR="004E0F94" w:rsidRPr="00734A60" w:rsidRDefault="004E0F94" w:rsidP="0060036F">
      <w:pPr>
        <w:rPr>
          <w:rFonts w:ascii="Garamond" w:hAnsi="Garamond"/>
          <w:sz w:val="21"/>
          <w:szCs w:val="21"/>
        </w:rPr>
      </w:pPr>
    </w:p>
    <w:p w14:paraId="651D8E64" w14:textId="7F631E99" w:rsidR="00FF69DF" w:rsidRDefault="00C65664" w:rsidP="00FB7607">
      <w:pPr>
        <w:rPr>
          <w:rFonts w:ascii="Garamond" w:hAnsi="Garamond"/>
        </w:rPr>
      </w:pPr>
      <w:r>
        <w:rPr>
          <w:rFonts w:ascii="Garamond" w:hAnsi="Garamond"/>
        </w:rPr>
        <w:t>Waterston, Alisse, John T. Barber and Willis Smith,</w:t>
      </w:r>
      <w:r>
        <w:rPr>
          <w:rFonts w:ascii="Garamond" w:hAnsi="Garamond"/>
          <w:i/>
        </w:rPr>
        <w:t xml:space="preserve"> </w:t>
      </w:r>
      <w:r w:rsidR="00FF69DF" w:rsidRPr="00F6777F">
        <w:rPr>
          <w:rFonts w:ascii="Garamond" w:hAnsi="Garamond"/>
          <w:i/>
        </w:rPr>
        <w:t>Minority Ownership: Obstacles and Opportunities in the Media and Telecommunications Industries</w:t>
      </w:r>
      <w:r w:rsidR="00FF69DF" w:rsidRPr="00F6777F">
        <w:rPr>
          <w:rFonts w:ascii="Garamond" w:hAnsi="Garamond"/>
        </w:rPr>
        <w:t>.  National Association of Minorities in Communications (</w:t>
      </w:r>
      <w:r>
        <w:rPr>
          <w:rFonts w:ascii="Garamond" w:hAnsi="Garamond"/>
        </w:rPr>
        <w:t xml:space="preserve">1998). </w:t>
      </w:r>
    </w:p>
    <w:p w14:paraId="09B27572" w14:textId="77777777" w:rsidR="00700E60" w:rsidRPr="00734A60" w:rsidRDefault="00700E60" w:rsidP="001421D6">
      <w:pPr>
        <w:rPr>
          <w:rFonts w:ascii="Garamond" w:hAnsi="Garamond"/>
          <w:sz w:val="21"/>
          <w:szCs w:val="21"/>
        </w:rPr>
      </w:pPr>
    </w:p>
    <w:p w14:paraId="55B816E2" w14:textId="77777777" w:rsidR="00DA76DD" w:rsidRDefault="00DA76DD" w:rsidP="00DA76DD">
      <w:pPr>
        <w:rPr>
          <w:rFonts w:ascii="Garamond" w:hAnsi="Garamond"/>
        </w:rPr>
      </w:pPr>
      <w:r>
        <w:rPr>
          <w:rFonts w:ascii="Garamond" w:hAnsi="Garamond"/>
        </w:rPr>
        <w:t>Waterston, Alisse,</w:t>
      </w:r>
      <w:r w:rsidRPr="00F6777F">
        <w:rPr>
          <w:rFonts w:ascii="Garamond" w:hAnsi="Garamond"/>
          <w:i/>
        </w:rPr>
        <w:t xml:space="preserve"> Minority Youth in the Labor Force: Issues for Youth Employment Programs</w:t>
      </w:r>
      <w:r w:rsidRPr="00F6777F">
        <w:rPr>
          <w:rFonts w:ascii="Garamond" w:hAnsi="Garamond"/>
        </w:rPr>
        <w:t>.  Westchester County Youth Bureau and the Private Industry Council</w:t>
      </w:r>
      <w:r>
        <w:rPr>
          <w:rFonts w:ascii="Garamond" w:hAnsi="Garamond"/>
        </w:rPr>
        <w:t xml:space="preserve"> (1986)</w:t>
      </w:r>
      <w:r w:rsidRPr="00F6777F">
        <w:rPr>
          <w:rFonts w:ascii="Garamond" w:hAnsi="Garamond"/>
        </w:rPr>
        <w:t>.</w:t>
      </w:r>
    </w:p>
    <w:p w14:paraId="42A0C2CA" w14:textId="77777777" w:rsidR="00B03737" w:rsidRPr="00734A60" w:rsidRDefault="00B03737" w:rsidP="00FB7607">
      <w:pPr>
        <w:rPr>
          <w:rFonts w:ascii="Garamond" w:hAnsi="Garamond"/>
          <w:sz w:val="21"/>
          <w:szCs w:val="21"/>
        </w:rPr>
      </w:pPr>
    </w:p>
    <w:p w14:paraId="3FB64B82" w14:textId="5F5BEC5B" w:rsidR="00FF69DF" w:rsidRDefault="00C65664" w:rsidP="00FB7607">
      <w:pPr>
        <w:rPr>
          <w:rFonts w:ascii="Garamond" w:hAnsi="Garamond"/>
        </w:rPr>
      </w:pPr>
      <w:r>
        <w:rPr>
          <w:rFonts w:ascii="Garamond" w:hAnsi="Garamond"/>
        </w:rPr>
        <w:t xml:space="preserve">Waterston, Alisse, </w:t>
      </w:r>
      <w:r w:rsidR="00FF69DF" w:rsidRPr="00F6777F">
        <w:rPr>
          <w:rFonts w:ascii="Garamond" w:hAnsi="Garamond"/>
          <w:i/>
        </w:rPr>
        <w:t>Perspectives on Westchester: A Case Study of the Hispanic Community in New Rochelle</w:t>
      </w:r>
      <w:r w:rsidR="00FF69DF" w:rsidRPr="00F6777F">
        <w:rPr>
          <w:rFonts w:ascii="Garamond" w:hAnsi="Garamond"/>
        </w:rPr>
        <w:t xml:space="preserve">.  </w:t>
      </w:r>
      <w:r>
        <w:rPr>
          <w:rFonts w:ascii="Garamond" w:hAnsi="Garamond"/>
        </w:rPr>
        <w:t>Westchester County Youth Bureau (1985).</w:t>
      </w:r>
    </w:p>
    <w:p w14:paraId="5D079400" w14:textId="77777777" w:rsidR="00C65664" w:rsidRPr="00734A60" w:rsidRDefault="00C65664" w:rsidP="00FB7607">
      <w:pPr>
        <w:rPr>
          <w:rFonts w:ascii="Garamond" w:hAnsi="Garamond"/>
          <w:sz w:val="21"/>
          <w:szCs w:val="21"/>
        </w:rPr>
      </w:pPr>
    </w:p>
    <w:p w14:paraId="4039735A" w14:textId="4104E3C4" w:rsidR="00266036" w:rsidRPr="004E0F94" w:rsidRDefault="00C65664" w:rsidP="006E4EF4">
      <w:pPr>
        <w:rPr>
          <w:rFonts w:ascii="Garamond" w:hAnsi="Garamond"/>
        </w:rPr>
      </w:pPr>
      <w:r>
        <w:rPr>
          <w:rFonts w:ascii="Garamond" w:hAnsi="Garamond"/>
        </w:rPr>
        <w:t>Waterston, Alisse and Irene Browne,</w:t>
      </w:r>
      <w:r w:rsidR="00FF69DF" w:rsidRPr="00F6777F">
        <w:rPr>
          <w:rFonts w:ascii="Garamond" w:hAnsi="Garamond"/>
          <w:i/>
        </w:rPr>
        <w:t xml:space="preserve"> Perspectives on Westchester: A Coordinated Study of Youth and Family Needs</w:t>
      </w:r>
      <w:r>
        <w:rPr>
          <w:rFonts w:ascii="Garamond" w:hAnsi="Garamond"/>
        </w:rPr>
        <w:t xml:space="preserve">. </w:t>
      </w:r>
      <w:r w:rsidR="00FF69DF" w:rsidRPr="00F6777F">
        <w:rPr>
          <w:rFonts w:ascii="Garamond" w:hAnsi="Garamond"/>
        </w:rPr>
        <w:t>Westchester County Youth Bureau</w:t>
      </w:r>
      <w:r>
        <w:rPr>
          <w:rFonts w:ascii="Garamond" w:hAnsi="Garamond"/>
        </w:rPr>
        <w:t xml:space="preserve"> (1984)</w:t>
      </w:r>
      <w:r w:rsidR="00FF69DF" w:rsidRPr="00F6777F">
        <w:rPr>
          <w:rFonts w:ascii="Garamond" w:hAnsi="Garamond"/>
        </w:rPr>
        <w:t>.</w:t>
      </w:r>
    </w:p>
    <w:p w14:paraId="0352F357" w14:textId="77777777" w:rsidR="00734A60" w:rsidRDefault="00734A60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59A00DFD" w14:textId="10503DD5" w:rsidR="00805225" w:rsidRPr="00387FCA" w:rsidRDefault="00805225" w:rsidP="00805225">
      <w:pPr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 xml:space="preserve">Alisse Waterston CV: Page </w:t>
      </w:r>
      <w:r>
        <w:rPr>
          <w:rFonts w:ascii="Garamond" w:hAnsi="Garamond" w:cs="Garamond"/>
          <w:sz w:val="20"/>
          <w:szCs w:val="20"/>
        </w:rPr>
        <w:t xml:space="preserve">10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2E559003" w14:textId="14A0D8D3" w:rsidR="004210DA" w:rsidRPr="004210DA" w:rsidRDefault="006E4EF4" w:rsidP="006E4EF4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lastRenderedPageBreak/>
        <w:t>Leadership</w:t>
      </w:r>
      <w:r w:rsidR="00DF6F21">
        <w:rPr>
          <w:rFonts w:ascii="Garamond" w:hAnsi="Garamond" w:cs="Garamond-Bold"/>
          <w:b/>
          <w:bCs/>
          <w:u w:val="single"/>
        </w:rPr>
        <w:t xml:space="preserve"> in Anthropology</w:t>
      </w:r>
      <w:r>
        <w:rPr>
          <w:rFonts w:ascii="Garamond" w:hAnsi="Garamond" w:cs="Garamond-Bold"/>
          <w:b/>
          <w:bCs/>
          <w:u w:val="single"/>
        </w:rPr>
        <w:t xml:space="preserve">                                                                                                                                               </w:t>
      </w:r>
    </w:p>
    <w:p w14:paraId="6F9D7603" w14:textId="35A6A027" w:rsidR="006E4EF4" w:rsidRDefault="006E4EF4" w:rsidP="006E4EF4">
      <w:pPr>
        <w:rPr>
          <w:rFonts w:ascii="Garamond" w:hAnsi="Garamond" w:cs="Garamond"/>
        </w:rPr>
      </w:pPr>
      <w:r>
        <w:rPr>
          <w:rFonts w:ascii="Garamond" w:hAnsi="Garamond" w:cs="Garamond"/>
        </w:rPr>
        <w:t>President, American Anthropological Association, 2015 – 2017</w:t>
      </w:r>
    </w:p>
    <w:p w14:paraId="545AB6A8" w14:textId="77777777" w:rsidR="006E4EF4" w:rsidRDefault="006E4EF4" w:rsidP="006E4EF4">
      <w:pPr>
        <w:rPr>
          <w:rFonts w:ascii="Garamond" w:hAnsi="Garamond" w:cs="Garamond"/>
        </w:rPr>
      </w:pPr>
    </w:p>
    <w:p w14:paraId="06F35926" w14:textId="51FB519F" w:rsidR="00FD2F59" w:rsidRDefault="00FD2F59" w:rsidP="006E4EF4">
      <w:pPr>
        <w:rPr>
          <w:rFonts w:ascii="Garamond" w:hAnsi="Garamond" w:cs="Garamond"/>
        </w:rPr>
      </w:pPr>
      <w:r>
        <w:rPr>
          <w:rFonts w:ascii="Garamond" w:hAnsi="Garamond" w:cs="Garamond"/>
        </w:rPr>
        <w:t>President’s Working Group on Alternative Writing and Publishing Forms, 2016 – 2017</w:t>
      </w:r>
    </w:p>
    <w:p w14:paraId="317716A1" w14:textId="77777777" w:rsidR="00FD2F59" w:rsidRDefault="00FD2F59" w:rsidP="006E4EF4">
      <w:pPr>
        <w:rPr>
          <w:rFonts w:ascii="Garamond" w:hAnsi="Garamond" w:cs="Garamond"/>
        </w:rPr>
      </w:pPr>
    </w:p>
    <w:p w14:paraId="4CE3E17D" w14:textId="1B174A7F" w:rsidR="00241414" w:rsidRDefault="00241414" w:rsidP="006E4EF4">
      <w:pPr>
        <w:rPr>
          <w:rFonts w:ascii="Garamond" w:hAnsi="Garamond" w:cs="Garamond"/>
        </w:rPr>
      </w:pPr>
      <w:r>
        <w:rPr>
          <w:rFonts w:ascii="Garamond" w:hAnsi="Garamond" w:cs="Garamond"/>
        </w:rPr>
        <w:t>Chair, Working Group on Israel-Palestine, 2015 –</w:t>
      </w:r>
      <w:r w:rsidR="00D17C63">
        <w:rPr>
          <w:rFonts w:ascii="Garamond" w:hAnsi="Garamond" w:cs="Garamond"/>
        </w:rPr>
        <w:t>2017</w:t>
      </w:r>
    </w:p>
    <w:p w14:paraId="0CEF1F33" w14:textId="77777777" w:rsidR="00A94B1C" w:rsidRPr="0060036F" w:rsidRDefault="00A94B1C" w:rsidP="0060036F">
      <w:pPr>
        <w:rPr>
          <w:rFonts w:ascii="Garamond" w:hAnsi="Garamond" w:cs="Garamond"/>
        </w:rPr>
      </w:pPr>
    </w:p>
    <w:p w14:paraId="4C8C9BC0" w14:textId="77777777" w:rsidR="00A94B1C" w:rsidRDefault="00A94B1C" w:rsidP="00A94B1C">
      <w:pPr>
        <w:rPr>
          <w:rFonts w:ascii="Garamond" w:hAnsi="Garamond" w:cs="Garamond"/>
        </w:rPr>
      </w:pPr>
      <w:r>
        <w:rPr>
          <w:rFonts w:ascii="Garamond" w:hAnsi="Garamond" w:cs="Garamond"/>
        </w:rPr>
        <w:t>Chair, Advisory Group on Publishing RFP, 2015 –2017</w:t>
      </w:r>
    </w:p>
    <w:p w14:paraId="4A767ABB" w14:textId="77777777" w:rsidR="00241414" w:rsidRDefault="00241414" w:rsidP="006E4EF4">
      <w:pPr>
        <w:rPr>
          <w:rFonts w:ascii="Garamond" w:hAnsi="Garamond" w:cs="Garamond"/>
        </w:rPr>
      </w:pPr>
    </w:p>
    <w:p w14:paraId="371E379A" w14:textId="6BDC8BA1" w:rsidR="006E4EF4" w:rsidRDefault="006E4EF4" w:rsidP="006E4EF4">
      <w:pPr>
        <w:rPr>
          <w:rFonts w:ascii="Garamond" w:hAnsi="Garamond" w:cs="Garamond"/>
        </w:rPr>
      </w:pPr>
      <w:r>
        <w:rPr>
          <w:rFonts w:ascii="Garamond" w:hAnsi="Garamond" w:cs="Garamond"/>
        </w:rPr>
        <w:t>Vice President, American Anthropological Association, 2013-2015</w:t>
      </w:r>
    </w:p>
    <w:p w14:paraId="76676147" w14:textId="77777777" w:rsidR="00B56DF5" w:rsidRDefault="00B56DF5" w:rsidP="006E4EF4">
      <w:pPr>
        <w:rPr>
          <w:rFonts w:ascii="Garamond" w:hAnsi="Garamond"/>
        </w:rPr>
      </w:pPr>
    </w:p>
    <w:p w14:paraId="06E57EA7" w14:textId="76654C6A" w:rsidR="006E4EF4" w:rsidRPr="006E4EF4" w:rsidRDefault="006E4EF4" w:rsidP="006E4EF4">
      <w:pPr>
        <w:rPr>
          <w:rFonts w:ascii="Garamond" w:hAnsi="Garamond"/>
        </w:rPr>
      </w:pPr>
      <w:r w:rsidRPr="006E4EF4">
        <w:rPr>
          <w:rFonts w:ascii="Garamond" w:hAnsi="Garamond"/>
        </w:rPr>
        <w:t xml:space="preserve">Chair, </w:t>
      </w:r>
      <w:r>
        <w:rPr>
          <w:rFonts w:ascii="Garamond" w:hAnsi="Garamond"/>
        </w:rPr>
        <w:t>Strategic Planning Committee, American Anthropological Association, 2013-2015</w:t>
      </w:r>
    </w:p>
    <w:p w14:paraId="0CD5770C" w14:textId="77777777" w:rsidR="006E4EF4" w:rsidRDefault="006E4EF4" w:rsidP="006E4EF4">
      <w:pPr>
        <w:rPr>
          <w:rFonts w:ascii="Garamond" w:hAnsi="Garamond" w:cs="Garamond"/>
          <w:sz w:val="20"/>
          <w:szCs w:val="20"/>
        </w:rPr>
      </w:pPr>
    </w:p>
    <w:p w14:paraId="319D34DE" w14:textId="7E218BAE" w:rsidR="006E4EF4" w:rsidRPr="00DF6F21" w:rsidRDefault="00DF6F21" w:rsidP="007A5B2D">
      <w:pPr>
        <w:rPr>
          <w:rFonts w:ascii="Garamond" w:hAnsi="Garamond"/>
        </w:rPr>
      </w:pPr>
      <w:r w:rsidRPr="00DF6F21">
        <w:rPr>
          <w:rFonts w:ascii="Garamond" w:hAnsi="Garamond"/>
        </w:rPr>
        <w:t>Ex</w:t>
      </w:r>
      <w:r>
        <w:rPr>
          <w:rFonts w:ascii="Garamond" w:hAnsi="Garamond"/>
        </w:rPr>
        <w:t>ecutive Board, American Anthropological Association, 2010-2013</w:t>
      </w:r>
    </w:p>
    <w:p w14:paraId="01503DF6" w14:textId="77777777" w:rsidR="00D17C63" w:rsidRDefault="00D17C63" w:rsidP="00D567B2">
      <w:pPr>
        <w:rPr>
          <w:rFonts w:ascii="Garamond" w:hAnsi="Garamond"/>
        </w:rPr>
      </w:pPr>
    </w:p>
    <w:p w14:paraId="37CAA596" w14:textId="4F801FC9" w:rsidR="00D567B2" w:rsidRDefault="00D567B2" w:rsidP="00D567B2">
      <w:pPr>
        <w:rPr>
          <w:rFonts w:ascii="Garamond" w:hAnsi="Garamond"/>
        </w:rPr>
      </w:pPr>
      <w:r>
        <w:rPr>
          <w:rFonts w:ascii="Garamond" w:hAnsi="Garamond"/>
        </w:rPr>
        <w:t>Chair, Anthropological Communications Committee, 2010-2013</w:t>
      </w:r>
    </w:p>
    <w:p w14:paraId="743F3FEF" w14:textId="77777777" w:rsidR="00D567B2" w:rsidRDefault="00D567B2" w:rsidP="006E4EF4">
      <w:pPr>
        <w:rPr>
          <w:rFonts w:ascii="Garamond" w:hAnsi="Garamond"/>
        </w:rPr>
      </w:pPr>
    </w:p>
    <w:p w14:paraId="325068A4" w14:textId="47D82922" w:rsidR="00DF6F21" w:rsidRPr="00DF6F21" w:rsidRDefault="00DF6F21" w:rsidP="006E4EF4">
      <w:pPr>
        <w:rPr>
          <w:rFonts w:ascii="Garamond" w:hAnsi="Garamond"/>
        </w:rPr>
      </w:pPr>
      <w:r>
        <w:rPr>
          <w:rFonts w:ascii="Garamond" w:hAnsi="Garamond"/>
        </w:rPr>
        <w:t>Chair, Committee on the Future of Print and Electronic Publishing, 2006-2009</w:t>
      </w:r>
    </w:p>
    <w:p w14:paraId="67F89542" w14:textId="77777777" w:rsidR="00DF6F21" w:rsidRPr="0060036F" w:rsidRDefault="00DF6F21" w:rsidP="006E4EF4">
      <w:pPr>
        <w:rPr>
          <w:rFonts w:ascii="Garamond" w:hAnsi="Garamond"/>
        </w:rPr>
      </w:pPr>
    </w:p>
    <w:p w14:paraId="538CF579" w14:textId="463D2B7B" w:rsidR="00F35AA4" w:rsidRDefault="00DF6F21" w:rsidP="006E4EF4">
      <w:pPr>
        <w:rPr>
          <w:rFonts w:ascii="Garamond" w:hAnsi="Garamond"/>
        </w:rPr>
      </w:pPr>
      <w:r w:rsidRPr="00DF6F21">
        <w:rPr>
          <w:rFonts w:ascii="Garamond" w:hAnsi="Garamond"/>
        </w:rPr>
        <w:t>Execut</w:t>
      </w:r>
      <w:r>
        <w:rPr>
          <w:rFonts w:ascii="Garamond" w:hAnsi="Garamond"/>
        </w:rPr>
        <w:t>ive Program Chair, 104</w:t>
      </w:r>
      <w:r w:rsidRPr="00DF6F21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Annual Meeting of the American Anthropological Association, 2004-2005</w:t>
      </w:r>
    </w:p>
    <w:p w14:paraId="61B205C9" w14:textId="77777777" w:rsidR="00F35AA4" w:rsidRDefault="00F35AA4" w:rsidP="006E4EF4">
      <w:pPr>
        <w:rPr>
          <w:rFonts w:ascii="Garamond" w:hAnsi="Garamond"/>
        </w:rPr>
      </w:pPr>
    </w:p>
    <w:p w14:paraId="49515D4E" w14:textId="77777777" w:rsidR="00D567B2" w:rsidRDefault="00D567B2" w:rsidP="006E4EF4">
      <w:pPr>
        <w:rPr>
          <w:rFonts w:ascii="Garamond" w:hAnsi="Garamond"/>
        </w:rPr>
      </w:pPr>
    </w:p>
    <w:p w14:paraId="3D4EFEF0" w14:textId="7A19CA33" w:rsidR="00DF6F21" w:rsidRPr="0025769F" w:rsidRDefault="00DF6F21" w:rsidP="006E4EF4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Leadership at John Jay College, CUNY                                                                                                                                                 </w:t>
      </w:r>
    </w:p>
    <w:p w14:paraId="2D42D475" w14:textId="419C1AF0" w:rsidR="00836FCF" w:rsidRDefault="00836FCF" w:rsidP="002D722C">
      <w:pPr>
        <w:jc w:val="both"/>
        <w:rPr>
          <w:rFonts w:ascii="Garamond" w:hAnsi="Garamond"/>
        </w:rPr>
      </w:pPr>
      <w:r>
        <w:rPr>
          <w:rFonts w:ascii="Garamond" w:hAnsi="Garamond"/>
        </w:rPr>
        <w:t>Co-Chair, Search Committee, Department of Anthropology, 2022-2023</w:t>
      </w:r>
    </w:p>
    <w:p w14:paraId="3EF4C2BA" w14:textId="1CC242E1" w:rsidR="002D722C" w:rsidRDefault="00D417EC" w:rsidP="00401427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Chair, Department of Anthropology, 2020-2021</w:t>
      </w:r>
    </w:p>
    <w:p w14:paraId="4DB76039" w14:textId="638C7579" w:rsidR="006D036A" w:rsidRDefault="006D036A" w:rsidP="00401427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>Interim Chair, D</w:t>
      </w:r>
      <w:r w:rsidR="00D417EC">
        <w:rPr>
          <w:rFonts w:ascii="Garamond" w:hAnsi="Garamond"/>
        </w:rPr>
        <w:t>epartment of Anthropology, 2018</w:t>
      </w:r>
      <w:r>
        <w:rPr>
          <w:rFonts w:ascii="Garamond" w:hAnsi="Garamond"/>
        </w:rPr>
        <w:t>-</w:t>
      </w:r>
      <w:r w:rsidR="00D417EC">
        <w:rPr>
          <w:rFonts w:ascii="Garamond" w:hAnsi="Garamond"/>
        </w:rPr>
        <w:t>2020</w:t>
      </w:r>
    </w:p>
    <w:p w14:paraId="05BCB441" w14:textId="1E838497" w:rsidR="001421D6" w:rsidRDefault="006F5F92" w:rsidP="00401427">
      <w:pPr>
        <w:spacing w:before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Trustee, </w:t>
      </w:r>
      <w:r w:rsidRPr="00F6777F">
        <w:rPr>
          <w:rFonts w:ascii="Garamond" w:hAnsi="Garamond"/>
        </w:rPr>
        <w:t>Jo</w:t>
      </w:r>
      <w:r>
        <w:rPr>
          <w:rFonts w:ascii="Garamond" w:hAnsi="Garamond"/>
        </w:rPr>
        <w:t xml:space="preserve">hn Jay College Foundation Board, 2015 </w:t>
      </w:r>
      <w:r w:rsidR="000830E0">
        <w:rPr>
          <w:rFonts w:ascii="Garamond" w:hAnsi="Garamond"/>
        </w:rPr>
        <w:t>– 2021</w:t>
      </w:r>
    </w:p>
    <w:p w14:paraId="1CEAC511" w14:textId="36826255" w:rsidR="006F5F92" w:rsidRDefault="006F5F92" w:rsidP="00401427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Chair, </w:t>
      </w:r>
      <w:r w:rsidRPr="00F6777F">
        <w:rPr>
          <w:rFonts w:ascii="Garamond" w:hAnsi="Garamond"/>
        </w:rPr>
        <w:t>John Jay College Faculty Fund Committee</w:t>
      </w:r>
      <w:r>
        <w:rPr>
          <w:rFonts w:ascii="Garamond" w:hAnsi="Garamond"/>
        </w:rPr>
        <w:t xml:space="preserve">; established the Rising Star Fellowship 2013 - </w:t>
      </w:r>
    </w:p>
    <w:p w14:paraId="627CE81A" w14:textId="201B4D19" w:rsidR="004E0F94" w:rsidRPr="004E0F94" w:rsidRDefault="006D671F" w:rsidP="00401427">
      <w:pPr>
        <w:spacing w:before="120"/>
        <w:rPr>
          <w:rFonts w:ascii="Garamond" w:hAnsi="Garamond"/>
        </w:rPr>
      </w:pPr>
      <w:r>
        <w:rPr>
          <w:rFonts w:ascii="Garamond" w:hAnsi="Garamond"/>
        </w:rPr>
        <w:t>Architect</w:t>
      </w:r>
      <w:r w:rsidR="006F5F92">
        <w:rPr>
          <w:rFonts w:ascii="Garamond" w:hAnsi="Garamond"/>
        </w:rPr>
        <w:t xml:space="preserve"> and </w:t>
      </w:r>
      <w:r>
        <w:rPr>
          <w:rFonts w:ascii="Garamond" w:hAnsi="Garamond"/>
        </w:rPr>
        <w:t>Author,</w:t>
      </w:r>
      <w:r w:rsidR="006033EF">
        <w:rPr>
          <w:rFonts w:ascii="Garamond" w:hAnsi="Garamond"/>
        </w:rPr>
        <w:t xml:space="preserve"> </w:t>
      </w:r>
      <w:r>
        <w:rPr>
          <w:rFonts w:ascii="Garamond" w:hAnsi="Garamond"/>
        </w:rPr>
        <w:t>N</w:t>
      </w:r>
      <w:r w:rsidR="006F5F92">
        <w:rPr>
          <w:rFonts w:ascii="Garamond" w:hAnsi="Garamond"/>
        </w:rPr>
        <w:t xml:space="preserve">ew </w:t>
      </w:r>
      <w:r>
        <w:rPr>
          <w:rFonts w:ascii="Garamond" w:hAnsi="Garamond"/>
        </w:rPr>
        <w:t>M</w:t>
      </w:r>
      <w:r w:rsidR="006F5F92">
        <w:rPr>
          <w:rFonts w:ascii="Garamond" w:hAnsi="Garamond"/>
        </w:rPr>
        <w:t>ajor in Anthropology</w:t>
      </w:r>
      <w:r>
        <w:rPr>
          <w:rFonts w:ascii="Garamond" w:hAnsi="Garamond"/>
        </w:rPr>
        <w:t>, John Jay College, CUNY</w:t>
      </w:r>
      <w:r w:rsidR="006F5F92" w:rsidRPr="00F6777F">
        <w:rPr>
          <w:rFonts w:ascii="Garamond" w:hAnsi="Garamond"/>
        </w:rPr>
        <w:t>, 2009-2014</w:t>
      </w:r>
    </w:p>
    <w:p w14:paraId="0FFE0BE7" w14:textId="77777777" w:rsidR="004E0F94" w:rsidRDefault="004E0F94" w:rsidP="004E0F94">
      <w:pPr>
        <w:jc w:val="center"/>
        <w:rPr>
          <w:rFonts w:ascii="Garamond" w:hAnsi="Garamond" w:cs="Garamond"/>
          <w:sz w:val="20"/>
          <w:szCs w:val="20"/>
        </w:rPr>
      </w:pPr>
    </w:p>
    <w:p w14:paraId="15408B20" w14:textId="77777777" w:rsidR="00401427" w:rsidRDefault="00401427" w:rsidP="000830E0">
      <w:pPr>
        <w:rPr>
          <w:rFonts w:ascii="Garamond" w:hAnsi="Garamond" w:cs="Garamond-Bold"/>
          <w:b/>
          <w:bCs/>
          <w:u w:val="single"/>
        </w:rPr>
      </w:pPr>
    </w:p>
    <w:p w14:paraId="2151CF4E" w14:textId="2EF55813" w:rsidR="00387FCA" w:rsidRPr="0025769F" w:rsidRDefault="00A33A26" w:rsidP="000830E0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Awards                                                                                                                                                 </w:t>
      </w:r>
    </w:p>
    <w:p w14:paraId="288A8A4A" w14:textId="77777777" w:rsidR="00D8269A" w:rsidRDefault="00D8269A" w:rsidP="000830E0">
      <w:pPr>
        <w:spacing w:after="120"/>
        <w:rPr>
          <w:rFonts w:ascii="Garamond" w:hAnsi="Garamond"/>
        </w:rPr>
      </w:pPr>
      <w:r>
        <w:rPr>
          <w:rFonts w:ascii="Garamond" w:hAnsi="Garamond"/>
        </w:rPr>
        <w:t>Franz Boas Award, American Anthropological Association, 2024</w:t>
      </w:r>
    </w:p>
    <w:p w14:paraId="1D1119CA" w14:textId="30227955" w:rsidR="00B03737" w:rsidRDefault="00B03737" w:rsidP="000830E0">
      <w:pPr>
        <w:spacing w:after="120"/>
        <w:rPr>
          <w:rFonts w:ascii="Garamond" w:hAnsi="Garamond"/>
        </w:rPr>
      </w:pPr>
      <w:r>
        <w:rPr>
          <w:rFonts w:ascii="Garamond" w:hAnsi="Garamond"/>
        </w:rPr>
        <w:t>Fellow, Swedish Collegium for Advanced Study (SCAS), 2020-202</w:t>
      </w:r>
      <w:r w:rsidR="00156422">
        <w:rPr>
          <w:rFonts w:ascii="Garamond" w:hAnsi="Garamond"/>
        </w:rPr>
        <w:t>8</w:t>
      </w:r>
    </w:p>
    <w:p w14:paraId="559A0F15" w14:textId="5BF9B0A2" w:rsidR="005217E0" w:rsidRDefault="005217E0" w:rsidP="000830E0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American Research Institute of </w:t>
      </w:r>
      <w:r w:rsidR="0040091F">
        <w:rPr>
          <w:rFonts w:ascii="Garamond" w:hAnsi="Garamond"/>
        </w:rPr>
        <w:t>the South Caucasus (ARISC) 2018</w:t>
      </w:r>
      <w:r>
        <w:rPr>
          <w:rFonts w:ascii="Garamond" w:hAnsi="Garamond"/>
        </w:rPr>
        <w:t xml:space="preserve"> </w:t>
      </w:r>
    </w:p>
    <w:p w14:paraId="05BE8C52" w14:textId="77777777" w:rsidR="0025769F" w:rsidRDefault="0025769F" w:rsidP="000830E0">
      <w:pPr>
        <w:spacing w:after="120"/>
        <w:rPr>
          <w:rFonts w:ascii="Garamond" w:hAnsi="Garamond"/>
        </w:rPr>
      </w:pPr>
      <w:r>
        <w:rPr>
          <w:rFonts w:ascii="Garamond" w:hAnsi="Garamond"/>
        </w:rPr>
        <w:t>40 for 40 Committee of Distinguished Women Leaders, 40</w:t>
      </w:r>
      <w:r w:rsidRPr="00FD2F59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Anniversary of the Margaret Mead Film Festival. American Museum of Natural History. New York, NY, 2016. </w:t>
      </w:r>
      <w:hyperlink r:id="rId23" w:history="1">
        <w:r w:rsidRPr="00220E22">
          <w:rPr>
            <w:rStyle w:val="Hyperlink"/>
            <w:rFonts w:ascii="Garamond" w:hAnsi="Garamond"/>
          </w:rPr>
          <w:t>http://www.amnh.org/explore/margaret-mead-film-festival-2016/meet-the-40-for-40</w:t>
        </w:r>
      </w:hyperlink>
      <w:r>
        <w:rPr>
          <w:rFonts w:ascii="Garamond" w:hAnsi="Garamond"/>
        </w:rPr>
        <w:t xml:space="preserve"> </w:t>
      </w:r>
    </w:p>
    <w:p w14:paraId="3A7646D5" w14:textId="34B510C9" w:rsidR="00A33A26" w:rsidRDefault="00A33A26" w:rsidP="000830E0">
      <w:pPr>
        <w:spacing w:after="120"/>
        <w:rPr>
          <w:rFonts w:ascii="Garamond" w:hAnsi="Garamond"/>
        </w:rPr>
      </w:pPr>
      <w:r>
        <w:rPr>
          <w:rFonts w:ascii="Garamond" w:hAnsi="Garamond"/>
        </w:rPr>
        <w:t>Book of the Year</w:t>
      </w:r>
      <w:r w:rsidRPr="00DE6D32">
        <w:rPr>
          <w:rFonts w:ascii="Garamond" w:hAnsi="Garamond"/>
        </w:rPr>
        <w:t xml:space="preserve"> Award, International Congress of Qualitative Inqui</w:t>
      </w:r>
      <w:r>
        <w:rPr>
          <w:rFonts w:ascii="Garamond" w:hAnsi="Garamond"/>
        </w:rPr>
        <w:t>ry, 2016</w:t>
      </w:r>
    </w:p>
    <w:p w14:paraId="111C28CA" w14:textId="61DE711D" w:rsidR="00A33A26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>International Scholar, Open Society Institute, Tbilisi State University, 20</w:t>
      </w:r>
      <w:r w:rsidR="00296ECD">
        <w:rPr>
          <w:rFonts w:ascii="Garamond" w:hAnsi="Garamond"/>
        </w:rPr>
        <w:t>12</w:t>
      </w:r>
      <w:r w:rsidRPr="00F6777F">
        <w:rPr>
          <w:rFonts w:ascii="Garamond" w:hAnsi="Garamond"/>
        </w:rPr>
        <w:t>-2015</w:t>
      </w:r>
    </w:p>
    <w:p w14:paraId="60EDB41C" w14:textId="77777777" w:rsidR="00296ECD" w:rsidRDefault="00296ECD" w:rsidP="00296ECD">
      <w:pPr>
        <w:spacing w:before="120"/>
        <w:jc w:val="center"/>
        <w:rPr>
          <w:rFonts w:ascii="Garamond" w:hAnsi="Garamond" w:cs="Garamond"/>
          <w:sz w:val="20"/>
          <w:szCs w:val="20"/>
        </w:rPr>
      </w:pPr>
    </w:p>
    <w:p w14:paraId="77E27E7B" w14:textId="283655DD" w:rsidR="00296ECD" w:rsidRDefault="00296ECD" w:rsidP="00296ECD">
      <w:pPr>
        <w:spacing w:before="120"/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>Alisse Waterston CV: Page</w:t>
      </w:r>
      <w:r>
        <w:rPr>
          <w:rFonts w:ascii="Garamond" w:hAnsi="Garamond" w:cs="Garamond"/>
          <w:sz w:val="20"/>
          <w:szCs w:val="20"/>
        </w:rPr>
        <w:t xml:space="preserve"> 11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10321060" w14:textId="7C38395D" w:rsidR="00266036" w:rsidRPr="000830E0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lastRenderedPageBreak/>
        <w:t>Distinguished Faculty Award, John Jay C</w:t>
      </w:r>
      <w:r>
        <w:rPr>
          <w:rFonts w:ascii="Garamond" w:hAnsi="Garamond"/>
        </w:rPr>
        <w:t>ollege Alumni Association, 2014</w:t>
      </w:r>
    </w:p>
    <w:p w14:paraId="01CFFF4A" w14:textId="13FDAF08" w:rsidR="00A33A26" w:rsidRPr="00F6777F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 xml:space="preserve">Social Sciences and Humanities Research Council of Canada, Aid to Research Workshops and Conferences Grant for </w:t>
      </w:r>
      <w:r w:rsidRPr="00F6777F">
        <w:rPr>
          <w:rFonts w:ascii="Garamond" w:hAnsi="Garamond"/>
          <w:i/>
        </w:rPr>
        <w:t>Public Ethnography Conference</w:t>
      </w:r>
      <w:r w:rsidRPr="00F6777F">
        <w:rPr>
          <w:rFonts w:ascii="Garamond" w:hAnsi="Garamond"/>
        </w:rPr>
        <w:t xml:space="preserve">, 2012 </w:t>
      </w:r>
    </w:p>
    <w:p w14:paraId="3428584F" w14:textId="06307E55" w:rsidR="00A33A26" w:rsidRPr="00F6777F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>Mellon Faculty Fellowship, Graduate Center, City University of New York, Spring 2011</w:t>
      </w:r>
    </w:p>
    <w:p w14:paraId="7FF2FDEA" w14:textId="0D6B2DBE" w:rsidR="00A33A26" w:rsidRPr="00F6777F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>Research Assistance Fund Award, John Jay College</w:t>
      </w:r>
      <w:r>
        <w:rPr>
          <w:rFonts w:ascii="Garamond" w:hAnsi="Garamond"/>
        </w:rPr>
        <w:t>,</w:t>
      </w:r>
      <w:r w:rsidRPr="00F6777F">
        <w:rPr>
          <w:rFonts w:ascii="Garamond" w:hAnsi="Garamond"/>
        </w:rPr>
        <w:t xml:space="preserve"> 2007-2008</w:t>
      </w:r>
    </w:p>
    <w:p w14:paraId="3DB0C3C6" w14:textId="63C6819A" w:rsidR="00A33A26" w:rsidRPr="00F6777F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>Research Award, PSC-CUNY</w:t>
      </w:r>
      <w:r>
        <w:rPr>
          <w:rFonts w:ascii="Garamond" w:hAnsi="Garamond"/>
        </w:rPr>
        <w:t>,</w:t>
      </w:r>
      <w:r w:rsidRPr="00F6777F">
        <w:rPr>
          <w:rFonts w:ascii="Garamond" w:hAnsi="Garamond"/>
        </w:rPr>
        <w:t xml:space="preserve"> 2007-2008</w:t>
      </w:r>
    </w:p>
    <w:p w14:paraId="3457778B" w14:textId="5166D7E5" w:rsidR="00A33A26" w:rsidRPr="00F6777F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>President’s Award, American Anthropological Association, 2005</w:t>
      </w:r>
    </w:p>
    <w:p w14:paraId="36F84E79" w14:textId="77777777" w:rsidR="00D567B2" w:rsidRDefault="00A33A26" w:rsidP="00D567B2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>Research Award</w:t>
      </w:r>
      <w:r>
        <w:rPr>
          <w:rFonts w:ascii="Garamond" w:hAnsi="Garamond"/>
        </w:rPr>
        <w:t>,</w:t>
      </w:r>
      <w:r w:rsidRPr="00F6777F">
        <w:rPr>
          <w:rFonts w:ascii="Garamond" w:hAnsi="Garamond"/>
        </w:rPr>
        <w:t xml:space="preserve"> PSC-CUNY, 2005-2006</w:t>
      </w:r>
    </w:p>
    <w:p w14:paraId="0E3D4381" w14:textId="6EE75491" w:rsidR="00266036" w:rsidRDefault="00D567B2" w:rsidP="00D567B2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National Association for Multi-Ethnicity in Communications (NAMIC) </w:t>
      </w:r>
      <w:r w:rsidR="00A33A26" w:rsidRPr="00F6777F">
        <w:rPr>
          <w:rFonts w:ascii="Garamond" w:hAnsi="Garamond"/>
        </w:rPr>
        <w:t xml:space="preserve">Excellence </w:t>
      </w:r>
      <w:r w:rsidR="00A33A26">
        <w:rPr>
          <w:rFonts w:ascii="Garamond" w:hAnsi="Garamond"/>
        </w:rPr>
        <w:t xml:space="preserve">Award for Research, </w:t>
      </w:r>
      <w:r w:rsidR="00A33A26" w:rsidRPr="00F6777F">
        <w:rPr>
          <w:rFonts w:ascii="Garamond" w:hAnsi="Garamond"/>
        </w:rPr>
        <w:t>1998</w:t>
      </w:r>
    </w:p>
    <w:p w14:paraId="0E69F560" w14:textId="77777777" w:rsidR="000830E0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 xml:space="preserve">Postdoctoral Research Fellowship, HIV Center for Clinical and Behavioral Studies, </w:t>
      </w:r>
      <w:r>
        <w:rPr>
          <w:rFonts w:ascii="Garamond" w:hAnsi="Garamond"/>
        </w:rPr>
        <w:t xml:space="preserve">Columbia University, </w:t>
      </w:r>
      <w:r w:rsidRPr="00F6777F">
        <w:rPr>
          <w:rFonts w:ascii="Garamond" w:hAnsi="Garamond"/>
        </w:rPr>
        <w:t>1994-1996</w:t>
      </w:r>
    </w:p>
    <w:p w14:paraId="04426623" w14:textId="11F709B8" w:rsidR="00A33A26" w:rsidRDefault="00A33A26" w:rsidP="000830E0">
      <w:pPr>
        <w:spacing w:after="120"/>
        <w:rPr>
          <w:rFonts w:ascii="Garamond" w:hAnsi="Garamond"/>
        </w:rPr>
      </w:pPr>
      <w:r w:rsidRPr="00F6777F">
        <w:rPr>
          <w:rFonts w:ascii="Garamond" w:hAnsi="Garamond"/>
        </w:rPr>
        <w:t>Postdoctoral Research Fellowship, Narcotic and Drug Research, Inc., 1990-1991</w:t>
      </w:r>
    </w:p>
    <w:p w14:paraId="73DF0CA0" w14:textId="77777777" w:rsidR="00A454C5" w:rsidRDefault="00A454C5" w:rsidP="000830E0">
      <w:pPr>
        <w:spacing w:after="120"/>
        <w:rPr>
          <w:rFonts w:ascii="Garamond" w:hAnsi="Garamond"/>
        </w:rPr>
      </w:pPr>
      <w:r>
        <w:rPr>
          <w:rFonts w:ascii="Garamond" w:hAnsi="Garamond"/>
        </w:rPr>
        <w:t>Pre</w:t>
      </w:r>
      <w:r w:rsidRPr="00F6777F">
        <w:rPr>
          <w:rFonts w:ascii="Garamond" w:hAnsi="Garamond"/>
        </w:rPr>
        <w:t>doctoral Research Fellowship, Narcotic and Drug Research, Inc., 1986-1990</w:t>
      </w:r>
    </w:p>
    <w:p w14:paraId="0D33969E" w14:textId="77777777" w:rsidR="00A454C5" w:rsidRDefault="00A454C5" w:rsidP="000830E0">
      <w:pPr>
        <w:pStyle w:val="Heading4"/>
        <w:spacing w:after="0"/>
        <w:jc w:val="left"/>
        <w:rPr>
          <w:rFonts w:ascii="Garamond" w:hAnsi="Garamond"/>
        </w:rPr>
      </w:pPr>
      <w:r w:rsidRPr="00F6777F">
        <w:rPr>
          <w:rFonts w:ascii="Garamond" w:hAnsi="Garamond"/>
        </w:rPr>
        <w:t>Conference Award, National Institute on Drug Abuse 1989</w:t>
      </w:r>
    </w:p>
    <w:p w14:paraId="451F9415" w14:textId="77777777" w:rsidR="000830E0" w:rsidRDefault="00A454C5" w:rsidP="000830E0">
      <w:pPr>
        <w:rPr>
          <w:rFonts w:ascii="Garamond" w:hAnsi="Garamond"/>
        </w:rPr>
      </w:pPr>
      <w:r w:rsidRPr="00F6777F">
        <w:rPr>
          <w:rFonts w:ascii="Garamond" w:hAnsi="Garamond"/>
        </w:rPr>
        <w:t>University Fellowship, City University of New York, 1982-1985</w:t>
      </w:r>
    </w:p>
    <w:p w14:paraId="4D3C80E7" w14:textId="77777777" w:rsidR="000830E0" w:rsidRDefault="000830E0" w:rsidP="000830E0">
      <w:pPr>
        <w:rPr>
          <w:rFonts w:ascii="Garamond" w:hAnsi="Garamond" w:cs="Garamond"/>
          <w:sz w:val="20"/>
          <w:szCs w:val="20"/>
        </w:rPr>
      </w:pPr>
    </w:p>
    <w:p w14:paraId="7D930519" w14:textId="77777777" w:rsidR="000830E0" w:rsidRDefault="000830E0" w:rsidP="00367EE2">
      <w:pPr>
        <w:rPr>
          <w:rFonts w:ascii="Garamond" w:hAnsi="Garamond" w:cs="Garamond-Bold"/>
          <w:b/>
          <w:bCs/>
          <w:u w:val="single"/>
        </w:rPr>
      </w:pPr>
    </w:p>
    <w:p w14:paraId="5D7276A0" w14:textId="0372056C" w:rsidR="00367EE2" w:rsidRDefault="00367EE2" w:rsidP="00367EE2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Service                                                                                                                                                   </w:t>
      </w:r>
    </w:p>
    <w:p w14:paraId="741712A4" w14:textId="77777777" w:rsidR="00367EE2" w:rsidRDefault="00367EE2" w:rsidP="006E4EF4">
      <w:pPr>
        <w:rPr>
          <w:rFonts w:ascii="Garamond" w:hAnsi="Garamond" w:cs="Garamond"/>
          <w:sz w:val="20"/>
          <w:szCs w:val="20"/>
        </w:rPr>
      </w:pPr>
    </w:p>
    <w:p w14:paraId="34330C8C" w14:textId="0907D6D8" w:rsidR="00367EE2" w:rsidRPr="002003AA" w:rsidRDefault="00367EE2" w:rsidP="00B83BEF">
      <w:pPr>
        <w:rPr>
          <w:rFonts w:ascii="Garamond" w:hAnsi="Garamond"/>
          <w:u w:val="single"/>
        </w:rPr>
      </w:pPr>
      <w:r w:rsidRPr="002003AA">
        <w:rPr>
          <w:rFonts w:ascii="Garamond" w:hAnsi="Garamond"/>
          <w:u w:val="single"/>
        </w:rPr>
        <w:t>Professional</w:t>
      </w:r>
    </w:p>
    <w:p w14:paraId="3DF863F2" w14:textId="52C7E566" w:rsidR="006A7B57" w:rsidRDefault="006A7B57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Editorial Advisor, </w:t>
      </w:r>
      <w:r w:rsidRPr="006A7B57">
        <w:rPr>
          <w:rFonts w:ascii="Garamond" w:hAnsi="Garamond"/>
          <w:i/>
        </w:rPr>
        <w:t>Otherwise Magazine</w:t>
      </w:r>
      <w:r>
        <w:rPr>
          <w:rFonts w:ascii="Garamond" w:hAnsi="Garamond"/>
        </w:rPr>
        <w:t>, 2020 –</w:t>
      </w:r>
    </w:p>
    <w:p w14:paraId="38D8B70B" w14:textId="5D63CD7B" w:rsidR="009028DA" w:rsidRDefault="009028D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AAA Campaign Steering Committee, 2020 –</w:t>
      </w:r>
      <w:r w:rsidR="00395815">
        <w:rPr>
          <w:rFonts w:ascii="Garamond" w:hAnsi="Garamond"/>
        </w:rPr>
        <w:t xml:space="preserve"> 2021</w:t>
      </w:r>
    </w:p>
    <w:p w14:paraId="63C1FC14" w14:textId="7AEF0F7A" w:rsidR="004210DA" w:rsidRDefault="004210D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American Ethnological Society, Nominations Committee, 2019 – </w:t>
      </w:r>
    </w:p>
    <w:p w14:paraId="7398C77F" w14:textId="0C3793F6" w:rsidR="00D26AFA" w:rsidRDefault="00161489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Applied Anthropology Network, </w:t>
      </w:r>
      <w:r w:rsidR="000830E0">
        <w:rPr>
          <w:rFonts w:ascii="Garamond" w:hAnsi="Garamond"/>
        </w:rPr>
        <w:t xml:space="preserve">Advisor, </w:t>
      </w:r>
      <w:r>
        <w:rPr>
          <w:rFonts w:ascii="Garamond" w:hAnsi="Garamond"/>
        </w:rPr>
        <w:t>European Association of Social Anthropologists, 2018-</w:t>
      </w:r>
    </w:p>
    <w:p w14:paraId="365B1E97" w14:textId="0AD6A003" w:rsidR="00367EE2" w:rsidRDefault="00367EE2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Editorial Board, </w:t>
      </w:r>
      <w:r w:rsidRPr="00B36872">
        <w:rPr>
          <w:rFonts w:ascii="Garamond" w:hAnsi="Garamond"/>
          <w:i/>
        </w:rPr>
        <w:t>American Ethnologist</w:t>
      </w:r>
      <w:r>
        <w:rPr>
          <w:rFonts w:ascii="Garamond" w:hAnsi="Garamond"/>
        </w:rPr>
        <w:t>, 2015 –</w:t>
      </w:r>
      <w:r w:rsidR="007F64A0">
        <w:rPr>
          <w:rFonts w:ascii="Garamond" w:hAnsi="Garamond"/>
        </w:rPr>
        <w:t>2022</w:t>
      </w:r>
    </w:p>
    <w:p w14:paraId="6406027D" w14:textId="14C6D2F8" w:rsidR="00367EE2" w:rsidRDefault="00161489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AAA </w:t>
      </w:r>
      <w:r w:rsidR="00367EE2">
        <w:rPr>
          <w:rFonts w:ascii="Garamond" w:hAnsi="Garamond"/>
        </w:rPr>
        <w:t>Committee for Human Rights, 201</w:t>
      </w:r>
      <w:r w:rsidR="00241414">
        <w:rPr>
          <w:rFonts w:ascii="Garamond" w:hAnsi="Garamond"/>
        </w:rPr>
        <w:t>3</w:t>
      </w:r>
      <w:r w:rsidR="00367EE2">
        <w:rPr>
          <w:rFonts w:ascii="Garamond" w:hAnsi="Garamond"/>
        </w:rPr>
        <w:t xml:space="preserve"> –</w:t>
      </w:r>
      <w:r w:rsidR="006D036A">
        <w:rPr>
          <w:rFonts w:ascii="Garamond" w:hAnsi="Garamond"/>
        </w:rPr>
        <w:t xml:space="preserve"> 2017</w:t>
      </w:r>
    </w:p>
    <w:p w14:paraId="36E053F9" w14:textId="77777777" w:rsidR="00684BAC" w:rsidRDefault="00367EE2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Finance Committee, 2013 –</w:t>
      </w:r>
      <w:r w:rsidR="006D036A">
        <w:rPr>
          <w:rFonts w:ascii="Garamond" w:hAnsi="Garamond"/>
        </w:rPr>
        <w:t xml:space="preserve"> 2017</w:t>
      </w:r>
    </w:p>
    <w:p w14:paraId="04C7166D" w14:textId="57023F2A" w:rsidR="00241414" w:rsidRDefault="00A16EA6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Anthropological Operations Committee, 2013 –</w:t>
      </w:r>
      <w:r w:rsidR="006D036A">
        <w:rPr>
          <w:rFonts w:ascii="Garamond" w:hAnsi="Garamond"/>
        </w:rPr>
        <w:t xml:space="preserve"> 2017</w:t>
      </w:r>
    </w:p>
    <w:p w14:paraId="45EC36DC" w14:textId="0C3E0195" w:rsidR="00A16EA6" w:rsidRDefault="00A16EA6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Anthropological Communications Committee, 2013 –</w:t>
      </w:r>
      <w:r w:rsidR="006D036A">
        <w:rPr>
          <w:rFonts w:ascii="Garamond" w:hAnsi="Garamond"/>
        </w:rPr>
        <w:t xml:space="preserve"> 2017</w:t>
      </w:r>
    </w:p>
    <w:p w14:paraId="37835BF3" w14:textId="41CF6401" w:rsidR="00B36872" w:rsidRDefault="00B36872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Working Group on Committee Reorganization, 2015-2016</w:t>
      </w:r>
    </w:p>
    <w:p w14:paraId="1BD0BC92" w14:textId="3B31C902" w:rsidR="00367EE2" w:rsidRDefault="00684BAC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C</w:t>
      </w:r>
      <w:r w:rsidR="00367EE2">
        <w:rPr>
          <w:rFonts w:ascii="Garamond" w:hAnsi="Garamond"/>
        </w:rPr>
        <w:t>ommittee on Labor Relations, 2013-2015</w:t>
      </w:r>
    </w:p>
    <w:p w14:paraId="3432C49A" w14:textId="7FF91349" w:rsidR="00367EE2" w:rsidRDefault="00367EE2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Committee for Public Policy, 2013-2015</w:t>
      </w:r>
    </w:p>
    <w:p w14:paraId="7EEF54C9" w14:textId="740E91F3" w:rsidR="00B83BEF" w:rsidRPr="001421D6" w:rsidRDefault="00367EE2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Committee for </w:t>
      </w:r>
      <w:r w:rsidR="00A16EA6">
        <w:rPr>
          <w:rFonts w:ascii="Garamond" w:hAnsi="Garamond"/>
        </w:rPr>
        <w:t>the Future of Print and Electronic Publishing, 2013-2015</w:t>
      </w:r>
    </w:p>
    <w:p w14:paraId="304D20D1" w14:textId="77777777" w:rsidR="00296ECD" w:rsidRDefault="00296ECD" w:rsidP="00296ECD">
      <w:pPr>
        <w:jc w:val="center"/>
        <w:rPr>
          <w:rFonts w:ascii="Garamond" w:hAnsi="Garamond" w:cs="Garamond"/>
          <w:sz w:val="20"/>
          <w:szCs w:val="20"/>
        </w:rPr>
      </w:pPr>
    </w:p>
    <w:p w14:paraId="4125A528" w14:textId="77777777" w:rsidR="00296ECD" w:rsidRDefault="00296ECD" w:rsidP="00296ECD">
      <w:pPr>
        <w:jc w:val="center"/>
        <w:rPr>
          <w:rFonts w:ascii="Garamond" w:hAnsi="Garamond" w:cs="Garamond"/>
          <w:sz w:val="20"/>
          <w:szCs w:val="20"/>
        </w:rPr>
      </w:pPr>
    </w:p>
    <w:p w14:paraId="4CE91536" w14:textId="64219EC8" w:rsidR="00296ECD" w:rsidRDefault="00296ECD" w:rsidP="00296ECD">
      <w:pPr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>Alisse Waterston CV: Page</w:t>
      </w:r>
      <w:r>
        <w:rPr>
          <w:rFonts w:ascii="Garamond" w:hAnsi="Garamond" w:cs="Garamond"/>
          <w:sz w:val="20"/>
          <w:szCs w:val="20"/>
        </w:rPr>
        <w:t xml:space="preserve"> 12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3E94A16D" w14:textId="77777777" w:rsidR="00B83BEF" w:rsidRPr="00E54CE4" w:rsidRDefault="00B83BEF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lastRenderedPageBreak/>
        <w:t>Advisory Board, Public Ethnography Conference (2012), British Columbia, 2011-2012</w:t>
      </w:r>
    </w:p>
    <w:p w14:paraId="7D0B007A" w14:textId="0AB2CA4D" w:rsidR="00C65DB3" w:rsidRDefault="00C65DB3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Mentor, Leadership Mentoring Program, 2009</w:t>
      </w:r>
    </w:p>
    <w:p w14:paraId="0402B3A8" w14:textId="473D4559" w:rsidR="002003AA" w:rsidRDefault="002003A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Editorial Board, </w:t>
      </w:r>
      <w:r w:rsidRPr="002003AA">
        <w:rPr>
          <w:rFonts w:ascii="Garamond" w:hAnsi="Garamond"/>
          <w:i/>
        </w:rPr>
        <w:t>American Anthropologist</w:t>
      </w:r>
      <w:r>
        <w:rPr>
          <w:rFonts w:ascii="Garamond" w:hAnsi="Garamond"/>
        </w:rPr>
        <w:t>, 2006-2009</w:t>
      </w:r>
    </w:p>
    <w:p w14:paraId="149A4778" w14:textId="7DB47BCA" w:rsidR="002003AA" w:rsidRDefault="002003A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Executive Program Committee, 2006-2006</w:t>
      </w:r>
    </w:p>
    <w:p w14:paraId="56B8347C" w14:textId="3FD422DC" w:rsidR="00A33A26" w:rsidRDefault="002003A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AnthroSource Working Group, 2003-2006</w:t>
      </w:r>
    </w:p>
    <w:p w14:paraId="1C693292" w14:textId="55CE82B8" w:rsidR="002003AA" w:rsidRDefault="002003A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Long-Range Planning Committee, 2000-2003</w:t>
      </w:r>
    </w:p>
    <w:p w14:paraId="5FC2F8C5" w14:textId="4D388B05" w:rsidR="002003AA" w:rsidRDefault="002003A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Section Editor, </w:t>
      </w:r>
      <w:r w:rsidRPr="002003AA">
        <w:rPr>
          <w:rFonts w:ascii="Garamond" w:hAnsi="Garamond"/>
          <w:i/>
        </w:rPr>
        <w:t>Anthropology News</w:t>
      </w:r>
      <w:r>
        <w:rPr>
          <w:rFonts w:ascii="Garamond" w:hAnsi="Garamond"/>
        </w:rPr>
        <w:t>, 1997-2002</w:t>
      </w:r>
    </w:p>
    <w:p w14:paraId="0D3A1F41" w14:textId="09CDAB53" w:rsidR="002003AA" w:rsidRDefault="002003A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Board Members, Society for the Anthropology of North America, 1997-2010</w:t>
      </w:r>
    </w:p>
    <w:p w14:paraId="25753126" w14:textId="1E9D02E3" w:rsidR="00367EE2" w:rsidRPr="00700E60" w:rsidRDefault="002003AA" w:rsidP="00D567B2">
      <w:pPr>
        <w:spacing w:before="120"/>
        <w:rPr>
          <w:rFonts w:ascii="Garamond" w:hAnsi="Garamond"/>
        </w:rPr>
      </w:pPr>
      <w:r>
        <w:rPr>
          <w:rFonts w:ascii="Garamond" w:hAnsi="Garamond"/>
        </w:rPr>
        <w:t>Co-Chair, Family Policy Task Force, 1995-1997</w:t>
      </w:r>
    </w:p>
    <w:p w14:paraId="2DC7ABF5" w14:textId="77777777" w:rsidR="00D567B2" w:rsidRDefault="00D567B2" w:rsidP="00D567B2">
      <w:pPr>
        <w:jc w:val="center"/>
        <w:rPr>
          <w:rFonts w:ascii="Garamond" w:hAnsi="Garamond" w:cs="Garamond"/>
          <w:sz w:val="20"/>
          <w:szCs w:val="20"/>
        </w:rPr>
      </w:pPr>
    </w:p>
    <w:p w14:paraId="2EF1D1E0" w14:textId="3C50AFF0" w:rsidR="006E4EF4" w:rsidRPr="00F6777F" w:rsidRDefault="006E4EF4" w:rsidP="002003AA">
      <w:pPr>
        <w:jc w:val="center"/>
        <w:rPr>
          <w:rFonts w:ascii="Garamond" w:hAnsi="Garamond"/>
        </w:rPr>
      </w:pPr>
    </w:p>
    <w:p w14:paraId="5AC9C7D8" w14:textId="77777777" w:rsidR="004507BB" w:rsidRDefault="002003AA" w:rsidP="00387FCA">
      <w:pPr>
        <w:spacing w:line="360" w:lineRule="auto"/>
        <w:rPr>
          <w:rFonts w:ascii="Garamond" w:hAnsi="Garamond"/>
          <w:i/>
        </w:rPr>
      </w:pPr>
      <w:r>
        <w:rPr>
          <w:rFonts w:ascii="Garamond" w:hAnsi="Garamond"/>
        </w:rPr>
        <w:t xml:space="preserve">Reviewer for: </w:t>
      </w:r>
      <w:r w:rsidRPr="002003AA">
        <w:rPr>
          <w:rFonts w:ascii="Garamond" w:hAnsi="Garamond"/>
          <w:i/>
        </w:rPr>
        <w:t xml:space="preserve">American Anthropologist; American Ethnologist; American Journal of Public Health; </w:t>
      </w:r>
      <w:r w:rsidR="006D036A">
        <w:rPr>
          <w:rFonts w:ascii="Garamond" w:hAnsi="Garamond"/>
          <w:i/>
        </w:rPr>
        <w:t xml:space="preserve">Anthropology and Humanism; </w:t>
      </w:r>
      <w:r w:rsidRPr="002003AA">
        <w:rPr>
          <w:rFonts w:ascii="Garamond" w:hAnsi="Garamond"/>
          <w:i/>
        </w:rPr>
        <w:t xml:space="preserve">Anthropological Quarterly; </w:t>
      </w:r>
      <w:r w:rsidR="00297395" w:rsidRPr="002003AA">
        <w:rPr>
          <w:rFonts w:ascii="Garamond" w:hAnsi="Garamond"/>
          <w:i/>
        </w:rPr>
        <w:t>Berghahn B</w:t>
      </w:r>
      <w:r w:rsidR="00297395">
        <w:rPr>
          <w:rFonts w:ascii="Garamond" w:hAnsi="Garamond"/>
          <w:i/>
        </w:rPr>
        <w:t xml:space="preserve">ooks; </w:t>
      </w:r>
      <w:r w:rsidRPr="002003AA">
        <w:rPr>
          <w:rFonts w:ascii="Garamond" w:hAnsi="Garamond"/>
          <w:i/>
        </w:rPr>
        <w:t xml:space="preserve">Contemporary Jewry; </w:t>
      </w:r>
      <w:r w:rsidR="00297395">
        <w:rPr>
          <w:rFonts w:ascii="Garamond" w:hAnsi="Garamond"/>
          <w:i/>
        </w:rPr>
        <w:t xml:space="preserve">Cornell University Press; </w:t>
      </w:r>
      <w:r w:rsidR="00BF2AFD">
        <w:rPr>
          <w:rFonts w:ascii="Garamond" w:hAnsi="Garamond"/>
          <w:i/>
        </w:rPr>
        <w:t>Dialectical A</w:t>
      </w:r>
      <w:r w:rsidR="00297395">
        <w:rPr>
          <w:rFonts w:ascii="Garamond" w:hAnsi="Garamond"/>
          <w:i/>
        </w:rPr>
        <w:t xml:space="preserve">nthropology; </w:t>
      </w:r>
      <w:r w:rsidR="00297395" w:rsidRPr="002003AA">
        <w:rPr>
          <w:rFonts w:ascii="Garamond" w:hAnsi="Garamond"/>
          <w:i/>
        </w:rPr>
        <w:t>Duke University Press</w:t>
      </w:r>
      <w:r w:rsidR="00297395">
        <w:rPr>
          <w:rFonts w:ascii="Garamond" w:hAnsi="Garamond"/>
          <w:i/>
        </w:rPr>
        <w:t>;</w:t>
      </w:r>
      <w:r w:rsidR="00297395" w:rsidRPr="002003AA">
        <w:rPr>
          <w:rFonts w:ascii="Garamond" w:hAnsi="Garamond"/>
          <w:i/>
        </w:rPr>
        <w:t xml:space="preserve"> </w:t>
      </w:r>
      <w:r w:rsidR="00331548">
        <w:rPr>
          <w:rFonts w:ascii="Garamond" w:hAnsi="Garamond"/>
          <w:i/>
        </w:rPr>
        <w:t xml:space="preserve">Feminist Anthropology; </w:t>
      </w:r>
      <w:r w:rsidR="00297395">
        <w:rPr>
          <w:rFonts w:ascii="Garamond" w:hAnsi="Garamond"/>
          <w:i/>
        </w:rPr>
        <w:t xml:space="preserve">Greenwood Press; </w:t>
      </w:r>
      <w:r w:rsidRPr="002003AA">
        <w:rPr>
          <w:rFonts w:ascii="Garamond" w:hAnsi="Garamond"/>
          <w:i/>
        </w:rPr>
        <w:t xml:space="preserve">Human Organization; Identities Global Studies in Culture and Power; </w:t>
      </w:r>
      <w:r w:rsidR="00297395" w:rsidRPr="002003AA">
        <w:rPr>
          <w:rFonts w:ascii="Garamond" w:hAnsi="Garamond"/>
          <w:i/>
        </w:rPr>
        <w:t>Israel Science Foundation</w:t>
      </w:r>
      <w:r w:rsidR="00297395">
        <w:rPr>
          <w:rFonts w:ascii="Garamond" w:hAnsi="Garamond"/>
          <w:i/>
        </w:rPr>
        <w:t xml:space="preserve">; </w:t>
      </w:r>
      <w:r w:rsidR="00297395" w:rsidRPr="002003AA">
        <w:rPr>
          <w:rFonts w:ascii="Garamond" w:hAnsi="Garamond"/>
          <w:i/>
        </w:rPr>
        <w:t>Lynne Rienner Pu</w:t>
      </w:r>
      <w:r w:rsidR="00297395">
        <w:rPr>
          <w:rFonts w:ascii="Garamond" w:hAnsi="Garamond"/>
          <w:i/>
        </w:rPr>
        <w:t xml:space="preserve">blishers; Medical Anthropology; </w:t>
      </w:r>
      <w:r w:rsidRPr="002003AA">
        <w:rPr>
          <w:rFonts w:ascii="Garamond" w:hAnsi="Garamond"/>
          <w:i/>
        </w:rPr>
        <w:t>Medical Anthropology Q</w:t>
      </w:r>
      <w:r w:rsidR="00E54CE4">
        <w:rPr>
          <w:rFonts w:ascii="Garamond" w:hAnsi="Garamond"/>
          <w:i/>
        </w:rPr>
        <w:t>uarterly</w:t>
      </w:r>
      <w:r w:rsidR="00297395">
        <w:rPr>
          <w:rFonts w:ascii="Garamond" w:hAnsi="Garamond"/>
          <w:i/>
        </w:rPr>
        <w:t xml:space="preserve">; </w:t>
      </w:r>
      <w:r w:rsidR="00DB02F2">
        <w:rPr>
          <w:rFonts w:ascii="Garamond" w:hAnsi="Garamond"/>
          <w:i/>
        </w:rPr>
        <w:t xml:space="preserve">Monthly Review Press; </w:t>
      </w:r>
      <w:r w:rsidR="00331548">
        <w:rPr>
          <w:rFonts w:ascii="Garamond" w:hAnsi="Garamond"/>
          <w:i/>
        </w:rPr>
        <w:t>Oxford University Press;</w:t>
      </w:r>
      <w:r w:rsidR="00297395">
        <w:rPr>
          <w:rFonts w:ascii="Garamond" w:hAnsi="Garamond"/>
          <w:i/>
        </w:rPr>
        <w:t xml:space="preserve"> Polish Science Society;</w:t>
      </w:r>
      <w:r w:rsidR="00BF2AFD">
        <w:rPr>
          <w:rFonts w:ascii="Garamond" w:hAnsi="Garamond"/>
          <w:i/>
        </w:rPr>
        <w:t xml:space="preserve"> </w:t>
      </w:r>
      <w:r w:rsidR="00DB02F2">
        <w:rPr>
          <w:rFonts w:ascii="Garamond" w:hAnsi="Garamond"/>
          <w:i/>
        </w:rPr>
        <w:t xml:space="preserve">Rutgers University Press; </w:t>
      </w:r>
      <w:r w:rsidR="00297395" w:rsidRPr="002003AA">
        <w:rPr>
          <w:rFonts w:ascii="Garamond" w:hAnsi="Garamond"/>
          <w:i/>
        </w:rPr>
        <w:t>School for Adva</w:t>
      </w:r>
      <w:r w:rsidR="00297395">
        <w:rPr>
          <w:rFonts w:ascii="Garamond" w:hAnsi="Garamond"/>
          <w:i/>
        </w:rPr>
        <w:t xml:space="preserve">nced Research Press (SAR Press); </w:t>
      </w:r>
      <w:r w:rsidR="00DF0310">
        <w:rPr>
          <w:rFonts w:ascii="Garamond" w:hAnsi="Garamond"/>
          <w:i/>
        </w:rPr>
        <w:t xml:space="preserve">Stanford University Press; </w:t>
      </w:r>
    </w:p>
    <w:p w14:paraId="0259F179" w14:textId="0EF633C9" w:rsidR="00BF366B" w:rsidRPr="00D17C63" w:rsidRDefault="00297395" w:rsidP="00D17C63">
      <w:pPr>
        <w:spacing w:line="360" w:lineRule="auto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Temple University Press; </w:t>
      </w:r>
      <w:r w:rsidR="00BF2AFD" w:rsidRPr="002003AA">
        <w:rPr>
          <w:rFonts w:ascii="Garamond" w:hAnsi="Garamond"/>
          <w:i/>
        </w:rPr>
        <w:t>University of California Press;</w:t>
      </w:r>
      <w:r w:rsidR="00266036">
        <w:rPr>
          <w:rFonts w:ascii="Garamond" w:hAnsi="Garamond"/>
          <w:i/>
        </w:rPr>
        <w:t xml:space="preserve"> </w:t>
      </w:r>
      <w:r w:rsidR="002003AA" w:rsidRPr="002003AA">
        <w:rPr>
          <w:rFonts w:ascii="Garamond" w:hAnsi="Garamond"/>
          <w:i/>
        </w:rPr>
        <w:t xml:space="preserve">University of Nebraska Press; University of Pennsylvania Press; </w:t>
      </w:r>
      <w:r>
        <w:rPr>
          <w:rFonts w:ascii="Garamond" w:hAnsi="Garamond"/>
          <w:i/>
        </w:rPr>
        <w:t>University of Toronto Press; Waveland Press</w:t>
      </w:r>
    </w:p>
    <w:p w14:paraId="0CF05079" w14:textId="77777777" w:rsidR="00BF366B" w:rsidRDefault="00BF366B" w:rsidP="00BF366B">
      <w:pPr>
        <w:rPr>
          <w:rFonts w:ascii="Garamond" w:hAnsi="Garamond"/>
          <w:u w:val="single"/>
        </w:rPr>
      </w:pPr>
    </w:p>
    <w:p w14:paraId="62488214" w14:textId="7FCD6C7B" w:rsidR="00087DA0" w:rsidRPr="002003AA" w:rsidRDefault="00087DA0" w:rsidP="00BF366B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John Jay College</w:t>
      </w:r>
    </w:p>
    <w:p w14:paraId="39F36688" w14:textId="133BDB1B" w:rsidR="004E0F94" w:rsidRDefault="004E0F94" w:rsidP="00867C16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Chair, Search Committee, Department of Anthropology, 2022-2023</w:t>
      </w:r>
    </w:p>
    <w:p w14:paraId="7D6D475D" w14:textId="2ECFE487" w:rsidR="00D417EC" w:rsidRDefault="00D417EC" w:rsidP="00867C16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Chair, Committee on Hostile Terrain 94 Art Installation, 2018-</w:t>
      </w:r>
      <w:r w:rsidR="00C7458B">
        <w:rPr>
          <w:rFonts w:ascii="Garamond" w:hAnsi="Garamond"/>
        </w:rPr>
        <w:t>202</w:t>
      </w:r>
      <w:r w:rsidR="004E0F94">
        <w:rPr>
          <w:rFonts w:ascii="Garamond" w:hAnsi="Garamond"/>
        </w:rPr>
        <w:t>0</w:t>
      </w:r>
    </w:p>
    <w:p w14:paraId="569192A6" w14:textId="0D0A39D6" w:rsidR="00C7458B" w:rsidRDefault="00C7458B" w:rsidP="00867C16">
      <w:pPr>
        <w:spacing w:before="60"/>
        <w:jc w:val="both"/>
        <w:rPr>
          <w:rFonts w:ascii="Garamond" w:hAnsi="Garamond"/>
        </w:rPr>
      </w:pPr>
      <w:r w:rsidRPr="00C7458B">
        <w:rPr>
          <w:rFonts w:ascii="Garamond" w:hAnsi="Garamond"/>
        </w:rPr>
        <w:t>Racial Justice Initiative Working Group</w:t>
      </w:r>
      <w:r>
        <w:rPr>
          <w:rFonts w:ascii="Garamond" w:hAnsi="Garamond"/>
        </w:rPr>
        <w:t>, 2020-</w:t>
      </w:r>
    </w:p>
    <w:p w14:paraId="76CBB54A" w14:textId="6457B717" w:rsidR="006D036A" w:rsidRDefault="006D036A" w:rsidP="00867C16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Personnel and Budget Committee, Department of Anthropology, 2018</w:t>
      </w:r>
      <w:r w:rsidR="00F11F39">
        <w:rPr>
          <w:rFonts w:ascii="Garamond" w:hAnsi="Garamond"/>
        </w:rPr>
        <w:t>-</w:t>
      </w:r>
    </w:p>
    <w:p w14:paraId="28EE0939" w14:textId="304E38A9" w:rsidR="004E0F94" w:rsidRPr="00296ECD" w:rsidRDefault="004210DA" w:rsidP="00296ECD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President’s Globalizing Education Advisory Board, 2018-</w:t>
      </w:r>
    </w:p>
    <w:p w14:paraId="1FAA705C" w14:textId="77777777" w:rsidR="004E0F94" w:rsidRDefault="004E0F94" w:rsidP="004E0F94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Search Committee, Department of Anthropology, 2017-2018</w:t>
      </w:r>
    </w:p>
    <w:p w14:paraId="119DEC59" w14:textId="52E93415" w:rsidR="004E0F94" w:rsidRDefault="00285809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Panelist, CUNY Philanthropy Forum, March 2014</w:t>
      </w:r>
    </w:p>
    <w:p w14:paraId="63DC9A82" w14:textId="329FDCE9" w:rsidR="00285809" w:rsidRDefault="00285809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Search Committee, Executive Director Marketing &amp; Development, 2014</w:t>
      </w:r>
    </w:p>
    <w:p w14:paraId="6E75A74B" w14:textId="7A7322DF" w:rsidR="00285809" w:rsidRDefault="00285809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Committee for the Study of Religion, CUNY Graduate Center, 2014</w:t>
      </w:r>
    </w:p>
    <w:p w14:paraId="39EAA971" w14:textId="7499356E" w:rsidR="00285809" w:rsidRDefault="00C65DB3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Honors Program Steering Commit</w:t>
      </w:r>
      <w:r w:rsidR="00FD2F59">
        <w:rPr>
          <w:rFonts w:ascii="Garamond" w:hAnsi="Garamond"/>
        </w:rPr>
        <w:t>t</w:t>
      </w:r>
      <w:r w:rsidR="00285809">
        <w:rPr>
          <w:rFonts w:ascii="Garamond" w:hAnsi="Garamond"/>
        </w:rPr>
        <w:t>ee, 2009-2010</w:t>
      </w:r>
    </w:p>
    <w:p w14:paraId="5EFAC4EC" w14:textId="46CF22F8" w:rsidR="001421D6" w:rsidRDefault="00285809" w:rsidP="00B83BEF">
      <w:pPr>
        <w:spacing w:before="60"/>
        <w:jc w:val="both"/>
        <w:rPr>
          <w:rFonts w:ascii="Garamond" w:hAnsi="Garamond"/>
        </w:rPr>
      </w:pPr>
      <w:r w:rsidRPr="00F6777F">
        <w:rPr>
          <w:rFonts w:ascii="Garamond" w:hAnsi="Garamond"/>
        </w:rPr>
        <w:t>Honors Program Development Committee</w:t>
      </w:r>
      <w:r>
        <w:rPr>
          <w:rFonts w:ascii="Garamond" w:hAnsi="Garamond"/>
        </w:rPr>
        <w:t>, 2005-2009</w:t>
      </w:r>
    </w:p>
    <w:p w14:paraId="2CAC09A5" w14:textId="4D48B1C6" w:rsidR="001421D6" w:rsidRDefault="0033373F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Faculty Mentor, CUNY BA Program, 2006—present</w:t>
      </w:r>
    </w:p>
    <w:p w14:paraId="058F0CD4" w14:textId="47B5D7AB" w:rsidR="00285809" w:rsidRDefault="0033373F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Search Committee, </w:t>
      </w:r>
      <w:r w:rsidR="00285809" w:rsidRPr="00F6777F">
        <w:rPr>
          <w:rFonts w:ascii="Garamond" w:hAnsi="Garamond"/>
        </w:rPr>
        <w:t>Vice President for Strategic Marketing &amp; Development</w:t>
      </w:r>
      <w:r>
        <w:rPr>
          <w:rFonts w:ascii="Garamond" w:hAnsi="Garamond"/>
        </w:rPr>
        <w:t>, 2008-2009</w:t>
      </w:r>
    </w:p>
    <w:p w14:paraId="032C6177" w14:textId="265FEE54" w:rsidR="00285809" w:rsidRPr="00F6777F" w:rsidRDefault="0033373F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Committee, </w:t>
      </w:r>
      <w:r w:rsidR="00285809" w:rsidRPr="00F6777F">
        <w:rPr>
          <w:rFonts w:ascii="Garamond" w:hAnsi="Garamond"/>
        </w:rPr>
        <w:t>Freshman Reading Subway Series Initiative</w:t>
      </w:r>
      <w:r>
        <w:rPr>
          <w:rFonts w:ascii="Garamond" w:hAnsi="Garamond"/>
        </w:rPr>
        <w:t>, 2008</w:t>
      </w:r>
    </w:p>
    <w:p w14:paraId="42A38967" w14:textId="77777777" w:rsidR="00296ECD" w:rsidRDefault="00296ECD" w:rsidP="00296ECD">
      <w:pPr>
        <w:jc w:val="center"/>
        <w:rPr>
          <w:rFonts w:ascii="Garamond" w:hAnsi="Garamond" w:cs="Garamond"/>
          <w:sz w:val="20"/>
          <w:szCs w:val="20"/>
        </w:rPr>
      </w:pPr>
    </w:p>
    <w:p w14:paraId="7590DC00" w14:textId="2C4EB37A" w:rsidR="00296ECD" w:rsidRDefault="00296ECD" w:rsidP="00296ECD">
      <w:pPr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>Alisse Waterston CV: Page</w:t>
      </w:r>
      <w:r>
        <w:rPr>
          <w:rFonts w:ascii="Garamond" w:hAnsi="Garamond" w:cs="Garamond"/>
          <w:sz w:val="20"/>
          <w:szCs w:val="20"/>
        </w:rPr>
        <w:t xml:space="preserve"> 13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1C521489" w14:textId="7D0CE0C2" w:rsidR="00285809" w:rsidRPr="00F6777F" w:rsidRDefault="0033373F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Review Panel, PSC CUNY Awards, </w:t>
      </w:r>
      <w:r w:rsidR="00285809" w:rsidRPr="00F6777F">
        <w:rPr>
          <w:rFonts w:ascii="Garamond" w:hAnsi="Garamond"/>
        </w:rPr>
        <w:t>2005-2007</w:t>
      </w:r>
    </w:p>
    <w:p w14:paraId="7A08620E" w14:textId="50D1D372" w:rsidR="00DB02F2" w:rsidRPr="000D553C" w:rsidRDefault="00285809" w:rsidP="000D553C">
      <w:pPr>
        <w:spacing w:before="60"/>
        <w:jc w:val="both"/>
        <w:rPr>
          <w:rFonts w:ascii="Garamond" w:hAnsi="Garamond"/>
        </w:rPr>
      </w:pPr>
      <w:r w:rsidRPr="00F6777F">
        <w:rPr>
          <w:rFonts w:ascii="Garamond" w:hAnsi="Garamond"/>
        </w:rPr>
        <w:t>Search Commi</w:t>
      </w:r>
      <w:r w:rsidR="0033373F">
        <w:rPr>
          <w:rFonts w:ascii="Garamond" w:hAnsi="Garamond"/>
        </w:rPr>
        <w:t xml:space="preserve">ttee, Director of Development, </w:t>
      </w:r>
      <w:r w:rsidRPr="00F6777F">
        <w:rPr>
          <w:rFonts w:ascii="Garamond" w:hAnsi="Garamond"/>
        </w:rPr>
        <w:t>2006</w:t>
      </w:r>
    </w:p>
    <w:p w14:paraId="1346A9E4" w14:textId="77777777" w:rsidR="00D417EC" w:rsidRPr="00F6777F" w:rsidRDefault="00D417EC" w:rsidP="00D417EC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Facilitator, Proposed Public-Private Partnership, 2CTV and John Jay College, </w:t>
      </w:r>
      <w:r w:rsidRPr="00F6777F">
        <w:rPr>
          <w:rFonts w:ascii="Garamond" w:hAnsi="Garamond"/>
        </w:rPr>
        <w:t>2004-2007</w:t>
      </w:r>
    </w:p>
    <w:p w14:paraId="46F1EB4C" w14:textId="4C726D0B" w:rsidR="00285809" w:rsidRPr="00F6777F" w:rsidRDefault="00285809" w:rsidP="00B83BEF">
      <w:pPr>
        <w:spacing w:before="60"/>
        <w:jc w:val="both"/>
        <w:rPr>
          <w:rFonts w:ascii="Garamond" w:hAnsi="Garamond"/>
        </w:rPr>
      </w:pPr>
      <w:r w:rsidRPr="00F6777F">
        <w:rPr>
          <w:rFonts w:ascii="Garamond" w:hAnsi="Garamond"/>
        </w:rPr>
        <w:t>Curriculum and Self-Evaluation Committee</w:t>
      </w:r>
      <w:r w:rsidR="0033373F">
        <w:rPr>
          <w:rFonts w:ascii="Garamond" w:hAnsi="Garamond"/>
        </w:rPr>
        <w:t xml:space="preserve">, </w:t>
      </w:r>
      <w:r w:rsidR="0033373F" w:rsidRPr="00F6777F">
        <w:rPr>
          <w:rFonts w:ascii="Garamond" w:hAnsi="Garamond"/>
        </w:rPr>
        <w:t>Anthropology Department,</w:t>
      </w:r>
      <w:r w:rsidR="0033373F">
        <w:rPr>
          <w:rFonts w:ascii="Garamond" w:hAnsi="Garamond"/>
        </w:rPr>
        <w:t xml:space="preserve"> </w:t>
      </w:r>
      <w:r w:rsidRPr="00F6777F">
        <w:rPr>
          <w:rFonts w:ascii="Garamond" w:hAnsi="Garamond"/>
        </w:rPr>
        <w:t>2005-</w:t>
      </w:r>
      <w:r w:rsidR="00DB02F2">
        <w:rPr>
          <w:rFonts w:ascii="Garamond" w:hAnsi="Garamond"/>
        </w:rPr>
        <w:t>2015</w:t>
      </w:r>
    </w:p>
    <w:p w14:paraId="2E9BC2C3" w14:textId="216CF305" w:rsidR="00285809" w:rsidRPr="00F6777F" w:rsidRDefault="00285809" w:rsidP="00B83BEF">
      <w:pPr>
        <w:spacing w:before="60"/>
        <w:jc w:val="both"/>
        <w:rPr>
          <w:rFonts w:ascii="Garamond" w:hAnsi="Garamond"/>
        </w:rPr>
      </w:pPr>
      <w:r w:rsidRPr="00F6777F">
        <w:rPr>
          <w:rFonts w:ascii="Garamond" w:hAnsi="Garamond"/>
        </w:rPr>
        <w:t xml:space="preserve">Committee </w:t>
      </w:r>
      <w:r w:rsidR="0033373F">
        <w:rPr>
          <w:rFonts w:ascii="Garamond" w:hAnsi="Garamond"/>
        </w:rPr>
        <w:t xml:space="preserve">on Appeals, </w:t>
      </w:r>
      <w:r w:rsidRPr="00F6777F">
        <w:rPr>
          <w:rFonts w:ascii="Garamond" w:hAnsi="Garamond"/>
        </w:rPr>
        <w:t>2006-present</w:t>
      </w:r>
    </w:p>
    <w:p w14:paraId="6305BB04" w14:textId="14637654" w:rsidR="00285809" w:rsidRPr="00F6777F" w:rsidRDefault="0033373F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Faculty Senate, </w:t>
      </w:r>
      <w:r w:rsidR="00285809" w:rsidRPr="00F6777F">
        <w:rPr>
          <w:rFonts w:ascii="Garamond" w:hAnsi="Garamond"/>
        </w:rPr>
        <w:t>2003-2005</w:t>
      </w:r>
    </w:p>
    <w:p w14:paraId="6F64B45A" w14:textId="565384C9" w:rsidR="00285809" w:rsidRPr="00F6777F" w:rsidRDefault="0033373F" w:rsidP="00B83BEF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College Council, </w:t>
      </w:r>
      <w:r w:rsidR="00285809" w:rsidRPr="00F6777F">
        <w:rPr>
          <w:rFonts w:ascii="Garamond" w:hAnsi="Garamond"/>
        </w:rPr>
        <w:t>2003-2005</w:t>
      </w:r>
    </w:p>
    <w:p w14:paraId="0567DD74" w14:textId="77101916" w:rsidR="00285809" w:rsidRDefault="00285809" w:rsidP="00B83BEF">
      <w:pPr>
        <w:spacing w:before="60"/>
        <w:jc w:val="both"/>
        <w:rPr>
          <w:rFonts w:ascii="Garamond" w:hAnsi="Garamond"/>
        </w:rPr>
      </w:pPr>
      <w:r w:rsidRPr="00F6777F">
        <w:rPr>
          <w:rFonts w:ascii="Garamond" w:hAnsi="Garamond"/>
        </w:rPr>
        <w:t>Committee for the Concerns of Untenured Fa</w:t>
      </w:r>
      <w:r w:rsidR="0033373F">
        <w:rPr>
          <w:rFonts w:ascii="Garamond" w:hAnsi="Garamond"/>
        </w:rPr>
        <w:t xml:space="preserve">culty, </w:t>
      </w:r>
      <w:r w:rsidRPr="00F6777F">
        <w:rPr>
          <w:rFonts w:ascii="Garamond" w:hAnsi="Garamond"/>
        </w:rPr>
        <w:t>2003-2005</w:t>
      </w:r>
    </w:p>
    <w:p w14:paraId="13C819C7" w14:textId="0E8FDF20" w:rsidR="00B83BEF" w:rsidRDefault="00FD23A3" w:rsidP="00B83BEF">
      <w:pPr>
        <w:spacing w:before="60"/>
        <w:jc w:val="both"/>
        <w:rPr>
          <w:rFonts w:ascii="Garamond" w:hAnsi="Garamond"/>
        </w:rPr>
      </w:pPr>
      <w:r w:rsidRPr="00F6777F">
        <w:rPr>
          <w:rFonts w:ascii="Garamond" w:hAnsi="Garamond"/>
        </w:rPr>
        <w:t>Chairs/Senate Taskforce o</w:t>
      </w:r>
      <w:r>
        <w:rPr>
          <w:rFonts w:ascii="Garamond" w:hAnsi="Garamond"/>
        </w:rPr>
        <w:t xml:space="preserve">n Personnel Procedures, </w:t>
      </w:r>
      <w:r w:rsidRPr="00F6777F">
        <w:rPr>
          <w:rFonts w:ascii="Garamond" w:hAnsi="Garamond"/>
        </w:rPr>
        <w:t>2004-2005</w:t>
      </w:r>
    </w:p>
    <w:p w14:paraId="4E6B30F3" w14:textId="77777777" w:rsidR="00BF366B" w:rsidRDefault="00B83BEF" w:rsidP="00BF366B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>Panelist</w:t>
      </w:r>
      <w:r w:rsidR="0033373F">
        <w:rPr>
          <w:rFonts w:ascii="Garamond" w:hAnsi="Garamond"/>
        </w:rPr>
        <w:t xml:space="preserve">, </w:t>
      </w:r>
      <w:r w:rsidR="00285809" w:rsidRPr="00F6777F">
        <w:rPr>
          <w:rFonts w:ascii="Garamond" w:hAnsi="Garamond"/>
        </w:rPr>
        <w:t>CUNY Alumni Council on Professional Development</w:t>
      </w:r>
      <w:r w:rsidR="0033373F">
        <w:rPr>
          <w:rFonts w:ascii="Garamond" w:hAnsi="Garamond"/>
        </w:rPr>
        <w:t xml:space="preserve"> Workshop, </w:t>
      </w:r>
      <w:r w:rsidR="00285809" w:rsidRPr="00F6777F">
        <w:rPr>
          <w:rFonts w:ascii="Garamond" w:hAnsi="Garamond"/>
        </w:rPr>
        <w:t>2004</w:t>
      </w:r>
    </w:p>
    <w:p w14:paraId="39CFD5E1" w14:textId="0141C128" w:rsidR="00A46B0C" w:rsidRPr="00BF366B" w:rsidRDefault="00285809" w:rsidP="00BF366B">
      <w:pPr>
        <w:spacing w:before="60"/>
        <w:jc w:val="both"/>
        <w:rPr>
          <w:rFonts w:ascii="Garamond" w:hAnsi="Garamond"/>
        </w:rPr>
      </w:pPr>
      <w:r w:rsidRPr="00BF366B">
        <w:rPr>
          <w:rFonts w:ascii="Garamond" w:hAnsi="Garamond"/>
        </w:rPr>
        <w:t>CUNY Alumni Coun</w:t>
      </w:r>
      <w:r w:rsidR="0033373F" w:rsidRPr="00BF366B">
        <w:rPr>
          <w:rFonts w:ascii="Garamond" w:hAnsi="Garamond"/>
        </w:rPr>
        <w:t xml:space="preserve">cil on Professional Development, </w:t>
      </w:r>
      <w:r w:rsidRPr="00BF366B">
        <w:rPr>
          <w:rFonts w:ascii="Garamond" w:hAnsi="Garamond"/>
        </w:rPr>
        <w:t>2003-2004</w:t>
      </w:r>
    </w:p>
    <w:p w14:paraId="459BE730" w14:textId="77777777" w:rsidR="00BF366B" w:rsidRDefault="00BF366B" w:rsidP="00BF366B">
      <w:pPr>
        <w:jc w:val="center"/>
        <w:rPr>
          <w:rFonts w:ascii="Garamond" w:hAnsi="Garamond" w:cs="Garamond"/>
          <w:sz w:val="20"/>
          <w:szCs w:val="20"/>
        </w:rPr>
      </w:pPr>
    </w:p>
    <w:p w14:paraId="0900E4E6" w14:textId="77777777" w:rsidR="00BF366B" w:rsidRDefault="00BF366B" w:rsidP="00BF366B">
      <w:pPr>
        <w:jc w:val="center"/>
        <w:rPr>
          <w:rFonts w:ascii="Garamond" w:hAnsi="Garamond" w:cs="Garamond"/>
          <w:sz w:val="20"/>
          <w:szCs w:val="20"/>
        </w:rPr>
      </w:pPr>
    </w:p>
    <w:p w14:paraId="734E1F84" w14:textId="49EC9AFC" w:rsidR="00CE5424" w:rsidRPr="008D0C26" w:rsidRDefault="00A46B0C" w:rsidP="009028DA">
      <w:pPr>
        <w:ind w:right="-90"/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Conference Papers, </w:t>
      </w:r>
      <w:r w:rsidR="009028DA">
        <w:rPr>
          <w:rFonts w:ascii="Garamond" w:hAnsi="Garamond" w:cs="Garamond-Bold"/>
          <w:b/>
          <w:bCs/>
          <w:u w:val="single"/>
        </w:rPr>
        <w:t>Keynotes,</w:t>
      </w:r>
      <w:r w:rsidR="0004379B">
        <w:rPr>
          <w:rFonts w:ascii="Garamond" w:hAnsi="Garamond" w:cs="Garamond-Bold"/>
          <w:b/>
          <w:bCs/>
          <w:u w:val="single"/>
        </w:rPr>
        <w:t xml:space="preserve"> </w:t>
      </w:r>
      <w:r>
        <w:rPr>
          <w:rFonts w:ascii="Garamond" w:hAnsi="Garamond" w:cs="Garamond-Bold"/>
          <w:b/>
          <w:bCs/>
          <w:u w:val="single"/>
        </w:rPr>
        <w:t>Distinguished Lectures</w:t>
      </w:r>
      <w:r w:rsidR="008813AB">
        <w:rPr>
          <w:rFonts w:ascii="Garamond" w:hAnsi="Garamond" w:cs="Garamond-Bold"/>
          <w:b/>
          <w:bCs/>
          <w:u w:val="single"/>
        </w:rPr>
        <w:t>, Workshops</w:t>
      </w:r>
      <w:r w:rsidR="009028DA">
        <w:rPr>
          <w:rFonts w:ascii="Garamond" w:hAnsi="Garamond" w:cs="Garamond-Bold"/>
          <w:b/>
          <w:bCs/>
          <w:u w:val="single"/>
        </w:rPr>
        <w:t>, Interviews</w:t>
      </w:r>
      <w:r>
        <w:rPr>
          <w:rFonts w:ascii="Garamond" w:hAnsi="Garamond" w:cs="Garamond-Bold"/>
          <w:b/>
          <w:bCs/>
          <w:u w:val="single"/>
        </w:rPr>
        <w:t xml:space="preserve"> &amp; Public Talks                                                                                                                                                   </w:t>
      </w:r>
    </w:p>
    <w:p w14:paraId="6CDD00BF" w14:textId="7EE9E603" w:rsidR="00F305A8" w:rsidRDefault="00F305A8" w:rsidP="00F305A8">
      <w:pPr>
        <w:rPr>
          <w:rFonts w:ascii="Garamond" w:hAnsi="Garamond"/>
        </w:rPr>
      </w:pPr>
      <w:r>
        <w:rPr>
          <w:rFonts w:ascii="Garamond" w:hAnsi="Garamond"/>
        </w:rPr>
        <w:t xml:space="preserve">2026. The Ethnographic Salon. Co-organizer with Fiona Murphy and Eva van Roekel. </w:t>
      </w:r>
      <w:r w:rsidRPr="007808CF">
        <w:rPr>
          <w:rFonts w:ascii="Garamond" w:hAnsi="Garamond"/>
        </w:rPr>
        <w:t>E</w:t>
      </w:r>
      <w:r>
        <w:rPr>
          <w:rFonts w:ascii="Garamond" w:hAnsi="Garamond"/>
        </w:rPr>
        <w:t xml:space="preserve">uropean </w:t>
      </w:r>
      <w:r w:rsidRPr="007808CF">
        <w:rPr>
          <w:rFonts w:ascii="Garamond" w:hAnsi="Garamond"/>
        </w:rPr>
        <w:t>A</w:t>
      </w:r>
      <w:r>
        <w:rPr>
          <w:rFonts w:ascii="Garamond" w:hAnsi="Garamond"/>
        </w:rPr>
        <w:t xml:space="preserve">ssociation of </w:t>
      </w:r>
      <w:r w:rsidRPr="007808CF">
        <w:rPr>
          <w:rFonts w:ascii="Garamond" w:hAnsi="Garamond"/>
        </w:rPr>
        <w:t>S</w:t>
      </w:r>
      <w:r>
        <w:rPr>
          <w:rFonts w:ascii="Garamond" w:hAnsi="Garamond"/>
        </w:rPr>
        <w:t xml:space="preserve">ocial </w:t>
      </w:r>
      <w:r w:rsidRPr="007808CF">
        <w:rPr>
          <w:rFonts w:ascii="Garamond" w:hAnsi="Garamond"/>
        </w:rPr>
        <w:t>A</w:t>
      </w:r>
      <w:r>
        <w:rPr>
          <w:rFonts w:ascii="Garamond" w:hAnsi="Garamond"/>
        </w:rPr>
        <w:t>nthropologists (EASA)</w:t>
      </w:r>
      <w:r w:rsidRPr="007808CF">
        <w:rPr>
          <w:rFonts w:ascii="Garamond" w:hAnsi="Garamond"/>
        </w:rPr>
        <w:t xml:space="preserve"> </w:t>
      </w:r>
      <w:r>
        <w:rPr>
          <w:rFonts w:ascii="Garamond" w:hAnsi="Garamond"/>
        </w:rPr>
        <w:t>19</w:t>
      </w:r>
      <w:r w:rsidRPr="004017B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  <w:r w:rsidRPr="007808CF">
        <w:rPr>
          <w:rFonts w:ascii="Garamond" w:hAnsi="Garamond"/>
        </w:rPr>
        <w:t xml:space="preserve">Biennial Conference. </w:t>
      </w:r>
      <w:r>
        <w:rPr>
          <w:rFonts w:ascii="Garamond" w:hAnsi="Garamond"/>
        </w:rPr>
        <w:t xml:space="preserve">Poznan, Poland </w:t>
      </w:r>
      <w:r w:rsidRPr="007808CF">
        <w:rPr>
          <w:rFonts w:ascii="Garamond" w:hAnsi="Garamond"/>
        </w:rPr>
        <w:t xml:space="preserve">July </w:t>
      </w:r>
      <w:r>
        <w:rPr>
          <w:rFonts w:ascii="Garamond" w:hAnsi="Garamond"/>
        </w:rPr>
        <w:t>23.</w:t>
      </w:r>
    </w:p>
    <w:p w14:paraId="654BF8A9" w14:textId="77777777" w:rsidR="009F4D60" w:rsidRDefault="009F4D60" w:rsidP="00760585">
      <w:pPr>
        <w:rPr>
          <w:rFonts w:ascii="Garamond" w:hAnsi="Garamond"/>
        </w:rPr>
      </w:pPr>
    </w:p>
    <w:p w14:paraId="3FC35FE9" w14:textId="121715AA" w:rsidR="00CE2D38" w:rsidRPr="00CE2D38" w:rsidRDefault="00CE2D38" w:rsidP="00CE2D38">
      <w:pPr>
        <w:rPr>
          <w:rFonts w:ascii="Garamond" w:hAnsi="Garamond"/>
        </w:rPr>
      </w:pPr>
      <w:r>
        <w:rPr>
          <w:rFonts w:ascii="Garamond" w:hAnsi="Garamond"/>
        </w:rPr>
        <w:t xml:space="preserve">2026. </w:t>
      </w:r>
      <w:r w:rsidRPr="00CE2D38">
        <w:rPr>
          <w:rFonts w:ascii="Garamond" w:hAnsi="Garamond"/>
        </w:rPr>
        <w:t>What We Talk About When We Talk About Academic Freedom:</w:t>
      </w:r>
      <w:r>
        <w:rPr>
          <w:rFonts w:ascii="Garamond" w:hAnsi="Garamond"/>
        </w:rPr>
        <w:t xml:space="preserve"> </w:t>
      </w:r>
      <w:r w:rsidRPr="00CE2D38">
        <w:rPr>
          <w:rFonts w:ascii="Garamond" w:hAnsi="Garamond"/>
        </w:rPr>
        <w:t>A View from the United States</w:t>
      </w:r>
      <w:r>
        <w:rPr>
          <w:rFonts w:ascii="Garamond" w:hAnsi="Garamond"/>
        </w:rPr>
        <w:t>. Atlantic Anthropological Conference &amp; Workshop. Dingle, Ireland, April 17.</w:t>
      </w:r>
    </w:p>
    <w:p w14:paraId="7D753B57" w14:textId="77777777" w:rsidR="00CE2D38" w:rsidRDefault="00CE2D38" w:rsidP="00760585">
      <w:pPr>
        <w:rPr>
          <w:rFonts w:ascii="Garamond" w:hAnsi="Garamond"/>
        </w:rPr>
      </w:pPr>
    </w:p>
    <w:p w14:paraId="4B683275" w14:textId="46219840" w:rsidR="009F4D60" w:rsidRDefault="009F4D60" w:rsidP="00760585">
      <w:pPr>
        <w:rPr>
          <w:rFonts w:ascii="Garamond" w:hAnsi="Garamond"/>
        </w:rPr>
      </w:pPr>
      <w:r>
        <w:rPr>
          <w:rFonts w:ascii="Garamond" w:hAnsi="Garamond"/>
        </w:rPr>
        <w:t>2025. Remarks in Honor of Ida Susser. Annual Meeting of the American Anthropological Association New Orleans, Louisiana, November 22.</w:t>
      </w:r>
    </w:p>
    <w:p w14:paraId="57339C5B" w14:textId="77777777" w:rsidR="009F4D60" w:rsidRDefault="009F4D60" w:rsidP="00760585">
      <w:pPr>
        <w:rPr>
          <w:rFonts w:ascii="Garamond" w:hAnsi="Garamond"/>
        </w:rPr>
      </w:pPr>
    </w:p>
    <w:p w14:paraId="1D679A46" w14:textId="378852CF" w:rsidR="009F4D60" w:rsidRDefault="009F4D60" w:rsidP="00760585">
      <w:pPr>
        <w:rPr>
          <w:rFonts w:ascii="Garamond" w:hAnsi="Garamond"/>
        </w:rPr>
      </w:pPr>
      <w:r>
        <w:rPr>
          <w:rFonts w:ascii="Garamond" w:hAnsi="Garamond"/>
        </w:rPr>
        <w:t>2025. Flash Ethnography: A Workshop (with Carole McGranahan). Annual Meeting of the American Anthropological Association New Orleans, Louisiana, November 21.</w:t>
      </w:r>
    </w:p>
    <w:p w14:paraId="0E46B952" w14:textId="77777777" w:rsidR="009F4D60" w:rsidRDefault="009F4D60" w:rsidP="00760585">
      <w:pPr>
        <w:rPr>
          <w:rFonts w:ascii="Garamond" w:hAnsi="Garamond"/>
        </w:rPr>
      </w:pPr>
    </w:p>
    <w:p w14:paraId="6352EF05" w14:textId="68548A33" w:rsidR="00BD1090" w:rsidRDefault="00BD1090" w:rsidP="00760585">
      <w:pPr>
        <w:rPr>
          <w:rFonts w:ascii="Garamond" w:hAnsi="Garamond"/>
        </w:rPr>
      </w:pPr>
      <w:r>
        <w:rPr>
          <w:rFonts w:ascii="Garamond" w:hAnsi="Garamond"/>
        </w:rPr>
        <w:t xml:space="preserve">2025. Writing to be Read as if the World Depended Upon It: My Father’s Wars and Other Stories. Invisible University of Central European University, Vienna, Austria and Budapest, Hungary, November 13. </w:t>
      </w:r>
    </w:p>
    <w:p w14:paraId="7F8D6A76" w14:textId="77777777" w:rsidR="00BD1090" w:rsidRDefault="00BD1090" w:rsidP="00760585">
      <w:pPr>
        <w:rPr>
          <w:rFonts w:ascii="Garamond" w:hAnsi="Garamond"/>
        </w:rPr>
      </w:pPr>
    </w:p>
    <w:p w14:paraId="5D8543E1" w14:textId="77777777" w:rsidR="001E0567" w:rsidRDefault="001E0567" w:rsidP="001E0567">
      <w:pPr>
        <w:rPr>
          <w:rFonts w:ascii="Garamond" w:hAnsi="Garamond"/>
        </w:rPr>
      </w:pPr>
      <w:r>
        <w:rPr>
          <w:rFonts w:ascii="Garamond" w:hAnsi="Garamond"/>
        </w:rPr>
        <w:t xml:space="preserve">2025. </w:t>
      </w:r>
      <w:r w:rsidRPr="00CE2D38">
        <w:rPr>
          <w:rFonts w:ascii="Garamond" w:hAnsi="Garamond"/>
        </w:rPr>
        <w:t>What We Talk About When We Talk About Academic Freedom:</w:t>
      </w:r>
      <w:r>
        <w:rPr>
          <w:rFonts w:ascii="Garamond" w:hAnsi="Garamond"/>
        </w:rPr>
        <w:t xml:space="preserve"> </w:t>
      </w:r>
      <w:r w:rsidRPr="00CE2D38">
        <w:rPr>
          <w:rFonts w:ascii="Garamond" w:hAnsi="Garamond"/>
        </w:rPr>
        <w:t>A View from the United States</w:t>
      </w:r>
      <w:r>
        <w:rPr>
          <w:rFonts w:ascii="Garamond" w:hAnsi="Garamond"/>
        </w:rPr>
        <w:t xml:space="preserve">. Conference on </w:t>
      </w:r>
      <w:r w:rsidRPr="00CE2D38">
        <w:rPr>
          <w:rFonts w:ascii="Garamond" w:hAnsi="Garamond"/>
        </w:rPr>
        <w:t xml:space="preserve">A </w:t>
      </w:r>
      <w:r>
        <w:rPr>
          <w:rFonts w:ascii="Garamond" w:hAnsi="Garamond"/>
        </w:rPr>
        <w:t>W</w:t>
      </w:r>
      <w:r w:rsidRPr="00CE2D38">
        <w:rPr>
          <w:rFonts w:ascii="Garamond" w:hAnsi="Garamond"/>
        </w:rPr>
        <w:t xml:space="preserve">eek on </w:t>
      </w:r>
      <w:r>
        <w:rPr>
          <w:rFonts w:ascii="Garamond" w:hAnsi="Garamond"/>
        </w:rPr>
        <w:t>A</w:t>
      </w:r>
      <w:r w:rsidRPr="00CE2D38">
        <w:rPr>
          <w:rFonts w:ascii="Garamond" w:hAnsi="Garamond"/>
        </w:rPr>
        <w:t xml:space="preserve">cademic </w:t>
      </w:r>
      <w:r>
        <w:rPr>
          <w:rFonts w:ascii="Garamond" w:hAnsi="Garamond"/>
        </w:rPr>
        <w:t>F</w:t>
      </w:r>
      <w:r w:rsidRPr="00CE2D38">
        <w:rPr>
          <w:rFonts w:ascii="Garamond" w:hAnsi="Garamond"/>
        </w:rPr>
        <w:t>reedom</w:t>
      </w:r>
      <w:r>
        <w:rPr>
          <w:rFonts w:ascii="Garamond" w:hAnsi="Garamond"/>
        </w:rPr>
        <w:t>, Swedish Collegium for Advanced Study. Uppsala, Sweden, October 23.</w:t>
      </w:r>
    </w:p>
    <w:p w14:paraId="5C89E6B4" w14:textId="77777777" w:rsidR="001E0567" w:rsidRDefault="001E0567" w:rsidP="001E0567">
      <w:pPr>
        <w:rPr>
          <w:rFonts w:ascii="Garamond" w:hAnsi="Garamond"/>
        </w:rPr>
      </w:pPr>
    </w:p>
    <w:p w14:paraId="4D445CBB" w14:textId="2FED55E9" w:rsidR="00FF4EFD" w:rsidRDefault="00FF4EFD" w:rsidP="00760585">
      <w:pPr>
        <w:rPr>
          <w:rFonts w:ascii="Garamond" w:hAnsi="Garamond"/>
        </w:rPr>
      </w:pPr>
      <w:r>
        <w:rPr>
          <w:rFonts w:ascii="Garamond" w:hAnsi="Garamond"/>
        </w:rPr>
        <w:t>2025. Writing to be Read: Crafting and Communicating Knowledge as if the World Depended Upon It.</w:t>
      </w:r>
      <w:r w:rsidR="00BD1090">
        <w:rPr>
          <w:rFonts w:ascii="Garamond" w:hAnsi="Garamond"/>
        </w:rPr>
        <w:t xml:space="preserve"> </w:t>
      </w:r>
      <w:r w:rsidRPr="00FF4EFD">
        <w:rPr>
          <w:rFonts w:ascii="Garamond" w:hAnsi="Garamond"/>
        </w:rPr>
        <w:t>Anthropologica</w:t>
      </w:r>
      <w:r>
        <w:rPr>
          <w:rFonts w:ascii="Garamond" w:hAnsi="Garamond"/>
        </w:rPr>
        <w:t>l</w:t>
      </w:r>
      <w:r w:rsidRPr="00FF4EFD">
        <w:rPr>
          <w:rFonts w:ascii="Garamond" w:hAnsi="Garamond"/>
        </w:rPr>
        <w:t xml:space="preserve"> Distinguished Lecture</w:t>
      </w:r>
      <w:r>
        <w:rPr>
          <w:rFonts w:ascii="Garamond" w:hAnsi="Garamond"/>
        </w:rPr>
        <w:t>,</w:t>
      </w:r>
      <w:r w:rsidRPr="00FF4EF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Middle Tennessee State University.  </w:t>
      </w:r>
      <w:r w:rsidRPr="00FF4EFD">
        <w:rPr>
          <w:rFonts w:ascii="Garamond" w:hAnsi="Garamond"/>
        </w:rPr>
        <w:t xml:space="preserve">Murfreesboro, </w:t>
      </w:r>
      <w:r>
        <w:rPr>
          <w:rFonts w:ascii="Garamond" w:hAnsi="Garamond"/>
        </w:rPr>
        <w:t>Tennessee, October 9.</w:t>
      </w:r>
    </w:p>
    <w:p w14:paraId="07AE9EEE" w14:textId="77777777" w:rsidR="00FF4EFD" w:rsidRDefault="00FF4EFD" w:rsidP="00760585">
      <w:pPr>
        <w:rPr>
          <w:rFonts w:ascii="Garamond" w:hAnsi="Garamond"/>
        </w:rPr>
      </w:pPr>
    </w:p>
    <w:p w14:paraId="321A916C" w14:textId="77777777" w:rsidR="001E0567" w:rsidRDefault="001E0567" w:rsidP="001E0567">
      <w:pPr>
        <w:rPr>
          <w:rFonts w:ascii="Garamond" w:hAnsi="Garamond"/>
        </w:rPr>
      </w:pPr>
      <w:r>
        <w:rPr>
          <w:rFonts w:ascii="Garamond" w:hAnsi="Garamond"/>
        </w:rPr>
        <w:t xml:space="preserve">2025. Lecture on </w:t>
      </w:r>
      <w:r w:rsidRPr="00CE2D38">
        <w:rPr>
          <w:rFonts w:ascii="Garamond" w:hAnsi="Garamond"/>
        </w:rPr>
        <w:t>Academic Collaboration in a Turbulent World: Matters of Connections, Barriers, Conduits</w:t>
      </w:r>
      <w:r>
        <w:rPr>
          <w:rFonts w:ascii="Garamond" w:hAnsi="Garamond"/>
        </w:rPr>
        <w:t>. Swedish Collegium for Advanced Study. Uppsala, Sweden, September 19.</w:t>
      </w:r>
    </w:p>
    <w:p w14:paraId="66734D3A" w14:textId="77777777" w:rsidR="001E0567" w:rsidRDefault="001E0567" w:rsidP="00760585">
      <w:pPr>
        <w:rPr>
          <w:rFonts w:ascii="Garamond" w:hAnsi="Garamond"/>
        </w:rPr>
      </w:pPr>
    </w:p>
    <w:p w14:paraId="6A4DA139" w14:textId="4049B360" w:rsidR="00760585" w:rsidRDefault="00760585" w:rsidP="00760585">
      <w:pPr>
        <w:rPr>
          <w:rFonts w:ascii="Garamond" w:hAnsi="Garamond"/>
        </w:rPr>
      </w:pPr>
      <w:r>
        <w:rPr>
          <w:rFonts w:ascii="Garamond" w:hAnsi="Garamond"/>
        </w:rPr>
        <w:t xml:space="preserve">2025. </w:t>
      </w:r>
      <w:r w:rsidRPr="00760585">
        <w:rPr>
          <w:rFonts w:ascii="Garamond" w:hAnsi="Garamond"/>
        </w:rPr>
        <w:t>Explode, Decode, and Deepen the Terrain of Memory with Intimate Ethnography</w:t>
      </w:r>
      <w:r>
        <w:rPr>
          <w:rFonts w:ascii="Garamond" w:hAnsi="Garamond"/>
        </w:rPr>
        <w:t>. Memory Studies Association. Prague, Czech Republic</w:t>
      </w:r>
      <w:r w:rsidR="00C57782">
        <w:rPr>
          <w:rFonts w:ascii="Garamond" w:hAnsi="Garamond"/>
        </w:rPr>
        <w:t xml:space="preserve">, </w:t>
      </w:r>
      <w:r>
        <w:rPr>
          <w:rFonts w:ascii="Garamond" w:hAnsi="Garamond"/>
        </w:rPr>
        <w:t>July</w:t>
      </w:r>
      <w:r w:rsidR="00C57782">
        <w:rPr>
          <w:rFonts w:ascii="Garamond" w:hAnsi="Garamond"/>
        </w:rPr>
        <w:t xml:space="preserve"> </w:t>
      </w:r>
      <w:r w:rsidR="00FF4EFD">
        <w:rPr>
          <w:rFonts w:ascii="Garamond" w:hAnsi="Garamond"/>
        </w:rPr>
        <w:t>18</w:t>
      </w:r>
      <w:r>
        <w:rPr>
          <w:rFonts w:ascii="Garamond" w:hAnsi="Garamond"/>
        </w:rPr>
        <w:t>.</w:t>
      </w:r>
    </w:p>
    <w:p w14:paraId="4458D51E" w14:textId="77777777" w:rsidR="00A94B1C" w:rsidRDefault="00A94B1C" w:rsidP="00760585">
      <w:pPr>
        <w:rPr>
          <w:rFonts w:ascii="Garamond" w:hAnsi="Garamond"/>
        </w:rPr>
      </w:pPr>
    </w:p>
    <w:p w14:paraId="2E676965" w14:textId="00D68FD1" w:rsidR="00805225" w:rsidRDefault="00805225" w:rsidP="00805225">
      <w:pPr>
        <w:spacing w:before="120"/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>Alisse Waterston CV: Page</w:t>
      </w:r>
      <w:r>
        <w:rPr>
          <w:rFonts w:ascii="Garamond" w:hAnsi="Garamond" w:cs="Garamond"/>
          <w:sz w:val="20"/>
          <w:szCs w:val="20"/>
        </w:rPr>
        <w:t xml:space="preserve"> 14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5934ABCB" w14:textId="561FAE82" w:rsidR="008669B9" w:rsidRDefault="008669B9" w:rsidP="008669B9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2025. </w:t>
      </w:r>
      <w:r w:rsidRPr="009F4D60">
        <w:rPr>
          <w:rFonts w:ascii="Garamond" w:hAnsi="Garamond"/>
        </w:rPr>
        <w:t>Liberating Ethnographic Writing: Creative Experimentation and the Freedom to Unwrite</w:t>
      </w:r>
      <w:r>
        <w:rPr>
          <w:rFonts w:ascii="Garamond" w:hAnsi="Garamond"/>
        </w:rPr>
        <w:t xml:space="preserve">. Workshop co-organized with Fiona Murphy and </w:t>
      </w:r>
      <w:r w:rsidRPr="00E2771D">
        <w:rPr>
          <w:rFonts w:ascii="Garamond" w:hAnsi="Garamond"/>
        </w:rPr>
        <w:t>Maruška</w:t>
      </w:r>
      <w:r>
        <w:rPr>
          <w:rFonts w:ascii="Garamond" w:hAnsi="Garamond"/>
        </w:rPr>
        <w:t xml:space="preserve"> </w:t>
      </w:r>
      <w:proofErr w:type="spellStart"/>
      <w:r w:rsidRPr="00E2771D">
        <w:rPr>
          <w:rFonts w:ascii="Garamond" w:hAnsi="Garamond"/>
        </w:rPr>
        <w:t>Svašek</w:t>
      </w:r>
      <w:proofErr w:type="spellEnd"/>
      <w:r>
        <w:rPr>
          <w:rFonts w:ascii="Garamond" w:hAnsi="Garamond"/>
        </w:rPr>
        <w:t xml:space="preserve">. </w:t>
      </w:r>
      <w:r w:rsidR="008C3E84">
        <w:rPr>
          <w:rFonts w:ascii="Garamond" w:hAnsi="Garamond"/>
        </w:rPr>
        <w:t xml:space="preserve">Conference of the </w:t>
      </w:r>
      <w:r w:rsidRPr="008669B9">
        <w:rPr>
          <w:rFonts w:ascii="Garamond" w:hAnsi="Garamond"/>
        </w:rPr>
        <w:t>International Society for Ethnology and Folklore</w:t>
      </w:r>
      <w:r>
        <w:rPr>
          <w:rFonts w:ascii="Garamond" w:hAnsi="Garamond"/>
        </w:rPr>
        <w:t>/</w:t>
      </w:r>
      <w:r w:rsidRPr="008669B9">
        <w:rPr>
          <w:rFonts w:ascii="Garamond" w:hAnsi="Garamond"/>
        </w:rPr>
        <w:t xml:space="preserve">Société </w:t>
      </w:r>
      <w:proofErr w:type="spellStart"/>
      <w:r w:rsidRPr="008669B9">
        <w:rPr>
          <w:rFonts w:ascii="Garamond" w:hAnsi="Garamond"/>
        </w:rPr>
        <w:t>Internationale</w:t>
      </w:r>
      <w:proofErr w:type="spellEnd"/>
      <w:r w:rsidRPr="008669B9">
        <w:rPr>
          <w:rFonts w:ascii="Garamond" w:hAnsi="Garamond"/>
        </w:rPr>
        <w:t xml:space="preserve"> </w:t>
      </w:r>
      <w:proofErr w:type="spellStart"/>
      <w:r w:rsidRPr="008669B9">
        <w:rPr>
          <w:rFonts w:ascii="Garamond" w:hAnsi="Garamond"/>
        </w:rPr>
        <w:t>d’Ethnologie</w:t>
      </w:r>
      <w:proofErr w:type="spellEnd"/>
      <w:r w:rsidRPr="008669B9">
        <w:rPr>
          <w:rFonts w:ascii="Garamond" w:hAnsi="Garamond"/>
        </w:rPr>
        <w:t xml:space="preserve"> et de Folklore</w:t>
      </w:r>
      <w:r>
        <w:rPr>
          <w:rFonts w:ascii="Garamond" w:hAnsi="Garamond"/>
        </w:rPr>
        <w:t>. Aberdeen, Scotland. June 5.</w:t>
      </w:r>
    </w:p>
    <w:p w14:paraId="685678CA" w14:textId="77777777" w:rsidR="008669B9" w:rsidRDefault="008669B9" w:rsidP="008669B9">
      <w:pPr>
        <w:rPr>
          <w:rFonts w:ascii="Garamond" w:hAnsi="Garamond"/>
        </w:rPr>
      </w:pPr>
    </w:p>
    <w:p w14:paraId="383E66FD" w14:textId="22E2A72D" w:rsidR="008669B9" w:rsidRDefault="009F4D60" w:rsidP="008669B9">
      <w:pPr>
        <w:rPr>
          <w:rFonts w:ascii="Garamond" w:hAnsi="Garamond"/>
        </w:rPr>
      </w:pPr>
      <w:r>
        <w:rPr>
          <w:rFonts w:ascii="Garamond" w:hAnsi="Garamond"/>
        </w:rPr>
        <w:t xml:space="preserve">2025. </w:t>
      </w:r>
      <w:r w:rsidRPr="009F4D60">
        <w:rPr>
          <w:rFonts w:ascii="Garamond" w:hAnsi="Garamond"/>
        </w:rPr>
        <w:t>Liberating Ethnographic Writing: Creative Experimentation and the Freedom to Unwrite</w:t>
      </w:r>
      <w:r>
        <w:rPr>
          <w:rFonts w:ascii="Garamond" w:hAnsi="Garamond"/>
        </w:rPr>
        <w:t xml:space="preserve">. Triple panel co-organized with Fiona Murphy and </w:t>
      </w:r>
      <w:r w:rsidRPr="00E2771D">
        <w:rPr>
          <w:rFonts w:ascii="Garamond" w:hAnsi="Garamond"/>
        </w:rPr>
        <w:t>Maruška</w:t>
      </w:r>
      <w:r>
        <w:rPr>
          <w:rFonts w:ascii="Garamond" w:hAnsi="Garamond"/>
        </w:rPr>
        <w:t xml:space="preserve"> </w:t>
      </w:r>
      <w:proofErr w:type="spellStart"/>
      <w:r w:rsidRPr="00E2771D">
        <w:rPr>
          <w:rFonts w:ascii="Garamond" w:hAnsi="Garamond"/>
        </w:rPr>
        <w:t>Svašek</w:t>
      </w:r>
      <w:proofErr w:type="spellEnd"/>
      <w:r>
        <w:rPr>
          <w:rFonts w:ascii="Garamond" w:hAnsi="Garamond"/>
        </w:rPr>
        <w:t xml:space="preserve">. </w:t>
      </w:r>
      <w:r w:rsidR="008C3E84">
        <w:rPr>
          <w:rFonts w:ascii="Garamond" w:hAnsi="Garamond"/>
        </w:rPr>
        <w:t xml:space="preserve">Conference of the </w:t>
      </w:r>
      <w:r w:rsidR="008669B9" w:rsidRPr="008669B9">
        <w:rPr>
          <w:rFonts w:ascii="Garamond" w:hAnsi="Garamond"/>
        </w:rPr>
        <w:t>International Society for Ethnology and Folklore</w:t>
      </w:r>
      <w:r w:rsidR="008669B9">
        <w:rPr>
          <w:rFonts w:ascii="Garamond" w:hAnsi="Garamond"/>
        </w:rPr>
        <w:t>/</w:t>
      </w:r>
      <w:r w:rsidR="008669B9" w:rsidRPr="008669B9">
        <w:rPr>
          <w:rFonts w:ascii="Garamond" w:hAnsi="Garamond"/>
        </w:rPr>
        <w:t xml:space="preserve">Société </w:t>
      </w:r>
      <w:proofErr w:type="spellStart"/>
      <w:r w:rsidR="008669B9" w:rsidRPr="008669B9">
        <w:rPr>
          <w:rFonts w:ascii="Garamond" w:hAnsi="Garamond"/>
        </w:rPr>
        <w:t>Internationale</w:t>
      </w:r>
      <w:proofErr w:type="spellEnd"/>
      <w:r w:rsidR="008669B9" w:rsidRPr="008669B9">
        <w:rPr>
          <w:rFonts w:ascii="Garamond" w:hAnsi="Garamond"/>
        </w:rPr>
        <w:t xml:space="preserve"> </w:t>
      </w:r>
      <w:proofErr w:type="spellStart"/>
      <w:r w:rsidR="008669B9" w:rsidRPr="008669B9">
        <w:rPr>
          <w:rFonts w:ascii="Garamond" w:hAnsi="Garamond"/>
        </w:rPr>
        <w:t>d’Ethnologie</w:t>
      </w:r>
      <w:proofErr w:type="spellEnd"/>
      <w:r w:rsidR="008669B9" w:rsidRPr="008669B9">
        <w:rPr>
          <w:rFonts w:ascii="Garamond" w:hAnsi="Garamond"/>
        </w:rPr>
        <w:t xml:space="preserve"> et de Folklore</w:t>
      </w:r>
      <w:r w:rsidR="008669B9">
        <w:rPr>
          <w:rFonts w:ascii="Garamond" w:hAnsi="Garamond"/>
        </w:rPr>
        <w:t>. Aberdeen, Scotland. June 4.</w:t>
      </w:r>
    </w:p>
    <w:p w14:paraId="2CCAF31B" w14:textId="77777777" w:rsidR="008669B9" w:rsidRPr="008669B9" w:rsidRDefault="008669B9" w:rsidP="008669B9">
      <w:pPr>
        <w:autoSpaceDE w:val="0"/>
        <w:autoSpaceDN w:val="0"/>
        <w:adjustRightInd w:val="0"/>
        <w:rPr>
          <w:rFonts w:ascii="Garamond" w:hAnsi="Garamond"/>
        </w:rPr>
      </w:pPr>
    </w:p>
    <w:p w14:paraId="6EA427E3" w14:textId="1D9F4CE5" w:rsidR="00760585" w:rsidRPr="00760585" w:rsidRDefault="00760585" w:rsidP="00760585">
      <w:pPr>
        <w:rPr>
          <w:rFonts w:ascii="Garamond" w:hAnsi="Garamond"/>
        </w:rPr>
      </w:pPr>
      <w:r>
        <w:rPr>
          <w:rFonts w:ascii="Garamond" w:hAnsi="Garamond"/>
        </w:rPr>
        <w:t xml:space="preserve">2025. </w:t>
      </w:r>
      <w:r w:rsidRPr="00760585">
        <w:rPr>
          <w:rFonts w:ascii="Garamond" w:hAnsi="Garamond"/>
        </w:rPr>
        <w:t>Knowledge is Power—or is it? Reflections on the Value of Public Scholarship</w:t>
      </w:r>
      <w:r>
        <w:rPr>
          <w:rFonts w:ascii="Garamond" w:hAnsi="Garamond"/>
        </w:rPr>
        <w:t>. Swedish Collegium for Advanced Stud</w:t>
      </w:r>
      <w:r w:rsidR="00EC16BF">
        <w:rPr>
          <w:rFonts w:ascii="Garamond" w:hAnsi="Garamond"/>
        </w:rPr>
        <w:t>y</w:t>
      </w:r>
      <w:r>
        <w:rPr>
          <w:rFonts w:ascii="Garamond" w:hAnsi="Garamond"/>
        </w:rPr>
        <w:t xml:space="preserve"> (SCAS). Uppsala, Sweden</w:t>
      </w:r>
      <w:r w:rsidR="00EC16BF">
        <w:rPr>
          <w:rFonts w:ascii="Garamond" w:hAnsi="Garamond"/>
        </w:rPr>
        <w:t>, May 27.</w:t>
      </w:r>
    </w:p>
    <w:p w14:paraId="5A1BE2EE" w14:textId="3F2F0909" w:rsidR="00760585" w:rsidRDefault="00760585" w:rsidP="00760585">
      <w:pPr>
        <w:rPr>
          <w:rFonts w:ascii="Garamond" w:hAnsi="Garamond"/>
        </w:rPr>
      </w:pPr>
    </w:p>
    <w:p w14:paraId="2954A7A3" w14:textId="6AC9C873" w:rsidR="00760585" w:rsidRDefault="00760585" w:rsidP="00760585">
      <w:pPr>
        <w:rPr>
          <w:rFonts w:ascii="Garamond" w:hAnsi="Garamond"/>
        </w:rPr>
      </w:pPr>
      <w:r>
        <w:rPr>
          <w:rFonts w:ascii="Garamond" w:hAnsi="Garamond"/>
        </w:rPr>
        <w:t xml:space="preserve">2025. </w:t>
      </w:r>
      <w:r w:rsidRPr="00760585">
        <w:rPr>
          <w:rFonts w:ascii="Garamond" w:hAnsi="Garamond"/>
        </w:rPr>
        <w:t>Workshopping Evocative, Theoretical Storytelling</w:t>
      </w:r>
      <w:r>
        <w:rPr>
          <w:rFonts w:ascii="Garamond" w:hAnsi="Garamond"/>
        </w:rPr>
        <w:t>. Atlantic Anthropological Conference &amp; Workshop. Dingle, Ireland, April 5.</w:t>
      </w:r>
    </w:p>
    <w:p w14:paraId="4521E0D1" w14:textId="77777777" w:rsidR="00EC16BF" w:rsidRDefault="00EC16BF" w:rsidP="00760585">
      <w:pPr>
        <w:rPr>
          <w:rFonts w:ascii="Garamond" w:hAnsi="Garamond"/>
        </w:rPr>
      </w:pPr>
    </w:p>
    <w:p w14:paraId="1E674862" w14:textId="5F98041A" w:rsidR="00760585" w:rsidRDefault="00760585" w:rsidP="00760585">
      <w:pPr>
        <w:rPr>
          <w:rFonts w:ascii="Garamond" w:hAnsi="Garamond"/>
        </w:rPr>
      </w:pPr>
      <w:r>
        <w:rPr>
          <w:rFonts w:ascii="Garamond" w:hAnsi="Garamond"/>
        </w:rPr>
        <w:t xml:space="preserve">2025. Writing to be Read: A Call to Scholars. </w:t>
      </w:r>
      <w:r w:rsidRPr="00760585">
        <w:rPr>
          <w:rFonts w:ascii="Garamond" w:hAnsi="Garamond"/>
          <w:i/>
          <w:iCs/>
        </w:rPr>
        <w:t xml:space="preserve">Université libre de </w:t>
      </w:r>
      <w:proofErr w:type="spellStart"/>
      <w:r w:rsidRPr="00760585">
        <w:rPr>
          <w:rFonts w:ascii="Garamond" w:hAnsi="Garamond"/>
          <w:i/>
          <w:iCs/>
        </w:rPr>
        <w:t>Bruxelles</w:t>
      </w:r>
      <w:proofErr w:type="spellEnd"/>
      <w:r w:rsidRPr="00760585">
        <w:rPr>
          <w:rFonts w:ascii="Garamond" w:hAnsi="Garamond"/>
        </w:rPr>
        <w:t xml:space="preserve"> (ULB)</w:t>
      </w:r>
      <w:r>
        <w:rPr>
          <w:rFonts w:ascii="Garamond" w:hAnsi="Garamond"/>
        </w:rPr>
        <w:t xml:space="preserve"> </w:t>
      </w:r>
      <w:r w:rsidR="00EC16BF">
        <w:rPr>
          <w:rFonts w:ascii="Garamond" w:hAnsi="Garamond"/>
        </w:rPr>
        <w:t xml:space="preserve">Brussels, Belgium, </w:t>
      </w:r>
      <w:r>
        <w:rPr>
          <w:rFonts w:ascii="Garamond" w:hAnsi="Garamond"/>
        </w:rPr>
        <w:t>April 1.</w:t>
      </w:r>
    </w:p>
    <w:p w14:paraId="398A5073" w14:textId="77777777" w:rsidR="00760585" w:rsidRDefault="00760585" w:rsidP="00760585">
      <w:pPr>
        <w:rPr>
          <w:rFonts w:ascii="Garamond" w:hAnsi="Garamond"/>
        </w:rPr>
      </w:pPr>
    </w:p>
    <w:p w14:paraId="6A440C6C" w14:textId="2BC49EBE" w:rsidR="00EC16BF" w:rsidRPr="00EC16BF" w:rsidRDefault="00760585" w:rsidP="00EC16BF">
      <w:pPr>
        <w:rPr>
          <w:rFonts w:ascii="Garamond" w:hAnsi="Garamond"/>
        </w:rPr>
      </w:pPr>
      <w:r>
        <w:rPr>
          <w:rFonts w:ascii="Garamond" w:hAnsi="Garamond"/>
        </w:rPr>
        <w:t xml:space="preserve">2025. </w:t>
      </w:r>
      <w:r w:rsidR="00EC16BF" w:rsidRPr="00EC16BF">
        <w:rPr>
          <w:rFonts w:ascii="Garamond" w:hAnsi="Garamond"/>
        </w:rPr>
        <w:t>Writing to be Read: Workshopping Creativity, Experimentation, and Design</w:t>
      </w:r>
      <w:r w:rsidR="00EC16BF">
        <w:rPr>
          <w:rFonts w:ascii="Garamond" w:hAnsi="Garamond"/>
        </w:rPr>
        <w:t>. KU Leuven, Leuven, Belgium, March 31.</w:t>
      </w:r>
    </w:p>
    <w:p w14:paraId="3B222E3D" w14:textId="77777777" w:rsidR="00760585" w:rsidRDefault="00760585" w:rsidP="0070468C">
      <w:pPr>
        <w:rPr>
          <w:rFonts w:ascii="Garamond" w:hAnsi="Garamond"/>
        </w:rPr>
      </w:pPr>
    </w:p>
    <w:p w14:paraId="50F12125" w14:textId="0B0F6192" w:rsidR="00126BC9" w:rsidRDefault="00126BC9" w:rsidP="00FE1FD4">
      <w:pPr>
        <w:rPr>
          <w:rFonts w:ascii="Garamond" w:hAnsi="Garamond"/>
        </w:rPr>
      </w:pPr>
      <w:r>
        <w:rPr>
          <w:rFonts w:ascii="Garamond" w:hAnsi="Garamond"/>
        </w:rPr>
        <w:t xml:space="preserve">2025. On My Father’s Wars on New Books Network with Suvi Rautio. Invited Podcast Interview. February 11. </w:t>
      </w:r>
      <w:hyperlink r:id="rId24" w:history="1">
        <w:r w:rsidRPr="005B334E">
          <w:rPr>
            <w:rStyle w:val="Hyperlink"/>
            <w:rFonts w:ascii="Garamond" w:hAnsi="Garamond"/>
          </w:rPr>
          <w:t>https://newbooksnetwork.com/my-fathers-wars</w:t>
        </w:r>
      </w:hyperlink>
      <w:r>
        <w:rPr>
          <w:rFonts w:ascii="Garamond" w:hAnsi="Garamond"/>
        </w:rPr>
        <w:t xml:space="preserve"> </w:t>
      </w:r>
    </w:p>
    <w:p w14:paraId="165B1864" w14:textId="77777777" w:rsidR="00126BC9" w:rsidRDefault="00126BC9" w:rsidP="00FE1FD4">
      <w:pPr>
        <w:rPr>
          <w:rFonts w:ascii="Garamond" w:hAnsi="Garamond"/>
        </w:rPr>
      </w:pPr>
    </w:p>
    <w:p w14:paraId="3485A3FB" w14:textId="397ECFA8" w:rsidR="00FE1FD4" w:rsidRPr="00FE1FD4" w:rsidRDefault="00D8269A" w:rsidP="00FE1FD4">
      <w:pPr>
        <w:rPr>
          <w:rFonts w:ascii="Garamond" w:hAnsi="Garamond"/>
        </w:rPr>
      </w:pPr>
      <w:r>
        <w:rPr>
          <w:rFonts w:ascii="Garamond" w:hAnsi="Garamond"/>
        </w:rPr>
        <w:t xml:space="preserve">2024. Struggling with Writing as Praxis. Panel on </w:t>
      </w:r>
      <w:r w:rsidR="00FE1FD4" w:rsidRPr="00FE1FD4">
        <w:rPr>
          <w:rFonts w:ascii="Garamond" w:hAnsi="Garamond"/>
        </w:rPr>
        <w:t>Reading and Writing as Praxis in Ethnography:</w:t>
      </w:r>
      <w:r w:rsidR="00FE1FD4">
        <w:rPr>
          <w:rFonts w:ascii="Garamond" w:hAnsi="Garamond"/>
        </w:rPr>
        <w:t xml:space="preserve"> </w:t>
      </w:r>
      <w:r w:rsidR="00FE1FD4" w:rsidRPr="00FE1FD4">
        <w:rPr>
          <w:rFonts w:ascii="Garamond" w:hAnsi="Garamond"/>
        </w:rPr>
        <w:t>Reimagining Knowledge Production and Power</w:t>
      </w:r>
      <w:r w:rsidR="00FE1FD4">
        <w:rPr>
          <w:rFonts w:ascii="Garamond" w:hAnsi="Garamond"/>
        </w:rPr>
        <w:t>. Annual Meeting of the American Anthropological Association Tampa, Florida, November 20.</w:t>
      </w:r>
    </w:p>
    <w:p w14:paraId="0B852B14" w14:textId="77777777" w:rsidR="00FE1FD4" w:rsidRDefault="00FE1FD4" w:rsidP="0070468C">
      <w:pPr>
        <w:rPr>
          <w:rFonts w:ascii="Garamond" w:hAnsi="Garamond"/>
        </w:rPr>
      </w:pPr>
    </w:p>
    <w:p w14:paraId="5121021B" w14:textId="549A47AB" w:rsidR="00FE1FD4" w:rsidRDefault="00FE1FD4" w:rsidP="0070468C">
      <w:pPr>
        <w:rPr>
          <w:rFonts w:ascii="Garamond" w:hAnsi="Garamond"/>
        </w:rPr>
      </w:pPr>
      <w:r>
        <w:rPr>
          <w:rFonts w:ascii="Garamond" w:hAnsi="Garamond"/>
        </w:rPr>
        <w:t>2024. The Truth about Florida’s Black History: A Conversation with Marvin Dunn. Co-organizer with Maria D. Vesperi. Annual Meeting of the American Anthropological Association Tampa, Florida, November 21</w:t>
      </w:r>
    </w:p>
    <w:p w14:paraId="1247A1CC" w14:textId="77777777" w:rsidR="00760585" w:rsidRDefault="00760585" w:rsidP="0070468C">
      <w:pPr>
        <w:rPr>
          <w:rFonts w:ascii="Garamond" w:hAnsi="Garamond"/>
        </w:rPr>
      </w:pPr>
    </w:p>
    <w:p w14:paraId="534514B1" w14:textId="3381B69E" w:rsidR="0070468C" w:rsidRPr="0070468C" w:rsidRDefault="0070468C" w:rsidP="0070468C">
      <w:pPr>
        <w:rPr>
          <w:rFonts w:ascii="Garamond" w:hAnsi="Garamond"/>
        </w:rPr>
      </w:pPr>
      <w:r>
        <w:rPr>
          <w:rFonts w:ascii="Garamond" w:hAnsi="Garamond"/>
        </w:rPr>
        <w:t xml:space="preserve">2024. </w:t>
      </w:r>
      <w:r w:rsidRPr="0070468C">
        <w:rPr>
          <w:rFonts w:ascii="Garamond" w:hAnsi="Garamond"/>
        </w:rPr>
        <w:t>Comics, Graphic Novels &amp; Creative Ethnography:</w:t>
      </w:r>
      <w:r>
        <w:rPr>
          <w:rFonts w:ascii="Garamond" w:hAnsi="Garamond"/>
        </w:rPr>
        <w:t xml:space="preserve"> </w:t>
      </w:r>
      <w:r w:rsidRPr="0070468C">
        <w:rPr>
          <w:rFonts w:ascii="Garamond" w:hAnsi="Garamond"/>
        </w:rPr>
        <w:t>A Conversation on Multimodal Research and Publishing</w:t>
      </w:r>
      <w:r>
        <w:rPr>
          <w:rFonts w:ascii="Garamond" w:hAnsi="Garamond"/>
        </w:rPr>
        <w:t>. The Ethnographic Lens, York University, October 29.</w:t>
      </w:r>
    </w:p>
    <w:p w14:paraId="3FA887F2" w14:textId="77777777" w:rsidR="00760585" w:rsidRDefault="00760585" w:rsidP="007E2B42">
      <w:pPr>
        <w:rPr>
          <w:rFonts w:ascii="Garamond" w:hAnsi="Garamond"/>
        </w:rPr>
      </w:pPr>
    </w:p>
    <w:p w14:paraId="7E6D88E0" w14:textId="77777777" w:rsidR="00805225" w:rsidRDefault="0070468C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2024. On </w:t>
      </w:r>
      <w:r w:rsidRPr="00B13FA5">
        <w:rPr>
          <w:rFonts w:ascii="Garamond" w:hAnsi="Garamond"/>
          <w:i/>
          <w:iCs/>
        </w:rPr>
        <w:t>Light in Dark Times</w:t>
      </w:r>
      <w:r>
        <w:rPr>
          <w:rFonts w:ascii="Garamond" w:hAnsi="Garamond"/>
        </w:rPr>
        <w:t xml:space="preserve">. Invited Lecture. Dublin City University. October 16. </w:t>
      </w:r>
    </w:p>
    <w:p w14:paraId="0017DC34" w14:textId="77777777" w:rsidR="00805225" w:rsidRDefault="00805225" w:rsidP="007E2B42">
      <w:pPr>
        <w:rPr>
          <w:rFonts w:ascii="Garamond" w:hAnsi="Garamond"/>
        </w:rPr>
      </w:pPr>
    </w:p>
    <w:p w14:paraId="17B397F4" w14:textId="4B2907AA" w:rsidR="00F75B11" w:rsidRDefault="00F75B11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2024. </w:t>
      </w:r>
      <w:r w:rsidRPr="00F75B11">
        <w:rPr>
          <w:rFonts w:ascii="Garamond" w:hAnsi="Garamond"/>
        </w:rPr>
        <w:t>Anthropology in the Interest of Hope and Radical Optimism: Ideas, Commitments, Actions, and Examples</w:t>
      </w:r>
      <w:r>
        <w:rPr>
          <w:rFonts w:ascii="Garamond" w:hAnsi="Garamond"/>
        </w:rPr>
        <w:t xml:space="preserve">. Session on </w:t>
      </w:r>
      <w:r w:rsidRPr="00F75B11">
        <w:rPr>
          <w:rFonts w:ascii="Garamond" w:hAnsi="Garamond"/>
        </w:rPr>
        <w:t>Radical Optimism: Anthropology as Political Practice</w:t>
      </w:r>
      <w:r>
        <w:rPr>
          <w:rFonts w:ascii="Garamond" w:hAnsi="Garamond"/>
        </w:rPr>
        <w:t>.</w:t>
      </w:r>
      <w:r w:rsidRPr="00F75B11">
        <w:rPr>
          <w:rFonts w:ascii="Garamond" w:hAnsi="Garamond"/>
        </w:rPr>
        <w:t xml:space="preserve"> </w:t>
      </w:r>
      <w:r w:rsidRPr="007808CF">
        <w:rPr>
          <w:rFonts w:ascii="Garamond" w:hAnsi="Garamond"/>
        </w:rPr>
        <w:t>E</w:t>
      </w:r>
      <w:r>
        <w:rPr>
          <w:rFonts w:ascii="Garamond" w:hAnsi="Garamond"/>
        </w:rPr>
        <w:t xml:space="preserve">uropean </w:t>
      </w:r>
      <w:r w:rsidRPr="007808CF">
        <w:rPr>
          <w:rFonts w:ascii="Garamond" w:hAnsi="Garamond"/>
        </w:rPr>
        <w:t>A</w:t>
      </w:r>
      <w:r>
        <w:rPr>
          <w:rFonts w:ascii="Garamond" w:hAnsi="Garamond"/>
        </w:rPr>
        <w:t xml:space="preserve">ssociation of </w:t>
      </w:r>
      <w:r w:rsidRPr="007808CF">
        <w:rPr>
          <w:rFonts w:ascii="Garamond" w:hAnsi="Garamond"/>
        </w:rPr>
        <w:t>S</w:t>
      </w:r>
      <w:r>
        <w:rPr>
          <w:rFonts w:ascii="Garamond" w:hAnsi="Garamond"/>
        </w:rPr>
        <w:t xml:space="preserve">ocial </w:t>
      </w:r>
      <w:r w:rsidRPr="007808CF">
        <w:rPr>
          <w:rFonts w:ascii="Garamond" w:hAnsi="Garamond"/>
        </w:rPr>
        <w:t>A</w:t>
      </w:r>
      <w:r>
        <w:rPr>
          <w:rFonts w:ascii="Garamond" w:hAnsi="Garamond"/>
        </w:rPr>
        <w:t>nthropologists (EASA)</w:t>
      </w:r>
      <w:r w:rsidRPr="007808CF">
        <w:rPr>
          <w:rFonts w:ascii="Garamond" w:hAnsi="Garamond"/>
        </w:rPr>
        <w:t xml:space="preserve"> </w:t>
      </w:r>
      <w:r>
        <w:rPr>
          <w:rFonts w:ascii="Garamond" w:hAnsi="Garamond"/>
        </w:rPr>
        <w:t>18</w:t>
      </w:r>
      <w:r w:rsidRPr="004017B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  <w:r w:rsidRPr="007808CF">
        <w:rPr>
          <w:rFonts w:ascii="Garamond" w:hAnsi="Garamond"/>
        </w:rPr>
        <w:t xml:space="preserve">Biennial Conference. </w:t>
      </w:r>
      <w:r>
        <w:rPr>
          <w:rFonts w:ascii="Garamond" w:hAnsi="Garamond"/>
        </w:rPr>
        <w:t xml:space="preserve">Barcelona, </w:t>
      </w:r>
      <w:r w:rsidR="00F305A8">
        <w:rPr>
          <w:rFonts w:ascii="Garamond" w:hAnsi="Garamond"/>
        </w:rPr>
        <w:t xml:space="preserve"> Spain, </w:t>
      </w:r>
      <w:r w:rsidRPr="007808CF">
        <w:rPr>
          <w:rFonts w:ascii="Garamond" w:hAnsi="Garamond"/>
        </w:rPr>
        <w:t>July</w:t>
      </w:r>
      <w:r w:rsidR="0070468C">
        <w:rPr>
          <w:rFonts w:ascii="Garamond" w:hAnsi="Garamond"/>
        </w:rPr>
        <w:t xml:space="preserve"> </w:t>
      </w:r>
      <w:r w:rsidR="000115CF">
        <w:rPr>
          <w:rFonts w:ascii="Garamond" w:hAnsi="Garamond"/>
        </w:rPr>
        <w:t>26.</w:t>
      </w:r>
    </w:p>
    <w:p w14:paraId="614334D5" w14:textId="77777777" w:rsidR="00F75B11" w:rsidRDefault="00F75B11" w:rsidP="007E2B42">
      <w:pPr>
        <w:rPr>
          <w:rFonts w:ascii="Garamond" w:hAnsi="Garamond"/>
        </w:rPr>
      </w:pPr>
    </w:p>
    <w:p w14:paraId="6C732CE8" w14:textId="6532FE1D" w:rsidR="00F75B11" w:rsidRDefault="00F75B11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2024. The Ethnographic Salon. Co-organizer with Fiona Murphy and Eva van Roekel. </w:t>
      </w:r>
      <w:r w:rsidRPr="007808CF">
        <w:rPr>
          <w:rFonts w:ascii="Garamond" w:hAnsi="Garamond"/>
        </w:rPr>
        <w:t>E</w:t>
      </w:r>
      <w:r>
        <w:rPr>
          <w:rFonts w:ascii="Garamond" w:hAnsi="Garamond"/>
        </w:rPr>
        <w:t xml:space="preserve">uropean </w:t>
      </w:r>
      <w:r w:rsidRPr="007808CF">
        <w:rPr>
          <w:rFonts w:ascii="Garamond" w:hAnsi="Garamond"/>
        </w:rPr>
        <w:t>A</w:t>
      </w:r>
      <w:r>
        <w:rPr>
          <w:rFonts w:ascii="Garamond" w:hAnsi="Garamond"/>
        </w:rPr>
        <w:t xml:space="preserve">ssociation of </w:t>
      </w:r>
      <w:r w:rsidRPr="007808CF">
        <w:rPr>
          <w:rFonts w:ascii="Garamond" w:hAnsi="Garamond"/>
        </w:rPr>
        <w:t>S</w:t>
      </w:r>
      <w:r>
        <w:rPr>
          <w:rFonts w:ascii="Garamond" w:hAnsi="Garamond"/>
        </w:rPr>
        <w:t xml:space="preserve">ocial </w:t>
      </w:r>
      <w:r w:rsidRPr="007808CF">
        <w:rPr>
          <w:rFonts w:ascii="Garamond" w:hAnsi="Garamond"/>
        </w:rPr>
        <w:t>A</w:t>
      </w:r>
      <w:r>
        <w:rPr>
          <w:rFonts w:ascii="Garamond" w:hAnsi="Garamond"/>
        </w:rPr>
        <w:t>nthropologists (EASA)</w:t>
      </w:r>
      <w:r w:rsidRPr="007808CF">
        <w:rPr>
          <w:rFonts w:ascii="Garamond" w:hAnsi="Garamond"/>
        </w:rPr>
        <w:t xml:space="preserve"> </w:t>
      </w:r>
      <w:r>
        <w:rPr>
          <w:rFonts w:ascii="Garamond" w:hAnsi="Garamond"/>
        </w:rPr>
        <w:t>18</w:t>
      </w:r>
      <w:r w:rsidRPr="004017B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  <w:r w:rsidRPr="007808CF">
        <w:rPr>
          <w:rFonts w:ascii="Garamond" w:hAnsi="Garamond"/>
        </w:rPr>
        <w:t xml:space="preserve">Biennial Conference. </w:t>
      </w:r>
      <w:r>
        <w:rPr>
          <w:rFonts w:ascii="Garamond" w:hAnsi="Garamond"/>
        </w:rPr>
        <w:t xml:space="preserve">Barcelona, </w:t>
      </w:r>
      <w:r w:rsidR="00F305A8">
        <w:rPr>
          <w:rFonts w:ascii="Garamond" w:hAnsi="Garamond"/>
        </w:rPr>
        <w:t xml:space="preserve">Spain, </w:t>
      </w:r>
      <w:r w:rsidRPr="007808CF">
        <w:rPr>
          <w:rFonts w:ascii="Garamond" w:hAnsi="Garamond"/>
        </w:rPr>
        <w:t xml:space="preserve">July </w:t>
      </w:r>
      <w:r>
        <w:rPr>
          <w:rFonts w:ascii="Garamond" w:hAnsi="Garamond"/>
        </w:rPr>
        <w:t>24.</w:t>
      </w:r>
    </w:p>
    <w:p w14:paraId="4C5D3C6C" w14:textId="77777777" w:rsidR="00F75B11" w:rsidRDefault="00F75B11" w:rsidP="007E2B42">
      <w:pPr>
        <w:rPr>
          <w:rFonts w:ascii="Garamond" w:hAnsi="Garamond"/>
        </w:rPr>
      </w:pPr>
    </w:p>
    <w:p w14:paraId="371D23BD" w14:textId="461A7F7C" w:rsidR="00805225" w:rsidRDefault="00805225" w:rsidP="00805225">
      <w:pPr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>Alisse Waterston CV: Page</w:t>
      </w:r>
      <w:r>
        <w:rPr>
          <w:rFonts w:ascii="Garamond" w:hAnsi="Garamond" w:cs="Garamond"/>
          <w:sz w:val="20"/>
          <w:szCs w:val="20"/>
        </w:rPr>
        <w:t xml:space="preserve"> 15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352CCD95" w14:textId="6427D61D" w:rsidR="000115CF" w:rsidRPr="000115CF" w:rsidRDefault="000115CF" w:rsidP="000115CF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2024. </w:t>
      </w:r>
      <w:r w:rsidRPr="000115CF">
        <w:rPr>
          <w:rFonts w:ascii="Garamond" w:hAnsi="Garamond"/>
        </w:rPr>
        <w:t>Living in and with a Regime of Silencing:</w:t>
      </w:r>
      <w:r>
        <w:rPr>
          <w:rFonts w:ascii="Garamond" w:hAnsi="Garamond"/>
        </w:rPr>
        <w:t xml:space="preserve"> </w:t>
      </w:r>
      <w:r w:rsidRPr="000115CF">
        <w:rPr>
          <w:rFonts w:ascii="Garamond" w:hAnsi="Garamond"/>
        </w:rPr>
        <w:t>Narrative Control and Totalitarian Inclinations since October 7, 2023</w:t>
      </w:r>
      <w:r>
        <w:rPr>
          <w:rFonts w:ascii="Garamond" w:hAnsi="Garamond"/>
        </w:rPr>
        <w:t xml:space="preserve">. Today’s Totalitarianism </w:t>
      </w:r>
      <w:r w:rsidR="002A2C6C">
        <w:rPr>
          <w:rFonts w:ascii="Garamond" w:hAnsi="Garamond"/>
        </w:rPr>
        <w:t>Workshop. University of British Columbia, Vancouver, Canada, July 11.</w:t>
      </w:r>
    </w:p>
    <w:p w14:paraId="0D9E9808" w14:textId="77777777" w:rsidR="00296ECD" w:rsidRDefault="00296ECD" w:rsidP="007E2B42">
      <w:pPr>
        <w:rPr>
          <w:rFonts w:ascii="Garamond" w:hAnsi="Garamond"/>
        </w:rPr>
      </w:pPr>
    </w:p>
    <w:p w14:paraId="392887FB" w14:textId="475B7145" w:rsidR="004E59CF" w:rsidRDefault="004E59CF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2024. Invited Keynote. </w:t>
      </w:r>
      <w:r w:rsidR="00296ECD" w:rsidRPr="00241039">
        <w:rPr>
          <w:rFonts w:ascii="Garamond" w:hAnsi="Garamond"/>
        </w:rPr>
        <w:t xml:space="preserve">Improvising </w:t>
      </w:r>
      <w:r w:rsidR="00296ECD">
        <w:rPr>
          <w:rFonts w:ascii="Garamond" w:hAnsi="Garamond"/>
        </w:rPr>
        <w:t>L</w:t>
      </w:r>
      <w:r w:rsidR="00296ECD" w:rsidRPr="00241039">
        <w:rPr>
          <w:rFonts w:ascii="Garamond" w:hAnsi="Garamond"/>
        </w:rPr>
        <w:t xml:space="preserve">ife, </w:t>
      </w:r>
      <w:r w:rsidR="00296ECD">
        <w:rPr>
          <w:rFonts w:ascii="Garamond" w:hAnsi="Garamond"/>
        </w:rPr>
        <w:t>L</w:t>
      </w:r>
      <w:r w:rsidR="00296ECD" w:rsidRPr="00241039">
        <w:rPr>
          <w:rFonts w:ascii="Garamond" w:hAnsi="Garamond"/>
        </w:rPr>
        <w:t xml:space="preserve">iberty, and the </w:t>
      </w:r>
      <w:r w:rsidR="00296ECD">
        <w:rPr>
          <w:rFonts w:ascii="Garamond" w:hAnsi="Garamond"/>
        </w:rPr>
        <w:t>P</w:t>
      </w:r>
      <w:r w:rsidR="00296ECD" w:rsidRPr="00241039">
        <w:rPr>
          <w:rFonts w:ascii="Garamond" w:hAnsi="Garamond"/>
        </w:rPr>
        <w:t>ursuit of</w:t>
      </w:r>
      <w:r w:rsidR="00296ECD">
        <w:rPr>
          <w:rFonts w:ascii="Garamond" w:hAnsi="Garamond"/>
        </w:rPr>
        <w:t xml:space="preserve"> H</w:t>
      </w:r>
      <w:r w:rsidR="00296ECD" w:rsidRPr="00241039">
        <w:rPr>
          <w:rFonts w:ascii="Garamond" w:hAnsi="Garamond"/>
        </w:rPr>
        <w:t xml:space="preserve">appiness: Anthropological </w:t>
      </w:r>
      <w:r w:rsidR="00296ECD">
        <w:rPr>
          <w:rFonts w:ascii="Garamond" w:hAnsi="Garamond"/>
        </w:rPr>
        <w:t>P</w:t>
      </w:r>
      <w:r w:rsidR="00296ECD" w:rsidRPr="00241039">
        <w:rPr>
          <w:rFonts w:ascii="Garamond" w:hAnsi="Garamond"/>
        </w:rPr>
        <w:t>erspectives</w:t>
      </w:r>
      <w:r w:rsidR="00296ECD">
        <w:rPr>
          <w:rFonts w:ascii="Garamond" w:hAnsi="Garamond"/>
        </w:rPr>
        <w:t xml:space="preserve">. </w:t>
      </w:r>
      <w:r>
        <w:rPr>
          <w:rFonts w:ascii="Garamond" w:hAnsi="Garamond"/>
        </w:rPr>
        <w:t>Swedish Anthropological Association. Uppsala, Sweden</w:t>
      </w:r>
      <w:r w:rsidR="0070468C">
        <w:rPr>
          <w:rFonts w:ascii="Garamond" w:hAnsi="Garamond"/>
        </w:rPr>
        <w:t xml:space="preserve">, April </w:t>
      </w:r>
    </w:p>
    <w:p w14:paraId="479A0951" w14:textId="77777777" w:rsidR="004E59CF" w:rsidRDefault="004E59CF" w:rsidP="007E2B42">
      <w:pPr>
        <w:rPr>
          <w:rFonts w:ascii="Garamond" w:hAnsi="Garamond"/>
        </w:rPr>
      </w:pPr>
    </w:p>
    <w:p w14:paraId="51601017" w14:textId="4F14F2C2" w:rsidR="004E59CF" w:rsidRDefault="004E59CF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2024. Invited Keynote. </w:t>
      </w:r>
      <w:r w:rsidR="0070468C" w:rsidRPr="0070468C">
        <w:rPr>
          <w:rFonts w:ascii="Garamond" w:hAnsi="Garamond"/>
        </w:rPr>
        <w:t>Writing To Be Read:</w:t>
      </w:r>
      <w:r w:rsidR="0070468C">
        <w:rPr>
          <w:rFonts w:ascii="Garamond" w:hAnsi="Garamond"/>
        </w:rPr>
        <w:t xml:space="preserve"> </w:t>
      </w:r>
      <w:r w:rsidR="0070468C" w:rsidRPr="0070468C">
        <w:rPr>
          <w:rFonts w:ascii="Garamond" w:hAnsi="Garamond"/>
        </w:rPr>
        <w:t>Design, Discipline, Practices, and Experiments in Communicating</w:t>
      </w:r>
      <w:r w:rsidR="0070468C">
        <w:rPr>
          <w:rFonts w:ascii="Garamond" w:hAnsi="Garamond"/>
        </w:rPr>
        <w:t xml:space="preserve"> </w:t>
      </w:r>
      <w:r w:rsidR="0070468C" w:rsidRPr="0070468C">
        <w:rPr>
          <w:rFonts w:ascii="Garamond" w:hAnsi="Garamond"/>
        </w:rPr>
        <w:t>Anthropological Knowledge</w:t>
      </w:r>
      <w:r w:rsidR="0070468C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Atlantic Anthropological </w:t>
      </w:r>
      <w:r w:rsidR="0070468C">
        <w:rPr>
          <w:rFonts w:ascii="Garamond" w:hAnsi="Garamond"/>
        </w:rPr>
        <w:t>Conference &amp;</w:t>
      </w:r>
      <w:r>
        <w:rPr>
          <w:rFonts w:ascii="Garamond" w:hAnsi="Garamond"/>
        </w:rPr>
        <w:t xml:space="preserve"> Workshop. Dingle, Ireland</w:t>
      </w:r>
      <w:r w:rsidR="0070468C">
        <w:rPr>
          <w:rFonts w:ascii="Garamond" w:hAnsi="Garamond"/>
        </w:rPr>
        <w:t xml:space="preserve">, April 20. </w:t>
      </w:r>
    </w:p>
    <w:p w14:paraId="6CB4733A" w14:textId="77777777" w:rsidR="0070468C" w:rsidRPr="0070468C" w:rsidRDefault="0070468C" w:rsidP="0070468C">
      <w:pPr>
        <w:rPr>
          <w:rFonts w:ascii="Garamond" w:hAnsi="Garamond"/>
        </w:rPr>
      </w:pPr>
    </w:p>
    <w:p w14:paraId="2FEE8505" w14:textId="035F9EEF" w:rsidR="00F75B11" w:rsidRDefault="00F75B11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2024. On </w:t>
      </w:r>
      <w:r w:rsidRPr="00B13FA5">
        <w:rPr>
          <w:rFonts w:ascii="Garamond" w:hAnsi="Garamond"/>
          <w:i/>
          <w:iCs/>
        </w:rPr>
        <w:t>Light in Dark Times</w:t>
      </w:r>
      <w:r>
        <w:rPr>
          <w:rFonts w:ascii="Garamond" w:hAnsi="Garamond"/>
        </w:rPr>
        <w:t>. Invited Lecture. University of Colorado-Boulder, March 6.</w:t>
      </w:r>
    </w:p>
    <w:p w14:paraId="48563DB0" w14:textId="77777777" w:rsidR="00F75B11" w:rsidRDefault="00F75B11" w:rsidP="007E2B42">
      <w:pPr>
        <w:rPr>
          <w:rFonts w:ascii="Garamond" w:hAnsi="Garamond"/>
        </w:rPr>
      </w:pPr>
    </w:p>
    <w:p w14:paraId="171FA33F" w14:textId="5CFB4E0F" w:rsidR="001437F1" w:rsidRDefault="001437F1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2024. On </w:t>
      </w:r>
      <w:r w:rsidRPr="001437F1">
        <w:rPr>
          <w:rFonts w:ascii="Garamond" w:hAnsi="Garamond"/>
          <w:i/>
          <w:iCs/>
        </w:rPr>
        <w:t>My Father’s Wars</w:t>
      </w:r>
      <w:r>
        <w:rPr>
          <w:rFonts w:ascii="Garamond" w:hAnsi="Garamond"/>
        </w:rPr>
        <w:t xml:space="preserve">. Invited Lecture. The Study of Lives, CUNY Graduate Center, February </w:t>
      </w:r>
      <w:r w:rsidR="00F75B11">
        <w:rPr>
          <w:rFonts w:ascii="Garamond" w:hAnsi="Garamond"/>
        </w:rPr>
        <w:t>21.</w:t>
      </w:r>
    </w:p>
    <w:p w14:paraId="18175F19" w14:textId="77777777" w:rsidR="00F75B11" w:rsidRDefault="00F75B11" w:rsidP="007E2B42">
      <w:pPr>
        <w:rPr>
          <w:rFonts w:ascii="Garamond" w:hAnsi="Garamond"/>
        </w:rPr>
      </w:pPr>
    </w:p>
    <w:p w14:paraId="41D6468D" w14:textId="7E5ED509" w:rsidR="004E59CF" w:rsidRDefault="004E59CF" w:rsidP="007E2B42">
      <w:pPr>
        <w:rPr>
          <w:rFonts w:ascii="Garamond" w:hAnsi="Garamond"/>
        </w:rPr>
      </w:pPr>
      <w:r>
        <w:rPr>
          <w:rFonts w:ascii="Garamond" w:hAnsi="Garamond"/>
        </w:rPr>
        <w:t>2023. “</w:t>
      </w:r>
      <w:r w:rsidRPr="004E59CF">
        <w:rPr>
          <w:rFonts w:ascii="Garamond" w:hAnsi="Garamond"/>
        </w:rPr>
        <w:t>Cartoon Capture: Ethnographic Transitions from Event to Representation</w:t>
      </w:r>
      <w:r>
        <w:rPr>
          <w:rFonts w:ascii="Garamond" w:hAnsi="Garamond"/>
        </w:rPr>
        <w:t xml:space="preserve">.” Roundtable. </w:t>
      </w:r>
      <w:r w:rsidRPr="00EC6828">
        <w:rPr>
          <w:rFonts w:ascii="Garamond" w:hAnsi="Garamond"/>
        </w:rPr>
        <w:t xml:space="preserve">Annual Meeting of the American Anthropological Association. </w:t>
      </w:r>
      <w:r>
        <w:rPr>
          <w:rFonts w:ascii="Garamond" w:hAnsi="Garamond"/>
        </w:rPr>
        <w:t>Toronto</w:t>
      </w:r>
      <w:r w:rsidRPr="00EC6828">
        <w:rPr>
          <w:rFonts w:ascii="Garamond" w:hAnsi="Garamond"/>
        </w:rPr>
        <w:t xml:space="preserve">, </w:t>
      </w:r>
      <w:r>
        <w:rPr>
          <w:rFonts w:ascii="Garamond" w:hAnsi="Garamond"/>
        </w:rPr>
        <w:t>November 18.</w:t>
      </w:r>
    </w:p>
    <w:p w14:paraId="7799E2DC" w14:textId="77777777" w:rsidR="004E59CF" w:rsidRDefault="004E59CF" w:rsidP="007E2B42">
      <w:pPr>
        <w:rPr>
          <w:rFonts w:ascii="Garamond" w:hAnsi="Garamond"/>
        </w:rPr>
      </w:pPr>
    </w:p>
    <w:p w14:paraId="0D051428" w14:textId="1858FF1F" w:rsidR="00B13FA5" w:rsidRDefault="00B13FA5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2023. On </w:t>
      </w:r>
      <w:r w:rsidRPr="001437F1">
        <w:rPr>
          <w:rFonts w:ascii="Garamond" w:hAnsi="Garamond"/>
          <w:i/>
          <w:iCs/>
        </w:rPr>
        <w:t>My Father’s Wars</w:t>
      </w:r>
      <w:r>
        <w:rPr>
          <w:rFonts w:ascii="Garamond" w:hAnsi="Garamond"/>
        </w:rPr>
        <w:t>. Invited Lecture. University of Maine, November 13.</w:t>
      </w:r>
    </w:p>
    <w:p w14:paraId="1B18C040" w14:textId="77777777" w:rsidR="00B13FA5" w:rsidRDefault="00B13FA5" w:rsidP="007E2B42">
      <w:pPr>
        <w:rPr>
          <w:rFonts w:ascii="Garamond" w:hAnsi="Garamond"/>
        </w:rPr>
      </w:pPr>
    </w:p>
    <w:p w14:paraId="6CDFC765" w14:textId="48E72430" w:rsidR="00B13FA5" w:rsidRDefault="00B13FA5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2023. On </w:t>
      </w:r>
      <w:r w:rsidRPr="00B13FA5">
        <w:rPr>
          <w:rFonts w:ascii="Garamond" w:hAnsi="Garamond"/>
          <w:i/>
          <w:iCs/>
        </w:rPr>
        <w:t>Light in Dark Times</w:t>
      </w:r>
      <w:r>
        <w:rPr>
          <w:rFonts w:ascii="Garamond" w:hAnsi="Garamond"/>
        </w:rPr>
        <w:t>. Invited Lecture. Indiana University-Purdue University Minneapolis, September 12.</w:t>
      </w:r>
    </w:p>
    <w:p w14:paraId="33591693" w14:textId="77777777" w:rsidR="00B13FA5" w:rsidRDefault="00B13FA5" w:rsidP="007E2B42">
      <w:pPr>
        <w:rPr>
          <w:rFonts w:ascii="Garamond" w:hAnsi="Garamond"/>
        </w:rPr>
      </w:pPr>
    </w:p>
    <w:p w14:paraId="44DAC081" w14:textId="5E152957" w:rsidR="00B029F8" w:rsidRDefault="007E2B42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2023. </w:t>
      </w:r>
      <w:r w:rsidR="00B029F8" w:rsidRPr="00B029F8">
        <w:rPr>
          <w:rFonts w:ascii="Garamond" w:hAnsi="Garamond"/>
        </w:rPr>
        <w:t xml:space="preserve">"We </w:t>
      </w:r>
      <w:r w:rsidR="00E547E7">
        <w:rPr>
          <w:rFonts w:ascii="Garamond" w:hAnsi="Garamond"/>
        </w:rPr>
        <w:t>L</w:t>
      </w:r>
      <w:r w:rsidR="00B029F8" w:rsidRPr="00B029F8">
        <w:rPr>
          <w:rFonts w:ascii="Garamond" w:hAnsi="Garamond"/>
        </w:rPr>
        <w:t xml:space="preserve">ive </w:t>
      </w:r>
      <w:r w:rsidR="00E547E7">
        <w:rPr>
          <w:rFonts w:ascii="Garamond" w:hAnsi="Garamond"/>
        </w:rPr>
        <w:t>H</w:t>
      </w:r>
      <w:r w:rsidR="00B029F8" w:rsidRPr="00B029F8">
        <w:rPr>
          <w:rFonts w:ascii="Garamond" w:hAnsi="Garamond"/>
        </w:rPr>
        <w:t xml:space="preserve">ere": A </w:t>
      </w:r>
      <w:r w:rsidR="00B029F8">
        <w:rPr>
          <w:rFonts w:ascii="Garamond" w:hAnsi="Garamond"/>
        </w:rPr>
        <w:t>C</w:t>
      </w:r>
      <w:r w:rsidR="00B029F8" w:rsidRPr="00B029F8">
        <w:rPr>
          <w:rFonts w:ascii="Garamond" w:hAnsi="Garamond"/>
        </w:rPr>
        <w:t xml:space="preserve">reative </w:t>
      </w:r>
      <w:r w:rsidR="00B029F8">
        <w:rPr>
          <w:rFonts w:ascii="Garamond" w:hAnsi="Garamond"/>
        </w:rPr>
        <w:t>L</w:t>
      </w:r>
      <w:r w:rsidR="00B029F8" w:rsidRPr="00B029F8">
        <w:rPr>
          <w:rFonts w:ascii="Garamond" w:hAnsi="Garamond"/>
        </w:rPr>
        <w:t xml:space="preserve">ens for </w:t>
      </w:r>
      <w:r w:rsidR="00B029F8">
        <w:rPr>
          <w:rFonts w:ascii="Garamond" w:hAnsi="Garamond"/>
        </w:rPr>
        <w:t>T</w:t>
      </w:r>
      <w:r w:rsidR="00B029F8" w:rsidRPr="00B029F8">
        <w:rPr>
          <w:rFonts w:ascii="Garamond" w:hAnsi="Garamond"/>
        </w:rPr>
        <w:t xml:space="preserve">hinking </w:t>
      </w:r>
      <w:r w:rsidR="00B029F8">
        <w:rPr>
          <w:rFonts w:ascii="Garamond" w:hAnsi="Garamond"/>
        </w:rPr>
        <w:t>T</w:t>
      </w:r>
      <w:r w:rsidR="00B029F8" w:rsidRPr="00B029F8">
        <w:rPr>
          <w:rFonts w:ascii="Garamond" w:hAnsi="Garamond"/>
        </w:rPr>
        <w:t xml:space="preserve">ogether about </w:t>
      </w:r>
      <w:r w:rsidR="00B029F8">
        <w:rPr>
          <w:rFonts w:ascii="Garamond" w:hAnsi="Garamond"/>
        </w:rPr>
        <w:t>S</w:t>
      </w:r>
      <w:r w:rsidR="00B029F8" w:rsidRPr="00B029F8">
        <w:rPr>
          <w:rFonts w:ascii="Garamond" w:hAnsi="Garamond"/>
        </w:rPr>
        <w:t xml:space="preserve">ocial </w:t>
      </w:r>
      <w:r w:rsidR="00B029F8">
        <w:rPr>
          <w:rFonts w:ascii="Garamond" w:hAnsi="Garamond"/>
        </w:rPr>
        <w:t>J</w:t>
      </w:r>
      <w:r w:rsidR="00B029F8" w:rsidRPr="00B029F8">
        <w:rPr>
          <w:rFonts w:ascii="Garamond" w:hAnsi="Garamond"/>
        </w:rPr>
        <w:t xml:space="preserve">ustice in the </w:t>
      </w:r>
      <w:r w:rsidR="00B029F8">
        <w:rPr>
          <w:rFonts w:ascii="Garamond" w:hAnsi="Garamond"/>
        </w:rPr>
        <w:t>C</w:t>
      </w:r>
      <w:r w:rsidR="00B029F8" w:rsidRPr="00B029F8">
        <w:rPr>
          <w:rFonts w:ascii="Garamond" w:hAnsi="Garamond"/>
        </w:rPr>
        <w:t>ity. </w:t>
      </w:r>
      <w:r w:rsidR="00B029F8">
        <w:rPr>
          <w:rFonts w:ascii="Garamond" w:hAnsi="Garamond"/>
        </w:rPr>
        <w:t>Roundtable. Annual meeting of the Society for Applied Anthropology. Cincinnati, March 31.</w:t>
      </w:r>
    </w:p>
    <w:p w14:paraId="53C5B715" w14:textId="77777777" w:rsidR="00B029F8" w:rsidRDefault="00B029F8" w:rsidP="007E2B42">
      <w:pPr>
        <w:rPr>
          <w:rFonts w:ascii="Garamond" w:hAnsi="Garamond"/>
        </w:rPr>
      </w:pPr>
    </w:p>
    <w:p w14:paraId="1C4616D8" w14:textId="77777777" w:rsidR="00E547E7" w:rsidRDefault="00E547E7" w:rsidP="00E547E7">
      <w:pPr>
        <w:rPr>
          <w:rFonts w:ascii="Garamond" w:hAnsi="Garamond"/>
        </w:rPr>
      </w:pPr>
      <w:r>
        <w:rPr>
          <w:rFonts w:ascii="Garamond" w:hAnsi="Garamond"/>
        </w:rPr>
        <w:t xml:space="preserve">2023. </w:t>
      </w:r>
      <w:r w:rsidRPr="00B029F8">
        <w:rPr>
          <w:rFonts w:ascii="Garamond" w:hAnsi="Garamond"/>
        </w:rPr>
        <w:t>On the Matter of Rights: Determinants and Indeterminacies</w:t>
      </w:r>
      <w:r>
        <w:rPr>
          <w:rFonts w:ascii="Garamond" w:hAnsi="Garamond"/>
        </w:rPr>
        <w:t>. Meeting of the American Ethnological Society. Princeton, March 25.</w:t>
      </w:r>
    </w:p>
    <w:p w14:paraId="229DD6CC" w14:textId="77777777" w:rsidR="00E547E7" w:rsidRDefault="00E547E7" w:rsidP="007E2B42">
      <w:pPr>
        <w:rPr>
          <w:rFonts w:ascii="Garamond" w:hAnsi="Garamond"/>
        </w:rPr>
      </w:pPr>
    </w:p>
    <w:p w14:paraId="14E53F0C" w14:textId="3C6465CE" w:rsidR="007E2B42" w:rsidRPr="007E2B42" w:rsidRDefault="007E2B42" w:rsidP="007E2B42">
      <w:pPr>
        <w:rPr>
          <w:rFonts w:ascii="Garamond" w:hAnsi="Garamond"/>
        </w:rPr>
      </w:pPr>
      <w:r>
        <w:rPr>
          <w:rFonts w:ascii="Garamond" w:hAnsi="Garamond"/>
        </w:rPr>
        <w:t xml:space="preserve">2023. </w:t>
      </w:r>
      <w:r w:rsidRPr="007E2B42">
        <w:rPr>
          <w:rFonts w:ascii="Garamond" w:hAnsi="Garamond"/>
        </w:rPr>
        <w:t>Joys, Frustrations and a Lesson or Two: Experiencing Multimodal Anthropology</w:t>
      </w:r>
      <w:r>
        <w:rPr>
          <w:rFonts w:ascii="Garamond" w:hAnsi="Garamond"/>
        </w:rPr>
        <w:t xml:space="preserve">. Session on </w:t>
      </w:r>
      <w:r w:rsidRPr="007E2B42">
        <w:rPr>
          <w:rFonts w:ascii="Garamond" w:hAnsi="Garamond"/>
        </w:rPr>
        <w:t xml:space="preserve">The Future </w:t>
      </w:r>
      <w:r>
        <w:rPr>
          <w:rFonts w:ascii="Garamond" w:hAnsi="Garamond"/>
        </w:rPr>
        <w:t>o</w:t>
      </w:r>
      <w:r w:rsidRPr="007E2B42">
        <w:rPr>
          <w:rFonts w:ascii="Garamond" w:hAnsi="Garamond"/>
        </w:rPr>
        <w:t xml:space="preserve">f Multimodal Anthropology: Exploring Venues </w:t>
      </w:r>
      <w:r>
        <w:rPr>
          <w:rFonts w:ascii="Garamond" w:hAnsi="Garamond"/>
        </w:rPr>
        <w:t>o</w:t>
      </w:r>
      <w:r w:rsidRPr="007E2B42">
        <w:rPr>
          <w:rFonts w:ascii="Garamond" w:hAnsi="Garamond"/>
        </w:rPr>
        <w:t xml:space="preserve">f Public Engagement </w:t>
      </w:r>
      <w:r>
        <w:rPr>
          <w:rFonts w:ascii="Garamond" w:hAnsi="Garamond"/>
        </w:rPr>
        <w:t>a</w:t>
      </w:r>
      <w:r w:rsidRPr="007E2B42">
        <w:rPr>
          <w:rFonts w:ascii="Garamond" w:hAnsi="Garamond"/>
        </w:rPr>
        <w:t>nd Academic Publishing.</w:t>
      </w:r>
      <w:r>
        <w:rPr>
          <w:rFonts w:ascii="Garamond" w:hAnsi="Garamond"/>
        </w:rPr>
        <w:t xml:space="preserve"> Royal Anthropological Institute (RAI) Film Festival Conference, London (online).   March 6.</w:t>
      </w:r>
    </w:p>
    <w:p w14:paraId="617D0993" w14:textId="6B768CC0" w:rsidR="007E2B42" w:rsidRDefault="007E2B42" w:rsidP="00FE6D9F">
      <w:pPr>
        <w:rPr>
          <w:rFonts w:ascii="Garamond" w:hAnsi="Garamond"/>
        </w:rPr>
      </w:pPr>
    </w:p>
    <w:p w14:paraId="79934889" w14:textId="38D9205E" w:rsidR="00FE6D9F" w:rsidRPr="00FE6D9F" w:rsidRDefault="0044121E" w:rsidP="00FE6D9F">
      <w:pPr>
        <w:rPr>
          <w:rFonts w:ascii="Garamond" w:hAnsi="Garamond"/>
        </w:rPr>
      </w:pPr>
      <w:r>
        <w:rPr>
          <w:rFonts w:ascii="Garamond" w:hAnsi="Garamond"/>
        </w:rPr>
        <w:t>2022. Intimate Ethnography: What’s It Good For?</w:t>
      </w:r>
      <w:r w:rsidR="00FE6D9F">
        <w:rPr>
          <w:rFonts w:ascii="Garamond" w:hAnsi="Garamond"/>
        </w:rPr>
        <w:t xml:space="preserve"> </w:t>
      </w:r>
      <w:r w:rsidR="00EF5D3F">
        <w:rPr>
          <w:rFonts w:ascii="Garamond" w:hAnsi="Garamond"/>
        </w:rPr>
        <w:t xml:space="preserve">Invited panelist. </w:t>
      </w:r>
      <w:r w:rsidR="00FE6D9F" w:rsidRPr="007808CF">
        <w:rPr>
          <w:rFonts w:ascii="Garamond" w:hAnsi="Garamond"/>
        </w:rPr>
        <w:t>Session on</w:t>
      </w:r>
      <w:r w:rsidR="00FE6D9F">
        <w:rPr>
          <w:rFonts w:ascii="Garamond" w:hAnsi="Garamond"/>
        </w:rPr>
        <w:t xml:space="preserve"> </w:t>
      </w:r>
      <w:r w:rsidR="00FE6D9F" w:rsidRPr="00FE6D9F">
        <w:rPr>
          <w:rFonts w:ascii="Garamond" w:hAnsi="Garamond"/>
        </w:rPr>
        <w:t>Unsettling the Self: Exploring Autoethnography, Intimate Ethnography, and Memoir</w:t>
      </w:r>
      <w:r w:rsidR="00FE6D9F">
        <w:rPr>
          <w:rFonts w:ascii="Garamond" w:hAnsi="Garamond"/>
        </w:rPr>
        <w:t xml:space="preserve">. </w:t>
      </w:r>
      <w:r w:rsidR="00FE6D9F" w:rsidRPr="00EC6828">
        <w:rPr>
          <w:rFonts w:ascii="Garamond" w:hAnsi="Garamond"/>
        </w:rPr>
        <w:t xml:space="preserve">Annual Meeting of the American Anthropological Association. </w:t>
      </w:r>
      <w:r w:rsidR="00FE6D9F">
        <w:rPr>
          <w:rFonts w:ascii="Garamond" w:hAnsi="Garamond"/>
        </w:rPr>
        <w:t>Seattle</w:t>
      </w:r>
      <w:r w:rsidR="00FE6D9F" w:rsidRPr="00EC6828">
        <w:rPr>
          <w:rFonts w:ascii="Garamond" w:hAnsi="Garamond"/>
        </w:rPr>
        <w:t xml:space="preserve">, </w:t>
      </w:r>
      <w:r w:rsidR="00FE6D9F">
        <w:rPr>
          <w:rFonts w:ascii="Garamond" w:hAnsi="Garamond"/>
        </w:rPr>
        <w:t>November</w:t>
      </w:r>
      <w:r w:rsidR="00405DDE">
        <w:rPr>
          <w:rFonts w:ascii="Garamond" w:hAnsi="Garamond"/>
        </w:rPr>
        <w:t xml:space="preserve"> 10</w:t>
      </w:r>
      <w:r w:rsidR="00FE6D9F">
        <w:rPr>
          <w:rFonts w:ascii="Garamond" w:hAnsi="Garamond"/>
        </w:rPr>
        <w:t>.</w:t>
      </w:r>
    </w:p>
    <w:p w14:paraId="0023D447" w14:textId="0E8DA6C9" w:rsidR="00FE6D9F" w:rsidRDefault="00FE6D9F" w:rsidP="000D56DC">
      <w:pPr>
        <w:rPr>
          <w:rFonts w:ascii="Garamond" w:hAnsi="Garamond"/>
        </w:rPr>
      </w:pPr>
    </w:p>
    <w:p w14:paraId="6B441421" w14:textId="08BD4ADA" w:rsidR="00FE6D9F" w:rsidRDefault="00FE6D9F" w:rsidP="000D56DC">
      <w:pPr>
        <w:rPr>
          <w:rFonts w:ascii="Garamond" w:hAnsi="Garamond"/>
        </w:rPr>
      </w:pPr>
      <w:r>
        <w:rPr>
          <w:rFonts w:ascii="Garamond" w:hAnsi="Garamond"/>
        </w:rPr>
        <w:t xml:space="preserve">2022. </w:t>
      </w:r>
      <w:r w:rsidR="00E66B68" w:rsidRPr="00E66B68">
        <w:rPr>
          <w:rFonts w:ascii="Garamond" w:hAnsi="Garamond"/>
        </w:rPr>
        <w:t>To See, To Think, To Write, To Act</w:t>
      </w:r>
      <w:r w:rsidR="00E66B68">
        <w:rPr>
          <w:rFonts w:ascii="Garamond" w:hAnsi="Garamond"/>
        </w:rPr>
        <w:t xml:space="preserve">. </w:t>
      </w:r>
      <w:r w:rsidR="006F0A13">
        <w:rPr>
          <w:rFonts w:ascii="Garamond" w:hAnsi="Garamond"/>
        </w:rPr>
        <w:t xml:space="preserve">Executive Session in Honor of Dr. Paul Farmer. </w:t>
      </w:r>
      <w:r w:rsidR="00EF5D3F">
        <w:rPr>
          <w:rFonts w:ascii="Garamond" w:hAnsi="Garamond"/>
        </w:rPr>
        <w:t xml:space="preserve">Invited panelist. </w:t>
      </w:r>
      <w:r w:rsidR="006F0A13" w:rsidRPr="00EC6828">
        <w:rPr>
          <w:rFonts w:ascii="Garamond" w:hAnsi="Garamond"/>
        </w:rPr>
        <w:t xml:space="preserve">Annual Meeting of the American Anthropological Association. </w:t>
      </w:r>
      <w:r w:rsidR="006F0A13">
        <w:rPr>
          <w:rFonts w:ascii="Garamond" w:hAnsi="Garamond"/>
        </w:rPr>
        <w:t>Seattle</w:t>
      </w:r>
      <w:r w:rsidR="006F0A13" w:rsidRPr="00EC6828">
        <w:rPr>
          <w:rFonts w:ascii="Garamond" w:hAnsi="Garamond"/>
        </w:rPr>
        <w:t xml:space="preserve">, </w:t>
      </w:r>
      <w:r w:rsidR="006F0A13">
        <w:rPr>
          <w:rFonts w:ascii="Garamond" w:hAnsi="Garamond"/>
        </w:rPr>
        <w:t>November</w:t>
      </w:r>
      <w:r w:rsidR="00405DDE">
        <w:rPr>
          <w:rFonts w:ascii="Garamond" w:hAnsi="Garamond"/>
        </w:rPr>
        <w:t xml:space="preserve"> 9</w:t>
      </w:r>
      <w:r w:rsidR="006F0A13">
        <w:rPr>
          <w:rFonts w:ascii="Garamond" w:hAnsi="Garamond"/>
        </w:rPr>
        <w:t>.</w:t>
      </w:r>
    </w:p>
    <w:p w14:paraId="4C107FA4" w14:textId="77777777" w:rsidR="0044121E" w:rsidRDefault="0044121E" w:rsidP="000D56DC">
      <w:pPr>
        <w:rPr>
          <w:rFonts w:ascii="Garamond" w:hAnsi="Garamond"/>
        </w:rPr>
      </w:pPr>
    </w:p>
    <w:p w14:paraId="0CBED14F" w14:textId="34FA9BEB" w:rsidR="004017BD" w:rsidRDefault="004017BD" w:rsidP="000D56DC">
      <w:pPr>
        <w:rPr>
          <w:rFonts w:ascii="Garamond" w:hAnsi="Garamond"/>
        </w:rPr>
      </w:pPr>
      <w:r>
        <w:rPr>
          <w:rFonts w:ascii="Garamond" w:hAnsi="Garamond"/>
        </w:rPr>
        <w:t xml:space="preserve">2022. The Ethnographic Salon: Performing Anthropology Otherwise. Co-convenor. </w:t>
      </w:r>
      <w:r w:rsidRPr="007808CF">
        <w:rPr>
          <w:rFonts w:ascii="Garamond" w:hAnsi="Garamond"/>
        </w:rPr>
        <w:t>E</w:t>
      </w:r>
      <w:r>
        <w:rPr>
          <w:rFonts w:ascii="Garamond" w:hAnsi="Garamond"/>
        </w:rPr>
        <w:t xml:space="preserve">uropean </w:t>
      </w:r>
      <w:r w:rsidRPr="007808CF">
        <w:rPr>
          <w:rFonts w:ascii="Garamond" w:hAnsi="Garamond"/>
        </w:rPr>
        <w:t>A</w:t>
      </w:r>
      <w:r>
        <w:rPr>
          <w:rFonts w:ascii="Garamond" w:hAnsi="Garamond"/>
        </w:rPr>
        <w:t xml:space="preserve">ssociation of </w:t>
      </w:r>
      <w:r w:rsidRPr="007808CF">
        <w:rPr>
          <w:rFonts w:ascii="Garamond" w:hAnsi="Garamond"/>
        </w:rPr>
        <w:t>S</w:t>
      </w:r>
      <w:r>
        <w:rPr>
          <w:rFonts w:ascii="Garamond" w:hAnsi="Garamond"/>
        </w:rPr>
        <w:t xml:space="preserve">ocial </w:t>
      </w:r>
      <w:r w:rsidRPr="007808CF">
        <w:rPr>
          <w:rFonts w:ascii="Garamond" w:hAnsi="Garamond"/>
        </w:rPr>
        <w:t>A</w:t>
      </w:r>
      <w:r>
        <w:rPr>
          <w:rFonts w:ascii="Garamond" w:hAnsi="Garamond"/>
        </w:rPr>
        <w:t>nthropologists (EASA)</w:t>
      </w:r>
      <w:r w:rsidRPr="007808CF">
        <w:rPr>
          <w:rFonts w:ascii="Garamond" w:hAnsi="Garamond"/>
        </w:rPr>
        <w:t xml:space="preserve"> </w:t>
      </w:r>
      <w:r>
        <w:rPr>
          <w:rFonts w:ascii="Garamond" w:hAnsi="Garamond"/>
        </w:rPr>
        <w:t>17</w:t>
      </w:r>
      <w:r w:rsidRPr="004017B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  <w:r w:rsidRPr="007808CF">
        <w:rPr>
          <w:rFonts w:ascii="Garamond" w:hAnsi="Garamond"/>
        </w:rPr>
        <w:t xml:space="preserve">Biennial Conference. </w:t>
      </w:r>
      <w:r>
        <w:rPr>
          <w:rFonts w:ascii="Garamond" w:hAnsi="Garamond"/>
        </w:rPr>
        <w:t xml:space="preserve">Belfast, </w:t>
      </w:r>
      <w:r w:rsidRPr="007808CF">
        <w:rPr>
          <w:rFonts w:ascii="Garamond" w:hAnsi="Garamond"/>
        </w:rPr>
        <w:t xml:space="preserve">July </w:t>
      </w:r>
      <w:r>
        <w:rPr>
          <w:rFonts w:ascii="Garamond" w:hAnsi="Garamond"/>
        </w:rPr>
        <w:t>27.</w:t>
      </w:r>
    </w:p>
    <w:p w14:paraId="6A92B442" w14:textId="77777777" w:rsidR="004017BD" w:rsidRDefault="004017BD" w:rsidP="000D56DC">
      <w:pPr>
        <w:rPr>
          <w:rFonts w:ascii="Garamond" w:hAnsi="Garamond"/>
        </w:rPr>
      </w:pPr>
    </w:p>
    <w:p w14:paraId="79324FBE" w14:textId="7B9861F8" w:rsidR="00805225" w:rsidRDefault="00805225" w:rsidP="00805225">
      <w:pPr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>Alisse Waterston CV: Pag</w:t>
      </w:r>
      <w:r>
        <w:rPr>
          <w:rFonts w:ascii="Garamond" w:hAnsi="Garamond" w:cs="Garamond"/>
          <w:sz w:val="20"/>
          <w:szCs w:val="20"/>
        </w:rPr>
        <w:t xml:space="preserve">e 16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215A8A3B" w14:textId="4ADDCE5A" w:rsidR="000D56DC" w:rsidRPr="007808CF" w:rsidRDefault="00693ABA" w:rsidP="000D56DC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2022. </w:t>
      </w:r>
      <w:r w:rsidR="000D56DC">
        <w:rPr>
          <w:rFonts w:ascii="Garamond" w:hAnsi="Garamond"/>
        </w:rPr>
        <w:t>Experiments in Multimodal Anthropology: Transforming the Discipline, Transforming the World</w:t>
      </w:r>
      <w:r w:rsidR="00EF5D3F">
        <w:rPr>
          <w:rFonts w:ascii="Garamond" w:hAnsi="Garamond"/>
        </w:rPr>
        <w:t>, double session. C</w:t>
      </w:r>
      <w:r w:rsidR="000D56DC">
        <w:rPr>
          <w:rFonts w:ascii="Garamond" w:hAnsi="Garamond"/>
        </w:rPr>
        <w:t xml:space="preserve">o-organizer. </w:t>
      </w:r>
      <w:r w:rsidR="000D56DC" w:rsidRPr="007808CF">
        <w:rPr>
          <w:rFonts w:ascii="Garamond" w:hAnsi="Garamond"/>
        </w:rPr>
        <w:t>E</w:t>
      </w:r>
      <w:r w:rsidR="000D56DC">
        <w:rPr>
          <w:rFonts w:ascii="Garamond" w:hAnsi="Garamond"/>
        </w:rPr>
        <w:t xml:space="preserve">uropean </w:t>
      </w:r>
      <w:r w:rsidR="000D56DC" w:rsidRPr="007808CF">
        <w:rPr>
          <w:rFonts w:ascii="Garamond" w:hAnsi="Garamond"/>
        </w:rPr>
        <w:t>A</w:t>
      </w:r>
      <w:r w:rsidR="000D56DC">
        <w:rPr>
          <w:rFonts w:ascii="Garamond" w:hAnsi="Garamond"/>
        </w:rPr>
        <w:t xml:space="preserve">ssociation of </w:t>
      </w:r>
      <w:r w:rsidR="000D56DC" w:rsidRPr="007808CF">
        <w:rPr>
          <w:rFonts w:ascii="Garamond" w:hAnsi="Garamond"/>
        </w:rPr>
        <w:t>S</w:t>
      </w:r>
      <w:r w:rsidR="000D56DC">
        <w:rPr>
          <w:rFonts w:ascii="Garamond" w:hAnsi="Garamond"/>
        </w:rPr>
        <w:t xml:space="preserve">ocial </w:t>
      </w:r>
      <w:r w:rsidR="000D56DC" w:rsidRPr="007808CF">
        <w:rPr>
          <w:rFonts w:ascii="Garamond" w:hAnsi="Garamond"/>
        </w:rPr>
        <w:t>A</w:t>
      </w:r>
      <w:r w:rsidR="000D56DC">
        <w:rPr>
          <w:rFonts w:ascii="Garamond" w:hAnsi="Garamond"/>
        </w:rPr>
        <w:t>nthropologists (EASA)</w:t>
      </w:r>
      <w:r w:rsidR="000D56DC" w:rsidRPr="007808CF">
        <w:rPr>
          <w:rFonts w:ascii="Garamond" w:hAnsi="Garamond"/>
        </w:rPr>
        <w:t xml:space="preserve"> </w:t>
      </w:r>
      <w:r w:rsidR="004017BD">
        <w:rPr>
          <w:rFonts w:ascii="Garamond" w:hAnsi="Garamond"/>
        </w:rPr>
        <w:t>17</w:t>
      </w:r>
      <w:r w:rsidR="004017BD" w:rsidRPr="004017BD">
        <w:rPr>
          <w:rFonts w:ascii="Garamond" w:hAnsi="Garamond"/>
          <w:vertAlign w:val="superscript"/>
        </w:rPr>
        <w:t>th</w:t>
      </w:r>
      <w:r w:rsidR="004017BD">
        <w:rPr>
          <w:rFonts w:ascii="Garamond" w:hAnsi="Garamond"/>
        </w:rPr>
        <w:t xml:space="preserve"> </w:t>
      </w:r>
      <w:r w:rsidR="000D56DC" w:rsidRPr="007808CF">
        <w:rPr>
          <w:rFonts w:ascii="Garamond" w:hAnsi="Garamond"/>
        </w:rPr>
        <w:t xml:space="preserve">Biennial Conference. </w:t>
      </w:r>
      <w:r w:rsidR="000D56DC">
        <w:rPr>
          <w:rFonts w:ascii="Garamond" w:hAnsi="Garamond"/>
        </w:rPr>
        <w:t xml:space="preserve">Belfast, </w:t>
      </w:r>
      <w:r w:rsidR="000D56DC" w:rsidRPr="007808CF">
        <w:rPr>
          <w:rFonts w:ascii="Garamond" w:hAnsi="Garamond"/>
        </w:rPr>
        <w:t xml:space="preserve">July </w:t>
      </w:r>
      <w:r w:rsidR="000D56DC">
        <w:rPr>
          <w:rFonts w:ascii="Garamond" w:hAnsi="Garamond"/>
        </w:rPr>
        <w:t>2</w:t>
      </w:r>
      <w:r w:rsidR="004017BD">
        <w:rPr>
          <w:rFonts w:ascii="Garamond" w:hAnsi="Garamond"/>
        </w:rPr>
        <w:t>7</w:t>
      </w:r>
      <w:r w:rsidR="000D56DC">
        <w:rPr>
          <w:rFonts w:ascii="Garamond" w:hAnsi="Garamond"/>
        </w:rPr>
        <w:t>.</w:t>
      </w:r>
    </w:p>
    <w:p w14:paraId="0E8F9E22" w14:textId="77777777" w:rsidR="000D56DC" w:rsidRDefault="000D56DC" w:rsidP="001548CC">
      <w:pPr>
        <w:rPr>
          <w:rFonts w:ascii="Garamond" w:hAnsi="Garamond"/>
        </w:rPr>
      </w:pPr>
    </w:p>
    <w:p w14:paraId="1D60B049" w14:textId="79D5B253" w:rsidR="001548CC" w:rsidRPr="004736BE" w:rsidRDefault="001548CC" w:rsidP="001548CC">
      <w:pPr>
        <w:rPr>
          <w:rFonts w:ascii="Garamond" w:hAnsi="Garamond"/>
        </w:rPr>
      </w:pPr>
      <w:r>
        <w:rPr>
          <w:rFonts w:ascii="Garamond" w:hAnsi="Garamond"/>
        </w:rPr>
        <w:t xml:space="preserve">2022. Public Anthropology for a Troubled World: Communicating Difficult Topics with </w:t>
      </w:r>
      <w:r w:rsidRPr="001548CC">
        <w:rPr>
          <w:rFonts w:ascii="Garamond" w:hAnsi="Garamond"/>
          <w:i/>
          <w:iCs/>
        </w:rPr>
        <w:t>Light in Dark Times</w:t>
      </w:r>
      <w:r>
        <w:rPr>
          <w:rFonts w:ascii="Garamond" w:hAnsi="Garamond"/>
        </w:rPr>
        <w:t xml:space="preserve">. Invited Lecture. </w:t>
      </w:r>
      <w:proofErr w:type="spellStart"/>
      <w:r w:rsidRPr="002A1B3F">
        <w:rPr>
          <w:rFonts w:ascii="Garamond" w:hAnsi="Garamond"/>
          <w:i/>
          <w:iCs/>
        </w:rPr>
        <w:t>Institut</w:t>
      </w:r>
      <w:proofErr w:type="spellEnd"/>
      <w:r w:rsidRPr="002A1B3F">
        <w:rPr>
          <w:rFonts w:ascii="Garamond" w:hAnsi="Garamond"/>
          <w:i/>
          <w:iCs/>
        </w:rPr>
        <w:t xml:space="preserve"> für </w:t>
      </w:r>
      <w:proofErr w:type="spellStart"/>
      <w:r w:rsidRPr="002A1B3F">
        <w:rPr>
          <w:rFonts w:ascii="Garamond" w:hAnsi="Garamond"/>
          <w:i/>
          <w:iCs/>
        </w:rPr>
        <w:t>Kulturanthropologie</w:t>
      </w:r>
      <w:proofErr w:type="spellEnd"/>
      <w:r w:rsidRPr="002A1B3F">
        <w:rPr>
          <w:rFonts w:ascii="Garamond" w:hAnsi="Garamond"/>
          <w:i/>
          <w:iCs/>
        </w:rPr>
        <w:t xml:space="preserve"> </w:t>
      </w:r>
      <w:proofErr w:type="spellStart"/>
      <w:r w:rsidRPr="002A1B3F">
        <w:rPr>
          <w:rFonts w:ascii="Garamond" w:hAnsi="Garamond"/>
          <w:i/>
          <w:iCs/>
        </w:rPr>
        <w:t>Europäische</w:t>
      </w:r>
      <w:proofErr w:type="spellEnd"/>
      <w:r w:rsidRPr="002A1B3F">
        <w:rPr>
          <w:rFonts w:ascii="Garamond" w:hAnsi="Garamond"/>
          <w:i/>
          <w:iCs/>
        </w:rPr>
        <w:t xml:space="preserve"> Ethnologie</w:t>
      </w:r>
      <w:r w:rsidRPr="004736BE">
        <w:rPr>
          <w:rFonts w:ascii="Garamond" w:hAnsi="Garamond"/>
        </w:rPr>
        <w:t>; Georg-August-Universität Göttinge</w:t>
      </w:r>
      <w:r>
        <w:rPr>
          <w:rFonts w:ascii="Garamond" w:hAnsi="Garamond"/>
        </w:rPr>
        <w:t>n. May 18.</w:t>
      </w:r>
    </w:p>
    <w:p w14:paraId="509410BA" w14:textId="77777777" w:rsidR="00296ECD" w:rsidRDefault="00296ECD" w:rsidP="00855C77">
      <w:pPr>
        <w:rPr>
          <w:rFonts w:ascii="Garamond" w:hAnsi="Garamond"/>
        </w:rPr>
      </w:pPr>
    </w:p>
    <w:p w14:paraId="07A0E255" w14:textId="5AC19C3F" w:rsidR="00372866" w:rsidRDefault="00372866" w:rsidP="00855C77">
      <w:pPr>
        <w:rPr>
          <w:rFonts w:ascii="Garamond" w:hAnsi="Garamond"/>
        </w:rPr>
      </w:pPr>
      <w:r>
        <w:rPr>
          <w:rFonts w:ascii="Garamond" w:hAnsi="Garamond"/>
        </w:rPr>
        <w:t xml:space="preserve">2022. </w:t>
      </w:r>
      <w:r w:rsidR="009B35CB">
        <w:rPr>
          <w:rFonts w:ascii="Garamond" w:hAnsi="Garamond"/>
        </w:rPr>
        <w:t xml:space="preserve">An Anthropologist as Writer: </w:t>
      </w:r>
      <w:r w:rsidR="001548CC">
        <w:rPr>
          <w:rFonts w:ascii="Garamond" w:hAnsi="Garamond"/>
        </w:rPr>
        <w:t>Experiments in Crafting and Communicating Knowledge</w:t>
      </w:r>
      <w:r>
        <w:rPr>
          <w:rFonts w:ascii="Garamond" w:hAnsi="Garamond"/>
        </w:rPr>
        <w:t>. Invited Lecture. Swedish Collegium for Advanced Study, Uppsala University. May 17.</w:t>
      </w:r>
    </w:p>
    <w:p w14:paraId="31A25A06" w14:textId="77777777" w:rsidR="004E0F94" w:rsidRDefault="004E0F94" w:rsidP="00445065">
      <w:pPr>
        <w:rPr>
          <w:rFonts w:ascii="Garamond" w:hAnsi="Garamond"/>
        </w:rPr>
      </w:pPr>
    </w:p>
    <w:p w14:paraId="1393E1A6" w14:textId="28326D93" w:rsidR="001548CC" w:rsidRDefault="001548CC" w:rsidP="00445065">
      <w:pPr>
        <w:rPr>
          <w:rFonts w:ascii="Garamond" w:hAnsi="Garamond"/>
        </w:rPr>
      </w:pPr>
      <w:r>
        <w:rPr>
          <w:rFonts w:ascii="Garamond" w:hAnsi="Garamond"/>
        </w:rPr>
        <w:t xml:space="preserve">2022. </w:t>
      </w:r>
      <w:r w:rsidRPr="004736BE">
        <w:rPr>
          <w:rFonts w:ascii="Garamond" w:hAnsi="Garamond"/>
        </w:rPr>
        <w:t>Building Humanistic and Humane Capacity:</w:t>
      </w:r>
      <w:r>
        <w:rPr>
          <w:rFonts w:ascii="Garamond" w:hAnsi="Garamond"/>
        </w:rPr>
        <w:t xml:space="preserve"> </w:t>
      </w:r>
      <w:r w:rsidRPr="004736BE">
        <w:rPr>
          <w:rFonts w:ascii="Garamond" w:hAnsi="Garamond"/>
        </w:rPr>
        <w:t>Towards an Infrastructure</w:t>
      </w:r>
      <w:r>
        <w:rPr>
          <w:rFonts w:ascii="Garamond" w:hAnsi="Garamond"/>
        </w:rPr>
        <w:t xml:space="preserve">. Invited </w:t>
      </w:r>
      <w:r w:rsidR="00ED2063">
        <w:rPr>
          <w:rFonts w:ascii="Garamond" w:hAnsi="Garamond"/>
        </w:rPr>
        <w:t xml:space="preserve">Workshop </w:t>
      </w:r>
      <w:r>
        <w:rPr>
          <w:rFonts w:ascii="Garamond" w:hAnsi="Garamond"/>
        </w:rPr>
        <w:t>Participant</w:t>
      </w:r>
      <w:r w:rsidR="00ED2063">
        <w:rPr>
          <w:rFonts w:ascii="Garamond" w:hAnsi="Garamond"/>
        </w:rPr>
        <w:t>. Arizona State University and Swedish Collegium for Advanced Study, Uppsala University. May 5.</w:t>
      </w:r>
    </w:p>
    <w:p w14:paraId="79291FD0" w14:textId="77777777" w:rsidR="001548CC" w:rsidRDefault="001548CC" w:rsidP="00445065">
      <w:pPr>
        <w:rPr>
          <w:rFonts w:ascii="Garamond" w:hAnsi="Garamond"/>
        </w:rPr>
      </w:pPr>
    </w:p>
    <w:p w14:paraId="2DAA0D40" w14:textId="433102C9" w:rsidR="00445065" w:rsidRDefault="00445065" w:rsidP="0028322E">
      <w:pPr>
        <w:rPr>
          <w:rFonts w:ascii="Garamond" w:hAnsi="Garamond"/>
        </w:rPr>
      </w:pPr>
      <w:r>
        <w:rPr>
          <w:rFonts w:ascii="Garamond" w:hAnsi="Garamond"/>
        </w:rPr>
        <w:t xml:space="preserve">2022. </w:t>
      </w:r>
      <w:r w:rsidRPr="00445065">
        <w:rPr>
          <w:rFonts w:ascii="Garamond" w:hAnsi="Garamond"/>
        </w:rPr>
        <w:t>Making Knowledge Accessible: Experiments in Multimodal Anthropology with Art, Fiction, and Ethnography</w:t>
      </w:r>
      <w:r w:rsidR="007E3EB7">
        <w:rPr>
          <w:rFonts w:ascii="Garamond" w:hAnsi="Garamond"/>
        </w:rPr>
        <w:t xml:space="preserve">. </w:t>
      </w:r>
      <w:r w:rsidR="00372866">
        <w:rPr>
          <w:rFonts w:ascii="Garamond" w:hAnsi="Garamond"/>
        </w:rPr>
        <w:t>Invited Lecture. University of Helsinki, April 8.</w:t>
      </w:r>
    </w:p>
    <w:p w14:paraId="7118B30F" w14:textId="77777777" w:rsidR="00A94B1C" w:rsidRDefault="00A94B1C" w:rsidP="0028322E">
      <w:pPr>
        <w:rPr>
          <w:rFonts w:ascii="Garamond" w:hAnsi="Garamond"/>
        </w:rPr>
      </w:pPr>
    </w:p>
    <w:p w14:paraId="4011250C" w14:textId="2B22CCD4" w:rsidR="00073781" w:rsidRDefault="00073781" w:rsidP="0028322E">
      <w:pPr>
        <w:rPr>
          <w:rFonts w:ascii="Garamond" w:hAnsi="Garamond"/>
        </w:rPr>
      </w:pPr>
      <w:r>
        <w:rPr>
          <w:rFonts w:ascii="Garamond" w:hAnsi="Garamond"/>
        </w:rPr>
        <w:t xml:space="preserve">2022. Book Talk: </w:t>
      </w:r>
      <w:r w:rsidRPr="00073781">
        <w:rPr>
          <w:rFonts w:ascii="Garamond" w:hAnsi="Garamond"/>
          <w:i/>
          <w:iCs/>
        </w:rPr>
        <w:t>Light in Dark Times</w:t>
      </w:r>
      <w:r>
        <w:rPr>
          <w:rFonts w:ascii="Garamond" w:hAnsi="Garamond"/>
        </w:rPr>
        <w:t xml:space="preserve">. The Red Wheelbarrow Bookstore, Paris. April 3. </w:t>
      </w:r>
    </w:p>
    <w:p w14:paraId="3A615914" w14:textId="74BC8FC9" w:rsidR="0028322E" w:rsidRDefault="0028322E" w:rsidP="0028322E">
      <w:pPr>
        <w:rPr>
          <w:rFonts w:ascii="Garamond" w:hAnsi="Garamond"/>
        </w:rPr>
      </w:pPr>
    </w:p>
    <w:p w14:paraId="00E50BA2" w14:textId="1101522D" w:rsidR="002A1B3F" w:rsidRDefault="002A1B3F" w:rsidP="0028322E">
      <w:pPr>
        <w:rPr>
          <w:rFonts w:ascii="Garamond" w:hAnsi="Garamond"/>
        </w:rPr>
      </w:pPr>
      <w:r>
        <w:rPr>
          <w:rFonts w:ascii="Garamond" w:hAnsi="Garamond"/>
        </w:rPr>
        <w:t xml:space="preserve">2022. Didier Fassin’s </w:t>
      </w:r>
      <w:r w:rsidRPr="002A1B3F">
        <w:rPr>
          <w:rFonts w:ascii="Garamond" w:hAnsi="Garamond"/>
          <w:i/>
          <w:iCs/>
        </w:rPr>
        <w:t>Policing the City: An Ethno-Graphic</w:t>
      </w:r>
      <w:r>
        <w:rPr>
          <w:rFonts w:ascii="Garamond" w:hAnsi="Garamond"/>
        </w:rPr>
        <w:t xml:space="preserve">. </w:t>
      </w:r>
      <w:r w:rsidR="00EF5D3F">
        <w:rPr>
          <w:rFonts w:ascii="Garamond" w:hAnsi="Garamond"/>
        </w:rPr>
        <w:t xml:space="preserve">Invited Interlocutor. </w:t>
      </w:r>
      <w:r>
        <w:rPr>
          <w:rFonts w:ascii="Garamond" w:hAnsi="Garamond"/>
        </w:rPr>
        <w:t>Justice Forum, Columbia University. March 9.</w:t>
      </w:r>
    </w:p>
    <w:p w14:paraId="08A7AB62" w14:textId="77777777" w:rsidR="002A1B3F" w:rsidRDefault="002A1B3F" w:rsidP="002A1B3F">
      <w:pPr>
        <w:rPr>
          <w:rFonts w:ascii="Garamond" w:hAnsi="Garamond"/>
        </w:rPr>
      </w:pPr>
    </w:p>
    <w:p w14:paraId="5BDAFC63" w14:textId="63888D75" w:rsidR="002A1B3F" w:rsidRDefault="002A1B3F" w:rsidP="002A1B3F">
      <w:pPr>
        <w:rPr>
          <w:rFonts w:ascii="Garamond" w:hAnsi="Garamond"/>
        </w:rPr>
      </w:pPr>
      <w:r>
        <w:rPr>
          <w:rFonts w:ascii="Garamond" w:hAnsi="Garamond"/>
        </w:rPr>
        <w:t xml:space="preserve">2022.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University of Colorado, Boulder. March 3.</w:t>
      </w:r>
    </w:p>
    <w:p w14:paraId="2D6F86CF" w14:textId="77777777" w:rsidR="002A1B3F" w:rsidRDefault="002A1B3F" w:rsidP="0028322E">
      <w:pPr>
        <w:rPr>
          <w:rFonts w:ascii="Garamond" w:hAnsi="Garamond"/>
        </w:rPr>
      </w:pPr>
    </w:p>
    <w:p w14:paraId="1B8E5C12" w14:textId="2FA45C22" w:rsidR="00D416AA" w:rsidRDefault="00D416AA" w:rsidP="0028322E">
      <w:pPr>
        <w:rPr>
          <w:rFonts w:ascii="Garamond" w:hAnsi="Garamond"/>
        </w:rPr>
      </w:pPr>
      <w:r>
        <w:rPr>
          <w:rFonts w:ascii="Garamond" w:hAnsi="Garamond"/>
        </w:rPr>
        <w:t xml:space="preserve">2022. </w:t>
      </w:r>
      <w:r w:rsidRPr="00D416AA">
        <w:rPr>
          <w:rFonts w:ascii="Garamond" w:hAnsi="Garamond"/>
        </w:rPr>
        <w:t xml:space="preserve">What is War Good For? On </w:t>
      </w:r>
      <w:r w:rsidRPr="00D416AA">
        <w:rPr>
          <w:rFonts w:ascii="Garamond" w:hAnsi="Garamond"/>
          <w:i/>
          <w:iCs/>
        </w:rPr>
        <w:t>War and the Arc of Human Experience</w:t>
      </w:r>
      <w:r w:rsidRPr="00D416AA">
        <w:rPr>
          <w:rFonts w:ascii="Garamond" w:hAnsi="Garamond"/>
        </w:rPr>
        <w:t xml:space="preserve"> by anthropologist Glenn Petersen</w:t>
      </w:r>
      <w:r>
        <w:rPr>
          <w:rFonts w:ascii="Garamond" w:hAnsi="Garamond"/>
        </w:rPr>
        <w:t xml:space="preserve">. </w:t>
      </w:r>
      <w:r w:rsidR="00372866">
        <w:rPr>
          <w:rFonts w:ascii="Garamond" w:hAnsi="Garamond"/>
        </w:rPr>
        <w:t xml:space="preserve">Invited Colloquium. </w:t>
      </w:r>
      <w:r>
        <w:rPr>
          <w:rFonts w:ascii="Garamond" w:hAnsi="Garamond"/>
        </w:rPr>
        <w:t xml:space="preserve">CUNY Graduate Center, February 11. </w:t>
      </w:r>
    </w:p>
    <w:p w14:paraId="7AC7A19B" w14:textId="77777777" w:rsidR="001669BA" w:rsidRDefault="001669BA" w:rsidP="0028322E">
      <w:pPr>
        <w:rPr>
          <w:rFonts w:ascii="Garamond" w:hAnsi="Garamond"/>
        </w:rPr>
      </w:pPr>
    </w:p>
    <w:p w14:paraId="2949E421" w14:textId="37ACC9D4" w:rsidR="0028322E" w:rsidRDefault="0028322E" w:rsidP="0028322E">
      <w:pPr>
        <w:rPr>
          <w:rFonts w:ascii="Garamond" w:hAnsi="Garamond"/>
        </w:rPr>
      </w:pPr>
      <w:r>
        <w:rPr>
          <w:rFonts w:ascii="Garamond" w:hAnsi="Garamond"/>
        </w:rPr>
        <w:t xml:space="preserve">2022.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University of California, San Diego. January 11.</w:t>
      </w:r>
    </w:p>
    <w:p w14:paraId="44C2D929" w14:textId="12C19FC1" w:rsidR="0028322E" w:rsidRDefault="0028322E" w:rsidP="0028322E">
      <w:pPr>
        <w:rPr>
          <w:rFonts w:ascii="Garamond" w:hAnsi="Garamond"/>
        </w:rPr>
      </w:pPr>
    </w:p>
    <w:p w14:paraId="6B32C020" w14:textId="25BFA8FE" w:rsidR="0028322E" w:rsidRDefault="0028322E" w:rsidP="0028322E">
      <w:pPr>
        <w:rPr>
          <w:rFonts w:ascii="Garamond" w:hAnsi="Garamond"/>
        </w:rPr>
      </w:pPr>
      <w:r>
        <w:rPr>
          <w:rFonts w:ascii="Garamond" w:hAnsi="Garamond"/>
        </w:rPr>
        <w:t xml:space="preserve">2021.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Colby College, December 7.</w:t>
      </w:r>
    </w:p>
    <w:p w14:paraId="482D52A1" w14:textId="77777777" w:rsidR="00630889" w:rsidRDefault="00630889" w:rsidP="00D8682F">
      <w:pPr>
        <w:rPr>
          <w:rFonts w:ascii="Garamond" w:hAnsi="Garamond"/>
        </w:rPr>
      </w:pPr>
    </w:p>
    <w:p w14:paraId="56270ED9" w14:textId="57649176" w:rsidR="00D8682F" w:rsidRDefault="00D8682F" w:rsidP="00D8682F">
      <w:pPr>
        <w:rPr>
          <w:rFonts w:ascii="Garamond" w:hAnsi="Garamond"/>
        </w:rPr>
      </w:pPr>
      <w:r>
        <w:rPr>
          <w:rFonts w:ascii="Garamond" w:hAnsi="Garamond"/>
        </w:rPr>
        <w:t xml:space="preserve">2021. </w:t>
      </w:r>
      <w:r w:rsidRPr="00D8682F">
        <w:rPr>
          <w:rFonts w:ascii="Garamond" w:hAnsi="Garamond"/>
        </w:rPr>
        <w:t>Anthropology off</w:t>
      </w:r>
      <w:r>
        <w:rPr>
          <w:rFonts w:ascii="Garamond" w:hAnsi="Garamond"/>
        </w:rPr>
        <w:t xml:space="preserve"> </w:t>
      </w:r>
      <w:r w:rsidRPr="00D8682F">
        <w:rPr>
          <w:rFonts w:ascii="Garamond" w:hAnsi="Garamond"/>
        </w:rPr>
        <w:t>the Shelf Redux:</w:t>
      </w:r>
      <w:r>
        <w:rPr>
          <w:rFonts w:ascii="Garamond" w:hAnsi="Garamond"/>
        </w:rPr>
        <w:t xml:space="preserve"> </w:t>
      </w:r>
      <w:r w:rsidRPr="00D8682F">
        <w:rPr>
          <w:rFonts w:ascii="Garamond" w:hAnsi="Garamond"/>
        </w:rPr>
        <w:t>Multimodal Tools for</w:t>
      </w:r>
      <w:r>
        <w:rPr>
          <w:rFonts w:ascii="Garamond" w:hAnsi="Garamond"/>
        </w:rPr>
        <w:t xml:space="preserve"> </w:t>
      </w:r>
      <w:r w:rsidRPr="00D8682F">
        <w:rPr>
          <w:rFonts w:ascii="Garamond" w:hAnsi="Garamond"/>
        </w:rPr>
        <w:t>21st Century Social</w:t>
      </w:r>
      <w:r>
        <w:rPr>
          <w:rFonts w:ascii="Garamond" w:hAnsi="Garamond"/>
        </w:rPr>
        <w:t xml:space="preserve"> </w:t>
      </w:r>
      <w:r w:rsidRPr="00D8682F">
        <w:rPr>
          <w:rFonts w:ascii="Garamond" w:hAnsi="Garamond"/>
        </w:rPr>
        <w:t>Action</w:t>
      </w:r>
      <w:r>
        <w:rPr>
          <w:rFonts w:ascii="Garamond" w:hAnsi="Garamond"/>
        </w:rPr>
        <w:t>.</w:t>
      </w:r>
      <w:r w:rsidR="007E2B42">
        <w:rPr>
          <w:rFonts w:ascii="Garamond" w:hAnsi="Garamond"/>
        </w:rPr>
        <w:t xml:space="preserve"> Roundtable.</w:t>
      </w:r>
      <w:r>
        <w:rPr>
          <w:rFonts w:ascii="Garamond" w:hAnsi="Garamond"/>
        </w:rPr>
        <w:t xml:space="preserve"> </w:t>
      </w:r>
      <w:r w:rsidRPr="00EC6828">
        <w:rPr>
          <w:rFonts w:ascii="Garamond" w:hAnsi="Garamond"/>
        </w:rPr>
        <w:t>Annual Meeting of the American Anthropological Association</w:t>
      </w:r>
      <w:r w:rsidR="007E2B4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="002B0270">
        <w:rPr>
          <w:rFonts w:ascii="Garamond" w:hAnsi="Garamond"/>
        </w:rPr>
        <w:t>Baltimore</w:t>
      </w:r>
      <w:r w:rsidR="007E2B42">
        <w:rPr>
          <w:rFonts w:ascii="Garamond" w:hAnsi="Garamond"/>
        </w:rPr>
        <w:t>,</w:t>
      </w:r>
      <w:r w:rsidR="002B0270">
        <w:rPr>
          <w:rFonts w:ascii="Garamond" w:hAnsi="Garamond"/>
        </w:rPr>
        <w:t xml:space="preserve"> </w:t>
      </w:r>
      <w:r>
        <w:rPr>
          <w:rFonts w:ascii="Garamond" w:hAnsi="Garamond"/>
        </w:rPr>
        <w:t>November 20.</w:t>
      </w:r>
    </w:p>
    <w:p w14:paraId="3BA7B06A" w14:textId="77777777" w:rsidR="00D8682F" w:rsidRDefault="00D8682F" w:rsidP="00D8682F">
      <w:pPr>
        <w:rPr>
          <w:rFonts w:ascii="Garamond" w:hAnsi="Garamond"/>
        </w:rPr>
      </w:pPr>
    </w:p>
    <w:p w14:paraId="05974269" w14:textId="6E2101E6" w:rsidR="0028322E" w:rsidRPr="0028322E" w:rsidRDefault="0028322E" w:rsidP="0028322E">
      <w:pPr>
        <w:rPr>
          <w:rFonts w:ascii="Garamond" w:hAnsi="Garamond"/>
        </w:rPr>
      </w:pPr>
      <w:r>
        <w:rPr>
          <w:rFonts w:ascii="Garamond" w:hAnsi="Garamond"/>
        </w:rPr>
        <w:t xml:space="preserve">2021. Communicating Difficult Topics: Art, Aesthetics and Anthropology in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 xml:space="preserve">. </w:t>
      </w:r>
      <w:r w:rsidRPr="0028322E">
        <w:rPr>
          <w:rFonts w:ascii="Garamond" w:hAnsi="Garamond"/>
        </w:rPr>
        <w:t>School for Advanced Research, October 14</w:t>
      </w:r>
      <w:r>
        <w:rPr>
          <w:rFonts w:ascii="Garamond" w:hAnsi="Garamond"/>
        </w:rPr>
        <w:t xml:space="preserve">. </w:t>
      </w:r>
      <w:hyperlink r:id="rId25" w:history="1">
        <w:r w:rsidRPr="00B84312">
          <w:rPr>
            <w:rStyle w:val="Hyperlink"/>
            <w:rFonts w:ascii="Garamond" w:hAnsi="Garamond"/>
          </w:rPr>
          <w:t>https://www.youtube.com/watch?v=vrXrE7YEWdA</w:t>
        </w:r>
      </w:hyperlink>
      <w:r>
        <w:rPr>
          <w:rFonts w:ascii="Garamond" w:hAnsi="Garamond"/>
        </w:rPr>
        <w:t xml:space="preserve"> </w:t>
      </w:r>
    </w:p>
    <w:p w14:paraId="291D774E" w14:textId="77777777" w:rsidR="0028322E" w:rsidRDefault="0028322E" w:rsidP="0028322E">
      <w:pPr>
        <w:rPr>
          <w:rFonts w:ascii="Garamond" w:hAnsi="Garamond"/>
        </w:rPr>
      </w:pPr>
    </w:p>
    <w:p w14:paraId="75670C51" w14:textId="1AF410B7" w:rsidR="0028322E" w:rsidRDefault="0028322E" w:rsidP="0028322E">
      <w:pPr>
        <w:rPr>
          <w:rFonts w:ascii="Garamond" w:hAnsi="Garamond"/>
        </w:rPr>
      </w:pPr>
      <w:r>
        <w:rPr>
          <w:rFonts w:ascii="Garamond" w:hAnsi="Garamond"/>
        </w:rPr>
        <w:t xml:space="preserve">2021. </w:t>
      </w:r>
      <w:r w:rsidR="00EF5D3F">
        <w:rPr>
          <w:rFonts w:ascii="Garamond" w:hAnsi="Garamond"/>
        </w:rPr>
        <w:t xml:space="preserve">On </w:t>
      </w:r>
      <w:r w:rsidR="00EF5D3F" w:rsidRPr="00EF5D3F">
        <w:rPr>
          <w:rFonts w:ascii="Garamond" w:hAnsi="Garamond"/>
          <w:i/>
          <w:iCs/>
        </w:rPr>
        <w:t>Light in Dark Times</w:t>
      </w:r>
      <w:r w:rsidR="00EF5D3F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Invited Lecture. </w:t>
      </w:r>
      <w:r w:rsidRPr="0028322E">
        <w:rPr>
          <w:rFonts w:ascii="Garamond" w:hAnsi="Garamond"/>
        </w:rPr>
        <w:t>Queen’s University, Belfast, October 22, 2021</w:t>
      </w:r>
      <w:r>
        <w:rPr>
          <w:rFonts w:ascii="Garamond" w:hAnsi="Garamond"/>
        </w:rPr>
        <w:t>.</w:t>
      </w:r>
    </w:p>
    <w:p w14:paraId="45DB5B53" w14:textId="77777777" w:rsidR="00296ECD" w:rsidRPr="0060036F" w:rsidRDefault="00296ECD" w:rsidP="0060036F">
      <w:pPr>
        <w:rPr>
          <w:rFonts w:ascii="Garamond" w:hAnsi="Garamond"/>
        </w:rPr>
      </w:pPr>
    </w:p>
    <w:p w14:paraId="4A42F411" w14:textId="15880FBD" w:rsidR="00B40873" w:rsidRDefault="00B40873" w:rsidP="00FD1BC2">
      <w:pPr>
        <w:rPr>
          <w:rFonts w:ascii="Garamond" w:hAnsi="Garamond"/>
        </w:rPr>
      </w:pPr>
      <w:r>
        <w:rPr>
          <w:rFonts w:ascii="Garamond" w:hAnsi="Garamond"/>
        </w:rPr>
        <w:t xml:space="preserve">2021. On </w:t>
      </w:r>
      <w:r w:rsidRPr="004F37E9">
        <w:rPr>
          <w:rFonts w:ascii="Garamond" w:hAnsi="Garamond"/>
          <w:i/>
        </w:rPr>
        <w:t>Light in Dark Times</w:t>
      </w:r>
      <w:r w:rsidRPr="00B40873">
        <w:rPr>
          <w:rFonts w:ascii="Garamond" w:hAnsi="Garamond"/>
        </w:rPr>
        <w:t xml:space="preserve"> </w:t>
      </w:r>
      <w:r>
        <w:rPr>
          <w:rFonts w:ascii="Garamond" w:hAnsi="Garamond"/>
        </w:rPr>
        <w:t>on New Books Network with Suvi Rautio</w:t>
      </w:r>
      <w:r w:rsidR="00EF5D3F">
        <w:rPr>
          <w:rFonts w:ascii="Garamond" w:hAnsi="Garamond"/>
        </w:rPr>
        <w:t xml:space="preserve">. Invited Podcast Interview. </w:t>
      </w:r>
      <w:r>
        <w:rPr>
          <w:rFonts w:ascii="Garamond" w:hAnsi="Garamond"/>
        </w:rPr>
        <w:t xml:space="preserve">June 5. </w:t>
      </w:r>
      <w:hyperlink r:id="rId26" w:history="1">
        <w:r w:rsidRPr="00B84312">
          <w:rPr>
            <w:rStyle w:val="Hyperlink"/>
            <w:rFonts w:ascii="Garamond" w:hAnsi="Garamond"/>
          </w:rPr>
          <w:t>https://newbooksnetwork.com/light-in-dark-times</w:t>
        </w:r>
      </w:hyperlink>
    </w:p>
    <w:p w14:paraId="57BE397A" w14:textId="77777777" w:rsidR="00B40873" w:rsidRDefault="00B40873" w:rsidP="00FD1BC2">
      <w:pPr>
        <w:rPr>
          <w:rFonts w:ascii="Garamond" w:hAnsi="Garamond"/>
        </w:rPr>
      </w:pPr>
    </w:p>
    <w:p w14:paraId="5B0B1E2D" w14:textId="576EA1D3" w:rsidR="00FD1BC2" w:rsidRDefault="00FD1BC2" w:rsidP="00FD1BC2">
      <w:pPr>
        <w:rPr>
          <w:rFonts w:ascii="Garamond" w:hAnsi="Garamond"/>
        </w:rPr>
      </w:pPr>
      <w:r>
        <w:rPr>
          <w:rFonts w:ascii="Garamond" w:hAnsi="Garamond"/>
        </w:rPr>
        <w:t xml:space="preserve">2021.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University College London, Institute of Education, May 25.</w:t>
      </w:r>
    </w:p>
    <w:p w14:paraId="6DD1542B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54918C6C" w14:textId="57EE4A65" w:rsidR="00FD1BC2" w:rsidRDefault="00805225" w:rsidP="00805225">
      <w:pPr>
        <w:jc w:val="center"/>
        <w:rPr>
          <w:rFonts w:ascii="Garamond" w:hAnsi="Garamond"/>
        </w:rPr>
      </w:pPr>
      <w:r w:rsidRPr="003A58EF">
        <w:rPr>
          <w:rFonts w:ascii="Garamond" w:hAnsi="Garamond" w:cs="Garamond"/>
          <w:sz w:val="20"/>
          <w:szCs w:val="20"/>
        </w:rPr>
        <w:t>Alisse Waterston CV: Pag</w:t>
      </w:r>
      <w:r>
        <w:rPr>
          <w:rFonts w:ascii="Garamond" w:hAnsi="Garamond" w:cs="Garamond"/>
          <w:sz w:val="20"/>
          <w:szCs w:val="20"/>
        </w:rPr>
        <w:t xml:space="preserve">e 17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2808609F" w14:textId="379B680E" w:rsidR="004F37E9" w:rsidRDefault="004F37E9" w:rsidP="004F37E9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2021. On </w:t>
      </w:r>
      <w:r w:rsidRPr="004F37E9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 xml:space="preserve"> on Indoor Voices with Kathleen Collins, May 14.</w:t>
      </w:r>
      <w:r w:rsidR="00B40873">
        <w:rPr>
          <w:rFonts w:ascii="Garamond" w:hAnsi="Garamond"/>
        </w:rPr>
        <w:t xml:space="preserve"> </w:t>
      </w:r>
      <w:r w:rsidR="00EF5D3F">
        <w:rPr>
          <w:rFonts w:ascii="Garamond" w:hAnsi="Garamond"/>
        </w:rPr>
        <w:t xml:space="preserve">Invited Podcast Interview. </w:t>
      </w:r>
      <w:hyperlink r:id="rId27" w:history="1">
        <w:r w:rsidR="00EF5D3F" w:rsidRPr="00DA57F2">
          <w:rPr>
            <w:rStyle w:val="Hyperlink"/>
            <w:rFonts w:ascii="Garamond" w:hAnsi="Garamond"/>
          </w:rPr>
          <w:t>https://indoorvoicespodcast.com/2021/05/24/episode-60-how-do-we-want-to-be-human/</w:t>
        </w:r>
      </w:hyperlink>
      <w:r w:rsidR="00B40873">
        <w:rPr>
          <w:rFonts w:ascii="Garamond" w:hAnsi="Garamond"/>
        </w:rPr>
        <w:t xml:space="preserve"> </w:t>
      </w:r>
    </w:p>
    <w:p w14:paraId="646F789E" w14:textId="77777777" w:rsidR="004F37E9" w:rsidRDefault="004F37E9" w:rsidP="00FD1BC2">
      <w:pPr>
        <w:rPr>
          <w:rFonts w:ascii="Garamond" w:hAnsi="Garamond"/>
        </w:rPr>
      </w:pPr>
    </w:p>
    <w:p w14:paraId="42989960" w14:textId="3DBF05CC" w:rsidR="00FD1BC2" w:rsidRDefault="00FD1BC2" w:rsidP="00FD1BC2">
      <w:pPr>
        <w:rPr>
          <w:rFonts w:ascii="Garamond" w:hAnsi="Garamond"/>
        </w:rPr>
      </w:pPr>
      <w:r>
        <w:rPr>
          <w:rFonts w:ascii="Garamond" w:hAnsi="Garamond"/>
        </w:rPr>
        <w:t xml:space="preserve">2021.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Colby College, May 4.</w:t>
      </w:r>
    </w:p>
    <w:p w14:paraId="7340CE31" w14:textId="77777777" w:rsidR="00FD1BC2" w:rsidRDefault="00FD1BC2" w:rsidP="006659C6">
      <w:pPr>
        <w:rPr>
          <w:rFonts w:ascii="Garamond" w:hAnsi="Garamond"/>
        </w:rPr>
      </w:pPr>
    </w:p>
    <w:p w14:paraId="48A8BB8A" w14:textId="25457480" w:rsidR="00FD1BC2" w:rsidRDefault="00FD1BC2" w:rsidP="006659C6">
      <w:pPr>
        <w:rPr>
          <w:rFonts w:ascii="Garamond" w:hAnsi="Garamond"/>
        </w:rPr>
      </w:pPr>
      <w:r>
        <w:rPr>
          <w:rFonts w:ascii="Garamond" w:hAnsi="Garamond"/>
        </w:rPr>
        <w:t xml:space="preserve">2021. Public Anthropology for a Troubled World: A Graphic Novel for the Times. </w:t>
      </w:r>
      <w:r w:rsidR="00B66545">
        <w:rPr>
          <w:rFonts w:ascii="Garamond" w:hAnsi="Garamond"/>
        </w:rPr>
        <w:t xml:space="preserve">Invited Lecture. </w:t>
      </w:r>
      <w:r>
        <w:rPr>
          <w:rFonts w:ascii="Garamond" w:hAnsi="Garamond"/>
        </w:rPr>
        <w:t>Bard at the Brooklyn Public Library, April 29.</w:t>
      </w:r>
    </w:p>
    <w:p w14:paraId="4F5F00DB" w14:textId="77777777" w:rsidR="00FD1BC2" w:rsidRDefault="00FD1BC2" w:rsidP="006659C6">
      <w:pPr>
        <w:rPr>
          <w:rFonts w:ascii="Garamond" w:hAnsi="Garamond"/>
        </w:rPr>
      </w:pPr>
    </w:p>
    <w:p w14:paraId="1F1B725B" w14:textId="1B747231" w:rsidR="006659C6" w:rsidRDefault="006659C6" w:rsidP="006659C6">
      <w:pPr>
        <w:rPr>
          <w:rFonts w:ascii="Garamond" w:hAnsi="Garamond"/>
        </w:rPr>
      </w:pPr>
      <w:r>
        <w:rPr>
          <w:rFonts w:ascii="Garamond" w:hAnsi="Garamond"/>
        </w:rPr>
        <w:t xml:space="preserve">2021. </w:t>
      </w:r>
      <w:r w:rsidR="00FD1BC2">
        <w:rPr>
          <w:rFonts w:ascii="Garamond" w:hAnsi="Garamond"/>
        </w:rPr>
        <w:t xml:space="preserve">On </w:t>
      </w:r>
      <w:r w:rsidR="00FD1BC2" w:rsidRPr="00855C77">
        <w:rPr>
          <w:rFonts w:ascii="Garamond" w:hAnsi="Garamond"/>
          <w:i/>
        </w:rPr>
        <w:t>Light in Dark Times</w:t>
      </w:r>
      <w:r w:rsidR="00FD1BC2">
        <w:rPr>
          <w:rFonts w:ascii="Garamond" w:hAnsi="Garamond"/>
        </w:rPr>
        <w:t>. Invited Lecture. Vera Fellows Program, John Jay College,</w:t>
      </w:r>
      <w:r>
        <w:rPr>
          <w:rFonts w:ascii="Garamond" w:hAnsi="Garamond"/>
        </w:rPr>
        <w:t xml:space="preserve"> April 2</w:t>
      </w:r>
      <w:r w:rsidR="00FD1BC2">
        <w:rPr>
          <w:rFonts w:ascii="Garamond" w:hAnsi="Garamond"/>
        </w:rPr>
        <w:t>9</w:t>
      </w:r>
      <w:r>
        <w:rPr>
          <w:rFonts w:ascii="Garamond" w:hAnsi="Garamond"/>
        </w:rPr>
        <w:t>.</w:t>
      </w:r>
    </w:p>
    <w:p w14:paraId="770A47EE" w14:textId="77777777" w:rsidR="004E0F94" w:rsidRDefault="004E0F94" w:rsidP="00855C77">
      <w:pPr>
        <w:rPr>
          <w:rFonts w:ascii="Garamond" w:hAnsi="Garamond"/>
        </w:rPr>
      </w:pPr>
    </w:p>
    <w:p w14:paraId="060C11A6" w14:textId="75CDE655" w:rsidR="006659C6" w:rsidRDefault="006659C6" w:rsidP="00855C77">
      <w:pPr>
        <w:rPr>
          <w:rFonts w:ascii="Garamond" w:hAnsi="Garamond"/>
        </w:rPr>
      </w:pPr>
      <w:r>
        <w:rPr>
          <w:rFonts w:ascii="Garamond" w:hAnsi="Garamond"/>
        </w:rPr>
        <w:t xml:space="preserve">2021. </w:t>
      </w:r>
      <w:r w:rsidR="00F60DB5" w:rsidRPr="00F60DB5">
        <w:rPr>
          <w:rFonts w:ascii="Garamond" w:hAnsi="Garamond"/>
        </w:rPr>
        <w:t xml:space="preserve">Creating </w:t>
      </w:r>
      <w:r w:rsidR="00F60DB5" w:rsidRPr="00EF5D3F">
        <w:rPr>
          <w:rFonts w:ascii="Garamond" w:hAnsi="Garamond"/>
          <w:i/>
          <w:iCs/>
        </w:rPr>
        <w:t>Light in Dark Times</w:t>
      </w:r>
      <w:r w:rsidR="00F60DB5" w:rsidRPr="00F60DB5">
        <w:rPr>
          <w:rFonts w:ascii="Garamond" w:hAnsi="Garamond"/>
        </w:rPr>
        <w:t>: Art and Anthropology in Graphic Form</w:t>
      </w:r>
      <w:r>
        <w:rPr>
          <w:rFonts w:ascii="Garamond" w:hAnsi="Garamond"/>
        </w:rPr>
        <w:t xml:space="preserve">. Invited Lecture. </w:t>
      </w:r>
      <w:proofErr w:type="spellStart"/>
      <w:r w:rsidRPr="00EF5D3F">
        <w:rPr>
          <w:rFonts w:ascii="Garamond" w:hAnsi="Garamond"/>
          <w:i/>
          <w:iCs/>
        </w:rPr>
        <w:t>Pracownia</w:t>
      </w:r>
      <w:proofErr w:type="spellEnd"/>
      <w:r w:rsidRPr="00EF5D3F">
        <w:rPr>
          <w:rFonts w:ascii="Garamond" w:hAnsi="Garamond"/>
          <w:i/>
          <w:iCs/>
        </w:rPr>
        <w:t xml:space="preserve"> </w:t>
      </w:r>
      <w:proofErr w:type="spellStart"/>
      <w:r w:rsidRPr="00EF5D3F">
        <w:rPr>
          <w:rFonts w:ascii="Garamond" w:hAnsi="Garamond"/>
          <w:i/>
          <w:iCs/>
        </w:rPr>
        <w:t>Du</w:t>
      </w:r>
      <w:r w:rsidRPr="00EF5D3F">
        <w:rPr>
          <w:i/>
          <w:iCs/>
        </w:rPr>
        <w:t>ż</w:t>
      </w:r>
      <w:r w:rsidRPr="00EF5D3F">
        <w:rPr>
          <w:rFonts w:ascii="Garamond" w:hAnsi="Garamond"/>
          <w:i/>
          <w:iCs/>
        </w:rPr>
        <w:t>y</w:t>
      </w:r>
      <w:proofErr w:type="spellEnd"/>
      <w:r w:rsidRPr="00EF5D3F">
        <w:rPr>
          <w:rFonts w:ascii="Garamond" w:hAnsi="Garamond"/>
          <w:i/>
          <w:iCs/>
        </w:rPr>
        <w:t xml:space="preserve"> </w:t>
      </w:r>
      <w:proofErr w:type="spellStart"/>
      <w:r w:rsidRPr="00EF5D3F">
        <w:rPr>
          <w:rFonts w:ascii="Garamond" w:hAnsi="Garamond"/>
          <w:i/>
          <w:iCs/>
        </w:rPr>
        <w:t>Pokój</w:t>
      </w:r>
      <w:proofErr w:type="spellEnd"/>
      <w:r w:rsidRPr="006659C6">
        <w:rPr>
          <w:rFonts w:ascii="Garamond" w:hAnsi="Garamond"/>
        </w:rPr>
        <w:t>/ Ethnographic Laboratory Association</w:t>
      </w:r>
      <w:r>
        <w:rPr>
          <w:rFonts w:ascii="Garamond" w:hAnsi="Garamond"/>
        </w:rPr>
        <w:t>, Warsaw, Poland, April 27.</w:t>
      </w:r>
    </w:p>
    <w:p w14:paraId="4BBFF2AE" w14:textId="77777777" w:rsidR="00F60DB5" w:rsidRDefault="00F60DB5" w:rsidP="004F37E9">
      <w:pPr>
        <w:rPr>
          <w:rFonts w:ascii="Garamond" w:hAnsi="Garamond"/>
        </w:rPr>
      </w:pPr>
    </w:p>
    <w:p w14:paraId="3E33CDE8" w14:textId="2176E7DD" w:rsidR="004F37E9" w:rsidRDefault="004F37E9" w:rsidP="004F37E9">
      <w:pPr>
        <w:rPr>
          <w:rFonts w:ascii="Garamond" w:hAnsi="Garamond"/>
        </w:rPr>
      </w:pPr>
      <w:r>
        <w:rPr>
          <w:rFonts w:ascii="Garamond" w:hAnsi="Garamond"/>
        </w:rPr>
        <w:t xml:space="preserve">2021. On </w:t>
      </w:r>
      <w:r w:rsidRPr="004F37E9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 xml:space="preserve"> with </w:t>
      </w:r>
      <w:r w:rsidRPr="004F37E9">
        <w:rPr>
          <w:rFonts w:ascii="Garamond" w:hAnsi="Garamond"/>
        </w:rPr>
        <w:t>Jos</w:t>
      </w:r>
      <w:r>
        <w:rPr>
          <w:rFonts w:ascii="Garamond" w:hAnsi="Garamond"/>
        </w:rPr>
        <w:t>é</w:t>
      </w:r>
      <w:r w:rsidRPr="004F37E9">
        <w:rPr>
          <w:rFonts w:ascii="Garamond" w:hAnsi="Garamond"/>
        </w:rPr>
        <w:t xml:space="preserve"> Sherwood and Letizia Bonnano</w:t>
      </w:r>
      <w:r w:rsidR="00B66545">
        <w:rPr>
          <w:rFonts w:ascii="Garamond" w:hAnsi="Garamond"/>
        </w:rPr>
        <w:t>. Invited Podcast Interview.</w:t>
      </w:r>
      <w:r>
        <w:rPr>
          <w:rFonts w:ascii="Garamond" w:hAnsi="Garamond"/>
        </w:rPr>
        <w:t xml:space="preserve"> April 14.</w:t>
      </w:r>
    </w:p>
    <w:p w14:paraId="3C78CDDC" w14:textId="77777777" w:rsidR="00630889" w:rsidRPr="0060036F" w:rsidRDefault="00630889" w:rsidP="00A94B1C">
      <w:pPr>
        <w:rPr>
          <w:rFonts w:ascii="Garamond" w:hAnsi="Garamond"/>
        </w:rPr>
      </w:pPr>
    </w:p>
    <w:p w14:paraId="466A9A6F" w14:textId="04A5BDD6" w:rsidR="00855C77" w:rsidRDefault="00855C77" w:rsidP="00855C77">
      <w:pPr>
        <w:rPr>
          <w:rFonts w:ascii="Garamond" w:hAnsi="Garamond"/>
        </w:rPr>
      </w:pPr>
      <w:r>
        <w:rPr>
          <w:rFonts w:ascii="Garamond" w:hAnsi="Garamond"/>
        </w:rPr>
        <w:t xml:space="preserve">2021. </w:t>
      </w:r>
      <w:r w:rsidR="006659C6">
        <w:rPr>
          <w:rFonts w:ascii="Garamond" w:hAnsi="Garamond"/>
        </w:rPr>
        <w:t>Making</w:t>
      </w:r>
      <w:r>
        <w:rPr>
          <w:rFonts w:ascii="Garamond" w:hAnsi="Garamond"/>
        </w:rPr>
        <w:t xml:space="preserve"> </w:t>
      </w:r>
      <w:r w:rsidRPr="00B66545">
        <w:rPr>
          <w:rFonts w:ascii="Garamond" w:hAnsi="Garamond"/>
          <w:i/>
          <w:iCs/>
        </w:rPr>
        <w:t>Light in Dark Times</w:t>
      </w:r>
      <w:r w:rsidR="006659C6">
        <w:rPr>
          <w:rFonts w:ascii="Garamond" w:hAnsi="Garamond"/>
        </w:rPr>
        <w:t>: Art and Anthropology for Troubled Times</w:t>
      </w:r>
      <w:r>
        <w:rPr>
          <w:rFonts w:ascii="Garamond" w:hAnsi="Garamond"/>
        </w:rPr>
        <w:t xml:space="preserve">. Invited Lecture. </w:t>
      </w:r>
      <w:r w:rsidR="006659C6">
        <w:rPr>
          <w:rFonts w:ascii="Garamond" w:hAnsi="Garamond"/>
        </w:rPr>
        <w:t xml:space="preserve">The Hannah Arendt Center and Anthropology Program, Bard College, </w:t>
      </w:r>
      <w:r>
        <w:rPr>
          <w:rFonts w:ascii="Garamond" w:hAnsi="Garamond"/>
        </w:rPr>
        <w:t xml:space="preserve">April </w:t>
      </w:r>
      <w:r w:rsidR="006659C6">
        <w:rPr>
          <w:rFonts w:ascii="Garamond" w:hAnsi="Garamond"/>
        </w:rPr>
        <w:t>8</w:t>
      </w:r>
      <w:r>
        <w:rPr>
          <w:rFonts w:ascii="Garamond" w:hAnsi="Garamond"/>
        </w:rPr>
        <w:t>.</w:t>
      </w:r>
    </w:p>
    <w:p w14:paraId="5C008B99" w14:textId="77777777" w:rsidR="00B3423C" w:rsidRPr="0060036F" w:rsidRDefault="00B3423C" w:rsidP="0060036F">
      <w:pPr>
        <w:rPr>
          <w:rFonts w:ascii="Garamond" w:hAnsi="Garamond"/>
        </w:rPr>
      </w:pPr>
    </w:p>
    <w:p w14:paraId="31EF21EF" w14:textId="15E914DA" w:rsidR="006659C6" w:rsidRDefault="006659C6" w:rsidP="006659C6">
      <w:pPr>
        <w:rPr>
          <w:rFonts w:ascii="Garamond" w:hAnsi="Garamond"/>
        </w:rPr>
      </w:pPr>
      <w:r>
        <w:rPr>
          <w:rFonts w:ascii="Garamond" w:hAnsi="Garamond"/>
        </w:rPr>
        <w:t xml:space="preserve">2021.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Indiana University-Purdue University Indianapolis (IUPUI), April 6.</w:t>
      </w:r>
    </w:p>
    <w:p w14:paraId="388284A9" w14:textId="77777777" w:rsidR="004F37E9" w:rsidRDefault="004F37E9" w:rsidP="006659C6">
      <w:pPr>
        <w:rPr>
          <w:rFonts w:ascii="Garamond" w:hAnsi="Garamond"/>
        </w:rPr>
      </w:pPr>
    </w:p>
    <w:p w14:paraId="1D4E212C" w14:textId="77777777" w:rsidR="004F37E9" w:rsidRDefault="004F37E9" w:rsidP="004F37E9">
      <w:pPr>
        <w:rPr>
          <w:rFonts w:ascii="Garamond" w:hAnsi="Garamond"/>
        </w:rPr>
      </w:pPr>
      <w:r>
        <w:rPr>
          <w:rFonts w:ascii="Garamond" w:hAnsi="Garamond"/>
        </w:rPr>
        <w:t xml:space="preserve">2021.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University of Michigan, April 5.</w:t>
      </w:r>
    </w:p>
    <w:p w14:paraId="595B68FA" w14:textId="77777777" w:rsidR="004F37E9" w:rsidRDefault="004F37E9" w:rsidP="00877842">
      <w:pPr>
        <w:rPr>
          <w:rFonts w:ascii="Garamond" w:hAnsi="Garamond"/>
        </w:rPr>
      </w:pPr>
    </w:p>
    <w:p w14:paraId="15E270E0" w14:textId="50708A6C" w:rsidR="004F37E9" w:rsidRDefault="004F37E9" w:rsidP="00877842">
      <w:pPr>
        <w:rPr>
          <w:rFonts w:ascii="Garamond" w:hAnsi="Garamond"/>
        </w:rPr>
      </w:pPr>
      <w:r>
        <w:rPr>
          <w:rFonts w:ascii="Garamond" w:hAnsi="Garamond"/>
        </w:rPr>
        <w:t xml:space="preserve">2021. On </w:t>
      </w:r>
      <w:r w:rsidRPr="004F37E9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 xml:space="preserve"> </w:t>
      </w:r>
      <w:r w:rsidR="00C34DDA">
        <w:rPr>
          <w:rFonts w:ascii="Garamond" w:hAnsi="Garamond"/>
        </w:rPr>
        <w:t xml:space="preserve">In the Stacks </w:t>
      </w:r>
      <w:r>
        <w:rPr>
          <w:rFonts w:ascii="Garamond" w:hAnsi="Garamond"/>
        </w:rPr>
        <w:t>with Christina Obolenskaya</w:t>
      </w:r>
      <w:r w:rsidR="008E2F11">
        <w:rPr>
          <w:rFonts w:ascii="Garamond" w:hAnsi="Garamond"/>
        </w:rPr>
        <w:t xml:space="preserve">. Invited Podcast Interview. </w:t>
      </w:r>
      <w:r>
        <w:rPr>
          <w:rFonts w:ascii="Garamond" w:hAnsi="Garamond"/>
        </w:rPr>
        <w:t>March 30.</w:t>
      </w:r>
      <w:r w:rsidR="00C34DDA">
        <w:rPr>
          <w:rFonts w:ascii="Garamond" w:hAnsi="Garamond"/>
        </w:rPr>
        <w:t xml:space="preserve"> </w:t>
      </w:r>
      <w:hyperlink r:id="rId28" w:history="1">
        <w:r w:rsidR="00C34DDA" w:rsidRPr="00B84312">
          <w:rPr>
            <w:rStyle w:val="Hyperlink"/>
            <w:rFonts w:ascii="Garamond" w:hAnsi="Garamond"/>
          </w:rPr>
          <w:t>https://open.spotify.com/episode/1RcioPF1Iq7e3Q5ySZZHdL</w:t>
        </w:r>
      </w:hyperlink>
      <w:r w:rsidR="00C34DDA">
        <w:rPr>
          <w:rFonts w:ascii="Garamond" w:hAnsi="Garamond"/>
        </w:rPr>
        <w:t xml:space="preserve"> </w:t>
      </w:r>
    </w:p>
    <w:p w14:paraId="4845960F" w14:textId="77777777" w:rsidR="004F37E9" w:rsidRDefault="004F37E9" w:rsidP="00877842">
      <w:pPr>
        <w:rPr>
          <w:rFonts w:ascii="Garamond" w:hAnsi="Garamond"/>
        </w:rPr>
      </w:pPr>
    </w:p>
    <w:p w14:paraId="67913D64" w14:textId="5AEA01CC" w:rsidR="00144F41" w:rsidRPr="00144F41" w:rsidRDefault="00144F41" w:rsidP="00144F41">
      <w:pPr>
        <w:rPr>
          <w:rFonts w:ascii="Garamond" w:hAnsi="Garamond"/>
        </w:rPr>
      </w:pPr>
      <w:r>
        <w:rPr>
          <w:rFonts w:ascii="Garamond" w:hAnsi="Garamond"/>
        </w:rPr>
        <w:t xml:space="preserve">2021. </w:t>
      </w:r>
      <w:r w:rsidR="00312BC7">
        <w:rPr>
          <w:rFonts w:ascii="Garamond" w:hAnsi="Garamond"/>
        </w:rPr>
        <w:t xml:space="preserve">Workshop on </w:t>
      </w:r>
      <w:r w:rsidRPr="00144F41">
        <w:rPr>
          <w:rFonts w:ascii="Garamond" w:hAnsi="Garamond"/>
        </w:rPr>
        <w:t>Anthropology and the Public: Pressing Questions, Responsibilities and Opportunities</w:t>
      </w:r>
      <w:r w:rsidR="00312BC7">
        <w:rPr>
          <w:rFonts w:ascii="Garamond" w:hAnsi="Garamond"/>
        </w:rPr>
        <w:t xml:space="preserve">. </w:t>
      </w:r>
      <w:r w:rsidR="00A919BD">
        <w:rPr>
          <w:rFonts w:ascii="Garamond" w:hAnsi="Garamond"/>
        </w:rPr>
        <w:t xml:space="preserve">Invited participant. </w:t>
      </w:r>
      <w:r>
        <w:rPr>
          <w:rFonts w:ascii="Garamond" w:hAnsi="Garamond"/>
        </w:rPr>
        <w:t>Cool Anthropology. March 1.</w:t>
      </w:r>
    </w:p>
    <w:p w14:paraId="57941908" w14:textId="77777777" w:rsidR="00144F41" w:rsidRDefault="00144F41" w:rsidP="00877842">
      <w:pPr>
        <w:rPr>
          <w:rFonts w:ascii="Garamond" w:hAnsi="Garamond"/>
        </w:rPr>
      </w:pPr>
    </w:p>
    <w:p w14:paraId="67141854" w14:textId="13A2DF50" w:rsidR="00877842" w:rsidRDefault="00877842" w:rsidP="00855C77">
      <w:pPr>
        <w:rPr>
          <w:rFonts w:ascii="Garamond" w:hAnsi="Garamond"/>
        </w:rPr>
      </w:pPr>
      <w:r>
        <w:rPr>
          <w:rFonts w:ascii="Garamond" w:hAnsi="Garamond"/>
        </w:rPr>
        <w:t xml:space="preserve">2021. </w:t>
      </w:r>
      <w:r w:rsidRPr="00877842">
        <w:rPr>
          <w:rFonts w:ascii="Garamond" w:hAnsi="Garamond"/>
        </w:rPr>
        <w:t>Public Anthropology for a Troubled World:</w:t>
      </w:r>
      <w:r>
        <w:rPr>
          <w:rFonts w:ascii="Garamond" w:hAnsi="Garamond"/>
        </w:rPr>
        <w:t xml:space="preserve"> </w:t>
      </w:r>
      <w:r w:rsidRPr="00877842">
        <w:rPr>
          <w:rFonts w:ascii="Garamond" w:hAnsi="Garamond"/>
        </w:rPr>
        <w:t>Experiments in Writing Otherwise and ethnoGRAPHICS</w:t>
      </w:r>
      <w:r w:rsidR="006659C6">
        <w:rPr>
          <w:rFonts w:ascii="Garamond" w:hAnsi="Garamond"/>
        </w:rPr>
        <w:t xml:space="preserve">. </w:t>
      </w:r>
      <w:r w:rsidR="00A919BD">
        <w:rPr>
          <w:rFonts w:ascii="Garamond" w:hAnsi="Garamond"/>
        </w:rPr>
        <w:t xml:space="preserve">Invited Lecture. </w:t>
      </w:r>
      <w:r w:rsidR="006659C6">
        <w:rPr>
          <w:rFonts w:ascii="Garamond" w:hAnsi="Garamond"/>
        </w:rPr>
        <w:t xml:space="preserve">Stockholm University, </w:t>
      </w:r>
      <w:r>
        <w:rPr>
          <w:rFonts w:ascii="Garamond" w:hAnsi="Garamond"/>
        </w:rPr>
        <w:t>February 8.</w:t>
      </w:r>
    </w:p>
    <w:p w14:paraId="4FD51E00" w14:textId="77777777" w:rsidR="00A919BD" w:rsidRDefault="00A919BD" w:rsidP="00855C77">
      <w:pPr>
        <w:rPr>
          <w:rFonts w:ascii="Garamond" w:hAnsi="Garamond"/>
        </w:rPr>
      </w:pPr>
    </w:p>
    <w:p w14:paraId="67F759B3" w14:textId="730B6933" w:rsidR="00855C77" w:rsidRDefault="00855C77" w:rsidP="00855C77">
      <w:pPr>
        <w:rPr>
          <w:rFonts w:ascii="Garamond" w:hAnsi="Garamond"/>
        </w:rPr>
      </w:pPr>
      <w:r>
        <w:rPr>
          <w:rFonts w:ascii="Garamond" w:hAnsi="Garamond"/>
        </w:rPr>
        <w:t>202</w:t>
      </w:r>
      <w:r w:rsidR="00877842">
        <w:rPr>
          <w:rFonts w:ascii="Garamond" w:hAnsi="Garamond"/>
        </w:rPr>
        <w:t>1</w:t>
      </w:r>
      <w:r>
        <w:rPr>
          <w:rFonts w:ascii="Garamond" w:hAnsi="Garamond"/>
        </w:rPr>
        <w:t xml:space="preserve">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 xml:space="preserve">. Invited Lecture. </w:t>
      </w:r>
      <w:r w:rsidR="00A74D63">
        <w:rPr>
          <w:rFonts w:ascii="Garamond" w:hAnsi="Garamond"/>
        </w:rPr>
        <w:t xml:space="preserve">University of California, </w:t>
      </w:r>
      <w:r>
        <w:rPr>
          <w:rFonts w:ascii="Garamond" w:hAnsi="Garamond"/>
        </w:rPr>
        <w:t>San Diego. January 14.</w:t>
      </w:r>
    </w:p>
    <w:p w14:paraId="17392862" w14:textId="77777777" w:rsidR="00855C77" w:rsidRDefault="00855C77" w:rsidP="00855C77">
      <w:pPr>
        <w:rPr>
          <w:rFonts w:ascii="Garamond" w:hAnsi="Garamond"/>
        </w:rPr>
      </w:pPr>
    </w:p>
    <w:p w14:paraId="4587A01A" w14:textId="212E7784" w:rsidR="00855C77" w:rsidRDefault="00855C77" w:rsidP="00855C77">
      <w:pPr>
        <w:rPr>
          <w:rFonts w:ascii="Garamond" w:hAnsi="Garamond"/>
        </w:rPr>
      </w:pPr>
      <w:r>
        <w:rPr>
          <w:rFonts w:ascii="Garamond" w:hAnsi="Garamond"/>
        </w:rPr>
        <w:t xml:space="preserve">2020.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Heyman Center for the Humanities, Columbia University. December 11.</w:t>
      </w:r>
    </w:p>
    <w:p w14:paraId="739EDD06" w14:textId="77777777" w:rsidR="00855C77" w:rsidRDefault="00855C77" w:rsidP="00855C77">
      <w:pPr>
        <w:rPr>
          <w:rFonts w:ascii="Garamond" w:hAnsi="Garamond"/>
        </w:rPr>
      </w:pPr>
    </w:p>
    <w:p w14:paraId="40075042" w14:textId="0EABB48F" w:rsidR="00855C77" w:rsidRDefault="00855C77" w:rsidP="00855C77">
      <w:pPr>
        <w:rPr>
          <w:rFonts w:ascii="Garamond" w:hAnsi="Garamond"/>
        </w:rPr>
      </w:pPr>
      <w:r>
        <w:rPr>
          <w:rFonts w:ascii="Garamond" w:hAnsi="Garamond"/>
        </w:rPr>
        <w:t xml:space="preserve">2020.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Johns Hopkins University. December 7.</w:t>
      </w:r>
    </w:p>
    <w:p w14:paraId="598D7C5A" w14:textId="77777777" w:rsidR="00296ECD" w:rsidRPr="0060036F" w:rsidRDefault="00296ECD" w:rsidP="0060036F">
      <w:pPr>
        <w:rPr>
          <w:rFonts w:ascii="Garamond" w:hAnsi="Garamond"/>
        </w:rPr>
      </w:pPr>
    </w:p>
    <w:p w14:paraId="6732E9A2" w14:textId="144D6E4B" w:rsidR="00935B27" w:rsidRDefault="00935B27" w:rsidP="00935B27">
      <w:pPr>
        <w:rPr>
          <w:rFonts w:ascii="Garamond" w:hAnsi="Garamond"/>
        </w:rPr>
      </w:pPr>
      <w:r>
        <w:rPr>
          <w:rFonts w:ascii="Garamond" w:hAnsi="Garamond"/>
        </w:rPr>
        <w:t xml:space="preserve">2020. </w:t>
      </w:r>
      <w:r w:rsidR="00662B65">
        <w:rPr>
          <w:rFonts w:ascii="Garamond" w:hAnsi="Garamond"/>
        </w:rPr>
        <w:t>On</w:t>
      </w:r>
      <w:r w:rsidR="00B40873" w:rsidRPr="00662B65">
        <w:rPr>
          <w:rFonts w:ascii="Garamond" w:hAnsi="Garamond"/>
          <w:i/>
          <w:iCs/>
        </w:rPr>
        <w:t xml:space="preserve"> </w:t>
      </w:r>
      <w:r w:rsidRPr="00662B65">
        <w:rPr>
          <w:rFonts w:ascii="Garamond" w:hAnsi="Garamond"/>
          <w:i/>
          <w:iCs/>
        </w:rPr>
        <w:t>Light in Dark Times</w:t>
      </w:r>
      <w:r w:rsidR="00662B65">
        <w:rPr>
          <w:rFonts w:ascii="Garamond" w:hAnsi="Garamond"/>
        </w:rPr>
        <w:t xml:space="preserve"> with Sherine Hamdy. </w:t>
      </w:r>
      <w:r w:rsidR="00A919BD">
        <w:rPr>
          <w:rFonts w:ascii="Garamond" w:hAnsi="Garamond"/>
        </w:rPr>
        <w:t>Podcast interview</w:t>
      </w:r>
      <w:r w:rsidRPr="00935B27">
        <w:rPr>
          <w:rFonts w:ascii="Garamond" w:hAnsi="Garamond"/>
        </w:rPr>
        <w:t xml:space="preserve">. </w:t>
      </w:r>
      <w:hyperlink r:id="rId29" w:history="1">
        <w:r w:rsidRPr="00935B27">
          <w:rPr>
            <w:rStyle w:val="Hyperlink"/>
            <w:rFonts w:ascii="Garamond" w:hAnsi="Garamond"/>
          </w:rPr>
          <w:t>https://www.youtube.com/watch?v=O9OjANoNk4g</w:t>
        </w:r>
      </w:hyperlink>
      <w:r w:rsidRPr="00935B27">
        <w:rPr>
          <w:rFonts w:ascii="Garamond" w:hAnsi="Garamond"/>
        </w:rPr>
        <w:t xml:space="preserve"> </w:t>
      </w:r>
    </w:p>
    <w:p w14:paraId="21411600" w14:textId="77777777" w:rsidR="00935B27" w:rsidRDefault="00935B27" w:rsidP="007808CF">
      <w:pPr>
        <w:rPr>
          <w:rFonts w:ascii="Garamond" w:hAnsi="Garamond"/>
        </w:rPr>
      </w:pPr>
    </w:p>
    <w:p w14:paraId="6343DFAA" w14:textId="77777777" w:rsidR="00805225" w:rsidRDefault="00805225" w:rsidP="00805225">
      <w:pPr>
        <w:spacing w:before="120"/>
        <w:jc w:val="center"/>
        <w:rPr>
          <w:rFonts w:ascii="Garamond" w:hAnsi="Garamond" w:cs="Garamond"/>
          <w:sz w:val="20"/>
          <w:szCs w:val="20"/>
        </w:rPr>
      </w:pPr>
    </w:p>
    <w:p w14:paraId="15EA3646" w14:textId="77777777" w:rsidR="00805225" w:rsidRDefault="00805225" w:rsidP="00805225">
      <w:pPr>
        <w:spacing w:before="120"/>
        <w:jc w:val="center"/>
        <w:rPr>
          <w:rFonts w:ascii="Garamond" w:hAnsi="Garamond" w:cs="Garamond"/>
          <w:sz w:val="20"/>
          <w:szCs w:val="20"/>
        </w:rPr>
      </w:pPr>
    </w:p>
    <w:p w14:paraId="51BAD701" w14:textId="4CE8C57A" w:rsidR="00805225" w:rsidRPr="00836FCF" w:rsidRDefault="00805225" w:rsidP="00805225">
      <w:pPr>
        <w:spacing w:before="120"/>
        <w:jc w:val="center"/>
        <w:rPr>
          <w:rFonts w:ascii="Garamond" w:hAnsi="Garamond"/>
          <w:sz w:val="20"/>
          <w:szCs w:val="20"/>
        </w:rPr>
      </w:pPr>
      <w:r w:rsidRPr="003231B1">
        <w:rPr>
          <w:rFonts w:ascii="Garamond" w:hAnsi="Garamond" w:cs="Garamond"/>
          <w:sz w:val="20"/>
          <w:szCs w:val="20"/>
        </w:rPr>
        <w:t>Alisse Waterston CV: Page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3231B1">
        <w:rPr>
          <w:rFonts w:ascii="Garamond" w:hAnsi="Garamond" w:cs="Garamond"/>
          <w:sz w:val="20"/>
          <w:szCs w:val="20"/>
        </w:rPr>
        <w:t>1</w:t>
      </w:r>
      <w:r>
        <w:rPr>
          <w:rFonts w:ascii="Garamond" w:hAnsi="Garamond" w:cs="Garamond"/>
          <w:sz w:val="20"/>
          <w:szCs w:val="20"/>
        </w:rPr>
        <w:t>8</w:t>
      </w:r>
      <w:r w:rsidRPr="003231B1">
        <w:rPr>
          <w:rFonts w:ascii="Garamond" w:hAnsi="Garamond" w:cs="Garamond"/>
          <w:sz w:val="20"/>
          <w:szCs w:val="20"/>
        </w:rPr>
        <w:t xml:space="preserve"> of</w:t>
      </w:r>
      <w:r>
        <w:rPr>
          <w:rFonts w:ascii="Garamond" w:hAnsi="Garamond" w:cs="Garamond"/>
          <w:sz w:val="20"/>
          <w:szCs w:val="20"/>
        </w:rPr>
        <w:t xml:space="preserve">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01332A01" w14:textId="67410248" w:rsidR="007C3C50" w:rsidRDefault="007C3C50" w:rsidP="00855C77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2020. SCAS Podcast: In Search of Light in Dark Times. </w:t>
      </w:r>
      <w:r w:rsidR="00A919BD">
        <w:rPr>
          <w:rFonts w:ascii="Garamond" w:hAnsi="Garamond"/>
        </w:rPr>
        <w:t>Invited interview.</w:t>
      </w:r>
    </w:p>
    <w:p w14:paraId="50A7464B" w14:textId="2F64C2E5" w:rsidR="007C3C50" w:rsidRDefault="007C3C50" w:rsidP="00855C77">
      <w:pPr>
        <w:rPr>
          <w:rFonts w:ascii="Garamond" w:hAnsi="Garamond"/>
        </w:rPr>
      </w:pPr>
      <w:r>
        <w:rPr>
          <w:rFonts w:ascii="Garamond" w:hAnsi="Garamond"/>
        </w:rPr>
        <w:t>November 5 (recorded October 22).</w:t>
      </w:r>
      <w:r w:rsidRPr="00935B27">
        <w:rPr>
          <w:rFonts w:ascii="Garamond" w:hAnsi="Garamond"/>
        </w:rPr>
        <w:t xml:space="preserve"> </w:t>
      </w:r>
      <w:hyperlink r:id="rId30" w:history="1">
        <w:r w:rsidRPr="00935B27">
          <w:rPr>
            <w:rStyle w:val="Hyperlink"/>
            <w:rFonts w:ascii="Garamond" w:hAnsi="Garamond"/>
          </w:rPr>
          <w:t>https://scastalks.podbean.com/e/scas-talks-episode-5-%e2%80%93-alisse-waterston-in-search-of-light-in-dark-times-recorded-22-oct-2020/</w:t>
        </w:r>
      </w:hyperlink>
    </w:p>
    <w:p w14:paraId="1EB40C4D" w14:textId="77777777" w:rsidR="00D676DA" w:rsidRPr="0060036F" w:rsidRDefault="00D676DA" w:rsidP="0060036F">
      <w:pPr>
        <w:rPr>
          <w:rFonts w:ascii="Garamond" w:hAnsi="Garamond"/>
        </w:rPr>
      </w:pPr>
    </w:p>
    <w:p w14:paraId="52C69C5B" w14:textId="6C3A8EDD" w:rsidR="00855C77" w:rsidRDefault="00855C77" w:rsidP="00855C77">
      <w:pPr>
        <w:rPr>
          <w:rFonts w:ascii="Garamond" w:hAnsi="Garamond"/>
        </w:rPr>
      </w:pPr>
      <w:r>
        <w:rPr>
          <w:rFonts w:ascii="Garamond" w:hAnsi="Garamond"/>
        </w:rPr>
        <w:t xml:space="preserve">2020. On </w:t>
      </w:r>
      <w:r w:rsidRPr="00855C77">
        <w:rPr>
          <w:rFonts w:ascii="Garamond" w:hAnsi="Garamond"/>
          <w:i/>
        </w:rPr>
        <w:t>Light in Dark Times</w:t>
      </w:r>
      <w:r>
        <w:rPr>
          <w:rFonts w:ascii="Garamond" w:hAnsi="Garamond"/>
        </w:rPr>
        <w:t>. Invited Lecture. Whitman College. October 19.</w:t>
      </w:r>
    </w:p>
    <w:p w14:paraId="7C3A9B9B" w14:textId="77777777" w:rsidR="00BF366B" w:rsidRPr="0060036F" w:rsidRDefault="00BF366B" w:rsidP="0060036F">
      <w:pPr>
        <w:rPr>
          <w:rFonts w:ascii="Garamond" w:hAnsi="Garamond"/>
        </w:rPr>
      </w:pPr>
    </w:p>
    <w:p w14:paraId="6F0950B9" w14:textId="15C058E3" w:rsidR="00C17C74" w:rsidRDefault="00C17C74" w:rsidP="007808CF">
      <w:pPr>
        <w:rPr>
          <w:rFonts w:ascii="Garamond" w:hAnsi="Garamond"/>
        </w:rPr>
      </w:pPr>
      <w:r>
        <w:rPr>
          <w:rFonts w:ascii="Garamond" w:hAnsi="Garamond"/>
        </w:rPr>
        <w:t xml:space="preserve">2020. </w:t>
      </w:r>
      <w:r w:rsidRPr="00A919BD">
        <w:rPr>
          <w:rFonts w:ascii="Garamond" w:hAnsi="Garamond"/>
          <w:i/>
          <w:iCs/>
        </w:rPr>
        <w:t>Light in Dark Times</w:t>
      </w:r>
      <w:r>
        <w:rPr>
          <w:rFonts w:ascii="Garamond" w:hAnsi="Garamond"/>
        </w:rPr>
        <w:t>: Public Anthropology in Graphic Form. Invited Lecture. The Swedish Collegium for Advanced Study. Virtual Uppsala, Sweden, September 10.</w:t>
      </w:r>
    </w:p>
    <w:p w14:paraId="242BFC09" w14:textId="77777777" w:rsidR="00A94B1C" w:rsidRPr="0060036F" w:rsidRDefault="00A94B1C" w:rsidP="0060036F">
      <w:pPr>
        <w:rPr>
          <w:rFonts w:ascii="Garamond" w:hAnsi="Garamond"/>
        </w:rPr>
      </w:pPr>
    </w:p>
    <w:p w14:paraId="23C45658" w14:textId="3BB17A1B" w:rsidR="007808CF" w:rsidRPr="007808CF" w:rsidRDefault="00B654D6" w:rsidP="007808CF">
      <w:pPr>
        <w:rPr>
          <w:rFonts w:ascii="Garamond" w:hAnsi="Garamond"/>
        </w:rPr>
      </w:pPr>
      <w:r>
        <w:rPr>
          <w:rFonts w:ascii="Garamond" w:hAnsi="Garamond"/>
        </w:rPr>
        <w:t>2020.</w:t>
      </w:r>
      <w:r w:rsidR="00C17C74">
        <w:rPr>
          <w:rFonts w:ascii="Garamond" w:hAnsi="Garamond"/>
        </w:rPr>
        <w:t xml:space="preserve"> </w:t>
      </w:r>
      <w:r w:rsidR="007808CF" w:rsidRPr="007808CF">
        <w:rPr>
          <w:rFonts w:ascii="Garamond" w:hAnsi="Garamond"/>
        </w:rPr>
        <w:t xml:space="preserve">Art and Anthropology in Graphic Form: Exceptional Experience and Extraordinary Collaboration in the Making of </w:t>
      </w:r>
      <w:r w:rsidR="007808CF" w:rsidRPr="009B68FA">
        <w:rPr>
          <w:rFonts w:ascii="Garamond" w:hAnsi="Garamond"/>
          <w:i/>
        </w:rPr>
        <w:t>Light in Dark Times: The Human Search for Meaning</w:t>
      </w:r>
      <w:r w:rsidR="007808CF">
        <w:rPr>
          <w:rFonts w:ascii="Garamond" w:hAnsi="Garamond"/>
        </w:rPr>
        <w:t xml:space="preserve">. </w:t>
      </w:r>
      <w:r w:rsidR="007808CF" w:rsidRPr="007808CF">
        <w:rPr>
          <w:rFonts w:ascii="Garamond" w:hAnsi="Garamond"/>
        </w:rPr>
        <w:t>E</w:t>
      </w:r>
      <w:r w:rsidR="007808CF">
        <w:rPr>
          <w:rFonts w:ascii="Garamond" w:hAnsi="Garamond"/>
        </w:rPr>
        <w:t xml:space="preserve">uropean </w:t>
      </w:r>
      <w:r w:rsidR="007808CF" w:rsidRPr="007808CF">
        <w:rPr>
          <w:rFonts w:ascii="Garamond" w:hAnsi="Garamond"/>
        </w:rPr>
        <w:t>A</w:t>
      </w:r>
      <w:r w:rsidR="007808CF">
        <w:rPr>
          <w:rFonts w:ascii="Garamond" w:hAnsi="Garamond"/>
        </w:rPr>
        <w:t xml:space="preserve">ssociation of </w:t>
      </w:r>
      <w:r w:rsidR="007808CF" w:rsidRPr="007808CF">
        <w:rPr>
          <w:rFonts w:ascii="Garamond" w:hAnsi="Garamond"/>
        </w:rPr>
        <w:t>S</w:t>
      </w:r>
      <w:r w:rsidR="007808CF">
        <w:rPr>
          <w:rFonts w:ascii="Garamond" w:hAnsi="Garamond"/>
        </w:rPr>
        <w:t xml:space="preserve">ocial </w:t>
      </w:r>
      <w:r w:rsidR="007808CF" w:rsidRPr="007808CF">
        <w:rPr>
          <w:rFonts w:ascii="Garamond" w:hAnsi="Garamond"/>
        </w:rPr>
        <w:t>A</w:t>
      </w:r>
      <w:r w:rsidR="007808CF">
        <w:rPr>
          <w:rFonts w:ascii="Garamond" w:hAnsi="Garamond"/>
        </w:rPr>
        <w:t>nthropologists (EASA)</w:t>
      </w:r>
      <w:r w:rsidR="007808CF" w:rsidRPr="007808CF">
        <w:rPr>
          <w:rFonts w:ascii="Garamond" w:hAnsi="Garamond"/>
        </w:rPr>
        <w:t xml:space="preserve"> Biennial Conference. Session on Exceptional Experiences: New Horizons in Anthropological Studies of Art, Aesthetics and Everyday Life. Virtual Lisbon</w:t>
      </w:r>
      <w:r w:rsidR="007808CF">
        <w:rPr>
          <w:rFonts w:ascii="Garamond" w:hAnsi="Garamond"/>
        </w:rPr>
        <w:t xml:space="preserve">, </w:t>
      </w:r>
      <w:r w:rsidR="007808CF" w:rsidRPr="007808CF">
        <w:rPr>
          <w:rFonts w:ascii="Garamond" w:hAnsi="Garamond"/>
        </w:rPr>
        <w:t xml:space="preserve">July </w:t>
      </w:r>
      <w:r w:rsidR="007808CF">
        <w:rPr>
          <w:rFonts w:ascii="Garamond" w:hAnsi="Garamond"/>
        </w:rPr>
        <w:t>23.</w:t>
      </w:r>
    </w:p>
    <w:p w14:paraId="0460E0F6" w14:textId="77777777" w:rsidR="004E0F94" w:rsidRDefault="004E0F94" w:rsidP="00B834C5">
      <w:pPr>
        <w:rPr>
          <w:rFonts w:ascii="Garamond" w:hAnsi="Garamond"/>
        </w:rPr>
      </w:pPr>
    </w:p>
    <w:p w14:paraId="2FFF269B" w14:textId="27731106" w:rsidR="0004379B" w:rsidRDefault="008E2525" w:rsidP="00B834C5">
      <w:pPr>
        <w:rPr>
          <w:rFonts w:ascii="Garamond" w:hAnsi="Garamond"/>
        </w:rPr>
      </w:pPr>
      <w:r>
        <w:rPr>
          <w:rFonts w:ascii="Garamond" w:hAnsi="Garamond"/>
        </w:rPr>
        <w:t>2020. Horizons of Engagement</w:t>
      </w:r>
      <w:r w:rsidR="00A919BD">
        <w:rPr>
          <w:rFonts w:ascii="Garamond" w:hAnsi="Garamond"/>
        </w:rPr>
        <w:t>. Invited Keynote.</w:t>
      </w:r>
      <w:r w:rsidR="000A3A95">
        <w:rPr>
          <w:rFonts w:ascii="Garamond" w:hAnsi="Garamond"/>
        </w:rPr>
        <w:t xml:space="preserve"> Institute for Philosophy and Social Theory,</w:t>
      </w:r>
      <w:r>
        <w:rPr>
          <w:rFonts w:ascii="Garamond" w:hAnsi="Garamond"/>
        </w:rPr>
        <w:t xml:space="preserve"> University of Bel</w:t>
      </w:r>
      <w:r w:rsidR="00D417EC">
        <w:rPr>
          <w:rFonts w:ascii="Garamond" w:hAnsi="Garamond"/>
        </w:rPr>
        <w:t>grade, Serbia. May 29, 2020 (postponed due to Covid 19)</w:t>
      </w:r>
    </w:p>
    <w:p w14:paraId="247D9BE1" w14:textId="77777777" w:rsidR="008E2525" w:rsidRDefault="008E2525" w:rsidP="008E2525">
      <w:pPr>
        <w:rPr>
          <w:rFonts w:ascii="Garamond" w:hAnsi="Garamond"/>
        </w:rPr>
      </w:pPr>
    </w:p>
    <w:p w14:paraId="67893C7F" w14:textId="16067103" w:rsidR="008E2525" w:rsidRDefault="0004379B" w:rsidP="008E2525">
      <w:pPr>
        <w:rPr>
          <w:rFonts w:ascii="Garamond" w:hAnsi="Garamond"/>
        </w:rPr>
      </w:pPr>
      <w:r>
        <w:rPr>
          <w:rFonts w:ascii="Garamond" w:hAnsi="Garamond"/>
        </w:rPr>
        <w:t xml:space="preserve">2020. </w:t>
      </w:r>
      <w:r w:rsidR="008E2525" w:rsidRPr="00A919BD">
        <w:rPr>
          <w:rFonts w:ascii="Garamond" w:hAnsi="Garamond"/>
          <w:i/>
          <w:iCs/>
        </w:rPr>
        <w:t>Light in Dark Times</w:t>
      </w:r>
      <w:r w:rsidR="008E2525" w:rsidRPr="008E2525">
        <w:rPr>
          <w:rFonts w:ascii="Garamond" w:hAnsi="Garamond"/>
        </w:rPr>
        <w:t xml:space="preserve">: Means and Methods for Healing </w:t>
      </w:r>
      <w:r w:rsidR="00C12D90">
        <w:rPr>
          <w:rFonts w:ascii="Garamond" w:hAnsi="Garamond"/>
        </w:rPr>
        <w:t>a</w:t>
      </w:r>
      <w:r w:rsidR="008E2525" w:rsidRPr="008E2525">
        <w:rPr>
          <w:rFonts w:ascii="Garamond" w:hAnsi="Garamond"/>
        </w:rPr>
        <w:t xml:space="preserve"> Wounded World.</w:t>
      </w:r>
      <w:r w:rsidR="00A919BD">
        <w:rPr>
          <w:rFonts w:ascii="Garamond" w:hAnsi="Garamond"/>
        </w:rPr>
        <w:t xml:space="preserve"> Opening Keynote.</w:t>
      </w:r>
    </w:p>
    <w:p w14:paraId="6D40EC54" w14:textId="77777777" w:rsidR="00630889" w:rsidRPr="0060036F" w:rsidRDefault="00630889" w:rsidP="0060036F">
      <w:pPr>
        <w:rPr>
          <w:rFonts w:ascii="Garamond" w:hAnsi="Garamond"/>
        </w:rPr>
      </w:pPr>
    </w:p>
    <w:p w14:paraId="58A5180E" w14:textId="6A888783" w:rsidR="008E2525" w:rsidRPr="008E2525" w:rsidRDefault="008E2525" w:rsidP="008E2525">
      <w:pPr>
        <w:rPr>
          <w:rFonts w:ascii="Garamond" w:hAnsi="Garamond"/>
        </w:rPr>
      </w:pPr>
      <w:r w:rsidRPr="008E2525">
        <w:rPr>
          <w:rFonts w:ascii="Garamond" w:hAnsi="Garamond"/>
        </w:rPr>
        <w:t>Biennial Conference on Disasters, Displacement and Human Rights (DDHR)</w:t>
      </w:r>
      <w:r>
        <w:rPr>
          <w:rFonts w:ascii="Garamond" w:hAnsi="Garamond"/>
        </w:rPr>
        <w:t xml:space="preserve"> on</w:t>
      </w:r>
      <w:r w:rsidRPr="008E2525">
        <w:rPr>
          <w:rFonts w:ascii="Garamond" w:hAnsi="Garamond"/>
        </w:rPr>
        <w:t xml:space="preserve"> Intersections: Adversity, Identity, Perspectives</w:t>
      </w:r>
      <w:r>
        <w:rPr>
          <w:rFonts w:ascii="Garamond" w:hAnsi="Garamond"/>
        </w:rPr>
        <w:t xml:space="preserve">. </w:t>
      </w:r>
      <w:r w:rsidRPr="008E2525">
        <w:rPr>
          <w:rFonts w:ascii="Garamond" w:hAnsi="Garamond"/>
        </w:rPr>
        <w:t>The University of Tennessee, Knoxville and</w:t>
      </w:r>
      <w:r>
        <w:rPr>
          <w:rFonts w:ascii="Garamond" w:hAnsi="Garamond"/>
        </w:rPr>
        <w:t xml:space="preserve"> </w:t>
      </w:r>
      <w:r w:rsidRPr="008E2525">
        <w:rPr>
          <w:rFonts w:ascii="Garamond" w:hAnsi="Garamond"/>
        </w:rPr>
        <w:t xml:space="preserve">The Southern Anthropological Society </w:t>
      </w:r>
      <w:r>
        <w:rPr>
          <w:rFonts w:ascii="Garamond" w:hAnsi="Garamond"/>
        </w:rPr>
        <w:t>April 3</w:t>
      </w:r>
      <w:r w:rsidRPr="008E2525">
        <w:rPr>
          <w:rFonts w:ascii="Garamond" w:hAnsi="Garamond"/>
        </w:rPr>
        <w:t>, 2020</w:t>
      </w:r>
      <w:r w:rsidR="00D417EC">
        <w:rPr>
          <w:rFonts w:ascii="Garamond" w:hAnsi="Garamond"/>
        </w:rPr>
        <w:t xml:space="preserve"> (postponed due to Covid 19)</w:t>
      </w:r>
    </w:p>
    <w:p w14:paraId="02A09DC5" w14:textId="16CFDC42" w:rsidR="00326A1C" w:rsidRDefault="00326A1C" w:rsidP="00B834C5">
      <w:pPr>
        <w:rPr>
          <w:rFonts w:ascii="Garamond" w:hAnsi="Garamond"/>
        </w:rPr>
      </w:pPr>
    </w:p>
    <w:p w14:paraId="5DF9EC12" w14:textId="62B3A86A" w:rsidR="00C44E36" w:rsidRDefault="00C44E36" w:rsidP="00C44E36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Pr="00326A1C">
        <w:rPr>
          <w:rFonts w:ascii="Garamond" w:hAnsi="Garamond"/>
        </w:rPr>
        <w:t>In an Atmosphere of Change: Speculative Futures in Anthropological Perspective</w:t>
      </w:r>
      <w:r w:rsidR="00C12D90">
        <w:rPr>
          <w:rFonts w:ascii="Garamond" w:hAnsi="Garamond"/>
        </w:rPr>
        <w:t>, Executive Session</w:t>
      </w:r>
      <w:r>
        <w:rPr>
          <w:rFonts w:ascii="Garamond" w:hAnsi="Garamond"/>
        </w:rPr>
        <w:t xml:space="preserve">. Discussant. </w:t>
      </w:r>
      <w:r w:rsidRPr="00EC6828">
        <w:rPr>
          <w:rFonts w:ascii="Garamond" w:hAnsi="Garamond"/>
        </w:rPr>
        <w:t xml:space="preserve">Annual Meeting of the American Anthropological Association. </w:t>
      </w:r>
      <w:r>
        <w:rPr>
          <w:rFonts w:ascii="Garamond" w:hAnsi="Garamond"/>
        </w:rPr>
        <w:t>Vancouver</w:t>
      </w:r>
      <w:r w:rsidRPr="00EC6828">
        <w:rPr>
          <w:rFonts w:ascii="Garamond" w:hAnsi="Garamond"/>
        </w:rPr>
        <w:t xml:space="preserve">, </w:t>
      </w:r>
      <w:r>
        <w:rPr>
          <w:rFonts w:ascii="Garamond" w:hAnsi="Garamond"/>
        </w:rPr>
        <w:t>November.</w:t>
      </w:r>
    </w:p>
    <w:p w14:paraId="60E86F93" w14:textId="77777777" w:rsidR="004E0F94" w:rsidRDefault="004E0F94" w:rsidP="00B834C5">
      <w:pPr>
        <w:rPr>
          <w:rFonts w:ascii="Garamond" w:hAnsi="Garamond"/>
        </w:rPr>
      </w:pPr>
    </w:p>
    <w:p w14:paraId="2B8EE8D3" w14:textId="264C871F" w:rsidR="00326A1C" w:rsidRDefault="00326A1C" w:rsidP="00B834C5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="00207ED3">
        <w:rPr>
          <w:rFonts w:ascii="Garamond" w:hAnsi="Garamond"/>
        </w:rPr>
        <w:t xml:space="preserve">Writing for Undergraduates. </w:t>
      </w:r>
      <w:r w:rsidR="00C12D90">
        <w:rPr>
          <w:rFonts w:ascii="Garamond" w:hAnsi="Garamond"/>
        </w:rPr>
        <w:t xml:space="preserve">Invited discussant. </w:t>
      </w:r>
      <w:r w:rsidR="00207ED3" w:rsidRPr="00EC6828">
        <w:rPr>
          <w:rFonts w:ascii="Garamond" w:hAnsi="Garamond"/>
        </w:rPr>
        <w:t xml:space="preserve">Annual Meeting of the American Anthropological Association. </w:t>
      </w:r>
      <w:r w:rsidR="00207ED3">
        <w:rPr>
          <w:rFonts w:ascii="Garamond" w:hAnsi="Garamond"/>
        </w:rPr>
        <w:t>Vancouver</w:t>
      </w:r>
      <w:r w:rsidR="00207ED3" w:rsidRPr="00EC6828">
        <w:rPr>
          <w:rFonts w:ascii="Garamond" w:hAnsi="Garamond"/>
        </w:rPr>
        <w:t xml:space="preserve">, </w:t>
      </w:r>
      <w:r w:rsidR="008E2525">
        <w:rPr>
          <w:rFonts w:ascii="Garamond" w:hAnsi="Garamond"/>
        </w:rPr>
        <w:t>November</w:t>
      </w:r>
      <w:r w:rsidR="00207ED3">
        <w:rPr>
          <w:rFonts w:ascii="Garamond" w:hAnsi="Garamond"/>
        </w:rPr>
        <w:t>.</w:t>
      </w:r>
    </w:p>
    <w:p w14:paraId="48FF5DC4" w14:textId="77777777" w:rsidR="00207ED3" w:rsidRDefault="00207ED3" w:rsidP="00B834C5">
      <w:pPr>
        <w:rPr>
          <w:rFonts w:ascii="Garamond" w:hAnsi="Garamond"/>
        </w:rPr>
      </w:pPr>
    </w:p>
    <w:p w14:paraId="7DD72990" w14:textId="16CF8637" w:rsidR="00B834C5" w:rsidRPr="00B834C5" w:rsidRDefault="00B834C5" w:rsidP="00B834C5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Pr="00B834C5">
        <w:rPr>
          <w:rFonts w:ascii="Garamond" w:hAnsi="Garamond"/>
        </w:rPr>
        <w:t>Imagining World Solidarities for a Livable Future</w:t>
      </w:r>
      <w:r>
        <w:rPr>
          <w:rFonts w:ascii="Garamond" w:hAnsi="Garamond"/>
        </w:rPr>
        <w:t xml:space="preserve">. </w:t>
      </w:r>
      <w:r w:rsidR="00C12D90">
        <w:rPr>
          <w:rFonts w:ascii="Garamond" w:hAnsi="Garamond"/>
        </w:rPr>
        <w:t xml:space="preserve">Invited Keynote. </w:t>
      </w:r>
      <w:r>
        <w:rPr>
          <w:rFonts w:ascii="Garamond" w:hAnsi="Garamond"/>
        </w:rPr>
        <w:t xml:space="preserve">The Inter-Congress of the International Union of Anthropological and Ethnological Sciences (IUAES). Poznan, Poland, August 29. </w:t>
      </w:r>
    </w:p>
    <w:p w14:paraId="6393B34C" w14:textId="77777777" w:rsidR="004E0F94" w:rsidRPr="0060036F" w:rsidRDefault="004E0F94" w:rsidP="00A94B1C">
      <w:pPr>
        <w:rPr>
          <w:rFonts w:ascii="Garamond" w:hAnsi="Garamond"/>
        </w:rPr>
      </w:pPr>
    </w:p>
    <w:p w14:paraId="408FA1EC" w14:textId="6749CFA6" w:rsidR="00192658" w:rsidRDefault="00192658" w:rsidP="00326A1C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Pr="00192658">
        <w:rPr>
          <w:rFonts w:ascii="Garamond" w:hAnsi="Garamond"/>
          <w:i/>
        </w:rPr>
        <w:t>My Father’s Wars</w:t>
      </w:r>
      <w:r w:rsidR="00C12D90">
        <w:rPr>
          <w:rFonts w:ascii="Garamond" w:hAnsi="Garamond"/>
        </w:rPr>
        <w:t>. Invited lecture.</w:t>
      </w:r>
      <w:r>
        <w:rPr>
          <w:rFonts w:ascii="Garamond" w:hAnsi="Garamond"/>
        </w:rPr>
        <w:t xml:space="preserve"> Loyola University, Chicago. Professor Ruth Gomberg, September 11.</w:t>
      </w:r>
    </w:p>
    <w:p w14:paraId="5A0B64CA" w14:textId="77777777" w:rsidR="001669BA" w:rsidRPr="0060036F" w:rsidRDefault="001669BA" w:rsidP="0060036F">
      <w:pPr>
        <w:rPr>
          <w:rFonts w:ascii="Garamond" w:hAnsi="Garamond"/>
        </w:rPr>
      </w:pPr>
    </w:p>
    <w:p w14:paraId="54ED5529" w14:textId="745036E7" w:rsidR="00326A1C" w:rsidRDefault="00326A1C" w:rsidP="00326A1C">
      <w:pPr>
        <w:rPr>
          <w:rFonts w:ascii="Garamond" w:hAnsi="Garamond"/>
        </w:rPr>
      </w:pPr>
      <w:r>
        <w:rPr>
          <w:rFonts w:ascii="Garamond" w:hAnsi="Garamond"/>
        </w:rPr>
        <w:t>2019. What the Data Say: School Resource Officers. Invited Presentation. NAACP, New Rochelle. June 20.</w:t>
      </w:r>
    </w:p>
    <w:p w14:paraId="4A16BB8C" w14:textId="77777777" w:rsidR="00B654D6" w:rsidRPr="0060036F" w:rsidRDefault="00B654D6" w:rsidP="00C17C74">
      <w:pPr>
        <w:rPr>
          <w:rFonts w:ascii="Garamond" w:hAnsi="Garamond"/>
        </w:rPr>
      </w:pPr>
    </w:p>
    <w:p w14:paraId="299DC7B6" w14:textId="64D6C25E" w:rsidR="00C17C74" w:rsidRDefault="00C17C74" w:rsidP="00C17C74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="00927A8C" w:rsidRPr="00B654D6">
        <w:rPr>
          <w:rFonts w:ascii="Garamond" w:hAnsi="Garamond"/>
          <w:i/>
        </w:rPr>
        <w:t>My Father’s Wars</w:t>
      </w:r>
      <w:r w:rsidR="00927A8C">
        <w:rPr>
          <w:rFonts w:ascii="Garamond" w:hAnsi="Garamond"/>
        </w:rPr>
        <w:t xml:space="preserve">. Invited Interview. </w:t>
      </w:r>
      <w:r>
        <w:rPr>
          <w:rFonts w:ascii="Garamond" w:hAnsi="Garamond"/>
        </w:rPr>
        <w:t>Ted Radio Hour: Nancy’s Bookshelf</w:t>
      </w:r>
      <w:r w:rsidR="00927A8C">
        <w:rPr>
          <w:rFonts w:ascii="Garamond" w:hAnsi="Garamond"/>
        </w:rPr>
        <w:t>, w</w:t>
      </w:r>
      <w:r>
        <w:rPr>
          <w:rFonts w:ascii="Garamond" w:hAnsi="Garamond"/>
        </w:rPr>
        <w:t>ith Nancy Wiegman. June 19.</w:t>
      </w:r>
    </w:p>
    <w:p w14:paraId="250369AF" w14:textId="77777777" w:rsidR="00C17C74" w:rsidRDefault="00C17C74" w:rsidP="007808CF">
      <w:pPr>
        <w:rPr>
          <w:rFonts w:ascii="Garamond" w:hAnsi="Garamond"/>
        </w:rPr>
      </w:pPr>
    </w:p>
    <w:p w14:paraId="3425491F" w14:textId="77777777" w:rsidR="007808CF" w:rsidRPr="00387165" w:rsidRDefault="007808CF" w:rsidP="007808CF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Pr="00387165">
        <w:rPr>
          <w:rFonts w:ascii="Garamond" w:hAnsi="Garamond"/>
        </w:rPr>
        <w:t>On the Art of Writing and Illustration in the Interest of Public Scholarship and a Positive Future</w:t>
      </w:r>
      <w:r>
        <w:rPr>
          <w:rFonts w:ascii="Garamond" w:hAnsi="Garamond"/>
        </w:rPr>
        <w:t xml:space="preserve">. </w:t>
      </w:r>
      <w:r w:rsidRPr="00387165">
        <w:rPr>
          <w:rFonts w:ascii="Garamond" w:hAnsi="Garamond"/>
        </w:rPr>
        <w:t>SANA/SUNTA Spring Conference</w:t>
      </w:r>
      <w:r>
        <w:rPr>
          <w:rFonts w:ascii="Garamond" w:hAnsi="Garamond"/>
        </w:rPr>
        <w:t xml:space="preserve">, </w:t>
      </w:r>
      <w:r w:rsidRPr="00387165">
        <w:rPr>
          <w:rFonts w:ascii="Garamond" w:hAnsi="Garamond"/>
        </w:rPr>
        <w:t>San Juan, Puerto Rico</w:t>
      </w:r>
      <w:r>
        <w:rPr>
          <w:rFonts w:ascii="Garamond" w:hAnsi="Garamond"/>
        </w:rPr>
        <w:t>, May 4.</w:t>
      </w:r>
    </w:p>
    <w:p w14:paraId="2C03CBBB" w14:textId="03DF1FD5" w:rsidR="00805225" w:rsidRDefault="00805225" w:rsidP="00411FC5">
      <w:pPr>
        <w:spacing w:before="120"/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 Pa</w:t>
      </w:r>
      <w:r>
        <w:rPr>
          <w:rFonts w:ascii="Garamond" w:hAnsi="Garamond" w:cs="Garamond"/>
          <w:sz w:val="20"/>
          <w:szCs w:val="20"/>
        </w:rPr>
        <w:t xml:space="preserve">ge 19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75088944" w14:textId="77777777" w:rsidR="00B654D6" w:rsidRDefault="00B654D6" w:rsidP="00B654D6">
      <w:pPr>
        <w:rPr>
          <w:rFonts w:ascii="Garamond" w:hAnsi="Garamond"/>
        </w:rPr>
      </w:pPr>
      <w:r>
        <w:rPr>
          <w:rFonts w:ascii="Garamond" w:hAnsi="Garamond"/>
        </w:rPr>
        <w:lastRenderedPageBreak/>
        <w:t>2019. What the Data Say: School Resource Officers. Invited Presentation. Culture and Climate Committee, Board of Education, New Rochelle. April 24.</w:t>
      </w:r>
    </w:p>
    <w:p w14:paraId="6386E340" w14:textId="77777777" w:rsidR="00B654D6" w:rsidRDefault="00B654D6" w:rsidP="008D0C26">
      <w:pPr>
        <w:rPr>
          <w:rFonts w:ascii="Garamond" w:hAnsi="Garamond"/>
        </w:rPr>
      </w:pPr>
    </w:p>
    <w:p w14:paraId="504943A5" w14:textId="70F50CDD" w:rsidR="00073781" w:rsidRPr="001669BA" w:rsidRDefault="00CB07B3" w:rsidP="001669BA">
      <w:pPr>
        <w:rPr>
          <w:rFonts w:ascii="Garamond" w:hAnsi="Garamond"/>
        </w:rPr>
      </w:pPr>
      <w:r>
        <w:rPr>
          <w:rFonts w:ascii="Garamond" w:hAnsi="Garamond"/>
        </w:rPr>
        <w:t xml:space="preserve">2019. Workshop on Intimate Ethnography. </w:t>
      </w:r>
      <w:r w:rsidR="00626318">
        <w:rPr>
          <w:rFonts w:ascii="Garamond" w:hAnsi="Garamond"/>
        </w:rPr>
        <w:t xml:space="preserve">Invited Workshop leader. </w:t>
      </w:r>
      <w:r w:rsidRPr="00CB07B3">
        <w:rPr>
          <w:rFonts w:ascii="Garamond" w:hAnsi="Garamond"/>
        </w:rPr>
        <w:t>The joint conference of the American Ethnological Society</w:t>
      </w:r>
      <w:r>
        <w:rPr>
          <w:rFonts w:ascii="Garamond" w:hAnsi="Garamond"/>
        </w:rPr>
        <w:t xml:space="preserve">, </w:t>
      </w:r>
      <w:r w:rsidRPr="00CB07B3">
        <w:rPr>
          <w:rFonts w:ascii="Garamond" w:hAnsi="Garamond"/>
        </w:rPr>
        <w:t>Association of Latina/Latino Anthropologists, and the Association of Black Anthropologists</w:t>
      </w:r>
      <w:r>
        <w:rPr>
          <w:rFonts w:ascii="Garamond" w:hAnsi="Garamond"/>
        </w:rPr>
        <w:t xml:space="preserve">, </w:t>
      </w:r>
      <w:r w:rsidR="00236E80">
        <w:rPr>
          <w:rFonts w:ascii="Garamond" w:hAnsi="Garamond"/>
        </w:rPr>
        <w:t>St Louis</w:t>
      </w:r>
      <w:r>
        <w:rPr>
          <w:rFonts w:ascii="Garamond" w:hAnsi="Garamond"/>
        </w:rPr>
        <w:t>, March 15.</w:t>
      </w:r>
    </w:p>
    <w:p w14:paraId="2131F7A0" w14:textId="77777777" w:rsidR="00A94B1C" w:rsidRPr="0060036F" w:rsidRDefault="00A94B1C" w:rsidP="0060036F">
      <w:pPr>
        <w:rPr>
          <w:rFonts w:ascii="Garamond" w:hAnsi="Garamond"/>
        </w:rPr>
      </w:pPr>
    </w:p>
    <w:p w14:paraId="2E44DAC4" w14:textId="43FF57D5" w:rsidR="006D22C5" w:rsidRDefault="006D22C5" w:rsidP="006D22C5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Pr="00CB07B3">
        <w:rPr>
          <w:rFonts w:ascii="Garamond" w:hAnsi="Garamond"/>
        </w:rPr>
        <w:t>In It Together:</w:t>
      </w:r>
      <w:r>
        <w:rPr>
          <w:rFonts w:ascii="Garamond" w:hAnsi="Garamond"/>
        </w:rPr>
        <w:t xml:space="preserve"> </w:t>
      </w:r>
      <w:r w:rsidRPr="00CB07B3">
        <w:rPr>
          <w:rFonts w:ascii="Garamond" w:hAnsi="Garamond"/>
        </w:rPr>
        <w:t>Generosity, Inclusiveness, and Collaboration</w:t>
      </w:r>
      <w:r>
        <w:rPr>
          <w:rFonts w:ascii="Garamond" w:hAnsi="Garamond"/>
        </w:rPr>
        <w:t xml:space="preserve"> </w:t>
      </w:r>
      <w:r w:rsidRPr="00CB07B3">
        <w:rPr>
          <w:rFonts w:ascii="Garamond" w:hAnsi="Garamond"/>
        </w:rPr>
        <w:t>in Decolonizing and Advancing Critical Anthropology</w:t>
      </w:r>
      <w:r>
        <w:rPr>
          <w:rFonts w:ascii="Garamond" w:hAnsi="Garamond"/>
        </w:rPr>
        <w:t xml:space="preserve">. </w:t>
      </w:r>
      <w:r w:rsidR="00626318">
        <w:rPr>
          <w:rFonts w:ascii="Garamond" w:hAnsi="Garamond"/>
        </w:rPr>
        <w:t xml:space="preserve">Invited Plenary speaker. </w:t>
      </w:r>
      <w:r w:rsidRPr="00CB07B3">
        <w:rPr>
          <w:rFonts w:ascii="Garamond" w:hAnsi="Garamond"/>
        </w:rPr>
        <w:t>The joint conference of the American Ethnological Society</w:t>
      </w:r>
      <w:r>
        <w:rPr>
          <w:rFonts w:ascii="Garamond" w:hAnsi="Garamond"/>
        </w:rPr>
        <w:t xml:space="preserve">, </w:t>
      </w:r>
      <w:r w:rsidRPr="00CB07B3">
        <w:rPr>
          <w:rFonts w:ascii="Garamond" w:hAnsi="Garamond"/>
        </w:rPr>
        <w:t>Association of Latina/Latino Anthropologists, and the Association of Black Anthropologists</w:t>
      </w:r>
      <w:r>
        <w:rPr>
          <w:rFonts w:ascii="Garamond" w:hAnsi="Garamond"/>
        </w:rPr>
        <w:t xml:space="preserve">, St. Louis, March 14. </w:t>
      </w:r>
    </w:p>
    <w:p w14:paraId="3DEC3DD0" w14:textId="77777777" w:rsidR="006D22C5" w:rsidRDefault="006D22C5" w:rsidP="008D0C26">
      <w:pPr>
        <w:rPr>
          <w:rFonts w:ascii="Garamond" w:hAnsi="Garamond"/>
        </w:rPr>
      </w:pPr>
    </w:p>
    <w:p w14:paraId="1F9841F2" w14:textId="1D1FC786" w:rsidR="008D0C26" w:rsidRDefault="008D0C26" w:rsidP="008D0C26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="00CA7420" w:rsidRPr="00CA7420">
        <w:rPr>
          <w:rFonts w:ascii="Garamond" w:hAnsi="Garamond"/>
          <w:i/>
        </w:rPr>
        <w:t>My Father’s Wars</w:t>
      </w:r>
      <w:r w:rsidR="00CA7420" w:rsidRPr="00CA7420">
        <w:rPr>
          <w:rFonts w:ascii="Garamond" w:hAnsi="Garamond"/>
        </w:rPr>
        <w:t>: An Intimate Ethnography of Exile, Migration, and the Violence of a Century</w:t>
      </w:r>
      <w:r w:rsidR="00CA7420">
        <w:rPr>
          <w:rFonts w:ascii="Garamond" w:hAnsi="Garamond"/>
        </w:rPr>
        <w:t xml:space="preserve">. </w:t>
      </w:r>
      <w:r w:rsidR="00626318">
        <w:rPr>
          <w:rFonts w:ascii="Garamond" w:hAnsi="Garamond"/>
        </w:rPr>
        <w:t xml:space="preserve">Invited lecture. </w:t>
      </w:r>
      <w:r w:rsidR="00CA7420" w:rsidRPr="00CA7420">
        <w:rPr>
          <w:rFonts w:ascii="Garamond" w:hAnsi="Garamond"/>
        </w:rPr>
        <w:t>The Humanities Center, California State University, Chico</w:t>
      </w:r>
      <w:r w:rsidR="00E65F1C">
        <w:rPr>
          <w:rFonts w:ascii="Garamond" w:hAnsi="Garamond"/>
        </w:rPr>
        <w:t>, February 19</w:t>
      </w:r>
      <w:r w:rsidR="00CA7420">
        <w:rPr>
          <w:rFonts w:ascii="Garamond" w:hAnsi="Garamond"/>
        </w:rPr>
        <w:t>.</w:t>
      </w:r>
    </w:p>
    <w:p w14:paraId="315F982D" w14:textId="77777777" w:rsidR="00836FCF" w:rsidRPr="0060036F" w:rsidRDefault="00836FCF" w:rsidP="004E0F94">
      <w:pPr>
        <w:rPr>
          <w:rFonts w:ascii="Garamond" w:hAnsi="Garamond"/>
        </w:rPr>
      </w:pPr>
    </w:p>
    <w:p w14:paraId="79FACC47" w14:textId="17E3AE9D" w:rsidR="00CB07B3" w:rsidRPr="00CB07B3" w:rsidRDefault="00CB07B3" w:rsidP="00CB07B3">
      <w:pPr>
        <w:rPr>
          <w:rFonts w:ascii="Garamond" w:hAnsi="Garamond"/>
        </w:rPr>
      </w:pPr>
      <w:r>
        <w:rPr>
          <w:rFonts w:ascii="Garamond" w:hAnsi="Garamond"/>
        </w:rPr>
        <w:t xml:space="preserve">2019. </w:t>
      </w:r>
      <w:r w:rsidRPr="00CB07B3">
        <w:rPr>
          <w:rFonts w:ascii="Garamond" w:hAnsi="Garamond"/>
        </w:rPr>
        <w:t>Stories at the Edges of Anthropology and History:</w:t>
      </w:r>
      <w:r>
        <w:rPr>
          <w:rFonts w:ascii="Garamond" w:hAnsi="Garamond"/>
        </w:rPr>
        <w:t xml:space="preserve"> </w:t>
      </w:r>
      <w:r w:rsidRPr="00CB07B3">
        <w:rPr>
          <w:rFonts w:ascii="Garamond" w:hAnsi="Garamond"/>
        </w:rPr>
        <w:t>On the Art of Writing and Illustration in the Interest of Public Scholarship</w:t>
      </w:r>
      <w:r>
        <w:rPr>
          <w:rFonts w:ascii="Garamond" w:hAnsi="Garamond"/>
        </w:rPr>
        <w:t xml:space="preserve">. </w:t>
      </w:r>
      <w:r w:rsidR="00626318">
        <w:rPr>
          <w:rFonts w:ascii="Garamond" w:hAnsi="Garamond"/>
        </w:rPr>
        <w:t>Invited Keynote.</w:t>
      </w:r>
      <w:r>
        <w:rPr>
          <w:rFonts w:ascii="Garamond" w:hAnsi="Garamond"/>
        </w:rPr>
        <w:t xml:space="preserve"> </w:t>
      </w:r>
      <w:r w:rsidRPr="00CB07B3">
        <w:rPr>
          <w:rFonts w:ascii="Garamond" w:hAnsi="Garamond"/>
        </w:rPr>
        <w:t>International Conference on Anthropology at its Borders</w:t>
      </w:r>
      <w:r>
        <w:rPr>
          <w:rFonts w:ascii="Garamond" w:hAnsi="Garamond"/>
        </w:rPr>
        <w:t xml:space="preserve">, </w:t>
      </w:r>
      <w:r w:rsidRPr="00CB07B3">
        <w:rPr>
          <w:rFonts w:ascii="Garamond" w:hAnsi="Garamond"/>
        </w:rPr>
        <w:t>Universidad Autónoma de Yucatán, Merida, Yucatán, Mexico</w:t>
      </w:r>
      <w:r>
        <w:rPr>
          <w:rFonts w:ascii="Garamond" w:hAnsi="Garamond"/>
        </w:rPr>
        <w:t>, January 28.</w:t>
      </w:r>
    </w:p>
    <w:p w14:paraId="2E0D48AF" w14:textId="77777777" w:rsidR="00CB07B3" w:rsidRDefault="00CB07B3" w:rsidP="008D0C26">
      <w:pPr>
        <w:rPr>
          <w:rFonts w:ascii="Garamond" w:hAnsi="Garamond"/>
        </w:rPr>
      </w:pPr>
    </w:p>
    <w:p w14:paraId="7DE1BD49" w14:textId="5F4123F5" w:rsidR="008D0C26" w:rsidRDefault="008D0C26" w:rsidP="008D0C26">
      <w:pPr>
        <w:rPr>
          <w:rFonts w:ascii="Garamond" w:hAnsi="Garamond"/>
        </w:rPr>
      </w:pPr>
      <w:r>
        <w:rPr>
          <w:rFonts w:ascii="Garamond" w:hAnsi="Garamond"/>
        </w:rPr>
        <w:t xml:space="preserve">2018. </w:t>
      </w:r>
      <w:r w:rsidRPr="008D0C26">
        <w:rPr>
          <w:rFonts w:ascii="Garamond" w:hAnsi="Garamond"/>
        </w:rPr>
        <w:t>The People’s History in Art and</w:t>
      </w:r>
      <w:r>
        <w:rPr>
          <w:rFonts w:ascii="Garamond" w:hAnsi="Garamond"/>
        </w:rPr>
        <w:t xml:space="preserve"> Anthropology: Storytelling for </w:t>
      </w:r>
      <w:r w:rsidRPr="008D0C26">
        <w:rPr>
          <w:rFonts w:ascii="Garamond" w:hAnsi="Garamond"/>
        </w:rPr>
        <w:t>and of the Ages</w:t>
      </w:r>
      <w:r>
        <w:rPr>
          <w:rFonts w:ascii="Garamond" w:hAnsi="Garamond"/>
        </w:rPr>
        <w:t xml:space="preserve">. Session on </w:t>
      </w:r>
      <w:r w:rsidRPr="008D0C26">
        <w:rPr>
          <w:rFonts w:ascii="Garamond" w:hAnsi="Garamond"/>
        </w:rPr>
        <w:t>Art, Anthropology, and Artistry: New Treatments in Stories of Labor Activism,</w:t>
      </w:r>
      <w:r>
        <w:rPr>
          <w:rFonts w:ascii="Garamond" w:hAnsi="Garamond"/>
        </w:rPr>
        <w:t xml:space="preserve"> </w:t>
      </w:r>
      <w:r w:rsidRPr="008D0C26">
        <w:rPr>
          <w:rFonts w:ascii="Garamond" w:hAnsi="Garamond"/>
        </w:rPr>
        <w:t>Migration, Community, and Kinship</w:t>
      </w:r>
      <w:r>
        <w:rPr>
          <w:rFonts w:ascii="Garamond" w:hAnsi="Garamond"/>
        </w:rPr>
        <w:t xml:space="preserve">. </w:t>
      </w:r>
      <w:r w:rsidRPr="00EC6828">
        <w:rPr>
          <w:rFonts w:ascii="Garamond" w:hAnsi="Garamond"/>
        </w:rPr>
        <w:t xml:space="preserve">Annual Meeting of the American Anthropological Association. </w:t>
      </w:r>
      <w:r>
        <w:rPr>
          <w:rFonts w:ascii="Garamond" w:hAnsi="Garamond"/>
        </w:rPr>
        <w:t>San Jose, CA</w:t>
      </w:r>
      <w:r w:rsidRPr="00EC6828">
        <w:rPr>
          <w:rFonts w:ascii="Garamond" w:hAnsi="Garamond"/>
        </w:rPr>
        <w:t xml:space="preserve">, </w:t>
      </w:r>
      <w:r w:rsidR="00E65F1C">
        <w:rPr>
          <w:rFonts w:ascii="Garamond" w:hAnsi="Garamond"/>
        </w:rPr>
        <w:t>November 17</w:t>
      </w:r>
      <w:r>
        <w:rPr>
          <w:rFonts w:ascii="Garamond" w:hAnsi="Garamond"/>
        </w:rPr>
        <w:t>.</w:t>
      </w:r>
    </w:p>
    <w:p w14:paraId="7CE571E6" w14:textId="77777777" w:rsidR="008D0C26" w:rsidRDefault="008D0C26" w:rsidP="008D0C26">
      <w:pPr>
        <w:rPr>
          <w:rFonts w:ascii="Garamond" w:hAnsi="Garamond"/>
        </w:rPr>
      </w:pPr>
    </w:p>
    <w:p w14:paraId="64D95207" w14:textId="0411E210" w:rsidR="00C44E36" w:rsidRDefault="00C44E36" w:rsidP="00C44E36">
      <w:pPr>
        <w:rPr>
          <w:rFonts w:ascii="Garamond" w:hAnsi="Garamond"/>
        </w:rPr>
      </w:pPr>
      <w:r>
        <w:rPr>
          <w:rFonts w:ascii="Garamond" w:hAnsi="Garamond"/>
        </w:rPr>
        <w:t>2018.</w:t>
      </w:r>
      <w:r w:rsidR="00626318">
        <w:rPr>
          <w:rFonts w:ascii="Garamond" w:hAnsi="Garamond"/>
        </w:rPr>
        <w:t xml:space="preserve"> </w:t>
      </w:r>
      <w:r>
        <w:rPr>
          <w:rFonts w:ascii="Garamond" w:hAnsi="Garamond"/>
        </w:rPr>
        <w:t>Cowardice</w:t>
      </w:r>
      <w:r w:rsidR="00626318">
        <w:rPr>
          <w:rFonts w:ascii="Garamond" w:hAnsi="Garamond"/>
        </w:rPr>
        <w:t>. Executive Session.</w:t>
      </w:r>
      <w:r>
        <w:rPr>
          <w:rFonts w:ascii="Garamond" w:hAnsi="Garamond"/>
        </w:rPr>
        <w:t xml:space="preserve"> </w:t>
      </w:r>
      <w:r w:rsidR="00626318">
        <w:rPr>
          <w:rFonts w:ascii="Garamond" w:hAnsi="Garamond"/>
        </w:rPr>
        <w:t>Invited d</w:t>
      </w:r>
      <w:r>
        <w:rPr>
          <w:rFonts w:ascii="Garamond" w:hAnsi="Garamond"/>
        </w:rPr>
        <w:t xml:space="preserve">iscussant. </w:t>
      </w:r>
      <w:r w:rsidRPr="00EC6828">
        <w:rPr>
          <w:rFonts w:ascii="Garamond" w:hAnsi="Garamond"/>
        </w:rPr>
        <w:t xml:space="preserve">Annual Meeting of the American Anthropological Association. </w:t>
      </w:r>
      <w:r>
        <w:rPr>
          <w:rFonts w:ascii="Garamond" w:hAnsi="Garamond"/>
        </w:rPr>
        <w:t>San Jose, CA</w:t>
      </w:r>
      <w:r w:rsidRPr="00EC6828">
        <w:rPr>
          <w:rFonts w:ascii="Garamond" w:hAnsi="Garamond"/>
        </w:rPr>
        <w:t xml:space="preserve">, </w:t>
      </w:r>
      <w:r>
        <w:rPr>
          <w:rFonts w:ascii="Garamond" w:hAnsi="Garamond"/>
        </w:rPr>
        <w:t>November 14.</w:t>
      </w:r>
    </w:p>
    <w:p w14:paraId="002CC79D" w14:textId="77777777" w:rsidR="00C44E36" w:rsidRDefault="00C44E36" w:rsidP="00C44E36">
      <w:pPr>
        <w:rPr>
          <w:rFonts w:ascii="Garamond" w:hAnsi="Garamond"/>
        </w:rPr>
      </w:pPr>
    </w:p>
    <w:p w14:paraId="67708209" w14:textId="27F1765D" w:rsidR="0033458F" w:rsidRDefault="0033458F" w:rsidP="008813AB">
      <w:pPr>
        <w:rPr>
          <w:rFonts w:ascii="Garamond" w:hAnsi="Garamond"/>
        </w:rPr>
      </w:pPr>
      <w:r>
        <w:rPr>
          <w:rFonts w:ascii="Garamond" w:hAnsi="Garamond"/>
        </w:rPr>
        <w:t xml:space="preserve">2018. </w:t>
      </w:r>
      <w:r w:rsidRPr="00626318">
        <w:rPr>
          <w:rFonts w:ascii="Garamond" w:hAnsi="Garamond"/>
          <w:i/>
          <w:iCs/>
        </w:rPr>
        <w:t>Light in Dark Times</w:t>
      </w:r>
      <w:r>
        <w:rPr>
          <w:rFonts w:ascii="Garamond" w:hAnsi="Garamond"/>
        </w:rPr>
        <w:t>: The Human Search for Meaning. The Anthropology Café</w:t>
      </w:r>
      <w:r w:rsidR="003C3CEE">
        <w:rPr>
          <w:rFonts w:ascii="Garamond" w:hAnsi="Garamond"/>
        </w:rPr>
        <w:t>, John Jay College, New York, November 8.</w:t>
      </w:r>
    </w:p>
    <w:p w14:paraId="6E4D9EA8" w14:textId="77777777" w:rsidR="009D029F" w:rsidRDefault="009D029F" w:rsidP="008813AB">
      <w:pPr>
        <w:rPr>
          <w:rFonts w:ascii="Garamond" w:hAnsi="Garamond"/>
        </w:rPr>
      </w:pPr>
    </w:p>
    <w:p w14:paraId="3A0B24D9" w14:textId="57BA81EC" w:rsidR="00CE5424" w:rsidRDefault="00F11F39" w:rsidP="008813AB">
      <w:pPr>
        <w:rPr>
          <w:rFonts w:ascii="Garamond" w:hAnsi="Garamond"/>
        </w:rPr>
      </w:pPr>
      <w:r>
        <w:rPr>
          <w:rFonts w:ascii="Garamond" w:hAnsi="Garamond"/>
        </w:rPr>
        <w:t xml:space="preserve">2018. </w:t>
      </w:r>
      <w:r w:rsidR="00CE5424" w:rsidRPr="00CE5424">
        <w:rPr>
          <w:rFonts w:ascii="Garamond" w:hAnsi="Garamond"/>
        </w:rPr>
        <w:t>Towards Designing the Future: Collaboration, Innovation, and Sustainability in Service of Anthropology and the World</w:t>
      </w:r>
      <w:r w:rsidR="00CE5424">
        <w:rPr>
          <w:rFonts w:ascii="Garamond" w:hAnsi="Garamond"/>
        </w:rPr>
        <w:t>. Invited Keynote. Applied Anthropology Network of the European Association of Anthropologist (EASA) conference on Why the World Needs Anthropologists: Designing the Future. Lisbon, Po</w:t>
      </w:r>
      <w:r w:rsidR="00E65F1C">
        <w:rPr>
          <w:rFonts w:ascii="Garamond" w:hAnsi="Garamond"/>
        </w:rPr>
        <w:t>rtugal, October 27</w:t>
      </w:r>
      <w:r w:rsidR="00CE5424">
        <w:rPr>
          <w:rFonts w:ascii="Garamond" w:hAnsi="Garamond"/>
        </w:rPr>
        <w:t>.</w:t>
      </w:r>
    </w:p>
    <w:p w14:paraId="378C6933" w14:textId="77777777" w:rsidR="004E0F94" w:rsidRPr="0060036F" w:rsidRDefault="004E0F94" w:rsidP="0060036F">
      <w:pPr>
        <w:rPr>
          <w:rFonts w:ascii="Garamond" w:hAnsi="Garamond"/>
        </w:rPr>
      </w:pPr>
    </w:p>
    <w:p w14:paraId="3353ACBF" w14:textId="1B06D23A" w:rsidR="008813AB" w:rsidRDefault="000E63DC" w:rsidP="008813AB">
      <w:pPr>
        <w:rPr>
          <w:rFonts w:ascii="Garamond" w:hAnsi="Garamond"/>
        </w:rPr>
      </w:pPr>
      <w:r>
        <w:rPr>
          <w:rFonts w:ascii="Garamond" w:hAnsi="Garamond"/>
        </w:rPr>
        <w:t xml:space="preserve">2018. </w:t>
      </w:r>
      <w:r w:rsidR="008813AB">
        <w:rPr>
          <w:rFonts w:ascii="Garamond" w:hAnsi="Garamond"/>
        </w:rPr>
        <w:t>Contextualizing Gender in Georgia: Natio</w:t>
      </w:r>
      <w:r>
        <w:rPr>
          <w:rFonts w:ascii="Garamond" w:hAnsi="Garamond"/>
        </w:rPr>
        <w:t>n, Culture, Power and Politics.</w:t>
      </w:r>
      <w:r w:rsidR="008813AB">
        <w:rPr>
          <w:rFonts w:ascii="Garamond" w:hAnsi="Garamond"/>
        </w:rPr>
        <w:t xml:space="preserve"> Keynote Lecture, Symposium on Gender in Georgia.</w:t>
      </w:r>
      <w:r w:rsidR="00F11F39">
        <w:rPr>
          <w:rFonts w:ascii="Garamond" w:hAnsi="Garamond"/>
        </w:rPr>
        <w:t xml:space="preserve"> Tbilisi State University, June</w:t>
      </w:r>
      <w:r w:rsidR="008813AB">
        <w:rPr>
          <w:rFonts w:ascii="Garamond" w:hAnsi="Garamond"/>
        </w:rPr>
        <w:t>.</w:t>
      </w:r>
    </w:p>
    <w:p w14:paraId="167370DB" w14:textId="77777777" w:rsidR="00836FCF" w:rsidRPr="0060036F" w:rsidRDefault="00836FCF" w:rsidP="008813AB">
      <w:pPr>
        <w:rPr>
          <w:rFonts w:ascii="Garamond" w:hAnsi="Garamond"/>
        </w:rPr>
      </w:pPr>
    </w:p>
    <w:p w14:paraId="059D30F0" w14:textId="3B5DBEF4" w:rsidR="008813AB" w:rsidRDefault="008813AB" w:rsidP="008813AB">
      <w:pPr>
        <w:rPr>
          <w:rFonts w:ascii="Garamond" w:hAnsi="Garamond"/>
        </w:rPr>
      </w:pPr>
      <w:r>
        <w:rPr>
          <w:rFonts w:ascii="Garamond" w:hAnsi="Garamond"/>
        </w:rPr>
        <w:t>2018.  Academic Writing and Publishing in the New Digital Environment.</w:t>
      </w:r>
      <w:r w:rsidR="00F11F39">
        <w:rPr>
          <w:rFonts w:ascii="Garamond" w:hAnsi="Garamond"/>
        </w:rPr>
        <w:t xml:space="preserve"> </w:t>
      </w:r>
      <w:r w:rsidR="00626318">
        <w:rPr>
          <w:rFonts w:ascii="Garamond" w:hAnsi="Garamond"/>
        </w:rPr>
        <w:t xml:space="preserve"> Workshop leader. </w:t>
      </w:r>
      <w:r w:rsidR="00F11F39">
        <w:rPr>
          <w:rFonts w:ascii="Garamond" w:hAnsi="Garamond"/>
        </w:rPr>
        <w:t>Tbilisi State University. June</w:t>
      </w:r>
      <w:r>
        <w:rPr>
          <w:rFonts w:ascii="Garamond" w:hAnsi="Garamond"/>
        </w:rPr>
        <w:t>.</w:t>
      </w:r>
    </w:p>
    <w:p w14:paraId="5B9E221C" w14:textId="77777777" w:rsidR="00B24C56" w:rsidRDefault="00B24C56" w:rsidP="00B24C56">
      <w:pPr>
        <w:rPr>
          <w:rFonts w:ascii="Garamond" w:hAnsi="Garamond"/>
        </w:rPr>
      </w:pPr>
    </w:p>
    <w:p w14:paraId="479C9999" w14:textId="77777777" w:rsidR="00805225" w:rsidRDefault="00C17C74" w:rsidP="007808CF">
      <w:pPr>
        <w:rPr>
          <w:rFonts w:ascii="Garamond" w:hAnsi="Garamond"/>
        </w:rPr>
      </w:pPr>
      <w:r>
        <w:rPr>
          <w:rFonts w:ascii="Garamond" w:hAnsi="Garamond"/>
        </w:rPr>
        <w:t xml:space="preserve">2018. </w:t>
      </w:r>
      <w:r w:rsidRPr="00B24C56">
        <w:rPr>
          <w:rFonts w:ascii="Garamond" w:hAnsi="Garamond"/>
        </w:rPr>
        <w:t>The Entangled Anthropologist: Promises and Limitations of Intimate Ethnography</w:t>
      </w:r>
      <w:r>
        <w:rPr>
          <w:rFonts w:ascii="Garamond" w:hAnsi="Garamond"/>
        </w:rPr>
        <w:t xml:space="preserve">. CASCA-SfAA Cuba Conference. </w:t>
      </w:r>
      <w:r w:rsidRPr="00B24C56">
        <w:rPr>
          <w:rFonts w:ascii="Garamond" w:hAnsi="Garamond"/>
        </w:rPr>
        <w:t>Universida</w:t>
      </w:r>
      <w:r>
        <w:rPr>
          <w:rFonts w:ascii="Garamond" w:hAnsi="Garamond"/>
        </w:rPr>
        <w:t>d de Oriente, Santiago de Cuba. May.</w:t>
      </w:r>
    </w:p>
    <w:p w14:paraId="4386F8CE" w14:textId="77777777" w:rsidR="00805225" w:rsidRDefault="00805225" w:rsidP="007808CF">
      <w:pPr>
        <w:rPr>
          <w:rFonts w:ascii="Garamond" w:hAnsi="Garamond"/>
        </w:rPr>
      </w:pPr>
    </w:p>
    <w:p w14:paraId="5AF64A52" w14:textId="5DBD5587" w:rsidR="007808CF" w:rsidRDefault="007808CF" w:rsidP="007808CF">
      <w:pPr>
        <w:rPr>
          <w:rFonts w:ascii="Garamond" w:hAnsi="Garamond"/>
        </w:rPr>
      </w:pPr>
      <w:r>
        <w:rPr>
          <w:rFonts w:ascii="Garamond" w:hAnsi="Garamond"/>
        </w:rPr>
        <w:t xml:space="preserve">2018. Entangled Encounters with the Violence of the World. </w:t>
      </w:r>
      <w:r w:rsidR="003257E9">
        <w:rPr>
          <w:rFonts w:ascii="Garamond" w:hAnsi="Garamond"/>
        </w:rPr>
        <w:t xml:space="preserve">Panel session Co-organizer. </w:t>
      </w:r>
      <w:r>
        <w:rPr>
          <w:rFonts w:ascii="Garamond" w:hAnsi="Garamond"/>
        </w:rPr>
        <w:t xml:space="preserve">CASCA-SfAA Cuba Conference. </w:t>
      </w:r>
      <w:r w:rsidRPr="00B24C56">
        <w:rPr>
          <w:rFonts w:ascii="Garamond" w:hAnsi="Garamond"/>
        </w:rPr>
        <w:t>Universida</w:t>
      </w:r>
      <w:r>
        <w:rPr>
          <w:rFonts w:ascii="Garamond" w:hAnsi="Garamond"/>
        </w:rPr>
        <w:t>d de Oriente, Santiago de Cuba. May.</w:t>
      </w:r>
    </w:p>
    <w:p w14:paraId="070FC096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358E0E3F" w14:textId="7D8AB001" w:rsidR="007808CF" w:rsidRP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 Pa</w:t>
      </w:r>
      <w:r>
        <w:rPr>
          <w:rFonts w:ascii="Garamond" w:hAnsi="Garamond" w:cs="Garamond"/>
          <w:sz w:val="20"/>
          <w:szCs w:val="20"/>
        </w:rPr>
        <w:t xml:space="preserve">ge 20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24D26CAE" w14:textId="6D7398F7" w:rsidR="00B654D6" w:rsidRDefault="00B654D6" w:rsidP="00B654D6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2018. On </w:t>
      </w:r>
      <w:r w:rsidRPr="008813AB">
        <w:rPr>
          <w:rFonts w:ascii="Garamond" w:hAnsi="Garamond"/>
          <w:i/>
        </w:rPr>
        <w:t>My Father’s Wars</w:t>
      </w:r>
      <w:r>
        <w:rPr>
          <w:rFonts w:ascii="Garamond" w:hAnsi="Garamond"/>
        </w:rPr>
        <w:t xml:space="preserve">. </w:t>
      </w:r>
      <w:r w:rsidR="00BE2033">
        <w:rPr>
          <w:rFonts w:ascii="Garamond" w:hAnsi="Garamond"/>
        </w:rPr>
        <w:t xml:space="preserve">Invited lecture. </w:t>
      </w:r>
      <w:r w:rsidR="00BE2033" w:rsidRPr="008813AB">
        <w:rPr>
          <w:rFonts w:ascii="Garamond" w:hAnsi="Garamond"/>
        </w:rPr>
        <w:t>Center for th</w:t>
      </w:r>
      <w:r w:rsidR="00BE2033">
        <w:rPr>
          <w:rFonts w:ascii="Garamond" w:hAnsi="Garamond"/>
        </w:rPr>
        <w:t xml:space="preserve">e Study of Women and Society &amp; </w:t>
      </w:r>
      <w:r w:rsidR="00BE2033" w:rsidRPr="008813AB">
        <w:rPr>
          <w:rFonts w:ascii="Garamond" w:hAnsi="Garamond"/>
        </w:rPr>
        <w:t>MA Program Women's and Gender Studies</w:t>
      </w:r>
      <w:r w:rsidR="00BE2033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CUNY Graduate Center, Professor </w:t>
      </w:r>
      <w:r w:rsidRPr="008813AB">
        <w:rPr>
          <w:rFonts w:ascii="Garamond" w:hAnsi="Garamond"/>
        </w:rPr>
        <w:t>Dana-Ain Davis</w:t>
      </w:r>
      <w:r>
        <w:rPr>
          <w:rFonts w:ascii="Garamond" w:hAnsi="Garamond"/>
        </w:rPr>
        <w:t>. February 28.</w:t>
      </w:r>
    </w:p>
    <w:p w14:paraId="632CD1B8" w14:textId="77777777" w:rsidR="00B3423C" w:rsidRDefault="00B3423C" w:rsidP="00B654D6">
      <w:pPr>
        <w:rPr>
          <w:rFonts w:ascii="Garamond" w:hAnsi="Garamond"/>
        </w:rPr>
      </w:pPr>
    </w:p>
    <w:p w14:paraId="112F24A1" w14:textId="44C7AF78" w:rsidR="00B654D6" w:rsidRDefault="00B654D6" w:rsidP="00B654D6">
      <w:pPr>
        <w:rPr>
          <w:rFonts w:ascii="Garamond" w:hAnsi="Garamond"/>
        </w:rPr>
      </w:pPr>
      <w:r>
        <w:rPr>
          <w:rFonts w:ascii="Garamond" w:hAnsi="Garamond"/>
        </w:rPr>
        <w:t xml:space="preserve">2018. </w:t>
      </w:r>
      <w:r w:rsidRPr="00BE2033">
        <w:rPr>
          <w:rFonts w:ascii="Garamond" w:hAnsi="Garamond"/>
          <w:i/>
          <w:iCs/>
        </w:rPr>
        <w:t>My Father’s Wars</w:t>
      </w:r>
      <w:r>
        <w:rPr>
          <w:rFonts w:ascii="Garamond" w:hAnsi="Garamond"/>
        </w:rPr>
        <w:t xml:space="preserve">: Memory, Narrative, Story, History. </w:t>
      </w:r>
      <w:r w:rsidR="00BE2033">
        <w:rPr>
          <w:rFonts w:ascii="Garamond" w:hAnsi="Garamond"/>
        </w:rPr>
        <w:t xml:space="preserve">Invited lecture. </w:t>
      </w:r>
      <w:r>
        <w:rPr>
          <w:rFonts w:ascii="Garamond" w:hAnsi="Garamond"/>
        </w:rPr>
        <w:t>The Jewish Center of Princeton, Princeton, New Jersey, February 25.</w:t>
      </w:r>
    </w:p>
    <w:p w14:paraId="78CA0C64" w14:textId="77777777" w:rsidR="00296ECD" w:rsidRDefault="00296ECD" w:rsidP="00EC6828">
      <w:pPr>
        <w:rPr>
          <w:rFonts w:ascii="Garamond" w:hAnsi="Garamond"/>
        </w:rPr>
      </w:pPr>
    </w:p>
    <w:p w14:paraId="222C62E9" w14:textId="70FB6E79" w:rsidR="00A454C5" w:rsidRDefault="00875F6A" w:rsidP="00EC6828">
      <w:pPr>
        <w:rPr>
          <w:rFonts w:ascii="Garamond" w:hAnsi="Garamond"/>
        </w:rPr>
      </w:pPr>
      <w:r>
        <w:rPr>
          <w:rFonts w:ascii="Garamond" w:hAnsi="Garamond"/>
        </w:rPr>
        <w:t>2017. AAA Presidential Lecture. Four Stories, A Lament, and an Affirmation. Annual Meeting of the American Anthropological Association. Washington, DC. December 3.</w:t>
      </w:r>
    </w:p>
    <w:p w14:paraId="1F8A0C36" w14:textId="77777777" w:rsidR="00875F6A" w:rsidRDefault="00875F6A" w:rsidP="00EC6828">
      <w:pPr>
        <w:rPr>
          <w:rFonts w:ascii="Garamond" w:hAnsi="Garamond"/>
        </w:rPr>
      </w:pPr>
    </w:p>
    <w:p w14:paraId="3786D606" w14:textId="6251F2BB" w:rsidR="000E63DC" w:rsidRDefault="000E63DC" w:rsidP="00875F6A">
      <w:pPr>
        <w:rPr>
          <w:rFonts w:ascii="Garamond" w:hAnsi="Garamond"/>
        </w:rPr>
      </w:pPr>
      <w:r>
        <w:rPr>
          <w:rFonts w:ascii="Garamond" w:hAnsi="Garamond"/>
        </w:rPr>
        <w:t xml:space="preserve">2017. Anthropology and What’s Next. </w:t>
      </w:r>
      <w:r w:rsidR="00A74338">
        <w:rPr>
          <w:rFonts w:ascii="Garamond" w:hAnsi="Garamond"/>
        </w:rPr>
        <w:t xml:space="preserve">Invited lecture. </w:t>
      </w:r>
      <w:r>
        <w:rPr>
          <w:rFonts w:ascii="Garamond" w:hAnsi="Garamond"/>
        </w:rPr>
        <w:t xml:space="preserve"> University of North Carolina. November 11.</w:t>
      </w:r>
    </w:p>
    <w:p w14:paraId="0588714A" w14:textId="77777777" w:rsidR="000E63DC" w:rsidRDefault="000E63DC" w:rsidP="00875F6A">
      <w:pPr>
        <w:rPr>
          <w:rFonts w:ascii="Garamond" w:hAnsi="Garamond"/>
        </w:rPr>
      </w:pPr>
    </w:p>
    <w:p w14:paraId="0BD60525" w14:textId="552C2426" w:rsidR="00FA7B7E" w:rsidRDefault="00FA7B7E" w:rsidP="00875F6A">
      <w:pPr>
        <w:rPr>
          <w:rFonts w:ascii="Garamond" w:hAnsi="Garamond"/>
        </w:rPr>
      </w:pPr>
      <w:r>
        <w:rPr>
          <w:rFonts w:ascii="Garamond" w:hAnsi="Garamond"/>
        </w:rPr>
        <w:t xml:space="preserve">2017. Writing with an Attitude. On </w:t>
      </w:r>
      <w:r w:rsidRPr="00FA7B7E">
        <w:rPr>
          <w:rFonts w:ascii="Garamond" w:hAnsi="Garamond"/>
          <w:i/>
        </w:rPr>
        <w:t>My Father’s Wars</w:t>
      </w:r>
      <w:r>
        <w:rPr>
          <w:rFonts w:ascii="Garamond" w:hAnsi="Garamond"/>
        </w:rPr>
        <w:t xml:space="preserve">. </w:t>
      </w:r>
      <w:r w:rsidR="00A74338">
        <w:rPr>
          <w:rFonts w:ascii="Garamond" w:hAnsi="Garamond"/>
        </w:rPr>
        <w:t xml:space="preserve">Invited lecture. </w:t>
      </w:r>
      <w:r w:rsidR="00CB4C30">
        <w:rPr>
          <w:rFonts w:ascii="Garamond" w:hAnsi="Garamond"/>
        </w:rPr>
        <w:t>CUNY Graduate Center, English doctoral program</w:t>
      </w:r>
      <w:r w:rsidR="008813AB">
        <w:rPr>
          <w:rFonts w:ascii="Garamond" w:hAnsi="Garamond"/>
        </w:rPr>
        <w:t>, Professor Mark McBeth</w:t>
      </w:r>
      <w:r>
        <w:rPr>
          <w:rFonts w:ascii="Garamond" w:hAnsi="Garamond"/>
        </w:rPr>
        <w:t xml:space="preserve">. October 30. </w:t>
      </w:r>
    </w:p>
    <w:p w14:paraId="6DF85E19" w14:textId="77777777" w:rsidR="00836FCF" w:rsidRPr="0060036F" w:rsidRDefault="00836FCF" w:rsidP="0060036F">
      <w:pPr>
        <w:rPr>
          <w:rFonts w:ascii="Garamond" w:hAnsi="Garamond"/>
        </w:rPr>
      </w:pPr>
    </w:p>
    <w:p w14:paraId="3741A9C3" w14:textId="34CB243C" w:rsidR="00875F6A" w:rsidRPr="00875F6A" w:rsidRDefault="00A57BB8" w:rsidP="00875F6A">
      <w:pPr>
        <w:rPr>
          <w:rFonts w:ascii="Garamond" w:hAnsi="Garamond"/>
        </w:rPr>
      </w:pPr>
      <w:r>
        <w:rPr>
          <w:rFonts w:ascii="Garamond" w:hAnsi="Garamond"/>
        </w:rPr>
        <w:t xml:space="preserve">2017. </w:t>
      </w:r>
      <w:r w:rsidRPr="00A74338">
        <w:rPr>
          <w:rFonts w:ascii="Garamond" w:hAnsi="Garamond"/>
          <w:i/>
          <w:iCs/>
        </w:rPr>
        <w:t>My Father’s Wars</w:t>
      </w:r>
      <w:r>
        <w:rPr>
          <w:rFonts w:ascii="Garamond" w:hAnsi="Garamond"/>
        </w:rPr>
        <w:t xml:space="preserve">: Memory, Narrative, Story, History. </w:t>
      </w:r>
      <w:r w:rsidR="00A74338">
        <w:rPr>
          <w:rFonts w:ascii="Garamond" w:hAnsi="Garamond"/>
        </w:rPr>
        <w:t xml:space="preserve">Invited public lecture. </w:t>
      </w:r>
      <w:r w:rsidR="00875F6A" w:rsidRPr="00875F6A">
        <w:rPr>
          <w:rFonts w:ascii="Garamond" w:hAnsi="Garamond"/>
        </w:rPr>
        <w:t>Institute of Ethnology and Anthropology, Faculty of Philosophy, Un</w:t>
      </w:r>
      <w:r w:rsidR="00875F6A">
        <w:rPr>
          <w:rFonts w:ascii="Garamond" w:hAnsi="Garamond"/>
        </w:rPr>
        <w:t>iversity of Belgrade.</w:t>
      </w:r>
      <w:r w:rsidR="00875F6A" w:rsidRPr="00875F6A">
        <w:rPr>
          <w:rFonts w:ascii="Garamond" w:hAnsi="Garamond"/>
        </w:rPr>
        <w:t xml:space="preserve"> Belgrade, Serbia</w:t>
      </w:r>
      <w:r w:rsidR="00875F6A">
        <w:rPr>
          <w:rFonts w:ascii="Garamond" w:hAnsi="Garamond"/>
        </w:rPr>
        <w:t>, October</w:t>
      </w:r>
      <w:r w:rsidR="00875F6A" w:rsidRPr="00875F6A">
        <w:rPr>
          <w:rFonts w:ascii="Garamond" w:hAnsi="Garamond"/>
        </w:rPr>
        <w:t xml:space="preserve"> 13</w:t>
      </w:r>
      <w:r w:rsidR="00875F6A">
        <w:rPr>
          <w:rFonts w:ascii="Garamond" w:hAnsi="Garamond"/>
        </w:rPr>
        <w:t>.</w:t>
      </w:r>
    </w:p>
    <w:p w14:paraId="39EBA5C6" w14:textId="77777777" w:rsidR="00565DC6" w:rsidRPr="0060036F" w:rsidRDefault="00565DC6" w:rsidP="00A94B1C">
      <w:pPr>
        <w:rPr>
          <w:rFonts w:ascii="Garamond" w:hAnsi="Garamond"/>
        </w:rPr>
      </w:pPr>
    </w:p>
    <w:p w14:paraId="5C833F6C" w14:textId="490229FE" w:rsidR="00180355" w:rsidRDefault="00DB45F2" w:rsidP="00403F5D">
      <w:pPr>
        <w:rPr>
          <w:rFonts w:ascii="Garamond" w:hAnsi="Garamond"/>
        </w:rPr>
      </w:pPr>
      <w:r>
        <w:rPr>
          <w:rFonts w:ascii="Garamond" w:hAnsi="Garamond"/>
        </w:rPr>
        <w:t xml:space="preserve">2017. </w:t>
      </w:r>
      <w:r w:rsidRPr="00386E94">
        <w:rPr>
          <w:rFonts w:ascii="Garamond" w:hAnsi="Garamond"/>
        </w:rPr>
        <w:t>Journey into Poland: Intimate Ethnography, Polish-Jewish Relations and the Contested Narratives of the Nation</w:t>
      </w:r>
      <w:r>
        <w:rPr>
          <w:rFonts w:ascii="Garamond" w:hAnsi="Garamond"/>
        </w:rPr>
        <w:t xml:space="preserve">. </w:t>
      </w:r>
      <w:r w:rsidR="00A74338">
        <w:rPr>
          <w:rFonts w:ascii="Garamond" w:hAnsi="Garamond"/>
        </w:rPr>
        <w:t xml:space="preserve">Invited lecture. </w:t>
      </w:r>
      <w:r w:rsidR="00A57BB8" w:rsidRPr="00A57BB8">
        <w:rPr>
          <w:rFonts w:ascii="Garamond" w:hAnsi="Garamond"/>
        </w:rPr>
        <w:t>Institute of Ethnology and Cultural Anthropology</w:t>
      </w:r>
      <w:r w:rsidR="00A57BB8">
        <w:rPr>
          <w:rFonts w:ascii="Garamond" w:hAnsi="Garamond"/>
        </w:rPr>
        <w:t xml:space="preserve">, </w:t>
      </w:r>
      <w:r>
        <w:rPr>
          <w:rFonts w:ascii="Garamond" w:hAnsi="Garamond"/>
        </w:rPr>
        <w:t>University of Warsaw</w:t>
      </w:r>
      <w:r w:rsidR="00A57BB8">
        <w:rPr>
          <w:rFonts w:ascii="Garamond" w:hAnsi="Garamond"/>
        </w:rPr>
        <w:t xml:space="preserve"> and the </w:t>
      </w:r>
      <w:r w:rsidR="00A57BB8" w:rsidRPr="00403F5D">
        <w:rPr>
          <w:rFonts w:ascii="Garamond" w:hAnsi="Garamond"/>
        </w:rPr>
        <w:t>Ethnographic Laboratory Association</w:t>
      </w:r>
      <w:r>
        <w:rPr>
          <w:rFonts w:ascii="Garamond" w:hAnsi="Garamond"/>
        </w:rPr>
        <w:t>. Warsaw, Poland, October 11.</w:t>
      </w:r>
    </w:p>
    <w:p w14:paraId="3C906325" w14:textId="77777777" w:rsidR="00073781" w:rsidRDefault="00073781" w:rsidP="00C44E36">
      <w:pPr>
        <w:rPr>
          <w:rFonts w:ascii="Garamond" w:hAnsi="Garamond"/>
        </w:rPr>
      </w:pPr>
    </w:p>
    <w:p w14:paraId="03859DEE" w14:textId="30EF6E37" w:rsidR="00C44E36" w:rsidRDefault="00C44E36" w:rsidP="00C44E36">
      <w:pPr>
        <w:rPr>
          <w:rFonts w:ascii="Garamond" w:hAnsi="Garamond"/>
        </w:rPr>
      </w:pPr>
      <w:r>
        <w:rPr>
          <w:rFonts w:ascii="Garamond" w:hAnsi="Garamond"/>
        </w:rPr>
        <w:t xml:space="preserve">2017. </w:t>
      </w:r>
      <w:r w:rsidRPr="00A74338">
        <w:rPr>
          <w:rFonts w:ascii="Garamond" w:hAnsi="Garamond"/>
          <w:i/>
          <w:iCs/>
        </w:rPr>
        <w:t>My Father’s Wars</w:t>
      </w:r>
      <w:r>
        <w:rPr>
          <w:rFonts w:ascii="Garamond" w:hAnsi="Garamond"/>
        </w:rPr>
        <w:t xml:space="preserve">: Memory, Narrative, Story, History. </w:t>
      </w:r>
      <w:r w:rsidR="00A74338">
        <w:rPr>
          <w:rFonts w:ascii="Garamond" w:hAnsi="Garamond"/>
        </w:rPr>
        <w:t xml:space="preserve">Invited public lecture. </w:t>
      </w:r>
      <w:r w:rsidRPr="00A57BB8">
        <w:rPr>
          <w:rFonts w:ascii="Garamond" w:hAnsi="Garamond"/>
        </w:rPr>
        <w:t>Institute of Ethnology and Cultural Anthropology</w:t>
      </w:r>
      <w:r>
        <w:rPr>
          <w:rFonts w:ascii="Garamond" w:hAnsi="Garamond"/>
        </w:rPr>
        <w:t xml:space="preserve">, University of Warsaw and the </w:t>
      </w:r>
      <w:r w:rsidRPr="00403F5D">
        <w:rPr>
          <w:rFonts w:ascii="Garamond" w:hAnsi="Garamond"/>
        </w:rPr>
        <w:t>Ethnographic Laboratory Association</w:t>
      </w:r>
      <w:r>
        <w:rPr>
          <w:rFonts w:ascii="Garamond" w:hAnsi="Garamond"/>
        </w:rPr>
        <w:t>. Warsaw, Poland, October 11.</w:t>
      </w:r>
    </w:p>
    <w:p w14:paraId="056EB96A" w14:textId="77777777" w:rsidR="00836FCF" w:rsidRDefault="00836FCF" w:rsidP="001A22EA">
      <w:pPr>
        <w:rPr>
          <w:rFonts w:ascii="Garamond" w:hAnsi="Garamond"/>
        </w:rPr>
      </w:pPr>
    </w:p>
    <w:p w14:paraId="1E6A7E6D" w14:textId="5CD8D4F6" w:rsidR="00DB45F2" w:rsidRDefault="00DB45F2" w:rsidP="001A22EA">
      <w:pPr>
        <w:rPr>
          <w:rFonts w:ascii="Garamond" w:hAnsi="Garamond"/>
        </w:rPr>
      </w:pPr>
      <w:r>
        <w:rPr>
          <w:rFonts w:ascii="Garamond" w:hAnsi="Garamond"/>
        </w:rPr>
        <w:t xml:space="preserve">2017. </w:t>
      </w:r>
      <w:r w:rsidRPr="00386E94">
        <w:rPr>
          <w:rFonts w:ascii="Garamond" w:hAnsi="Garamond"/>
        </w:rPr>
        <w:t>Journey into Poland: Intimate Ethnography, Polish-Jewish Relations and the Contested Narratives of the Nation</w:t>
      </w:r>
      <w:r>
        <w:rPr>
          <w:rFonts w:ascii="Garamond" w:hAnsi="Garamond"/>
        </w:rPr>
        <w:t xml:space="preserve">. </w:t>
      </w:r>
      <w:r w:rsidR="004A342B">
        <w:rPr>
          <w:rFonts w:ascii="Garamond" w:hAnsi="Garamond"/>
        </w:rPr>
        <w:t xml:space="preserve">Invited lecture. </w:t>
      </w:r>
      <w:r w:rsidR="00A57BB8" w:rsidRPr="00403F5D">
        <w:rPr>
          <w:rFonts w:ascii="Garamond" w:hAnsi="Garamond"/>
        </w:rPr>
        <w:t>Instytut Etnologii I Antropologii Kulturowej Uam</w:t>
      </w:r>
      <w:r w:rsidR="00A57BB8">
        <w:rPr>
          <w:rFonts w:ascii="Garamond" w:hAnsi="Garamond"/>
        </w:rPr>
        <w:t xml:space="preserve">, </w:t>
      </w:r>
      <w:r w:rsidRPr="00386E94">
        <w:rPr>
          <w:rFonts w:ascii="Garamond" w:hAnsi="Garamond"/>
        </w:rPr>
        <w:t>Adam Mickiewicz University in Poznan (AMU)</w:t>
      </w:r>
      <w:r>
        <w:rPr>
          <w:rFonts w:ascii="Garamond" w:hAnsi="Garamond"/>
        </w:rPr>
        <w:t>. Poznan, Poland, October 9.</w:t>
      </w:r>
    </w:p>
    <w:p w14:paraId="2F9BFD76" w14:textId="77777777" w:rsidR="00386E94" w:rsidRDefault="00386E94" w:rsidP="001A22EA">
      <w:pPr>
        <w:rPr>
          <w:rFonts w:ascii="Garamond" w:hAnsi="Garamond"/>
        </w:rPr>
      </w:pPr>
    </w:p>
    <w:p w14:paraId="301E4C3F" w14:textId="3F13680D" w:rsidR="00901F32" w:rsidRDefault="00901F32" w:rsidP="001A22EA">
      <w:pPr>
        <w:rPr>
          <w:rFonts w:ascii="Garamond" w:hAnsi="Garamond"/>
        </w:rPr>
      </w:pPr>
      <w:r>
        <w:rPr>
          <w:rFonts w:ascii="Garamond" w:hAnsi="Garamond"/>
        </w:rPr>
        <w:t xml:space="preserve">2017. </w:t>
      </w:r>
      <w:r w:rsidR="006B48B6" w:rsidRPr="006B48B6">
        <w:rPr>
          <w:rFonts w:ascii="Garamond" w:hAnsi="Garamond"/>
        </w:rPr>
        <w:t xml:space="preserve">Resurgent </w:t>
      </w:r>
      <w:r w:rsidR="006B48B6">
        <w:rPr>
          <w:rFonts w:ascii="Garamond" w:hAnsi="Garamond"/>
        </w:rPr>
        <w:t>R</w:t>
      </w:r>
      <w:r w:rsidR="006B48B6" w:rsidRPr="006B48B6">
        <w:rPr>
          <w:rFonts w:ascii="Garamond" w:hAnsi="Garamond"/>
        </w:rPr>
        <w:t xml:space="preserve">acism, </w:t>
      </w:r>
      <w:r w:rsidR="006B48B6">
        <w:rPr>
          <w:rFonts w:ascii="Garamond" w:hAnsi="Garamond"/>
        </w:rPr>
        <w:t>E</w:t>
      </w:r>
      <w:r w:rsidR="006B48B6" w:rsidRPr="006B48B6">
        <w:rPr>
          <w:rFonts w:ascii="Garamond" w:hAnsi="Garamond"/>
        </w:rPr>
        <w:t>thno-</w:t>
      </w:r>
      <w:r w:rsidR="006B48B6">
        <w:rPr>
          <w:rFonts w:ascii="Garamond" w:hAnsi="Garamond"/>
        </w:rPr>
        <w:t>N</w:t>
      </w:r>
      <w:r w:rsidR="006B48B6" w:rsidRPr="006B48B6">
        <w:rPr>
          <w:rFonts w:ascii="Garamond" w:hAnsi="Garamond"/>
        </w:rPr>
        <w:t xml:space="preserve">ationalism and </w:t>
      </w:r>
      <w:r w:rsidR="006B48B6">
        <w:rPr>
          <w:rFonts w:ascii="Garamond" w:hAnsi="Garamond"/>
        </w:rPr>
        <w:t>X</w:t>
      </w:r>
      <w:r w:rsidR="006B48B6" w:rsidRPr="006B48B6">
        <w:rPr>
          <w:rFonts w:ascii="Garamond" w:hAnsi="Garamond"/>
        </w:rPr>
        <w:t xml:space="preserve">enophobia in a </w:t>
      </w:r>
      <w:r w:rsidR="006B48B6">
        <w:rPr>
          <w:rFonts w:ascii="Garamond" w:hAnsi="Garamond"/>
        </w:rPr>
        <w:t>W</w:t>
      </w:r>
      <w:r w:rsidR="006B48B6" w:rsidRPr="006B48B6">
        <w:rPr>
          <w:rFonts w:ascii="Garamond" w:hAnsi="Garamond"/>
        </w:rPr>
        <w:t xml:space="preserve">orld of </w:t>
      </w:r>
      <w:r w:rsidR="006B48B6">
        <w:rPr>
          <w:rFonts w:ascii="Garamond" w:hAnsi="Garamond"/>
        </w:rPr>
        <w:t>M</w:t>
      </w:r>
      <w:r w:rsidR="006B48B6" w:rsidRPr="006B48B6">
        <w:rPr>
          <w:rFonts w:ascii="Garamond" w:hAnsi="Garamond"/>
        </w:rPr>
        <w:t>o(u)</w:t>
      </w:r>
      <w:proofErr w:type="spellStart"/>
      <w:r w:rsidR="006B48B6" w:rsidRPr="006B48B6">
        <w:rPr>
          <w:rFonts w:ascii="Garamond" w:hAnsi="Garamond"/>
        </w:rPr>
        <w:t>vement</w:t>
      </w:r>
      <w:proofErr w:type="spellEnd"/>
      <w:r w:rsidR="006B48B6" w:rsidRPr="006B48B6">
        <w:rPr>
          <w:rFonts w:ascii="Garamond" w:hAnsi="Garamond"/>
        </w:rPr>
        <w:t xml:space="preserve">:  The </w:t>
      </w:r>
      <w:r w:rsidR="006B48B6">
        <w:rPr>
          <w:rFonts w:ascii="Garamond" w:hAnsi="Garamond"/>
        </w:rPr>
        <w:t>G</w:t>
      </w:r>
      <w:r w:rsidR="006B48B6" w:rsidRPr="006B48B6">
        <w:rPr>
          <w:rFonts w:ascii="Garamond" w:hAnsi="Garamond"/>
        </w:rPr>
        <w:t xml:space="preserve">lobal </w:t>
      </w:r>
      <w:r w:rsidR="006B48B6">
        <w:rPr>
          <w:rFonts w:ascii="Garamond" w:hAnsi="Garamond"/>
        </w:rPr>
        <w:t>R</w:t>
      </w:r>
      <w:r w:rsidR="006B48B6" w:rsidRPr="006B48B6">
        <w:rPr>
          <w:rFonts w:ascii="Garamond" w:hAnsi="Garamond"/>
        </w:rPr>
        <w:t xml:space="preserve">ise of </w:t>
      </w:r>
      <w:r w:rsidR="006B48B6">
        <w:rPr>
          <w:rFonts w:ascii="Garamond" w:hAnsi="Garamond"/>
        </w:rPr>
        <w:t>P</w:t>
      </w:r>
      <w:r w:rsidR="006B48B6" w:rsidRPr="006B48B6">
        <w:rPr>
          <w:rFonts w:ascii="Garamond" w:hAnsi="Garamond"/>
        </w:rPr>
        <w:t xml:space="preserve">opulist </w:t>
      </w:r>
      <w:r w:rsidR="006B48B6">
        <w:rPr>
          <w:rFonts w:ascii="Garamond" w:hAnsi="Garamond"/>
        </w:rPr>
        <w:t>P</w:t>
      </w:r>
      <w:r w:rsidR="006B48B6" w:rsidRPr="006B48B6">
        <w:rPr>
          <w:rFonts w:ascii="Garamond" w:hAnsi="Garamond"/>
        </w:rPr>
        <w:t xml:space="preserve">olitics and its </w:t>
      </w:r>
      <w:r w:rsidR="006B48B6">
        <w:rPr>
          <w:rFonts w:ascii="Garamond" w:hAnsi="Garamond"/>
        </w:rPr>
        <w:t>C</w:t>
      </w:r>
      <w:r w:rsidR="006B48B6" w:rsidRPr="006B48B6">
        <w:rPr>
          <w:rFonts w:ascii="Garamond" w:hAnsi="Garamond"/>
        </w:rPr>
        <w:t xml:space="preserve">hallenges for </w:t>
      </w:r>
      <w:r w:rsidR="006B48B6">
        <w:rPr>
          <w:rFonts w:ascii="Garamond" w:hAnsi="Garamond"/>
        </w:rPr>
        <w:t>W</w:t>
      </w:r>
      <w:r w:rsidR="006B48B6" w:rsidRPr="006B48B6">
        <w:rPr>
          <w:rFonts w:ascii="Garamond" w:hAnsi="Garamond"/>
        </w:rPr>
        <w:t xml:space="preserve">orld </w:t>
      </w:r>
      <w:r w:rsidR="006B48B6">
        <w:rPr>
          <w:rFonts w:ascii="Garamond" w:hAnsi="Garamond"/>
        </w:rPr>
        <w:t>A</w:t>
      </w:r>
      <w:r w:rsidR="006B48B6" w:rsidRPr="006B48B6">
        <w:rPr>
          <w:rFonts w:ascii="Garamond" w:hAnsi="Garamond"/>
        </w:rPr>
        <w:t>nthropologies</w:t>
      </w:r>
      <w:r w:rsidR="006B48B6">
        <w:rPr>
          <w:rFonts w:ascii="Garamond" w:hAnsi="Garamond"/>
        </w:rPr>
        <w:t xml:space="preserve">. </w:t>
      </w:r>
      <w:r w:rsidR="004A342B">
        <w:rPr>
          <w:rFonts w:ascii="Garamond" w:hAnsi="Garamond"/>
        </w:rPr>
        <w:t xml:space="preserve">Invited roundtable. </w:t>
      </w:r>
      <w:r w:rsidR="00EC5A41" w:rsidRPr="004A5844">
        <w:rPr>
          <w:rFonts w:ascii="Garamond" w:hAnsi="Garamond"/>
        </w:rPr>
        <w:t>International Union of Anthropological and Ethnological Sciences (IUAES) and Canadian Anthropology Society (CASCA) Conference. Ottawa</w:t>
      </w:r>
      <w:r w:rsidR="00EC5A41">
        <w:rPr>
          <w:rFonts w:ascii="Garamond" w:hAnsi="Garamond"/>
        </w:rPr>
        <w:t>, Canada,</w:t>
      </w:r>
      <w:r w:rsidR="00EC5A41" w:rsidRPr="004A5844">
        <w:rPr>
          <w:rFonts w:ascii="Garamond" w:hAnsi="Garamond"/>
        </w:rPr>
        <w:t xml:space="preserve"> May</w:t>
      </w:r>
      <w:r w:rsidR="0039305A">
        <w:rPr>
          <w:rFonts w:ascii="Garamond" w:hAnsi="Garamond"/>
        </w:rPr>
        <w:t xml:space="preserve"> 4</w:t>
      </w:r>
      <w:r w:rsidR="00EC5A41" w:rsidRPr="004A5844">
        <w:rPr>
          <w:rFonts w:ascii="Garamond" w:hAnsi="Garamond"/>
        </w:rPr>
        <w:t>.</w:t>
      </w:r>
      <w:r w:rsidR="00EC5A41">
        <w:rPr>
          <w:rFonts w:ascii="Garamond" w:hAnsi="Garamond"/>
        </w:rPr>
        <w:t xml:space="preserve">   </w:t>
      </w:r>
    </w:p>
    <w:p w14:paraId="4970BF98" w14:textId="77777777" w:rsidR="00565DC6" w:rsidRDefault="00565DC6" w:rsidP="001A22EA">
      <w:pPr>
        <w:rPr>
          <w:rFonts w:ascii="Garamond" w:hAnsi="Garamond"/>
        </w:rPr>
      </w:pPr>
    </w:p>
    <w:p w14:paraId="2BDDD3C7" w14:textId="6C42602E" w:rsidR="00536B11" w:rsidRDefault="00536B11" w:rsidP="001A22EA">
      <w:pPr>
        <w:rPr>
          <w:rFonts w:ascii="Garamond" w:hAnsi="Garamond"/>
        </w:rPr>
      </w:pPr>
      <w:r>
        <w:rPr>
          <w:rFonts w:ascii="Garamond" w:hAnsi="Garamond"/>
        </w:rPr>
        <w:t xml:space="preserve">2017. </w:t>
      </w:r>
      <w:r w:rsidRPr="006750E0">
        <w:rPr>
          <w:rFonts w:ascii="Garamond" w:hAnsi="Garamond"/>
        </w:rPr>
        <w:t>Through My Parents' Eyes: Sec</w:t>
      </w:r>
      <w:r>
        <w:rPr>
          <w:rFonts w:ascii="Garamond" w:hAnsi="Garamond"/>
        </w:rPr>
        <w:t xml:space="preserve">ond Generation Memories of WWII. The </w:t>
      </w:r>
      <w:r w:rsidRPr="006750E0">
        <w:rPr>
          <w:rFonts w:ascii="Garamond" w:hAnsi="Garamond"/>
        </w:rPr>
        <w:t>Drs. Bebe and Owen Bernstein Lecture</w:t>
      </w:r>
      <w:r w:rsidR="004A342B">
        <w:rPr>
          <w:rFonts w:ascii="Garamond" w:hAnsi="Garamond"/>
        </w:rPr>
        <w:t xml:space="preserve">. </w:t>
      </w:r>
      <w:r w:rsidRPr="00536B11">
        <w:rPr>
          <w:rFonts w:ascii="Garamond" w:hAnsi="Garamond"/>
        </w:rPr>
        <w:t>The Kupferberg Holocaust Resource Center and Archives, New York, March 5.</w:t>
      </w:r>
    </w:p>
    <w:p w14:paraId="78123874" w14:textId="77777777" w:rsidR="00536B11" w:rsidRDefault="00536B11" w:rsidP="001A22EA">
      <w:pPr>
        <w:rPr>
          <w:rFonts w:ascii="Garamond" w:hAnsi="Garamond"/>
        </w:rPr>
      </w:pPr>
    </w:p>
    <w:p w14:paraId="3CCD7469" w14:textId="77777777" w:rsidR="00C17C74" w:rsidRDefault="00C17C74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>2016. Evidence, Chance and Discovery: “Writing Otherwi</w:t>
      </w:r>
      <w:r>
        <w:rPr>
          <w:rFonts w:ascii="Garamond" w:hAnsi="Garamond"/>
        </w:rPr>
        <w:t xml:space="preserve">se” with Intimate Ethnography. </w:t>
      </w:r>
      <w:r w:rsidRPr="00EC6828">
        <w:rPr>
          <w:rFonts w:ascii="Garamond" w:hAnsi="Garamond"/>
        </w:rPr>
        <w:t xml:space="preserve">Executive Session on </w:t>
      </w:r>
      <w:r>
        <w:rPr>
          <w:rFonts w:ascii="Garamond" w:hAnsi="Garamond"/>
        </w:rPr>
        <w:t>“</w:t>
      </w:r>
      <w:r w:rsidRPr="00EC6828">
        <w:rPr>
          <w:rFonts w:ascii="Garamond" w:hAnsi="Garamond"/>
        </w:rPr>
        <w:t>Other Writing Genres: Exploring the Anthropological Production of Textual Evidence.</w:t>
      </w:r>
      <w:r>
        <w:rPr>
          <w:rFonts w:ascii="Garamond" w:hAnsi="Garamond"/>
        </w:rPr>
        <w:t xml:space="preserve">” </w:t>
      </w:r>
      <w:r w:rsidRPr="00EC6828">
        <w:rPr>
          <w:rFonts w:ascii="Garamond" w:hAnsi="Garamond"/>
        </w:rPr>
        <w:t xml:space="preserve">Annual Meeting of the American Anthropological Association. Minneapolis, </w:t>
      </w:r>
      <w:r>
        <w:rPr>
          <w:rFonts w:ascii="Garamond" w:hAnsi="Garamond"/>
        </w:rPr>
        <w:t>MN</w:t>
      </w:r>
      <w:r w:rsidRPr="00EC6828">
        <w:rPr>
          <w:rFonts w:ascii="Garamond" w:hAnsi="Garamond"/>
        </w:rPr>
        <w:t xml:space="preserve">, </w:t>
      </w:r>
      <w:r>
        <w:rPr>
          <w:rFonts w:ascii="Garamond" w:hAnsi="Garamond"/>
        </w:rPr>
        <w:t>November 18.</w:t>
      </w:r>
    </w:p>
    <w:p w14:paraId="1949A317" w14:textId="77777777" w:rsidR="00296ECD" w:rsidRPr="0060036F" w:rsidRDefault="00296ECD" w:rsidP="0060036F">
      <w:pPr>
        <w:rPr>
          <w:rFonts w:ascii="Garamond" w:hAnsi="Garamond"/>
        </w:rPr>
      </w:pPr>
    </w:p>
    <w:p w14:paraId="288A96BD" w14:textId="3C1258EC" w:rsidR="009B68FA" w:rsidRDefault="009B68FA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2016. </w:t>
      </w:r>
      <w:r>
        <w:rPr>
          <w:rFonts w:ascii="Garamond" w:hAnsi="Garamond"/>
        </w:rPr>
        <w:t>“</w:t>
      </w:r>
      <w:r w:rsidRPr="00EC6828">
        <w:rPr>
          <w:rFonts w:ascii="Garamond" w:hAnsi="Garamond"/>
        </w:rPr>
        <w:t>Anthropology and the Public: A Wenner-Gren 75</w:t>
      </w:r>
      <w:r w:rsidRPr="00EC6828">
        <w:rPr>
          <w:rFonts w:ascii="Garamond" w:hAnsi="Garamond"/>
          <w:vertAlign w:val="superscript"/>
        </w:rPr>
        <w:t>th</w:t>
      </w:r>
      <w:r w:rsidRPr="00EC6828">
        <w:rPr>
          <w:rFonts w:ascii="Garamond" w:hAnsi="Garamond"/>
        </w:rPr>
        <w:t xml:space="preserve"> Anniversary Panel.</w:t>
      </w:r>
      <w:r>
        <w:rPr>
          <w:rFonts w:ascii="Garamond" w:hAnsi="Garamond"/>
        </w:rPr>
        <w:t>”</w:t>
      </w:r>
      <w:r w:rsidRPr="00EC6828">
        <w:rPr>
          <w:rFonts w:ascii="Garamond" w:hAnsi="Garamond"/>
        </w:rPr>
        <w:t xml:space="preserve"> </w:t>
      </w:r>
      <w:r w:rsidR="004A342B" w:rsidRPr="00EC6828">
        <w:rPr>
          <w:rFonts w:ascii="Garamond" w:hAnsi="Garamond"/>
        </w:rPr>
        <w:t>Invited Roundtable. Executive Session</w:t>
      </w:r>
      <w:r w:rsidR="004A342B">
        <w:rPr>
          <w:rFonts w:ascii="Garamond" w:hAnsi="Garamond"/>
        </w:rPr>
        <w:t xml:space="preserve">. </w:t>
      </w:r>
      <w:r w:rsidRPr="00EC6828">
        <w:rPr>
          <w:rFonts w:ascii="Garamond" w:hAnsi="Garamond"/>
        </w:rPr>
        <w:t>Annual Meeting of the American Anthropological Association. M</w:t>
      </w:r>
      <w:r>
        <w:rPr>
          <w:rFonts w:ascii="Garamond" w:hAnsi="Garamond"/>
        </w:rPr>
        <w:t>inneapolis, MN, November 18</w:t>
      </w:r>
      <w:r w:rsidRPr="00EC6828">
        <w:rPr>
          <w:rFonts w:ascii="Garamond" w:hAnsi="Garamond"/>
        </w:rPr>
        <w:t xml:space="preserve">. </w:t>
      </w:r>
    </w:p>
    <w:p w14:paraId="39798970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43618391" w14:textId="28EB8437" w:rsidR="00805225" w:rsidRPr="00836FCF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Page 21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3131C437" w14:textId="33F7AD7E" w:rsidR="000E63DC" w:rsidRDefault="000E63DC" w:rsidP="001A22EA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2016. “Shooting Ourselves,” </w:t>
      </w:r>
      <w:r w:rsidR="004A342B">
        <w:rPr>
          <w:rFonts w:ascii="Garamond" w:hAnsi="Garamond"/>
        </w:rPr>
        <w:t xml:space="preserve">Invited moderator, </w:t>
      </w:r>
      <w:r>
        <w:rPr>
          <w:rFonts w:ascii="Garamond" w:hAnsi="Garamond"/>
        </w:rPr>
        <w:t>film presented at the Margaret Mead Film Festival. American Museum of Natural History, New York, October 16.</w:t>
      </w:r>
    </w:p>
    <w:p w14:paraId="3C55FFE8" w14:textId="77777777" w:rsidR="00D676DA" w:rsidRPr="0060036F" w:rsidRDefault="00D676DA" w:rsidP="0060036F">
      <w:pPr>
        <w:rPr>
          <w:rFonts w:ascii="Garamond" w:hAnsi="Garamond"/>
        </w:rPr>
      </w:pPr>
    </w:p>
    <w:p w14:paraId="2BD3B384" w14:textId="1A8A1EC9" w:rsidR="00717984" w:rsidRDefault="00717984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2016. </w:t>
      </w:r>
      <w:r w:rsidR="00FD2F59">
        <w:rPr>
          <w:rFonts w:ascii="Garamond" w:hAnsi="Garamond"/>
        </w:rPr>
        <w:t>Cultural Heritage</w:t>
      </w:r>
      <w:r w:rsidR="00651793">
        <w:rPr>
          <w:rFonts w:ascii="Garamond" w:hAnsi="Garamond"/>
        </w:rPr>
        <w:t xml:space="preserve">. </w:t>
      </w:r>
      <w:r w:rsidRPr="00EC6828">
        <w:rPr>
          <w:rFonts w:ascii="Garamond" w:hAnsi="Garamond"/>
        </w:rPr>
        <w:t xml:space="preserve">Meeting of the </w:t>
      </w:r>
      <w:proofErr w:type="spellStart"/>
      <w:r w:rsidRPr="00470181">
        <w:rPr>
          <w:rFonts w:ascii="Garamond" w:hAnsi="Garamond"/>
          <w:i/>
        </w:rPr>
        <w:t>Associação</w:t>
      </w:r>
      <w:proofErr w:type="spellEnd"/>
      <w:r w:rsidRPr="00470181">
        <w:rPr>
          <w:rFonts w:ascii="Garamond" w:hAnsi="Garamond"/>
          <w:i/>
        </w:rPr>
        <w:t xml:space="preserve"> Brasileira de Antropologia</w:t>
      </w:r>
      <w:r w:rsidR="008C533A">
        <w:rPr>
          <w:rFonts w:ascii="Garamond" w:hAnsi="Garamond"/>
        </w:rPr>
        <w:t xml:space="preserve">. </w:t>
      </w:r>
      <w:r w:rsidR="00615441" w:rsidRPr="00EC6828">
        <w:rPr>
          <w:rFonts w:ascii="Garamond" w:hAnsi="Garamond"/>
        </w:rPr>
        <w:t xml:space="preserve">Invited </w:t>
      </w:r>
      <w:r w:rsidR="00615441">
        <w:rPr>
          <w:rFonts w:ascii="Garamond" w:hAnsi="Garamond"/>
        </w:rPr>
        <w:t xml:space="preserve">lecture. </w:t>
      </w:r>
      <w:r w:rsidRPr="00EC6828">
        <w:rPr>
          <w:rFonts w:ascii="Garamond" w:hAnsi="Garamond"/>
        </w:rPr>
        <w:t>João Pess</w:t>
      </w:r>
      <w:r w:rsidR="00470181">
        <w:rPr>
          <w:rFonts w:ascii="Garamond" w:hAnsi="Garamond"/>
        </w:rPr>
        <w:t>oa, Brazil, August</w:t>
      </w:r>
      <w:r w:rsidR="00651793">
        <w:rPr>
          <w:rFonts w:ascii="Garamond" w:hAnsi="Garamond"/>
        </w:rPr>
        <w:t xml:space="preserve"> </w:t>
      </w:r>
      <w:r w:rsidR="00FD2F59">
        <w:rPr>
          <w:rFonts w:ascii="Garamond" w:hAnsi="Garamond"/>
        </w:rPr>
        <w:t>4 and 6</w:t>
      </w:r>
      <w:r w:rsidR="00651793">
        <w:rPr>
          <w:rFonts w:ascii="Garamond" w:hAnsi="Garamond"/>
        </w:rPr>
        <w:t>.</w:t>
      </w:r>
    </w:p>
    <w:p w14:paraId="15694049" w14:textId="77777777" w:rsidR="00A94B1C" w:rsidRPr="0060036F" w:rsidRDefault="00A94B1C" w:rsidP="0060036F">
      <w:pPr>
        <w:rPr>
          <w:rFonts w:ascii="Garamond" w:hAnsi="Garamond"/>
        </w:rPr>
      </w:pPr>
    </w:p>
    <w:p w14:paraId="51284DE5" w14:textId="1E5AC9A0" w:rsidR="009318E9" w:rsidRDefault="009318E9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2016. </w:t>
      </w:r>
      <w:r w:rsidRPr="00397D1B">
        <w:rPr>
          <w:rFonts w:ascii="Garamond" w:hAnsi="Garamond"/>
        </w:rPr>
        <w:t>Politics and Policies in a Time of Global Crises: Persp</w:t>
      </w:r>
      <w:r>
        <w:rPr>
          <w:rFonts w:ascii="Garamond" w:hAnsi="Garamond"/>
        </w:rPr>
        <w:t xml:space="preserve">ectives from Recent Experiences of the </w:t>
      </w:r>
      <w:r w:rsidRPr="00397D1B">
        <w:rPr>
          <w:rFonts w:ascii="Garamond" w:hAnsi="Garamond"/>
        </w:rPr>
        <w:t>American Anthropological Association</w:t>
      </w:r>
      <w:r>
        <w:rPr>
          <w:rFonts w:ascii="Garamond" w:hAnsi="Garamond"/>
        </w:rPr>
        <w:t xml:space="preserve">. </w:t>
      </w:r>
      <w:r w:rsidR="00615441">
        <w:rPr>
          <w:rFonts w:ascii="Garamond" w:hAnsi="Garamond"/>
        </w:rPr>
        <w:t xml:space="preserve">Invited lecture. </w:t>
      </w:r>
      <w:r w:rsidRPr="00EC6828">
        <w:rPr>
          <w:rFonts w:ascii="Garamond" w:hAnsi="Garamond"/>
        </w:rPr>
        <w:t xml:space="preserve">Meeting of the </w:t>
      </w:r>
      <w:proofErr w:type="spellStart"/>
      <w:r w:rsidRPr="00470181">
        <w:rPr>
          <w:rFonts w:ascii="Garamond" w:hAnsi="Garamond"/>
          <w:i/>
        </w:rPr>
        <w:t>Associação</w:t>
      </w:r>
      <w:proofErr w:type="spellEnd"/>
      <w:r w:rsidRPr="00470181">
        <w:rPr>
          <w:rFonts w:ascii="Garamond" w:hAnsi="Garamond"/>
          <w:i/>
        </w:rPr>
        <w:t xml:space="preserve"> Brasileira de Antropologia</w:t>
      </w:r>
      <w:r>
        <w:rPr>
          <w:rFonts w:ascii="Garamond" w:hAnsi="Garamond"/>
        </w:rPr>
        <w:t xml:space="preserve">. </w:t>
      </w:r>
      <w:r w:rsidRPr="00EC6828">
        <w:rPr>
          <w:rFonts w:ascii="Garamond" w:hAnsi="Garamond"/>
        </w:rPr>
        <w:t>João Pess</w:t>
      </w:r>
      <w:r>
        <w:rPr>
          <w:rFonts w:ascii="Garamond" w:hAnsi="Garamond"/>
        </w:rPr>
        <w:t>oa, Brazil, August 5.</w:t>
      </w:r>
    </w:p>
    <w:p w14:paraId="124137F7" w14:textId="77777777" w:rsidR="009318E9" w:rsidRDefault="009318E9" w:rsidP="001A22EA">
      <w:pPr>
        <w:rPr>
          <w:rFonts w:ascii="Garamond" w:hAnsi="Garamond"/>
        </w:rPr>
      </w:pPr>
    </w:p>
    <w:p w14:paraId="1E9CF287" w14:textId="1EB18622" w:rsidR="00717984" w:rsidRDefault="00717984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2016. Writing Across Boundaries with Intimate Ethnography. </w:t>
      </w:r>
      <w:r w:rsidR="00470181" w:rsidRPr="00EC6828">
        <w:rPr>
          <w:rFonts w:ascii="Garamond" w:hAnsi="Garamond"/>
        </w:rPr>
        <w:t xml:space="preserve">Biennial Meeting </w:t>
      </w:r>
      <w:r w:rsidR="00470181">
        <w:rPr>
          <w:rFonts w:ascii="Garamond" w:hAnsi="Garamond"/>
        </w:rPr>
        <w:t xml:space="preserve">of the </w:t>
      </w:r>
      <w:r w:rsidRPr="00EC6828">
        <w:rPr>
          <w:rFonts w:ascii="Garamond" w:hAnsi="Garamond"/>
        </w:rPr>
        <w:t>International Union of Anthropological and Ethnological Sciences. Dubrovnik, Croati</w:t>
      </w:r>
      <w:r w:rsidR="00470181">
        <w:rPr>
          <w:rFonts w:ascii="Garamond" w:hAnsi="Garamond"/>
        </w:rPr>
        <w:t>a, May</w:t>
      </w:r>
      <w:r w:rsidR="00FD2F59">
        <w:rPr>
          <w:rFonts w:ascii="Garamond" w:hAnsi="Garamond"/>
        </w:rPr>
        <w:t xml:space="preserve"> 7.</w:t>
      </w:r>
      <w:r w:rsidR="005903E5">
        <w:rPr>
          <w:rFonts w:ascii="Garamond" w:hAnsi="Garamond"/>
        </w:rPr>
        <w:t xml:space="preserve"> </w:t>
      </w:r>
    </w:p>
    <w:p w14:paraId="433D5737" w14:textId="77777777" w:rsidR="00B56DF5" w:rsidRPr="0060036F" w:rsidRDefault="00B56DF5" w:rsidP="0060036F">
      <w:pPr>
        <w:rPr>
          <w:rFonts w:ascii="Garamond" w:hAnsi="Garamond"/>
        </w:rPr>
      </w:pPr>
    </w:p>
    <w:p w14:paraId="3737D21C" w14:textId="21EF31C7" w:rsidR="005521D2" w:rsidRDefault="005521D2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2016. </w:t>
      </w:r>
      <w:r w:rsidR="00B62443" w:rsidRPr="00EC6828">
        <w:rPr>
          <w:rFonts w:ascii="Garamond" w:hAnsi="Garamond"/>
        </w:rPr>
        <w:t>The Job Market for Anthropologists: A View from the United States.</w:t>
      </w:r>
      <w:r w:rsidR="00B30757">
        <w:rPr>
          <w:rFonts w:ascii="Garamond" w:hAnsi="Garamond"/>
        </w:rPr>
        <w:t xml:space="preserve"> Session on “</w:t>
      </w:r>
      <w:r w:rsidR="00B30757" w:rsidRPr="00B30757">
        <w:rPr>
          <w:rFonts w:ascii="Garamond" w:hAnsi="Garamond"/>
        </w:rPr>
        <w:t>Profiling What Anthropology Graduates Do and How They Identify through Survey and Interviews</w:t>
      </w:r>
      <w:r w:rsidR="00B30757">
        <w:rPr>
          <w:rFonts w:ascii="Garamond" w:hAnsi="Garamond"/>
        </w:rPr>
        <w:t>.”</w:t>
      </w:r>
      <w:r w:rsidR="00B62443" w:rsidRPr="00EC6828">
        <w:rPr>
          <w:rFonts w:ascii="Garamond" w:hAnsi="Garamond"/>
        </w:rPr>
        <w:t xml:space="preserve"> W</w:t>
      </w:r>
      <w:r w:rsidR="00717984" w:rsidRPr="00EC6828">
        <w:rPr>
          <w:rFonts w:ascii="Garamond" w:hAnsi="Garamond"/>
        </w:rPr>
        <w:t xml:space="preserve">orld </w:t>
      </w:r>
      <w:r w:rsidR="00B62443" w:rsidRPr="00EC6828">
        <w:rPr>
          <w:rFonts w:ascii="Garamond" w:hAnsi="Garamond"/>
        </w:rPr>
        <w:t>C</w:t>
      </w:r>
      <w:r w:rsidR="00717984" w:rsidRPr="00EC6828">
        <w:rPr>
          <w:rFonts w:ascii="Garamond" w:hAnsi="Garamond"/>
        </w:rPr>
        <w:t xml:space="preserve">ouncil of </w:t>
      </w:r>
      <w:r w:rsidR="00B62443" w:rsidRPr="00EC6828">
        <w:rPr>
          <w:rFonts w:ascii="Garamond" w:hAnsi="Garamond"/>
        </w:rPr>
        <w:t>A</w:t>
      </w:r>
      <w:r w:rsidR="00717984" w:rsidRPr="00EC6828">
        <w:rPr>
          <w:rFonts w:ascii="Garamond" w:hAnsi="Garamond"/>
        </w:rPr>
        <w:t xml:space="preserve">nthropology </w:t>
      </w:r>
      <w:r w:rsidR="00B62443" w:rsidRPr="00EC6828">
        <w:rPr>
          <w:rFonts w:ascii="Garamond" w:hAnsi="Garamond"/>
        </w:rPr>
        <w:t>A</w:t>
      </w:r>
      <w:r w:rsidR="00717984" w:rsidRPr="00EC6828">
        <w:rPr>
          <w:rFonts w:ascii="Garamond" w:hAnsi="Garamond"/>
        </w:rPr>
        <w:t>ssociations,</w:t>
      </w:r>
      <w:r w:rsidR="00B62443" w:rsidRPr="00EC6828">
        <w:rPr>
          <w:rFonts w:ascii="Garamond" w:hAnsi="Garamond"/>
        </w:rPr>
        <w:t xml:space="preserve"> Biennial M</w:t>
      </w:r>
      <w:r w:rsidR="00B30757">
        <w:rPr>
          <w:rFonts w:ascii="Garamond" w:hAnsi="Garamond"/>
        </w:rPr>
        <w:t>eeting. Dubrovnik, Croatia, May</w:t>
      </w:r>
      <w:r w:rsidR="00FD2F59">
        <w:rPr>
          <w:rFonts w:ascii="Garamond" w:hAnsi="Garamond"/>
        </w:rPr>
        <w:t xml:space="preserve"> 4.</w:t>
      </w:r>
    </w:p>
    <w:p w14:paraId="3DD01A29" w14:textId="77777777" w:rsidR="00EC6828" w:rsidRPr="00EC6828" w:rsidRDefault="00EC6828" w:rsidP="001A22EA">
      <w:pPr>
        <w:rPr>
          <w:rFonts w:ascii="Garamond" w:hAnsi="Garamond"/>
        </w:rPr>
      </w:pPr>
    </w:p>
    <w:p w14:paraId="0DFAF815" w14:textId="44EEA234" w:rsidR="00C90EC3" w:rsidRDefault="00C90EC3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2016. </w:t>
      </w:r>
      <w:r>
        <w:rPr>
          <w:rFonts w:ascii="Garamond" w:hAnsi="Garamond"/>
        </w:rPr>
        <w:t>“</w:t>
      </w:r>
      <w:r w:rsidRPr="00EC6828">
        <w:rPr>
          <w:rFonts w:ascii="Garamond" w:hAnsi="Garamond"/>
        </w:rPr>
        <w:t xml:space="preserve">Author Meets Critic: </w:t>
      </w:r>
      <w:r w:rsidRPr="00470181">
        <w:rPr>
          <w:rFonts w:ascii="Garamond" w:hAnsi="Garamond"/>
          <w:i/>
        </w:rPr>
        <w:t>Renegade Dreams: Living Through Injury in Gangland Chicago</w:t>
      </w:r>
      <w:r w:rsidRPr="00EC6828">
        <w:rPr>
          <w:rFonts w:ascii="Garamond" w:hAnsi="Garamond"/>
        </w:rPr>
        <w:t xml:space="preserve"> by Laurence Ralph.</w:t>
      </w:r>
      <w:r>
        <w:rPr>
          <w:rFonts w:ascii="Garamond" w:hAnsi="Garamond"/>
        </w:rPr>
        <w:t>”</w:t>
      </w:r>
      <w:r w:rsidRPr="00EC6828">
        <w:rPr>
          <w:rFonts w:ascii="Garamond" w:hAnsi="Garamond"/>
        </w:rPr>
        <w:t xml:space="preserve"> </w:t>
      </w:r>
      <w:r w:rsidR="00615441">
        <w:rPr>
          <w:rFonts w:ascii="Garamond" w:hAnsi="Garamond"/>
        </w:rPr>
        <w:t xml:space="preserve">Invited panelist. </w:t>
      </w:r>
      <w:r w:rsidRPr="00EC6828">
        <w:rPr>
          <w:rFonts w:ascii="Garamond" w:hAnsi="Garamond"/>
        </w:rPr>
        <w:t>Meeting of the American Ethnological Society. Washington, DC</w:t>
      </w:r>
      <w:r w:rsidR="001F006F">
        <w:rPr>
          <w:rFonts w:ascii="Garamond" w:hAnsi="Garamond"/>
        </w:rPr>
        <w:t>,</w:t>
      </w:r>
      <w:r w:rsidRPr="00EC6828">
        <w:rPr>
          <w:rFonts w:ascii="Garamond" w:hAnsi="Garamond"/>
        </w:rPr>
        <w:t xml:space="preserve"> April 1.</w:t>
      </w:r>
    </w:p>
    <w:p w14:paraId="3092FF28" w14:textId="77777777" w:rsidR="00A94B1C" w:rsidRDefault="00A94B1C" w:rsidP="001A22EA">
      <w:pPr>
        <w:rPr>
          <w:rFonts w:ascii="Garamond" w:hAnsi="Garamond"/>
        </w:rPr>
      </w:pPr>
    </w:p>
    <w:p w14:paraId="15C45137" w14:textId="280DB2D9" w:rsidR="00444A49" w:rsidRDefault="00444A49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2015. </w:t>
      </w:r>
      <w:r w:rsidRPr="00EC6828">
        <w:rPr>
          <w:rFonts w:ascii="Garamond" w:hAnsi="Garamond"/>
          <w:i/>
        </w:rPr>
        <w:t>My Father’s Wars: Migration, Memory and the Violence of a Century</w:t>
      </w:r>
      <w:r w:rsidRPr="00EC6828">
        <w:rPr>
          <w:rFonts w:ascii="Garamond" w:hAnsi="Garamond"/>
        </w:rPr>
        <w:t>. Yorktown Jewish Center. Yorktown, NY</w:t>
      </w:r>
      <w:r w:rsidR="001F006F">
        <w:rPr>
          <w:rFonts w:ascii="Garamond" w:hAnsi="Garamond"/>
        </w:rPr>
        <w:t>,</w:t>
      </w:r>
      <w:r w:rsidRPr="00EC6828">
        <w:rPr>
          <w:rFonts w:ascii="Garamond" w:hAnsi="Garamond"/>
        </w:rPr>
        <w:t xml:space="preserve"> May 17.</w:t>
      </w:r>
    </w:p>
    <w:p w14:paraId="634029AA" w14:textId="77777777" w:rsidR="001A22EA" w:rsidRPr="0060036F" w:rsidRDefault="001A22EA" w:rsidP="00C44E36">
      <w:pPr>
        <w:rPr>
          <w:rFonts w:ascii="Garamond" w:hAnsi="Garamond"/>
        </w:rPr>
      </w:pPr>
    </w:p>
    <w:p w14:paraId="7D83A7BB" w14:textId="77777777" w:rsidR="00C44E36" w:rsidRDefault="00C44E36" w:rsidP="00C44E3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2015. The Situation and the Story in </w:t>
      </w:r>
      <w:r w:rsidRPr="00EC6828">
        <w:rPr>
          <w:rFonts w:ascii="Garamond" w:hAnsi="Garamond"/>
          <w:i/>
        </w:rPr>
        <w:t>Exit Zero</w:t>
      </w:r>
      <w:r w:rsidRPr="00EC6828">
        <w:rPr>
          <w:rFonts w:ascii="Garamond" w:hAnsi="Garamond"/>
        </w:rPr>
        <w:t xml:space="preserve">. Discussant, Media Event on The Exit Zero Project: Public and Intimate Ethnographies of the Postindustrial. </w:t>
      </w:r>
      <w:r>
        <w:rPr>
          <w:rFonts w:ascii="Garamond" w:hAnsi="Garamond"/>
        </w:rPr>
        <w:t xml:space="preserve">Meeting of the Society for the Anthropology of North America. </w:t>
      </w:r>
      <w:r w:rsidRPr="00EC6828">
        <w:rPr>
          <w:rFonts w:ascii="Garamond" w:hAnsi="Garamond"/>
        </w:rPr>
        <w:t>New York, NY, April 17.</w:t>
      </w:r>
    </w:p>
    <w:p w14:paraId="3EC6B8A1" w14:textId="77777777" w:rsidR="00C44E36" w:rsidRDefault="00C44E36" w:rsidP="00EC6828">
      <w:pPr>
        <w:rPr>
          <w:rFonts w:ascii="Garamond" w:hAnsi="Garamond"/>
        </w:rPr>
      </w:pPr>
    </w:p>
    <w:p w14:paraId="59223DE0" w14:textId="45FBC5A4" w:rsidR="0069265D" w:rsidRDefault="0069265D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2015. Inside the Anthropologist’s Studio with Alisse Waterston. Invited Plenary. Meeting of the American Ethnological Society. </w:t>
      </w:r>
      <w:r w:rsidR="00574629" w:rsidRPr="00EC6828">
        <w:rPr>
          <w:rFonts w:ascii="Garamond" w:hAnsi="Garamond"/>
        </w:rPr>
        <w:t xml:space="preserve">San Diego, CA, </w:t>
      </w:r>
      <w:r w:rsidRPr="00EC6828">
        <w:rPr>
          <w:rFonts w:ascii="Garamond" w:hAnsi="Garamond"/>
        </w:rPr>
        <w:t>March 14.</w:t>
      </w:r>
    </w:p>
    <w:p w14:paraId="24DC1DC4" w14:textId="77777777" w:rsidR="00EC6828" w:rsidRPr="00EC6828" w:rsidRDefault="00EC6828" w:rsidP="00EC6828">
      <w:pPr>
        <w:rPr>
          <w:rFonts w:ascii="Garamond" w:hAnsi="Garamond"/>
        </w:rPr>
      </w:pPr>
    </w:p>
    <w:p w14:paraId="7D252933" w14:textId="23B0EE5F" w:rsidR="00444A49" w:rsidRDefault="00444A49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2015. </w:t>
      </w:r>
      <w:r w:rsidRPr="00496B9A">
        <w:rPr>
          <w:rFonts w:ascii="Garamond" w:hAnsi="Garamond"/>
        </w:rPr>
        <w:t>Memory, Narrative, Story, History.</w:t>
      </w:r>
      <w:r w:rsidRPr="00EC6828">
        <w:rPr>
          <w:rFonts w:ascii="Garamond" w:hAnsi="Garamond"/>
        </w:rPr>
        <w:t xml:space="preserve"> Lecture</w:t>
      </w:r>
      <w:r w:rsidR="00615441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Food for Thought Series. Temple Israel, New Rochelle. New Rochelle, NY</w:t>
      </w:r>
      <w:r w:rsidR="001F006F">
        <w:rPr>
          <w:rFonts w:ascii="Garamond" w:hAnsi="Garamond"/>
        </w:rPr>
        <w:t>,</w:t>
      </w:r>
      <w:r w:rsidRPr="00EC6828">
        <w:rPr>
          <w:rFonts w:ascii="Garamond" w:hAnsi="Garamond"/>
        </w:rPr>
        <w:t xml:space="preserve"> January 21.</w:t>
      </w:r>
    </w:p>
    <w:p w14:paraId="2B6EAA97" w14:textId="77777777" w:rsidR="00EC6828" w:rsidRPr="00EC6828" w:rsidRDefault="00EC6828" w:rsidP="00EC6828">
      <w:pPr>
        <w:rPr>
          <w:rFonts w:ascii="Garamond" w:hAnsi="Garamond"/>
        </w:rPr>
      </w:pPr>
    </w:p>
    <w:p w14:paraId="60274BDA" w14:textId="30DE43F5" w:rsidR="00541331" w:rsidRPr="001421D6" w:rsidRDefault="009A2052" w:rsidP="001421D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Memory and Method in Intimate Ethnography: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 xml:space="preserve">, </w:t>
      </w:r>
      <w:r w:rsidR="00981775" w:rsidRPr="00EC6828">
        <w:rPr>
          <w:rFonts w:ascii="Garamond" w:hAnsi="Garamond"/>
        </w:rPr>
        <w:t xml:space="preserve">Executive Session </w:t>
      </w:r>
      <w:r w:rsidRPr="00EC6828">
        <w:rPr>
          <w:rFonts w:ascii="Garamond" w:hAnsi="Garamond"/>
        </w:rPr>
        <w:t xml:space="preserve">on </w:t>
      </w:r>
      <w:r w:rsidR="00496B9A">
        <w:rPr>
          <w:rFonts w:ascii="Garamond" w:hAnsi="Garamond"/>
        </w:rPr>
        <w:t>“</w:t>
      </w:r>
      <w:r w:rsidRPr="00EC6828">
        <w:rPr>
          <w:rFonts w:ascii="Garamond" w:hAnsi="Garamond"/>
        </w:rPr>
        <w:t>Producing Intimate Ethnographies.</w:t>
      </w:r>
      <w:r w:rsidR="00496B9A">
        <w:rPr>
          <w:rFonts w:ascii="Garamond" w:hAnsi="Garamond"/>
        </w:rPr>
        <w:t>”</w:t>
      </w:r>
      <w:r w:rsidRPr="00EC6828">
        <w:rPr>
          <w:rFonts w:ascii="Garamond" w:hAnsi="Garamond"/>
        </w:rPr>
        <w:t xml:space="preserve"> Annual </w:t>
      </w:r>
      <w:r w:rsidR="00D938E3" w:rsidRPr="00EC6828">
        <w:rPr>
          <w:rFonts w:ascii="Garamond" w:hAnsi="Garamond"/>
        </w:rPr>
        <w:t>M</w:t>
      </w:r>
      <w:r w:rsidRPr="00EC6828">
        <w:rPr>
          <w:rFonts w:ascii="Garamond" w:hAnsi="Garamond"/>
        </w:rPr>
        <w:t>eeting of the American Anthropological Association. Washington, DC, December</w:t>
      </w:r>
      <w:r w:rsidR="001A29EF">
        <w:rPr>
          <w:rFonts w:ascii="Garamond" w:hAnsi="Garamond"/>
        </w:rPr>
        <w:t xml:space="preserve"> 7</w:t>
      </w:r>
      <w:r w:rsidRPr="00EC6828">
        <w:rPr>
          <w:rFonts w:ascii="Garamond" w:hAnsi="Garamond"/>
        </w:rPr>
        <w:t xml:space="preserve">. </w:t>
      </w:r>
    </w:p>
    <w:p w14:paraId="1AA51822" w14:textId="77777777" w:rsidR="00565DC6" w:rsidRDefault="00565DC6" w:rsidP="00EC6828">
      <w:pPr>
        <w:rPr>
          <w:rFonts w:ascii="Garamond" w:hAnsi="Garamond"/>
        </w:rPr>
      </w:pPr>
    </w:p>
    <w:p w14:paraId="21B28E5A" w14:textId="580D8B47" w:rsidR="00EC6828" w:rsidRPr="00EC6828" w:rsidRDefault="00E54CE4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Conversations with Dr. Amy Bass. WVOX Radio, </w:t>
      </w:r>
      <w:r w:rsidR="001F006F">
        <w:rPr>
          <w:rFonts w:ascii="Garamond" w:hAnsi="Garamond"/>
        </w:rPr>
        <w:t xml:space="preserve">New York, </w:t>
      </w:r>
      <w:r w:rsidRPr="00EC6828">
        <w:rPr>
          <w:rFonts w:ascii="Garamond" w:hAnsi="Garamond"/>
        </w:rPr>
        <w:t>December 16.</w:t>
      </w:r>
    </w:p>
    <w:p w14:paraId="0DEDA541" w14:textId="77777777" w:rsidR="00266036" w:rsidRDefault="00266036" w:rsidP="000E63DC">
      <w:pPr>
        <w:rPr>
          <w:rFonts w:ascii="Garamond" w:hAnsi="Garamond"/>
        </w:rPr>
      </w:pPr>
    </w:p>
    <w:p w14:paraId="43F97239" w14:textId="11D17392" w:rsidR="00C17C74" w:rsidRDefault="00C17C74" w:rsidP="00C17C74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Pr="00513780">
        <w:rPr>
          <w:rFonts w:ascii="Garamond" w:hAnsi="Garamond"/>
        </w:rPr>
        <w:t>Feminist Activist Ethnography: Counterpoints to Neoliberalism in North America</w:t>
      </w:r>
      <w:r w:rsidRPr="00EC6828">
        <w:rPr>
          <w:rFonts w:ascii="Garamond" w:hAnsi="Garamond"/>
        </w:rPr>
        <w:t>.</w:t>
      </w:r>
      <w:r w:rsidR="00615441">
        <w:rPr>
          <w:rFonts w:ascii="Garamond" w:hAnsi="Garamond"/>
        </w:rPr>
        <w:t xml:space="preserve"> Invited panelist.</w:t>
      </w:r>
      <w:r w:rsidRPr="00EC6828">
        <w:rPr>
          <w:rFonts w:ascii="Garamond" w:hAnsi="Garamond"/>
        </w:rPr>
        <w:t xml:space="preserve"> National Women’s Studies Conference. San Juan, </w:t>
      </w:r>
      <w:r>
        <w:rPr>
          <w:rFonts w:ascii="Garamond" w:hAnsi="Garamond"/>
        </w:rPr>
        <w:t>PR</w:t>
      </w:r>
      <w:r w:rsidRPr="00EC6828">
        <w:rPr>
          <w:rFonts w:ascii="Garamond" w:hAnsi="Garamond"/>
        </w:rPr>
        <w:t>, November</w:t>
      </w:r>
      <w:r>
        <w:rPr>
          <w:rFonts w:ascii="Garamond" w:hAnsi="Garamond"/>
        </w:rPr>
        <w:t xml:space="preserve"> 15</w:t>
      </w:r>
      <w:r w:rsidRPr="00EC6828">
        <w:rPr>
          <w:rFonts w:ascii="Garamond" w:hAnsi="Garamond"/>
        </w:rPr>
        <w:t>.</w:t>
      </w:r>
    </w:p>
    <w:p w14:paraId="539FCF38" w14:textId="77777777" w:rsidR="00C17C74" w:rsidRDefault="00C17C74" w:rsidP="009B68FA">
      <w:pPr>
        <w:rPr>
          <w:rFonts w:ascii="Garamond" w:hAnsi="Garamond"/>
        </w:rPr>
      </w:pPr>
    </w:p>
    <w:p w14:paraId="3AF0D9A1" w14:textId="78486771" w:rsidR="009B68FA" w:rsidRDefault="009B68FA" w:rsidP="009B68F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="00615441">
        <w:rPr>
          <w:rFonts w:ascii="Garamond" w:hAnsi="Garamond"/>
        </w:rPr>
        <w:t>W</w:t>
      </w:r>
      <w:r w:rsidRPr="00EC6828">
        <w:rPr>
          <w:rFonts w:ascii="Garamond" w:hAnsi="Garamond"/>
        </w:rPr>
        <w:t xml:space="preserve">ith filmmaker Sebastian Junger. Opening Night Premiere, </w:t>
      </w:r>
      <w:r w:rsidRPr="00EC6828">
        <w:rPr>
          <w:rFonts w:ascii="Garamond" w:hAnsi="Garamond"/>
          <w:i/>
        </w:rPr>
        <w:t>The Last Patrol</w:t>
      </w:r>
      <w:r w:rsidR="00615441">
        <w:rPr>
          <w:rFonts w:ascii="Garamond" w:hAnsi="Garamond"/>
        </w:rPr>
        <w:t xml:space="preserve">. Interlocutor. </w:t>
      </w:r>
      <w:r w:rsidRPr="00EC6828">
        <w:rPr>
          <w:rFonts w:ascii="Garamond" w:hAnsi="Garamond"/>
        </w:rPr>
        <w:t>Mead Festival, American Museum of Natural History. New York, NY, October 23.</w:t>
      </w:r>
    </w:p>
    <w:p w14:paraId="44D9D6F8" w14:textId="77777777" w:rsidR="009B68FA" w:rsidRDefault="009B68FA" w:rsidP="009B68FA">
      <w:pPr>
        <w:rPr>
          <w:rFonts w:ascii="Garamond" w:hAnsi="Garamond"/>
        </w:rPr>
      </w:pPr>
    </w:p>
    <w:p w14:paraId="39A43AFC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45038C7C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331F8016" w14:textId="10B2680F" w:rsidR="00805225" w:rsidRPr="00836FCF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Page 22 </w:t>
      </w:r>
      <w:r w:rsidRPr="00FC0958">
        <w:rPr>
          <w:rFonts w:ascii="Garamond" w:hAnsi="Garamond" w:cs="Garamond"/>
          <w:sz w:val="20"/>
          <w:szCs w:val="20"/>
        </w:rPr>
        <w:t xml:space="preserve">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7AD74634" w14:textId="77777777" w:rsidR="009B68FA" w:rsidRDefault="009B68FA" w:rsidP="009B68FA">
      <w:pPr>
        <w:rPr>
          <w:rFonts w:ascii="Garamond" w:hAnsi="Garamond"/>
        </w:rPr>
      </w:pPr>
      <w:r w:rsidRPr="00EC6828">
        <w:rPr>
          <w:rFonts w:ascii="Garamond" w:hAnsi="Garamond"/>
        </w:rPr>
        <w:lastRenderedPageBreak/>
        <w:t xml:space="preserve">2014: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 xml:space="preserve">: </w:t>
      </w:r>
      <w:r w:rsidRPr="00EC6828">
        <w:rPr>
          <w:rFonts w:ascii="Garamond" w:hAnsi="Garamond"/>
          <w:i/>
        </w:rPr>
        <w:t>Migration, Memory and the Violence of a Century</w:t>
      </w:r>
      <w:r w:rsidRPr="00EC6828">
        <w:rPr>
          <w:rFonts w:ascii="Garamond" w:hAnsi="Garamond"/>
        </w:rPr>
        <w:t>. Office for the Advancement of Research Book Talk, John Jay College. New York, NY</w:t>
      </w:r>
      <w:r>
        <w:rPr>
          <w:rFonts w:ascii="Garamond" w:hAnsi="Garamond"/>
        </w:rPr>
        <w:t>,</w:t>
      </w:r>
      <w:r w:rsidRPr="00EC6828">
        <w:rPr>
          <w:rFonts w:ascii="Garamond" w:hAnsi="Garamond"/>
        </w:rPr>
        <w:t xml:space="preserve"> October 30.</w:t>
      </w:r>
    </w:p>
    <w:p w14:paraId="2FAD36EC" w14:textId="77777777" w:rsidR="009B68FA" w:rsidRDefault="009B68FA" w:rsidP="00EC6828">
      <w:pPr>
        <w:tabs>
          <w:tab w:val="left" w:pos="2430"/>
        </w:tabs>
        <w:rPr>
          <w:rFonts w:ascii="Garamond" w:hAnsi="Garamond"/>
        </w:rPr>
      </w:pPr>
    </w:p>
    <w:p w14:paraId="03DA37F7" w14:textId="23899210" w:rsidR="00527AF6" w:rsidRDefault="00D6674A" w:rsidP="00EC6828">
      <w:pPr>
        <w:tabs>
          <w:tab w:val="left" w:pos="2430"/>
        </w:tabs>
        <w:rPr>
          <w:rFonts w:ascii="Garamond" w:hAnsi="Garamond"/>
        </w:rPr>
      </w:pPr>
      <w:r w:rsidRPr="00EC6828">
        <w:rPr>
          <w:rFonts w:ascii="Garamond" w:hAnsi="Garamond"/>
        </w:rPr>
        <w:t>2014. The Politics of Publishing in Anthropology</w:t>
      </w:r>
      <w:r w:rsidR="00615441">
        <w:rPr>
          <w:rFonts w:ascii="Garamond" w:hAnsi="Garamond"/>
        </w:rPr>
        <w:t>, an international workshop.</w:t>
      </w:r>
      <w:r w:rsidRPr="00EC6828">
        <w:rPr>
          <w:rFonts w:ascii="Garamond" w:hAnsi="Garamond"/>
        </w:rPr>
        <w:t xml:space="preserve"> </w:t>
      </w:r>
      <w:r w:rsidR="00615441">
        <w:rPr>
          <w:rFonts w:ascii="Garamond" w:hAnsi="Garamond"/>
        </w:rPr>
        <w:t xml:space="preserve">Invited participant. </w:t>
      </w:r>
      <w:r w:rsidRPr="00EC6828">
        <w:rPr>
          <w:rFonts w:ascii="Garamond" w:hAnsi="Garamond"/>
        </w:rPr>
        <w:t>Wenner Gren</w:t>
      </w:r>
      <w:r w:rsidR="006C5359" w:rsidRPr="00EC6828">
        <w:rPr>
          <w:rFonts w:ascii="Garamond" w:hAnsi="Garamond"/>
        </w:rPr>
        <w:t xml:space="preserve"> sponsored. Madrid, Spain</w:t>
      </w:r>
      <w:r w:rsidR="001F006F">
        <w:rPr>
          <w:rFonts w:ascii="Garamond" w:hAnsi="Garamond"/>
        </w:rPr>
        <w:t>,</w:t>
      </w:r>
      <w:r w:rsidR="006C5359" w:rsidRPr="00EC6828">
        <w:rPr>
          <w:rFonts w:ascii="Garamond" w:hAnsi="Garamond"/>
        </w:rPr>
        <w:t xml:space="preserve"> October 16-17.</w:t>
      </w:r>
      <w:r w:rsidR="00527AF6" w:rsidRPr="00EC6828">
        <w:rPr>
          <w:rFonts w:ascii="Garamond" w:hAnsi="Garamond"/>
        </w:rPr>
        <w:t xml:space="preserve"> </w:t>
      </w:r>
    </w:p>
    <w:p w14:paraId="5FBE3126" w14:textId="77777777" w:rsidR="00B3423C" w:rsidRDefault="00B3423C" w:rsidP="00EC6828">
      <w:pPr>
        <w:rPr>
          <w:rFonts w:ascii="Garamond" w:hAnsi="Garamond"/>
        </w:rPr>
      </w:pPr>
    </w:p>
    <w:p w14:paraId="4385ACB1" w14:textId="64EA0BA9" w:rsidR="00444A49" w:rsidRDefault="00444A49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Story and Scholarship in Intimate Ethnography: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 xml:space="preserve">. </w:t>
      </w:r>
      <w:r w:rsidR="00207EE3">
        <w:rPr>
          <w:rFonts w:ascii="Garamond" w:hAnsi="Garamond"/>
        </w:rPr>
        <w:t xml:space="preserve">Invited lecture. </w:t>
      </w:r>
      <w:r w:rsidRPr="00EC6828">
        <w:rPr>
          <w:rFonts w:ascii="Garamond" w:hAnsi="Garamond"/>
        </w:rPr>
        <w:t xml:space="preserve">Notre Dame University, </w:t>
      </w:r>
      <w:r w:rsidR="001F006F">
        <w:rPr>
          <w:rFonts w:ascii="Garamond" w:hAnsi="Garamond"/>
        </w:rPr>
        <w:t xml:space="preserve">South Bend, IN, </w:t>
      </w:r>
      <w:r w:rsidRPr="00EC6828">
        <w:rPr>
          <w:rFonts w:ascii="Garamond" w:hAnsi="Garamond"/>
        </w:rPr>
        <w:t>September 29.</w:t>
      </w:r>
    </w:p>
    <w:p w14:paraId="5BF4314B" w14:textId="77777777" w:rsidR="00296ECD" w:rsidRDefault="00296ECD" w:rsidP="00EC6828">
      <w:pPr>
        <w:rPr>
          <w:rFonts w:ascii="Garamond" w:hAnsi="Garamond"/>
        </w:rPr>
      </w:pPr>
    </w:p>
    <w:p w14:paraId="3FDA542C" w14:textId="2AF389A4" w:rsidR="00F34D5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Story and Scholarship in Intimate Ethnography: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>. European Association of S</w:t>
      </w:r>
      <w:r w:rsidR="008C533A">
        <w:rPr>
          <w:rFonts w:ascii="Garamond" w:hAnsi="Garamond"/>
        </w:rPr>
        <w:t>ocial Anthropologists.</w:t>
      </w:r>
      <w:r w:rsidR="001F006F">
        <w:rPr>
          <w:rFonts w:ascii="Garamond" w:hAnsi="Garamond"/>
        </w:rPr>
        <w:t xml:space="preserve"> Tallin, </w:t>
      </w:r>
      <w:r w:rsidR="00CB0298" w:rsidRPr="00EC6828">
        <w:rPr>
          <w:rFonts w:ascii="Garamond" w:hAnsi="Garamond"/>
        </w:rPr>
        <w:t xml:space="preserve">Estonia, </w:t>
      </w:r>
      <w:r w:rsidR="001A29EF">
        <w:rPr>
          <w:rFonts w:ascii="Garamond" w:hAnsi="Garamond"/>
        </w:rPr>
        <w:t>August 1</w:t>
      </w:r>
      <w:r w:rsidRPr="00EC6828">
        <w:rPr>
          <w:rFonts w:ascii="Garamond" w:hAnsi="Garamond"/>
        </w:rPr>
        <w:t>.</w:t>
      </w:r>
    </w:p>
    <w:p w14:paraId="74562738" w14:textId="77777777" w:rsidR="00F35AA4" w:rsidRPr="00EC6828" w:rsidRDefault="00F35AA4" w:rsidP="00EC6828">
      <w:pPr>
        <w:rPr>
          <w:rFonts w:ascii="Garamond" w:hAnsi="Garamond"/>
        </w:rPr>
      </w:pPr>
    </w:p>
    <w:p w14:paraId="35DBF380" w14:textId="645E2975" w:rsidR="00091F4A" w:rsidRDefault="00091F4A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="00B066CC" w:rsidRPr="00EC6828">
        <w:rPr>
          <w:rFonts w:ascii="Garamond" w:hAnsi="Garamond"/>
        </w:rPr>
        <w:t xml:space="preserve">The Predicament of Intimate Memories. </w:t>
      </w:r>
      <w:r w:rsidR="00207EE3">
        <w:rPr>
          <w:rFonts w:ascii="Garamond" w:hAnsi="Garamond"/>
        </w:rPr>
        <w:t xml:space="preserve">Panel chair. </w:t>
      </w:r>
      <w:r w:rsidR="00B066CC" w:rsidRPr="00EC6828">
        <w:rPr>
          <w:rFonts w:ascii="Garamond" w:hAnsi="Garamond"/>
        </w:rPr>
        <w:t xml:space="preserve">Conference on Contested Memories and the Contours of the </w:t>
      </w:r>
      <w:r w:rsidR="008C533A">
        <w:rPr>
          <w:rFonts w:ascii="Garamond" w:hAnsi="Garamond"/>
        </w:rPr>
        <w:t>Past.</w:t>
      </w:r>
      <w:r w:rsidR="001F006F">
        <w:rPr>
          <w:rFonts w:ascii="Garamond" w:hAnsi="Garamond"/>
        </w:rPr>
        <w:t xml:space="preserve"> Rutgers University,</w:t>
      </w:r>
      <w:r w:rsidR="00CB0298" w:rsidRPr="00EC6828">
        <w:rPr>
          <w:rFonts w:ascii="Garamond" w:hAnsi="Garamond"/>
        </w:rPr>
        <w:t xml:space="preserve"> New Brunswick, </w:t>
      </w:r>
      <w:r w:rsidR="001F006F">
        <w:rPr>
          <w:rFonts w:ascii="Garamond" w:hAnsi="Garamond"/>
        </w:rPr>
        <w:t>NJ</w:t>
      </w:r>
      <w:r w:rsidR="00CB0298" w:rsidRPr="00EC6828">
        <w:rPr>
          <w:rFonts w:ascii="Garamond" w:hAnsi="Garamond"/>
        </w:rPr>
        <w:t>, May</w:t>
      </w:r>
      <w:r w:rsidR="001F006F">
        <w:rPr>
          <w:rFonts w:ascii="Garamond" w:hAnsi="Garamond"/>
        </w:rPr>
        <w:t xml:space="preserve"> 12</w:t>
      </w:r>
      <w:r w:rsidR="00B066CC" w:rsidRPr="00EC6828">
        <w:rPr>
          <w:rFonts w:ascii="Garamond" w:hAnsi="Garamond"/>
        </w:rPr>
        <w:t>.</w:t>
      </w:r>
    </w:p>
    <w:p w14:paraId="61D1699C" w14:textId="77777777" w:rsidR="004E0F94" w:rsidRDefault="004E0F94" w:rsidP="00EC6828">
      <w:pPr>
        <w:rPr>
          <w:rFonts w:ascii="Garamond" w:hAnsi="Garamond"/>
        </w:rPr>
      </w:pPr>
    </w:p>
    <w:p w14:paraId="52195555" w14:textId="13EC0D93" w:rsidR="00030192" w:rsidRDefault="00030192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>: An Intimate Ethnography of Violence, Dispossession, and Diaspora. Latin American Jewish Studies Associa</w:t>
      </w:r>
      <w:r w:rsidR="008C533A">
        <w:rPr>
          <w:rFonts w:ascii="Garamond" w:hAnsi="Garamond"/>
        </w:rPr>
        <w:t>tion Conference.</w:t>
      </w:r>
      <w:r w:rsidR="001F006F">
        <w:rPr>
          <w:rFonts w:ascii="Garamond" w:hAnsi="Garamond"/>
        </w:rPr>
        <w:t xml:space="preserve"> </w:t>
      </w:r>
      <w:r w:rsidR="00CB0298" w:rsidRPr="00EC6828">
        <w:rPr>
          <w:rFonts w:ascii="Garamond" w:hAnsi="Garamond"/>
        </w:rPr>
        <w:t>New York</w:t>
      </w:r>
      <w:r w:rsidR="001F006F">
        <w:rPr>
          <w:rFonts w:ascii="Garamond" w:hAnsi="Garamond"/>
        </w:rPr>
        <w:t>, NY,</w:t>
      </w:r>
      <w:r w:rsidR="00CB0298" w:rsidRPr="00EC6828">
        <w:rPr>
          <w:rFonts w:ascii="Garamond" w:hAnsi="Garamond"/>
        </w:rPr>
        <w:t xml:space="preserve"> May</w:t>
      </w:r>
      <w:r w:rsidR="001A29EF">
        <w:rPr>
          <w:rFonts w:ascii="Garamond" w:hAnsi="Garamond"/>
        </w:rPr>
        <w:t xml:space="preserve"> 13</w:t>
      </w:r>
      <w:r w:rsidRPr="00EC6828">
        <w:rPr>
          <w:rFonts w:ascii="Garamond" w:hAnsi="Garamond"/>
        </w:rPr>
        <w:t>.</w:t>
      </w:r>
    </w:p>
    <w:p w14:paraId="0D6289B3" w14:textId="77777777" w:rsidR="00700E60" w:rsidRPr="00EC6828" w:rsidRDefault="00700E60" w:rsidP="00EC6828">
      <w:pPr>
        <w:rPr>
          <w:rFonts w:ascii="Garamond" w:hAnsi="Garamond"/>
        </w:rPr>
      </w:pPr>
    </w:p>
    <w:p w14:paraId="594DDA37" w14:textId="1E54922D" w:rsidR="00444A49" w:rsidRDefault="00444A49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>: Migration, Memory and the Violence of a Century</w:t>
      </w:r>
      <w:r w:rsidR="008C533A">
        <w:rPr>
          <w:rFonts w:ascii="Garamond" w:hAnsi="Garamond"/>
        </w:rPr>
        <w:t>. The Museum at Eldridge Street.</w:t>
      </w:r>
      <w:r w:rsidR="001F006F">
        <w:rPr>
          <w:rFonts w:ascii="Garamond" w:hAnsi="Garamond"/>
        </w:rPr>
        <w:t xml:space="preserve"> </w:t>
      </w:r>
      <w:r w:rsidRPr="00EC6828">
        <w:rPr>
          <w:rFonts w:ascii="Garamond" w:hAnsi="Garamond"/>
        </w:rPr>
        <w:t xml:space="preserve">New York, NY, April 27.  </w:t>
      </w:r>
    </w:p>
    <w:p w14:paraId="24C7F62C" w14:textId="77777777" w:rsidR="004951C1" w:rsidRPr="00EC6828" w:rsidRDefault="004951C1" w:rsidP="00EC6828">
      <w:pPr>
        <w:rPr>
          <w:rFonts w:ascii="Garamond" w:hAnsi="Garamond"/>
        </w:rPr>
      </w:pPr>
    </w:p>
    <w:p w14:paraId="50BC55AF" w14:textId="208949DC" w:rsidR="00444A49" w:rsidRDefault="00444A49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2014. The Daughter’s Seduction: Story and Scholarship</w:t>
      </w:r>
      <w:r w:rsidRPr="00EC6828">
        <w:rPr>
          <w:rFonts w:ascii="Garamond" w:hAnsi="Garamond"/>
          <w:i/>
        </w:rPr>
        <w:t xml:space="preserve"> </w:t>
      </w:r>
      <w:r w:rsidRPr="00EC6828">
        <w:rPr>
          <w:rFonts w:ascii="Garamond" w:hAnsi="Garamond"/>
        </w:rPr>
        <w:t>in Intimate Ethnog</w:t>
      </w:r>
      <w:r w:rsidR="001F006F">
        <w:rPr>
          <w:rFonts w:ascii="Garamond" w:hAnsi="Garamond"/>
        </w:rPr>
        <w:t>raphy. Tbilisi State University,</w:t>
      </w:r>
      <w:r w:rsidRPr="00EC6828">
        <w:rPr>
          <w:rFonts w:ascii="Garamond" w:hAnsi="Garamond"/>
        </w:rPr>
        <w:t xml:space="preserve"> Tbilisi, the Republic of Georgia, April 17.</w:t>
      </w:r>
    </w:p>
    <w:p w14:paraId="53965393" w14:textId="77777777" w:rsidR="00836FCF" w:rsidRPr="0060036F" w:rsidRDefault="00836FCF" w:rsidP="00C44E36">
      <w:pPr>
        <w:rPr>
          <w:rFonts w:ascii="Garamond" w:hAnsi="Garamond"/>
        </w:rPr>
      </w:pPr>
    </w:p>
    <w:p w14:paraId="3C3DB54B" w14:textId="5A88F7C6" w:rsidR="00C44E36" w:rsidRDefault="00C44E36" w:rsidP="00C44E3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On Writing and Publishing Innovative Anthropology. </w:t>
      </w:r>
      <w:r w:rsidR="00207EE3">
        <w:rPr>
          <w:rFonts w:ascii="Garamond" w:hAnsi="Garamond"/>
        </w:rPr>
        <w:t xml:space="preserve">Invited lecture. </w:t>
      </w:r>
      <w:r w:rsidRPr="00EC6828">
        <w:rPr>
          <w:rFonts w:ascii="Garamond" w:hAnsi="Garamond"/>
        </w:rPr>
        <w:t xml:space="preserve">Department of Anthropology, Rutgers University, </w:t>
      </w:r>
      <w:r>
        <w:rPr>
          <w:rFonts w:ascii="Garamond" w:hAnsi="Garamond"/>
        </w:rPr>
        <w:t xml:space="preserve">New Brunswick, NJ, </w:t>
      </w:r>
      <w:r w:rsidRPr="00EC6828">
        <w:rPr>
          <w:rFonts w:ascii="Garamond" w:hAnsi="Garamond"/>
        </w:rPr>
        <w:t>April 2.</w:t>
      </w:r>
    </w:p>
    <w:p w14:paraId="2660C774" w14:textId="77777777" w:rsidR="00C44E36" w:rsidRDefault="00C44E36" w:rsidP="001A22EA">
      <w:pPr>
        <w:rPr>
          <w:rFonts w:ascii="Garamond" w:hAnsi="Garamond"/>
        </w:rPr>
      </w:pPr>
    </w:p>
    <w:p w14:paraId="7711ED48" w14:textId="05637A99" w:rsidR="00444A49" w:rsidRDefault="00444A49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>2014. Memory and Method in Intimate Ethnography:</w:t>
      </w:r>
      <w:r w:rsidRPr="00EC6828">
        <w:rPr>
          <w:rFonts w:ascii="Garamond" w:hAnsi="Garamond"/>
          <w:i/>
        </w:rPr>
        <w:t xml:space="preserve"> My Father’s Wars</w:t>
      </w:r>
      <w:r w:rsidRPr="00EC6828">
        <w:rPr>
          <w:rFonts w:ascii="Garamond" w:hAnsi="Garamond"/>
        </w:rPr>
        <w:t>. The Allen and Joan Bildner Center for the Study of Jewish Life a</w:t>
      </w:r>
      <w:r w:rsidR="008C533A">
        <w:rPr>
          <w:rFonts w:ascii="Garamond" w:hAnsi="Garamond"/>
        </w:rPr>
        <w:t>nd Department of Jewish Studies.</w:t>
      </w:r>
      <w:r w:rsidRPr="00EC6828">
        <w:rPr>
          <w:rFonts w:ascii="Garamond" w:hAnsi="Garamond"/>
        </w:rPr>
        <w:t xml:space="preserve"> Rutgers University, </w:t>
      </w:r>
      <w:r w:rsidR="001F006F">
        <w:rPr>
          <w:rFonts w:ascii="Garamond" w:hAnsi="Garamond"/>
        </w:rPr>
        <w:t xml:space="preserve">New Brunswick, NJ, </w:t>
      </w:r>
      <w:r w:rsidRPr="00EC6828">
        <w:rPr>
          <w:rFonts w:ascii="Garamond" w:hAnsi="Garamond"/>
        </w:rPr>
        <w:t>April 2.</w:t>
      </w:r>
    </w:p>
    <w:p w14:paraId="259A7F7B" w14:textId="77777777" w:rsidR="004951C1" w:rsidRPr="00EC6828" w:rsidRDefault="004951C1" w:rsidP="001A22EA">
      <w:pPr>
        <w:rPr>
          <w:rFonts w:ascii="Garamond" w:hAnsi="Garamond"/>
        </w:rPr>
      </w:pPr>
    </w:p>
    <w:p w14:paraId="30EB83EF" w14:textId="7EB1C4D8" w:rsidR="00783392" w:rsidRDefault="00783392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Pr="00EC6828">
        <w:rPr>
          <w:rFonts w:ascii="Garamond" w:hAnsi="Garamond"/>
          <w:i/>
        </w:rPr>
        <w:t>Stories of/in Work and Writing</w:t>
      </w:r>
      <w:r w:rsidRPr="00EC6828">
        <w:rPr>
          <w:rFonts w:ascii="Garamond" w:hAnsi="Garamond"/>
        </w:rPr>
        <w:t xml:space="preserve">. Guest Lecture, </w:t>
      </w:r>
      <w:r w:rsidR="00BD1C48">
        <w:rPr>
          <w:rFonts w:ascii="Garamond" w:hAnsi="Garamond"/>
        </w:rPr>
        <w:t>Anthropology for the Public</w:t>
      </w:r>
      <w:r w:rsidRPr="00EC6828">
        <w:rPr>
          <w:rFonts w:ascii="Garamond" w:hAnsi="Garamond"/>
        </w:rPr>
        <w:t>. Graduate Cent</w:t>
      </w:r>
      <w:r w:rsidR="008C533A">
        <w:rPr>
          <w:rFonts w:ascii="Garamond" w:hAnsi="Garamond"/>
        </w:rPr>
        <w:t>er, City University of New York. New York,</w:t>
      </w:r>
      <w:r w:rsidRPr="00EC6828">
        <w:rPr>
          <w:rFonts w:ascii="Garamond" w:hAnsi="Garamond"/>
        </w:rPr>
        <w:t xml:space="preserve"> </w:t>
      </w:r>
      <w:r w:rsidR="008C533A">
        <w:rPr>
          <w:rFonts w:ascii="Garamond" w:hAnsi="Garamond"/>
        </w:rPr>
        <w:t xml:space="preserve">NY, </w:t>
      </w:r>
      <w:r w:rsidRPr="00EC6828">
        <w:rPr>
          <w:rFonts w:ascii="Garamond" w:hAnsi="Garamond"/>
        </w:rPr>
        <w:t>March 26.</w:t>
      </w:r>
    </w:p>
    <w:p w14:paraId="33195F63" w14:textId="77777777" w:rsidR="004951C1" w:rsidRPr="00EC6828" w:rsidRDefault="004951C1" w:rsidP="001A22EA">
      <w:pPr>
        <w:rPr>
          <w:rFonts w:ascii="Garamond" w:hAnsi="Garamond"/>
        </w:rPr>
      </w:pPr>
    </w:p>
    <w:p w14:paraId="04C1A974" w14:textId="75D6784E" w:rsidR="00444A49" w:rsidRDefault="00444A49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>: Migration, Memory and the Violence of a Centu</w:t>
      </w:r>
      <w:r w:rsidR="008C533A">
        <w:rPr>
          <w:rFonts w:ascii="Garamond" w:hAnsi="Garamond"/>
        </w:rPr>
        <w:t>ry. Jewish Genealogical Society.</w:t>
      </w:r>
      <w:r w:rsidRPr="00EC6828">
        <w:rPr>
          <w:rFonts w:ascii="Garamond" w:hAnsi="Garamond"/>
        </w:rPr>
        <w:t xml:space="preserve"> New York, NY</w:t>
      </w:r>
      <w:r w:rsidR="008C533A">
        <w:rPr>
          <w:rFonts w:ascii="Garamond" w:hAnsi="Garamond"/>
        </w:rPr>
        <w:t xml:space="preserve">, </w:t>
      </w:r>
      <w:r w:rsidRPr="00EC6828">
        <w:rPr>
          <w:rFonts w:ascii="Garamond" w:hAnsi="Garamond"/>
        </w:rPr>
        <w:t>March 23</w:t>
      </w:r>
      <w:r w:rsidR="00B3287D">
        <w:rPr>
          <w:rFonts w:ascii="Garamond" w:hAnsi="Garamond"/>
        </w:rPr>
        <w:t>.</w:t>
      </w:r>
    </w:p>
    <w:p w14:paraId="55708CA0" w14:textId="77777777" w:rsidR="004E0F94" w:rsidRPr="0060036F" w:rsidRDefault="004E0F94" w:rsidP="00565DC6">
      <w:pPr>
        <w:rPr>
          <w:rFonts w:ascii="Garamond" w:hAnsi="Garamond"/>
        </w:rPr>
      </w:pPr>
    </w:p>
    <w:p w14:paraId="2653F362" w14:textId="77777777" w:rsidR="004E0F94" w:rsidRDefault="004E0F94" w:rsidP="004E0F94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>: Migration, Memory and the Violence of a Century. Jewis</w:t>
      </w:r>
      <w:r>
        <w:rPr>
          <w:rFonts w:ascii="Garamond" w:hAnsi="Garamond"/>
        </w:rPr>
        <w:t>h Community Center of Manhattan.</w:t>
      </w:r>
      <w:r w:rsidRPr="00EC6828">
        <w:rPr>
          <w:rFonts w:ascii="Garamond" w:hAnsi="Garamond"/>
        </w:rPr>
        <w:t xml:space="preserve"> New York</w:t>
      </w:r>
      <w:r>
        <w:rPr>
          <w:rFonts w:ascii="Garamond" w:hAnsi="Garamond"/>
        </w:rPr>
        <w:t>,</w:t>
      </w:r>
      <w:r w:rsidRPr="00EC6828">
        <w:rPr>
          <w:rFonts w:ascii="Garamond" w:hAnsi="Garamond"/>
        </w:rPr>
        <w:t xml:space="preserve"> NY</w:t>
      </w:r>
      <w:r>
        <w:rPr>
          <w:rFonts w:ascii="Garamond" w:hAnsi="Garamond"/>
        </w:rPr>
        <w:t>,</w:t>
      </w:r>
      <w:r w:rsidRPr="00EC6828">
        <w:rPr>
          <w:rFonts w:ascii="Garamond" w:hAnsi="Garamond"/>
        </w:rPr>
        <w:t xml:space="preserve"> February 3.</w:t>
      </w:r>
    </w:p>
    <w:p w14:paraId="6946D669" w14:textId="77777777" w:rsidR="004E0F94" w:rsidRDefault="004E0F94" w:rsidP="001A22EA">
      <w:pPr>
        <w:rPr>
          <w:rFonts w:ascii="Garamond" w:hAnsi="Garamond"/>
        </w:rPr>
      </w:pPr>
    </w:p>
    <w:p w14:paraId="30B8CDD0" w14:textId="7DACCD24" w:rsidR="00C17C74" w:rsidRDefault="00C17C74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2014.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>: Migration, Memory and the Violence of a Centu</w:t>
      </w:r>
      <w:r>
        <w:rPr>
          <w:rFonts w:ascii="Garamond" w:hAnsi="Garamond"/>
        </w:rPr>
        <w:t xml:space="preserve">ry. Temple Israel. </w:t>
      </w:r>
      <w:r w:rsidRPr="00EC6828">
        <w:rPr>
          <w:rFonts w:ascii="Garamond" w:hAnsi="Garamond"/>
        </w:rPr>
        <w:t>New Rochelle, NY</w:t>
      </w:r>
      <w:r>
        <w:rPr>
          <w:rFonts w:ascii="Garamond" w:hAnsi="Garamond"/>
        </w:rPr>
        <w:t>,</w:t>
      </w:r>
      <w:r w:rsidRPr="00EC6828">
        <w:rPr>
          <w:rFonts w:ascii="Garamond" w:hAnsi="Garamond"/>
        </w:rPr>
        <w:t xml:space="preserve"> January 15.</w:t>
      </w:r>
    </w:p>
    <w:p w14:paraId="6D45A010" w14:textId="77777777" w:rsidR="00E54CE4" w:rsidRDefault="00E54CE4" w:rsidP="001A22EA">
      <w:pPr>
        <w:rPr>
          <w:rFonts w:ascii="Garamond" w:hAnsi="Garamond"/>
        </w:rPr>
      </w:pPr>
    </w:p>
    <w:p w14:paraId="56312A6F" w14:textId="33F7256E" w:rsidR="00CE66E8" w:rsidRDefault="00E01E95" w:rsidP="001A22EA">
      <w:pPr>
        <w:rPr>
          <w:rFonts w:ascii="Garamond" w:hAnsi="Garamond"/>
        </w:rPr>
      </w:pPr>
      <w:r>
        <w:rPr>
          <w:rFonts w:ascii="Garamond" w:hAnsi="Garamond"/>
        </w:rPr>
        <w:t xml:space="preserve">2013. </w:t>
      </w:r>
      <w:r w:rsidR="00CE66E8" w:rsidRPr="00EC6828">
        <w:rPr>
          <w:rFonts w:ascii="Garamond" w:hAnsi="Garamond"/>
        </w:rPr>
        <w:t>The Future of Writing and Reading in the Digital and Open Access Eras, Presidential Session</w:t>
      </w:r>
      <w:r w:rsidR="00207EE3">
        <w:rPr>
          <w:rFonts w:ascii="Garamond" w:hAnsi="Garamond"/>
        </w:rPr>
        <w:t>. Paneli</w:t>
      </w:r>
      <w:r w:rsidR="005A5AA4">
        <w:rPr>
          <w:rFonts w:ascii="Garamond" w:hAnsi="Garamond"/>
        </w:rPr>
        <w:t>st</w:t>
      </w:r>
      <w:r w:rsidR="00207EE3">
        <w:rPr>
          <w:rFonts w:ascii="Garamond" w:hAnsi="Garamond"/>
        </w:rPr>
        <w:t>.</w:t>
      </w:r>
      <w:r w:rsidR="00CE66E8" w:rsidRPr="00EC6828">
        <w:rPr>
          <w:rFonts w:ascii="Garamond" w:hAnsi="Garamond"/>
        </w:rPr>
        <w:t xml:space="preserve"> Annual Meeting of the American Anthropo</w:t>
      </w:r>
      <w:r w:rsidR="008C533A">
        <w:rPr>
          <w:rFonts w:ascii="Garamond" w:hAnsi="Garamond"/>
        </w:rPr>
        <w:t>logical Association.</w:t>
      </w:r>
      <w:r>
        <w:rPr>
          <w:rFonts w:ascii="Garamond" w:hAnsi="Garamond"/>
        </w:rPr>
        <w:t xml:space="preserve"> Chicago, IL</w:t>
      </w:r>
      <w:r w:rsidR="00CE66E8" w:rsidRPr="00EC6828">
        <w:rPr>
          <w:rFonts w:ascii="Garamond" w:hAnsi="Garamond"/>
        </w:rPr>
        <w:t>, November</w:t>
      </w:r>
      <w:r w:rsidR="001A29EF">
        <w:rPr>
          <w:rFonts w:ascii="Garamond" w:hAnsi="Garamond"/>
        </w:rPr>
        <w:t xml:space="preserve"> 23</w:t>
      </w:r>
      <w:r w:rsidR="00CE66E8" w:rsidRPr="00EC6828">
        <w:rPr>
          <w:rFonts w:ascii="Garamond" w:hAnsi="Garamond"/>
        </w:rPr>
        <w:t>.</w:t>
      </w:r>
    </w:p>
    <w:p w14:paraId="44EDE637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6CFCF04C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1A641F37" w14:textId="5C7542F7" w:rsidR="00D42CE7" w:rsidRDefault="00805225" w:rsidP="00411FC5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Page 23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3735D086" w14:textId="207F2BAD" w:rsidR="00A119F1" w:rsidRDefault="006211C7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lastRenderedPageBreak/>
        <w:t>2013. The AAA Publishing Program, the Digital Revolution and Anthropology: Challenges and Opportunities in Scholarly Publishing</w:t>
      </w:r>
      <w:r w:rsidR="0027780D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Annual Meeting of the Ameri</w:t>
      </w:r>
      <w:r w:rsidR="008C533A">
        <w:rPr>
          <w:rFonts w:ascii="Garamond" w:hAnsi="Garamond"/>
        </w:rPr>
        <w:t>can Anthropological Association.</w:t>
      </w:r>
      <w:r w:rsidRPr="00EC6828">
        <w:rPr>
          <w:rFonts w:ascii="Garamond" w:hAnsi="Garamond"/>
        </w:rPr>
        <w:t xml:space="preserve"> Chicago, IL, November</w:t>
      </w:r>
      <w:r w:rsidR="001A29EF">
        <w:rPr>
          <w:rFonts w:ascii="Garamond" w:hAnsi="Garamond"/>
        </w:rPr>
        <w:t xml:space="preserve"> 22</w:t>
      </w:r>
      <w:r w:rsidRPr="00EC6828">
        <w:rPr>
          <w:rFonts w:ascii="Garamond" w:hAnsi="Garamond"/>
        </w:rPr>
        <w:t>.</w:t>
      </w:r>
    </w:p>
    <w:p w14:paraId="112A0DDD" w14:textId="77777777" w:rsidR="009B68FA" w:rsidRDefault="009B68FA" w:rsidP="001A22EA">
      <w:pPr>
        <w:rPr>
          <w:rFonts w:ascii="Garamond" w:hAnsi="Garamond"/>
        </w:rPr>
      </w:pPr>
    </w:p>
    <w:p w14:paraId="268D633F" w14:textId="31BDCAB4" w:rsidR="00AE56D7" w:rsidRDefault="00A119F1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>2013. The Uses of Anthropology. Keynote. Department Chair’s Event, Annual Meeting of the Americ</w:t>
      </w:r>
      <w:r w:rsidR="008C533A">
        <w:rPr>
          <w:rFonts w:ascii="Garamond" w:hAnsi="Garamond"/>
        </w:rPr>
        <w:t xml:space="preserve">an Anthropological Association. </w:t>
      </w:r>
      <w:r w:rsidRPr="00EC6828">
        <w:rPr>
          <w:rFonts w:ascii="Garamond" w:hAnsi="Garamond"/>
        </w:rPr>
        <w:t>Chicago, IL, November</w:t>
      </w:r>
      <w:r w:rsidR="001A29EF">
        <w:rPr>
          <w:rFonts w:ascii="Garamond" w:hAnsi="Garamond"/>
        </w:rPr>
        <w:t xml:space="preserve"> 23</w:t>
      </w:r>
      <w:r w:rsidRPr="00EC6828">
        <w:rPr>
          <w:rFonts w:ascii="Garamond" w:hAnsi="Garamond"/>
        </w:rPr>
        <w:t>.</w:t>
      </w:r>
    </w:p>
    <w:p w14:paraId="15743685" w14:textId="77777777" w:rsidR="004951C1" w:rsidRPr="00EC6828" w:rsidRDefault="004951C1" w:rsidP="001A22EA">
      <w:pPr>
        <w:rPr>
          <w:rFonts w:ascii="Garamond" w:hAnsi="Garamond"/>
        </w:rPr>
      </w:pPr>
    </w:p>
    <w:p w14:paraId="48181F6A" w14:textId="0D0094B3" w:rsidR="009318E9" w:rsidRDefault="00E01E95" w:rsidP="001A22EA">
      <w:pPr>
        <w:rPr>
          <w:rFonts w:ascii="Garamond" w:hAnsi="Garamond"/>
        </w:rPr>
      </w:pPr>
      <w:r>
        <w:rPr>
          <w:rFonts w:ascii="Garamond" w:hAnsi="Garamond"/>
        </w:rPr>
        <w:t>2013. Roundtable Discussant,</w:t>
      </w:r>
      <w:r w:rsidR="00AE56D7" w:rsidRPr="00EC6828">
        <w:rPr>
          <w:rFonts w:ascii="Garamond" w:hAnsi="Garamond"/>
        </w:rPr>
        <w:t xml:space="preserve"> Critical Pedagogy, Teaching, and Activism. Con</w:t>
      </w:r>
      <w:r w:rsidR="00CB0298" w:rsidRPr="00EC6828">
        <w:rPr>
          <w:rFonts w:ascii="Garamond" w:hAnsi="Garamond"/>
        </w:rPr>
        <w:t>ference on Public Anthropology,</w:t>
      </w:r>
      <w:r w:rsidR="00AE56D7" w:rsidRPr="00EC6828">
        <w:rPr>
          <w:rFonts w:ascii="Garamond" w:hAnsi="Garamond"/>
        </w:rPr>
        <w:t xml:space="preserve"> America</w:t>
      </w:r>
      <w:r w:rsidR="00CB0298" w:rsidRPr="00EC6828">
        <w:rPr>
          <w:rFonts w:ascii="Garamond" w:hAnsi="Garamond"/>
        </w:rPr>
        <w:t xml:space="preserve">n University. Washington, </w:t>
      </w:r>
      <w:r w:rsidR="008C533A">
        <w:rPr>
          <w:rFonts w:ascii="Garamond" w:hAnsi="Garamond"/>
        </w:rPr>
        <w:t>DC,</w:t>
      </w:r>
      <w:r w:rsidR="00CB0298" w:rsidRPr="00EC6828">
        <w:rPr>
          <w:rFonts w:ascii="Garamond" w:hAnsi="Garamond"/>
        </w:rPr>
        <w:t xml:space="preserve"> </w:t>
      </w:r>
      <w:r w:rsidR="00AE56D7" w:rsidRPr="00EC6828">
        <w:rPr>
          <w:rFonts w:ascii="Garamond" w:hAnsi="Garamond"/>
        </w:rPr>
        <w:t>October</w:t>
      </w:r>
      <w:r w:rsidR="001A29EF">
        <w:rPr>
          <w:rFonts w:ascii="Garamond" w:hAnsi="Garamond"/>
        </w:rPr>
        <w:t xml:space="preserve"> 5</w:t>
      </w:r>
    </w:p>
    <w:p w14:paraId="313C7E90" w14:textId="77777777" w:rsidR="00A94B1C" w:rsidRPr="0060036F" w:rsidRDefault="00A94B1C" w:rsidP="0060036F">
      <w:pPr>
        <w:rPr>
          <w:rFonts w:ascii="Garamond" w:hAnsi="Garamond"/>
        </w:rPr>
      </w:pPr>
    </w:p>
    <w:p w14:paraId="68CF051F" w14:textId="76564D36" w:rsidR="00F35AA4" w:rsidRDefault="00F35AA4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2013.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>: Migration, Memory and the Violence of a Century. Anderson’s Book Shop. Larchmont, NY, October 24.</w:t>
      </w:r>
    </w:p>
    <w:p w14:paraId="2CA59EEF" w14:textId="77777777" w:rsidR="00F35AA4" w:rsidRDefault="00F35AA4" w:rsidP="001A22EA">
      <w:pPr>
        <w:rPr>
          <w:rFonts w:ascii="Garamond" w:hAnsi="Garamond"/>
        </w:rPr>
      </w:pPr>
    </w:p>
    <w:p w14:paraId="43718419" w14:textId="6B2BF975" w:rsidR="00D30237" w:rsidRDefault="00D30237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2013. Poverty and the Pathologies of Privilege: Reflections on Fieldwork among the Poor and Vulnerable in the US, panel on </w:t>
      </w:r>
      <w:r w:rsidR="00E01E95">
        <w:rPr>
          <w:rFonts w:ascii="Garamond" w:hAnsi="Garamond"/>
        </w:rPr>
        <w:t>“</w:t>
      </w:r>
      <w:r w:rsidRPr="00EC6828">
        <w:rPr>
          <w:rFonts w:ascii="Garamond" w:hAnsi="Garamond"/>
        </w:rPr>
        <w:t>Comparing Urban Poverty From an Ethnographic Perspective.</w:t>
      </w:r>
      <w:r w:rsidR="00E01E95">
        <w:rPr>
          <w:rFonts w:ascii="Garamond" w:hAnsi="Garamond"/>
        </w:rPr>
        <w:t>”</w:t>
      </w:r>
      <w:r w:rsidRPr="00EC6828">
        <w:rPr>
          <w:rFonts w:ascii="Garamond" w:hAnsi="Garamond"/>
        </w:rPr>
        <w:t xml:space="preserve"> World Congress of The International Union of Anthropological and Ethnological Science</w:t>
      </w:r>
      <w:r w:rsidR="00CB0298" w:rsidRPr="00EC6828">
        <w:rPr>
          <w:rFonts w:ascii="Garamond" w:hAnsi="Garamond"/>
        </w:rPr>
        <w:t xml:space="preserve">s (IUAES). Manchester, England, </w:t>
      </w:r>
      <w:r w:rsidRPr="00EC6828">
        <w:rPr>
          <w:rFonts w:ascii="Garamond" w:hAnsi="Garamond"/>
        </w:rPr>
        <w:t>August</w:t>
      </w:r>
      <w:r w:rsidR="00712FA2">
        <w:rPr>
          <w:rFonts w:ascii="Garamond" w:hAnsi="Garamond"/>
        </w:rPr>
        <w:t xml:space="preserve"> 8</w:t>
      </w:r>
      <w:r w:rsidRPr="00EC6828">
        <w:rPr>
          <w:rFonts w:ascii="Garamond" w:hAnsi="Garamond"/>
        </w:rPr>
        <w:t>.</w:t>
      </w:r>
    </w:p>
    <w:p w14:paraId="1122EE7F" w14:textId="77777777" w:rsidR="004951C1" w:rsidRPr="00EC6828" w:rsidRDefault="004951C1" w:rsidP="0060036F">
      <w:pPr>
        <w:rPr>
          <w:rFonts w:ascii="Garamond" w:hAnsi="Garamond"/>
        </w:rPr>
      </w:pPr>
    </w:p>
    <w:p w14:paraId="74E59263" w14:textId="0BC36EFD" w:rsidR="000C262B" w:rsidRDefault="000C262B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2012. Toward an Ethnography of Affect. </w:t>
      </w:r>
      <w:r w:rsidR="009775B0">
        <w:rPr>
          <w:rFonts w:ascii="Garamond" w:hAnsi="Garamond"/>
        </w:rPr>
        <w:t xml:space="preserve">Discussant. </w:t>
      </w:r>
      <w:r w:rsidRPr="00EC6828">
        <w:rPr>
          <w:rFonts w:ascii="Garamond" w:hAnsi="Garamond"/>
        </w:rPr>
        <w:t>Annual Meeting of the Ameri</w:t>
      </w:r>
      <w:r w:rsidR="003E5510" w:rsidRPr="00EC6828">
        <w:rPr>
          <w:rFonts w:ascii="Garamond" w:hAnsi="Garamond"/>
        </w:rPr>
        <w:t>can Anthropological Association.</w:t>
      </w:r>
      <w:r w:rsidRPr="00EC6828">
        <w:rPr>
          <w:rFonts w:ascii="Garamond" w:hAnsi="Garamond"/>
        </w:rPr>
        <w:t xml:space="preserve"> San Francisco, CA</w:t>
      </w:r>
      <w:r w:rsidR="00CB0298" w:rsidRPr="00EC6828">
        <w:rPr>
          <w:rFonts w:ascii="Garamond" w:hAnsi="Garamond"/>
        </w:rPr>
        <w:t xml:space="preserve">, </w:t>
      </w:r>
      <w:r w:rsidRPr="00EC6828">
        <w:rPr>
          <w:rFonts w:ascii="Garamond" w:hAnsi="Garamond"/>
        </w:rPr>
        <w:t>November</w:t>
      </w:r>
      <w:r w:rsidR="00712FA2">
        <w:rPr>
          <w:rFonts w:ascii="Garamond" w:hAnsi="Garamond"/>
        </w:rPr>
        <w:t xml:space="preserve"> 15</w:t>
      </w:r>
      <w:r w:rsidRPr="00EC6828">
        <w:rPr>
          <w:rFonts w:ascii="Garamond" w:hAnsi="Garamond"/>
        </w:rPr>
        <w:t>.</w:t>
      </w:r>
    </w:p>
    <w:p w14:paraId="51E7CB79" w14:textId="78FB24B5" w:rsidR="00565DC6" w:rsidRPr="0060036F" w:rsidRDefault="00565DC6" w:rsidP="0060036F">
      <w:pPr>
        <w:rPr>
          <w:rFonts w:ascii="Garamond" w:hAnsi="Garamond" w:cs="Garamond"/>
        </w:rPr>
      </w:pPr>
    </w:p>
    <w:p w14:paraId="262DE1F8" w14:textId="605153F2" w:rsidR="00725F04" w:rsidRDefault="00725F04" w:rsidP="001A22EA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2012. Story and Scholarship in Intimate Ethnography: </w:t>
      </w:r>
      <w:r w:rsidRPr="00EC6828">
        <w:rPr>
          <w:rFonts w:ascii="Garamond" w:hAnsi="Garamond"/>
          <w:i/>
        </w:rPr>
        <w:t>My Father’s Wars</w:t>
      </w:r>
      <w:r w:rsidRPr="00EC6828">
        <w:rPr>
          <w:rFonts w:ascii="Garamond" w:hAnsi="Garamond"/>
        </w:rPr>
        <w:t>, panel on Ethnographies of Violence: Writing the Familiar. Meeting of the American</w:t>
      </w:r>
      <w:r w:rsidR="00CB0298" w:rsidRPr="00EC6828">
        <w:rPr>
          <w:rFonts w:ascii="Garamond" w:hAnsi="Garamond"/>
        </w:rPr>
        <w:t xml:space="preserve"> Ethnological Society. New York, </w:t>
      </w:r>
      <w:r w:rsidR="008C533A">
        <w:rPr>
          <w:rFonts w:ascii="Garamond" w:hAnsi="Garamond"/>
        </w:rPr>
        <w:t xml:space="preserve">NY, </w:t>
      </w:r>
      <w:r w:rsidRPr="00EC6828">
        <w:rPr>
          <w:rFonts w:ascii="Garamond" w:hAnsi="Garamond"/>
        </w:rPr>
        <w:t>April</w:t>
      </w:r>
      <w:r w:rsidR="00712FA2">
        <w:rPr>
          <w:rFonts w:ascii="Garamond" w:hAnsi="Garamond"/>
        </w:rPr>
        <w:t xml:space="preserve"> 20</w:t>
      </w:r>
      <w:r w:rsidRPr="00EC6828">
        <w:rPr>
          <w:rFonts w:ascii="Garamond" w:hAnsi="Garamond"/>
        </w:rPr>
        <w:t>.</w:t>
      </w:r>
    </w:p>
    <w:p w14:paraId="5C1A7811" w14:textId="77777777" w:rsidR="00ED2EC1" w:rsidRDefault="00ED2EC1" w:rsidP="00ED2EC1">
      <w:pPr>
        <w:rPr>
          <w:rFonts w:ascii="Garamond" w:hAnsi="Garamond"/>
        </w:rPr>
      </w:pPr>
    </w:p>
    <w:p w14:paraId="58CBE7A4" w14:textId="6C0021B8" w:rsidR="00B3423C" w:rsidRDefault="00ED2EC1" w:rsidP="00ED2EC1">
      <w:pPr>
        <w:rPr>
          <w:rFonts w:ascii="Garamond" w:hAnsi="Garamond" w:cs="Garamond"/>
          <w:sz w:val="20"/>
          <w:szCs w:val="20"/>
        </w:rPr>
      </w:pPr>
      <w:r w:rsidRPr="00EC6828">
        <w:rPr>
          <w:rFonts w:ascii="Garamond" w:hAnsi="Garamond"/>
        </w:rPr>
        <w:t xml:space="preserve">2011. With What Remains: Methods and Source in Intimate Ethnography, panel on </w:t>
      </w:r>
      <w:r>
        <w:rPr>
          <w:rFonts w:ascii="Garamond" w:hAnsi="Garamond"/>
        </w:rPr>
        <w:t>“</w:t>
      </w:r>
      <w:r w:rsidRPr="00EC6828">
        <w:rPr>
          <w:rFonts w:ascii="Garamond" w:hAnsi="Garamond"/>
        </w:rPr>
        <w:t>Unsettling the Past: Historical Documents in Ethnographers’ Hands.</w:t>
      </w:r>
      <w:r>
        <w:rPr>
          <w:rFonts w:ascii="Garamond" w:hAnsi="Garamond"/>
        </w:rPr>
        <w:t>”</w:t>
      </w:r>
      <w:r w:rsidRPr="00EC6828">
        <w:rPr>
          <w:rFonts w:ascii="Garamond" w:hAnsi="Garamond"/>
        </w:rPr>
        <w:t xml:space="preserve"> Annual Meeting of the American Anthropological Association. Montreal, Canada, November</w:t>
      </w:r>
      <w:r>
        <w:rPr>
          <w:rFonts w:ascii="Garamond" w:hAnsi="Garamond"/>
        </w:rPr>
        <w:t xml:space="preserve"> 18</w:t>
      </w:r>
      <w:r w:rsidRPr="00EC6828">
        <w:rPr>
          <w:rFonts w:ascii="Garamond" w:hAnsi="Garamond"/>
        </w:rPr>
        <w:t>.</w:t>
      </w:r>
    </w:p>
    <w:p w14:paraId="1B1ED444" w14:textId="77777777" w:rsidR="00836FCF" w:rsidRDefault="00836FCF" w:rsidP="00EC6828">
      <w:pPr>
        <w:rPr>
          <w:rFonts w:ascii="Garamond" w:hAnsi="Garamond"/>
        </w:rPr>
      </w:pPr>
    </w:p>
    <w:p w14:paraId="72FD6831" w14:textId="39D0D241" w:rsidR="0017559A" w:rsidRDefault="00E01E95" w:rsidP="00EC6828">
      <w:pPr>
        <w:rPr>
          <w:rFonts w:ascii="Garamond" w:hAnsi="Garamond"/>
        </w:rPr>
      </w:pPr>
      <w:r>
        <w:rPr>
          <w:rFonts w:ascii="Garamond" w:hAnsi="Garamond"/>
        </w:rPr>
        <w:t xml:space="preserve">2011. </w:t>
      </w:r>
      <w:r w:rsidR="00E25CA9" w:rsidRPr="00EC6828">
        <w:rPr>
          <w:rFonts w:ascii="Garamond" w:hAnsi="Garamond"/>
        </w:rPr>
        <w:t>War, Violence and Terror</w:t>
      </w:r>
      <w:r>
        <w:rPr>
          <w:rFonts w:ascii="Garamond" w:hAnsi="Garamond"/>
        </w:rPr>
        <w:t xml:space="preserve"> in </w:t>
      </w:r>
      <w:r w:rsidR="00E25CA9" w:rsidRPr="00EC6828">
        <w:rPr>
          <w:rFonts w:ascii="Garamond" w:hAnsi="Garamond"/>
          <w:i/>
        </w:rPr>
        <w:t>Dangerous Citizens: The Greek Left and the Terror of the State</w:t>
      </w:r>
      <w:r w:rsidR="005D06E2" w:rsidRPr="00EC6828">
        <w:rPr>
          <w:rFonts w:ascii="Garamond" w:hAnsi="Garamond"/>
        </w:rPr>
        <w:t xml:space="preserve">. </w:t>
      </w:r>
      <w:r w:rsidR="009775B0">
        <w:rPr>
          <w:rFonts w:ascii="Garamond" w:hAnsi="Garamond"/>
        </w:rPr>
        <w:t xml:space="preserve">Discussant. </w:t>
      </w:r>
      <w:r w:rsidR="00E25CA9" w:rsidRPr="00EC6828">
        <w:rPr>
          <w:rFonts w:ascii="Garamond" w:hAnsi="Garamond"/>
        </w:rPr>
        <w:t>Berkshire Conference o</w:t>
      </w:r>
      <w:r w:rsidR="008C533A">
        <w:rPr>
          <w:rFonts w:ascii="Garamond" w:hAnsi="Garamond"/>
        </w:rPr>
        <w:t>f Women Historians. Amherst, MA</w:t>
      </w:r>
      <w:r w:rsidR="002C2E65">
        <w:rPr>
          <w:rFonts w:ascii="Garamond" w:hAnsi="Garamond"/>
        </w:rPr>
        <w:t>, June 10.</w:t>
      </w:r>
      <w:r w:rsidR="0079226B" w:rsidRPr="00EC6828">
        <w:rPr>
          <w:rFonts w:ascii="Garamond" w:hAnsi="Garamond"/>
        </w:rPr>
        <w:t xml:space="preserve"> </w:t>
      </w:r>
    </w:p>
    <w:p w14:paraId="5F826A57" w14:textId="77777777" w:rsidR="004951C1" w:rsidRPr="00EC6828" w:rsidRDefault="004951C1" w:rsidP="00EC6828">
      <w:pPr>
        <w:rPr>
          <w:rFonts w:ascii="Garamond" w:hAnsi="Garamond"/>
        </w:rPr>
      </w:pPr>
    </w:p>
    <w:p w14:paraId="71132332" w14:textId="3458481F" w:rsidR="00E25CA9" w:rsidRDefault="00E25CA9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2010. Sacred Memory and the Secular World: The Poland Narratives, panel on </w:t>
      </w:r>
      <w:r w:rsidR="001E6A5D">
        <w:rPr>
          <w:rFonts w:ascii="Garamond" w:hAnsi="Garamond"/>
        </w:rPr>
        <w:t>“</w:t>
      </w:r>
      <w:r w:rsidRPr="00EC6828">
        <w:rPr>
          <w:rFonts w:ascii="Garamond" w:hAnsi="Garamond"/>
        </w:rPr>
        <w:t>Europe and our Families in History.</w:t>
      </w:r>
      <w:r w:rsidR="001E6A5D">
        <w:rPr>
          <w:rFonts w:ascii="Garamond" w:hAnsi="Garamond"/>
        </w:rPr>
        <w:t>”</w:t>
      </w:r>
      <w:r w:rsidRPr="00EC6828">
        <w:rPr>
          <w:rFonts w:ascii="Garamond" w:hAnsi="Garamond"/>
        </w:rPr>
        <w:t xml:space="preserve"> Annual </w:t>
      </w:r>
      <w:r w:rsidR="003E5510" w:rsidRPr="00EC6828">
        <w:rPr>
          <w:rFonts w:ascii="Garamond" w:hAnsi="Garamond"/>
        </w:rPr>
        <w:t>M</w:t>
      </w:r>
      <w:r w:rsidRPr="00EC6828">
        <w:rPr>
          <w:rFonts w:ascii="Garamond" w:hAnsi="Garamond"/>
        </w:rPr>
        <w:t>eeting of the American Anthropologic</w:t>
      </w:r>
      <w:r w:rsidR="008C533A">
        <w:rPr>
          <w:rFonts w:ascii="Garamond" w:hAnsi="Garamond"/>
        </w:rPr>
        <w:t>al Association. New Orleans, LA,</w:t>
      </w:r>
      <w:r w:rsidR="00987629">
        <w:rPr>
          <w:rFonts w:ascii="Garamond" w:hAnsi="Garamond"/>
        </w:rPr>
        <w:t xml:space="preserve"> November 18.</w:t>
      </w:r>
      <w:r w:rsidR="0017559A" w:rsidRPr="00EC6828">
        <w:rPr>
          <w:rFonts w:ascii="Garamond" w:hAnsi="Garamond"/>
        </w:rPr>
        <w:t xml:space="preserve"> </w:t>
      </w:r>
    </w:p>
    <w:p w14:paraId="4E89664F" w14:textId="77777777" w:rsidR="003E6A7B" w:rsidRPr="0060036F" w:rsidRDefault="003E6A7B" w:rsidP="00EF69CB">
      <w:pPr>
        <w:rPr>
          <w:rFonts w:ascii="Garamond" w:hAnsi="Garamond"/>
        </w:rPr>
      </w:pPr>
    </w:p>
    <w:p w14:paraId="03265008" w14:textId="2CB243FB" w:rsidR="00E54CE4" w:rsidRDefault="00E54CE4" w:rsidP="00E54CE4">
      <w:pPr>
        <w:rPr>
          <w:rFonts w:ascii="Garamond" w:hAnsi="Garamond"/>
        </w:rPr>
      </w:pPr>
      <w:r>
        <w:rPr>
          <w:rFonts w:ascii="Garamond" w:hAnsi="Garamond"/>
        </w:rPr>
        <w:t xml:space="preserve">2010. </w:t>
      </w:r>
      <w:r w:rsidRPr="00EC6828">
        <w:rPr>
          <w:rFonts w:ascii="Garamond" w:hAnsi="Garamond"/>
        </w:rPr>
        <w:t xml:space="preserve">The Observer Observed: Comments on the film </w:t>
      </w:r>
      <w:r w:rsidRPr="00EC6828">
        <w:rPr>
          <w:rFonts w:ascii="Garamond" w:hAnsi="Garamond"/>
          <w:i/>
        </w:rPr>
        <w:t>Human Terrain</w:t>
      </w:r>
      <w:r>
        <w:rPr>
          <w:rFonts w:ascii="Garamond" w:hAnsi="Garamond"/>
        </w:rPr>
        <w:t>.</w:t>
      </w:r>
      <w:r w:rsidR="009775B0">
        <w:rPr>
          <w:rFonts w:ascii="Garamond" w:hAnsi="Garamond"/>
        </w:rPr>
        <w:t xml:space="preserve">. Invited panelist. </w:t>
      </w:r>
      <w:r w:rsidRPr="00EC6828">
        <w:rPr>
          <w:rFonts w:ascii="Garamond" w:hAnsi="Garamond"/>
        </w:rPr>
        <w:t>Margaret Mead Film and Video Festival. American Museum of Natural History. New York, NY, November 14.</w:t>
      </w:r>
    </w:p>
    <w:p w14:paraId="6FD90823" w14:textId="77777777" w:rsidR="00E54CE4" w:rsidRPr="00EC6828" w:rsidRDefault="00E54CE4" w:rsidP="0060036F">
      <w:pPr>
        <w:rPr>
          <w:rFonts w:ascii="Garamond" w:hAnsi="Garamond"/>
        </w:rPr>
      </w:pPr>
    </w:p>
    <w:p w14:paraId="250DD551" w14:textId="77777777" w:rsidR="00C17C74" w:rsidRDefault="00C17C74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2010. “Gangsters, Tramps and Thieves”: Reflections on Fieldwork among the Poor and Vulnerable in the U.S.  Ninth Biennial International Conference: </w:t>
      </w:r>
      <w:r w:rsidRPr="001E6A5D">
        <w:rPr>
          <w:rFonts w:ascii="Garamond" w:hAnsi="Garamond"/>
        </w:rPr>
        <w:t>Societies in Transition: Balancing Security, Social Justice and Tradition</w:t>
      </w:r>
      <w:r w:rsidRPr="00EC6828">
        <w:rPr>
          <w:rFonts w:ascii="Garamond" w:hAnsi="Garamond"/>
        </w:rPr>
        <w:t>. Marrakesh, Morocco</w:t>
      </w:r>
      <w:r>
        <w:rPr>
          <w:rFonts w:ascii="Garamond" w:hAnsi="Garamond"/>
        </w:rPr>
        <w:t>, June 4</w:t>
      </w:r>
      <w:r w:rsidRPr="00EC6828">
        <w:rPr>
          <w:rFonts w:ascii="Garamond" w:hAnsi="Garamond"/>
        </w:rPr>
        <w:t xml:space="preserve">. </w:t>
      </w:r>
    </w:p>
    <w:p w14:paraId="3F0536AF" w14:textId="77777777" w:rsidR="00296ECD" w:rsidRDefault="00296ECD" w:rsidP="00296ECD">
      <w:pPr>
        <w:jc w:val="center"/>
        <w:rPr>
          <w:rFonts w:ascii="Garamond" w:hAnsi="Garamond" w:cs="Garamond"/>
          <w:sz w:val="20"/>
          <w:szCs w:val="20"/>
        </w:rPr>
      </w:pPr>
    </w:p>
    <w:p w14:paraId="736227D6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52BE23FD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7A454290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4E26A705" w14:textId="4D56F100" w:rsidR="00805225" w:rsidRPr="00296ECD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Page 24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7EE52DEF" w14:textId="064B92CE" w:rsidR="00DF3606" w:rsidRDefault="00F34D56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lastRenderedPageBreak/>
        <w:t xml:space="preserve">2009. </w:t>
      </w:r>
      <w:r w:rsidR="00E368F5">
        <w:rPr>
          <w:rFonts w:ascii="Garamond" w:hAnsi="Garamond"/>
        </w:rPr>
        <w:t>The New Military/Enforcement Normal: Effects on Latinas/os in the US, panel on</w:t>
      </w:r>
      <w:r w:rsidR="003E6A7B">
        <w:rPr>
          <w:rFonts w:ascii="Garamond" w:hAnsi="Garamond"/>
        </w:rPr>
        <w:t xml:space="preserve"> “</w:t>
      </w:r>
      <w:r w:rsidR="000A3C2E" w:rsidRPr="00EC6828">
        <w:rPr>
          <w:rFonts w:ascii="Garamond" w:hAnsi="Garamond"/>
        </w:rPr>
        <w:t>Latinas/os Killing, Dying, and Apprehending for the United States: Examining the Militarization of National and Transnational Spaces.</w:t>
      </w:r>
      <w:r w:rsidR="003E6A7B">
        <w:rPr>
          <w:rFonts w:ascii="Garamond" w:hAnsi="Garamond"/>
        </w:rPr>
        <w:t xml:space="preserve">” </w:t>
      </w:r>
      <w:r w:rsidR="000A3C2E" w:rsidRPr="00EC6828">
        <w:rPr>
          <w:rFonts w:ascii="Garamond" w:hAnsi="Garamond"/>
        </w:rPr>
        <w:t>Annual Meeting of the America</w:t>
      </w:r>
      <w:r w:rsidR="003E5510" w:rsidRPr="00EC6828">
        <w:rPr>
          <w:rFonts w:ascii="Garamond" w:hAnsi="Garamond"/>
        </w:rPr>
        <w:t xml:space="preserve">n Anthropological Association. </w:t>
      </w:r>
      <w:r w:rsidR="008C533A">
        <w:rPr>
          <w:rFonts w:ascii="Garamond" w:hAnsi="Garamond"/>
        </w:rPr>
        <w:t>Philadelphia, PA</w:t>
      </w:r>
      <w:r w:rsidR="00E7111B">
        <w:rPr>
          <w:rFonts w:ascii="Garamond" w:hAnsi="Garamond"/>
        </w:rPr>
        <w:t>, December 6.</w:t>
      </w:r>
      <w:r w:rsidR="000A3C2E" w:rsidRPr="00EC6828">
        <w:rPr>
          <w:rFonts w:ascii="Garamond" w:hAnsi="Garamond"/>
        </w:rPr>
        <w:t xml:space="preserve"> </w:t>
      </w:r>
    </w:p>
    <w:p w14:paraId="0059E0EE" w14:textId="77777777" w:rsidR="00266036" w:rsidRDefault="00266036" w:rsidP="00565DC6">
      <w:pPr>
        <w:rPr>
          <w:rFonts w:ascii="Garamond" w:hAnsi="Garamond"/>
        </w:rPr>
      </w:pPr>
    </w:p>
    <w:p w14:paraId="3920230F" w14:textId="0DC2D7E1" w:rsidR="00DF3606" w:rsidRDefault="00F34D56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2009. </w:t>
      </w:r>
      <w:r w:rsidR="000A3C2E" w:rsidRPr="00EC6828">
        <w:rPr>
          <w:rFonts w:ascii="Garamond" w:hAnsi="Garamond"/>
        </w:rPr>
        <w:t>Ethnography that Matters: Case Studies in Critical Medical Anthropology.</w:t>
      </w:r>
      <w:r w:rsidR="009775B0">
        <w:rPr>
          <w:rFonts w:ascii="Garamond" w:hAnsi="Garamond"/>
        </w:rPr>
        <w:t xml:space="preserve"> Discussant and panel co-organizer. </w:t>
      </w:r>
      <w:r w:rsidR="000A3C2E" w:rsidRPr="00EC6828">
        <w:rPr>
          <w:rFonts w:ascii="Garamond" w:hAnsi="Garamond"/>
        </w:rPr>
        <w:t>Conference of the Soc</w:t>
      </w:r>
      <w:r w:rsidR="003E5510" w:rsidRPr="00EC6828">
        <w:rPr>
          <w:rFonts w:ascii="Garamond" w:hAnsi="Garamond"/>
        </w:rPr>
        <w:t xml:space="preserve">iety for Medical Anthropology. </w:t>
      </w:r>
      <w:r w:rsidR="008C533A">
        <w:rPr>
          <w:rFonts w:ascii="Garamond" w:hAnsi="Garamond"/>
        </w:rPr>
        <w:t>New Haven, CT</w:t>
      </w:r>
      <w:r w:rsidR="00E7111B">
        <w:rPr>
          <w:rFonts w:ascii="Garamond" w:hAnsi="Garamond"/>
        </w:rPr>
        <w:t>, September 26.</w:t>
      </w:r>
    </w:p>
    <w:p w14:paraId="16360FB2" w14:textId="77777777" w:rsidR="00BF366B" w:rsidRPr="0060036F" w:rsidRDefault="00BF366B" w:rsidP="0060036F">
      <w:pPr>
        <w:rPr>
          <w:rFonts w:ascii="Garamond" w:hAnsi="Garamond" w:cs="Garamond"/>
        </w:rPr>
      </w:pPr>
    </w:p>
    <w:p w14:paraId="20EDCC65" w14:textId="07290926" w:rsidR="00DF3606" w:rsidRDefault="00F34D56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2009. </w:t>
      </w:r>
      <w:r w:rsidR="000A3C2E" w:rsidRPr="00EC6828">
        <w:rPr>
          <w:rFonts w:ascii="Garamond" w:hAnsi="Garamond"/>
        </w:rPr>
        <w:t xml:space="preserve">Exoticizing the Other and the Author: A Critical Review of </w:t>
      </w:r>
      <w:r w:rsidR="000A3C2E" w:rsidRPr="00EC6828">
        <w:rPr>
          <w:rFonts w:ascii="Garamond" w:hAnsi="Garamond"/>
          <w:i/>
        </w:rPr>
        <w:t>Gang Leader for a Day</w:t>
      </w:r>
      <w:r w:rsidR="003E6A7B">
        <w:rPr>
          <w:rFonts w:ascii="Garamond" w:hAnsi="Garamond"/>
        </w:rPr>
        <w:t xml:space="preserve"> by Sudhir Venkatesh. </w:t>
      </w:r>
      <w:r w:rsidR="000A3C2E" w:rsidRPr="00EC6828">
        <w:rPr>
          <w:rFonts w:ascii="Garamond" w:hAnsi="Garamond"/>
        </w:rPr>
        <w:t>Annual Meeting of the</w:t>
      </w:r>
      <w:r w:rsidR="003E5510" w:rsidRPr="00EC6828">
        <w:rPr>
          <w:rFonts w:ascii="Garamond" w:hAnsi="Garamond"/>
        </w:rPr>
        <w:t xml:space="preserve"> Eastern Sociological Society. </w:t>
      </w:r>
      <w:r w:rsidR="008C533A">
        <w:rPr>
          <w:rFonts w:ascii="Garamond" w:hAnsi="Garamond"/>
        </w:rPr>
        <w:t>Baltimore, MD</w:t>
      </w:r>
      <w:r w:rsidR="00160C03">
        <w:rPr>
          <w:rFonts w:ascii="Garamond" w:hAnsi="Garamond"/>
        </w:rPr>
        <w:t>, March 20.</w:t>
      </w:r>
    </w:p>
    <w:p w14:paraId="7EBFEDEB" w14:textId="77777777" w:rsidR="00B654D6" w:rsidRDefault="00B654D6" w:rsidP="00565DC6">
      <w:pPr>
        <w:rPr>
          <w:rFonts w:ascii="Garamond" w:hAnsi="Garamond"/>
        </w:rPr>
      </w:pPr>
    </w:p>
    <w:p w14:paraId="5DC6FF47" w14:textId="585EFFDB" w:rsidR="00DF3606" w:rsidRDefault="00F34D56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2008. </w:t>
      </w:r>
      <w:r w:rsidR="000A3C2E" w:rsidRPr="00EC6828">
        <w:rPr>
          <w:rFonts w:ascii="Garamond" w:hAnsi="Garamond"/>
        </w:rPr>
        <w:t>The Academy, the Market-State and the Dissemination of Anthropological Knowledge in the Digital Age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Annual Meeting of the America</w:t>
      </w:r>
      <w:r w:rsidR="008C533A">
        <w:rPr>
          <w:rFonts w:ascii="Garamond" w:hAnsi="Garamond"/>
        </w:rPr>
        <w:t xml:space="preserve">n Anthropological Association. </w:t>
      </w:r>
      <w:r w:rsidR="003E6A7B">
        <w:rPr>
          <w:rFonts w:ascii="Garamond" w:hAnsi="Garamond"/>
        </w:rPr>
        <w:t>San Francisco, CA, November</w:t>
      </w:r>
      <w:r w:rsidR="006335AA">
        <w:rPr>
          <w:rFonts w:ascii="Garamond" w:hAnsi="Garamond"/>
        </w:rPr>
        <w:t xml:space="preserve"> 21</w:t>
      </w:r>
      <w:r w:rsidR="003E6A7B">
        <w:rPr>
          <w:rFonts w:ascii="Garamond" w:hAnsi="Garamond"/>
        </w:rPr>
        <w:t>.</w:t>
      </w:r>
      <w:r w:rsidR="000A3C2E" w:rsidRPr="00EC6828">
        <w:rPr>
          <w:rFonts w:ascii="Garamond" w:hAnsi="Garamond"/>
        </w:rPr>
        <w:t xml:space="preserve"> </w:t>
      </w:r>
    </w:p>
    <w:p w14:paraId="1774DB3A" w14:textId="77777777" w:rsidR="004E0F94" w:rsidRPr="0060036F" w:rsidRDefault="004E0F94" w:rsidP="00565DC6">
      <w:pPr>
        <w:rPr>
          <w:rFonts w:ascii="Garamond" w:hAnsi="Garamond" w:cs="Garamond"/>
        </w:rPr>
      </w:pPr>
    </w:p>
    <w:p w14:paraId="363C36A9" w14:textId="123F0A25" w:rsidR="00DF3606" w:rsidRDefault="00F34D56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2007. </w:t>
      </w:r>
      <w:r w:rsidR="000A3C2E" w:rsidRPr="00EC6828">
        <w:rPr>
          <w:rFonts w:ascii="Garamond" w:hAnsi="Garamond"/>
        </w:rPr>
        <w:t xml:space="preserve">Are Latinos Becoming “White” Folk? And What That Still Says About Race </w:t>
      </w:r>
      <w:r w:rsidR="00E10C34">
        <w:rPr>
          <w:rFonts w:ascii="Garamond" w:hAnsi="Garamond"/>
        </w:rPr>
        <w:t>i</w:t>
      </w:r>
      <w:r w:rsidR="000A3C2E" w:rsidRPr="00EC6828">
        <w:rPr>
          <w:rFonts w:ascii="Garamond" w:hAnsi="Garamond"/>
        </w:rPr>
        <w:t xml:space="preserve">n America.  Presidential Panel, </w:t>
      </w:r>
      <w:r w:rsidR="003E6A7B">
        <w:rPr>
          <w:rFonts w:ascii="Garamond" w:hAnsi="Garamond"/>
        </w:rPr>
        <w:t>“</w:t>
      </w:r>
      <w:r w:rsidR="000A3C2E" w:rsidRPr="003E6A7B">
        <w:rPr>
          <w:rFonts w:ascii="Garamond" w:hAnsi="Garamond"/>
        </w:rPr>
        <w:t>Whiteness on the Cusp of Empire</w:t>
      </w:r>
      <w:r w:rsidR="003E5510" w:rsidRPr="00EC6828">
        <w:rPr>
          <w:rFonts w:ascii="Garamond" w:hAnsi="Garamond"/>
        </w:rPr>
        <w:t>.</w:t>
      </w:r>
      <w:r w:rsidR="003E6A7B">
        <w:rPr>
          <w:rFonts w:ascii="Garamond" w:hAnsi="Garamond"/>
        </w:rPr>
        <w:t>”</w:t>
      </w:r>
      <w:r w:rsidR="003E5510"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Annual Meeting of the America</w:t>
      </w:r>
      <w:r w:rsidR="003E5510" w:rsidRPr="00EC6828">
        <w:rPr>
          <w:rFonts w:ascii="Garamond" w:hAnsi="Garamond"/>
        </w:rPr>
        <w:t xml:space="preserve">n Anthropological Association. </w:t>
      </w:r>
      <w:r w:rsidR="000A3C2E" w:rsidRPr="00EC6828">
        <w:rPr>
          <w:rFonts w:ascii="Garamond" w:hAnsi="Garamond"/>
        </w:rPr>
        <w:t xml:space="preserve">Washington, </w:t>
      </w:r>
      <w:r w:rsidR="008C533A">
        <w:rPr>
          <w:rFonts w:ascii="Garamond" w:hAnsi="Garamond"/>
        </w:rPr>
        <w:t>DC,</w:t>
      </w:r>
      <w:r w:rsidR="0071027C">
        <w:rPr>
          <w:rFonts w:ascii="Garamond" w:hAnsi="Garamond"/>
        </w:rPr>
        <w:t xml:space="preserve"> November 29.</w:t>
      </w:r>
      <w:r w:rsidR="000A3C2E" w:rsidRPr="00EC6828">
        <w:rPr>
          <w:rFonts w:ascii="Garamond" w:hAnsi="Garamond"/>
        </w:rPr>
        <w:t xml:space="preserve"> </w:t>
      </w:r>
    </w:p>
    <w:p w14:paraId="3AB834A6" w14:textId="77777777" w:rsidR="004951C1" w:rsidRPr="00EC6828" w:rsidRDefault="004951C1" w:rsidP="00EC6828">
      <w:pPr>
        <w:rPr>
          <w:rFonts w:ascii="Garamond" w:hAnsi="Garamond"/>
        </w:rPr>
      </w:pPr>
    </w:p>
    <w:p w14:paraId="3F09D281" w14:textId="10DAF94A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2007. </w:t>
      </w:r>
      <w:r w:rsidR="000A3C2E" w:rsidRPr="00EC6828">
        <w:rPr>
          <w:rFonts w:ascii="Garamond" w:hAnsi="Garamond"/>
        </w:rPr>
        <w:t xml:space="preserve">Anthropologists and the Contemporary Academy.  Roundtable.  Annual meeting of </w:t>
      </w:r>
      <w:r w:rsidR="000A3C2E" w:rsidRPr="003E6A7B">
        <w:rPr>
          <w:rFonts w:ascii="Garamond" w:hAnsi="Garamond"/>
          <w:i/>
        </w:rPr>
        <w:t xml:space="preserve">La Société Canadienne </w:t>
      </w:r>
      <w:proofErr w:type="spellStart"/>
      <w:r w:rsidR="000A3C2E" w:rsidRPr="003E6A7B">
        <w:rPr>
          <w:rFonts w:ascii="Garamond" w:hAnsi="Garamond"/>
          <w:i/>
        </w:rPr>
        <w:t>d’Anthropologie</w:t>
      </w:r>
      <w:proofErr w:type="spellEnd"/>
      <w:r w:rsidR="000A3C2E" w:rsidRPr="00EC6828">
        <w:rPr>
          <w:rFonts w:ascii="Garamond" w:hAnsi="Garamond"/>
        </w:rPr>
        <w:t>/The Canadian Anthropology Society and the American Ethnological Association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Toronto, Canada</w:t>
      </w:r>
      <w:r w:rsidR="00B02C20">
        <w:rPr>
          <w:rFonts w:ascii="Garamond" w:hAnsi="Garamond"/>
        </w:rPr>
        <w:t>, May 11</w:t>
      </w:r>
      <w:r w:rsidR="000A3C2E" w:rsidRPr="00EC6828">
        <w:rPr>
          <w:rFonts w:ascii="Garamond" w:hAnsi="Garamond"/>
        </w:rPr>
        <w:t>.</w:t>
      </w:r>
    </w:p>
    <w:p w14:paraId="47C8935B" w14:textId="77777777" w:rsidR="004951C1" w:rsidRPr="00EC6828" w:rsidRDefault="004951C1" w:rsidP="00EC6828">
      <w:pPr>
        <w:rPr>
          <w:rFonts w:ascii="Garamond" w:hAnsi="Garamond"/>
        </w:rPr>
      </w:pPr>
    </w:p>
    <w:p w14:paraId="76DD61EC" w14:textId="23ADE02A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2007. </w:t>
      </w:r>
      <w:r w:rsidR="000A3C2E" w:rsidRPr="00EC6828">
        <w:rPr>
          <w:rFonts w:ascii="Garamond" w:hAnsi="Garamond"/>
        </w:rPr>
        <w:t>Without a Home of One’s Own: Insights on Homelessness from Anthropology and Ethnographic Research. School of Vi</w:t>
      </w:r>
      <w:r w:rsidR="00CB0298" w:rsidRPr="00EC6828">
        <w:rPr>
          <w:rFonts w:ascii="Garamond" w:hAnsi="Garamond"/>
        </w:rPr>
        <w:t>sual Arts</w:t>
      </w:r>
      <w:r w:rsidR="003E5510" w:rsidRPr="00EC6828">
        <w:rPr>
          <w:rFonts w:ascii="Garamond" w:hAnsi="Garamond"/>
        </w:rPr>
        <w:t xml:space="preserve">. </w:t>
      </w:r>
      <w:r w:rsidR="00CB0298" w:rsidRPr="00EC6828">
        <w:rPr>
          <w:rFonts w:ascii="Garamond" w:hAnsi="Garamond"/>
        </w:rPr>
        <w:t xml:space="preserve">New York, </w:t>
      </w:r>
      <w:r w:rsidR="008C533A">
        <w:rPr>
          <w:rFonts w:ascii="Garamond" w:hAnsi="Garamond"/>
        </w:rPr>
        <w:t>NY</w:t>
      </w:r>
      <w:r w:rsidR="00CB0298" w:rsidRPr="00EC6828">
        <w:rPr>
          <w:rFonts w:ascii="Garamond" w:hAnsi="Garamond"/>
        </w:rPr>
        <w:t xml:space="preserve">, </w:t>
      </w:r>
      <w:r w:rsidR="000A3C2E" w:rsidRPr="00EC6828">
        <w:rPr>
          <w:rFonts w:ascii="Garamond" w:hAnsi="Garamond"/>
        </w:rPr>
        <w:t>February 19.</w:t>
      </w:r>
    </w:p>
    <w:p w14:paraId="51B8D2C0" w14:textId="77777777" w:rsidR="009318E9" w:rsidRDefault="009318E9" w:rsidP="00EC6828">
      <w:pPr>
        <w:rPr>
          <w:rFonts w:ascii="Garamond" w:hAnsi="Garamond"/>
        </w:rPr>
      </w:pPr>
    </w:p>
    <w:p w14:paraId="49B585FD" w14:textId="7A434376" w:rsidR="009028DA" w:rsidRDefault="009028DA" w:rsidP="009028DA">
      <w:pPr>
        <w:rPr>
          <w:rFonts w:ascii="Garamond" w:hAnsi="Garamond"/>
        </w:rPr>
      </w:pPr>
      <w:r w:rsidRPr="00EC6828">
        <w:rPr>
          <w:rFonts w:ascii="Garamond" w:hAnsi="Garamond"/>
        </w:rPr>
        <w:t>2006 War. Presidential Panel</w:t>
      </w:r>
      <w:r w:rsidR="00E10C34">
        <w:rPr>
          <w:rFonts w:ascii="Garamond" w:hAnsi="Garamond"/>
        </w:rPr>
        <w:t xml:space="preserve">. </w:t>
      </w:r>
      <w:r w:rsidR="00E10C34" w:rsidRPr="00EC6828">
        <w:rPr>
          <w:rFonts w:ascii="Garamond" w:hAnsi="Garamond"/>
        </w:rPr>
        <w:t xml:space="preserve">Organizer and Chair. </w:t>
      </w:r>
      <w:r w:rsidRPr="00EC6828">
        <w:rPr>
          <w:rFonts w:ascii="Garamond" w:hAnsi="Garamond"/>
        </w:rPr>
        <w:t xml:space="preserve">Annual Meeting of the American Anthropological Association. San Jose, </w:t>
      </w:r>
      <w:r>
        <w:rPr>
          <w:rFonts w:ascii="Garamond" w:hAnsi="Garamond"/>
        </w:rPr>
        <w:t>CA, November 17</w:t>
      </w:r>
      <w:r w:rsidRPr="00EC6828">
        <w:rPr>
          <w:rFonts w:ascii="Garamond" w:hAnsi="Garamond"/>
        </w:rPr>
        <w:t>.</w:t>
      </w:r>
    </w:p>
    <w:p w14:paraId="252B507B" w14:textId="77777777" w:rsidR="00073781" w:rsidRDefault="00073781" w:rsidP="00EC6828">
      <w:pPr>
        <w:rPr>
          <w:rFonts w:ascii="Garamond" w:hAnsi="Garamond"/>
        </w:rPr>
      </w:pPr>
    </w:p>
    <w:p w14:paraId="308FB938" w14:textId="1E946B55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2006. </w:t>
      </w:r>
      <w:r w:rsidR="003E6A7B">
        <w:rPr>
          <w:rFonts w:ascii="Garamond" w:hAnsi="Garamond"/>
        </w:rPr>
        <w:t>“</w:t>
      </w:r>
      <w:r w:rsidR="000A3C2E" w:rsidRPr="00EC6828">
        <w:rPr>
          <w:rFonts w:ascii="Garamond" w:hAnsi="Garamond"/>
        </w:rPr>
        <w:t>So, you want to be an anthropologist?</w:t>
      </w:r>
      <w:r w:rsidR="00E10C34">
        <w:rPr>
          <w:rFonts w:ascii="Garamond" w:hAnsi="Garamond"/>
        </w:rPr>
        <w:t>”</w:t>
      </w:r>
      <w:r w:rsidR="000A3C2E" w:rsidRPr="00EC6828">
        <w:rPr>
          <w:rFonts w:ascii="Garamond" w:hAnsi="Garamond"/>
        </w:rPr>
        <w:t xml:space="preserve">: The Politics, Pressures, and Pleasures of Fieldwork in the U.S. </w:t>
      </w:r>
      <w:r w:rsidR="00E10C34">
        <w:rPr>
          <w:rFonts w:ascii="Garamond" w:hAnsi="Garamond"/>
        </w:rPr>
        <w:t xml:space="preserve">Discussant. </w:t>
      </w:r>
      <w:r w:rsidR="000A3C2E" w:rsidRPr="00EC6828">
        <w:rPr>
          <w:rFonts w:ascii="Garamond" w:hAnsi="Garamond"/>
        </w:rPr>
        <w:t>Annual Meeting of the America</w:t>
      </w:r>
      <w:r w:rsidR="003E5510" w:rsidRPr="00EC6828">
        <w:rPr>
          <w:rFonts w:ascii="Garamond" w:hAnsi="Garamond"/>
        </w:rPr>
        <w:t xml:space="preserve">n Anthropological Association. </w:t>
      </w:r>
      <w:r w:rsidR="000A3C2E" w:rsidRPr="00EC6828">
        <w:rPr>
          <w:rFonts w:ascii="Garamond" w:hAnsi="Garamond"/>
        </w:rPr>
        <w:t xml:space="preserve">San Jose, </w:t>
      </w:r>
      <w:r w:rsidR="008C533A">
        <w:rPr>
          <w:rFonts w:ascii="Garamond" w:hAnsi="Garamond"/>
        </w:rPr>
        <w:t>CA</w:t>
      </w:r>
      <w:r w:rsidR="004414DE">
        <w:rPr>
          <w:rFonts w:ascii="Garamond" w:hAnsi="Garamond"/>
        </w:rPr>
        <w:t>, November 18</w:t>
      </w:r>
      <w:r w:rsidR="000A3C2E" w:rsidRPr="00EC6828">
        <w:rPr>
          <w:rFonts w:ascii="Garamond" w:hAnsi="Garamond"/>
        </w:rPr>
        <w:t>.</w:t>
      </w:r>
    </w:p>
    <w:p w14:paraId="5976ED99" w14:textId="77777777" w:rsidR="0060036F" w:rsidRDefault="0060036F" w:rsidP="00EF69CB">
      <w:pPr>
        <w:rPr>
          <w:rFonts w:ascii="Garamond" w:hAnsi="Garamond"/>
        </w:rPr>
      </w:pPr>
    </w:p>
    <w:p w14:paraId="618132E8" w14:textId="5F18E786" w:rsidR="00E54CE4" w:rsidRDefault="00F34D56" w:rsidP="00EF69CB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2006. </w:t>
      </w:r>
      <w:r w:rsidR="000A3C2E" w:rsidRPr="00EC6828">
        <w:rPr>
          <w:rFonts w:ascii="Garamond" w:hAnsi="Garamond"/>
        </w:rPr>
        <w:t>Speaking Truth to Power with Teaching</w:t>
      </w:r>
      <w:r w:rsidR="003E6A7B">
        <w:rPr>
          <w:rFonts w:ascii="Garamond" w:hAnsi="Garamond"/>
        </w:rPr>
        <w:t>, panel on</w:t>
      </w:r>
      <w:r w:rsidR="000A3C2E" w:rsidRPr="00EC6828">
        <w:rPr>
          <w:rFonts w:ascii="Garamond" w:hAnsi="Garamond"/>
        </w:rPr>
        <w:t xml:space="preserve"> </w:t>
      </w:r>
      <w:r w:rsidR="003E6A7B">
        <w:rPr>
          <w:rFonts w:ascii="Garamond" w:hAnsi="Garamond"/>
        </w:rPr>
        <w:t>“</w:t>
      </w:r>
      <w:r w:rsidR="000A3C2E" w:rsidRPr="003E6A7B">
        <w:rPr>
          <w:rFonts w:ascii="Garamond" w:hAnsi="Garamond"/>
        </w:rPr>
        <w:t>Critical Pedagogy: Teaching Power in Violent Times</w:t>
      </w:r>
      <w:r w:rsidR="003E5510" w:rsidRPr="00EC6828">
        <w:rPr>
          <w:rFonts w:ascii="Garamond" w:hAnsi="Garamond"/>
        </w:rPr>
        <w:t>.</w:t>
      </w:r>
      <w:r w:rsidR="003E6A7B">
        <w:rPr>
          <w:rFonts w:ascii="Garamond" w:hAnsi="Garamond"/>
        </w:rPr>
        <w:t>”</w:t>
      </w:r>
      <w:r w:rsidR="003E5510"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 xml:space="preserve">Annual Meeting of the Society for the </w:t>
      </w:r>
      <w:r w:rsidR="003E5510" w:rsidRPr="00EC6828">
        <w:rPr>
          <w:rFonts w:ascii="Garamond" w:hAnsi="Garamond"/>
        </w:rPr>
        <w:t xml:space="preserve">Anthropology of North America. </w:t>
      </w:r>
      <w:r w:rsidR="000A3C2E" w:rsidRPr="00EC6828">
        <w:rPr>
          <w:rFonts w:ascii="Garamond" w:hAnsi="Garamond"/>
        </w:rPr>
        <w:t xml:space="preserve">New York, </w:t>
      </w:r>
      <w:r w:rsidR="002414E8">
        <w:rPr>
          <w:rFonts w:ascii="Garamond" w:hAnsi="Garamond"/>
        </w:rPr>
        <w:t>NY, April 22</w:t>
      </w:r>
      <w:r w:rsidR="000A3C2E" w:rsidRPr="00EC6828">
        <w:rPr>
          <w:rFonts w:ascii="Garamond" w:hAnsi="Garamond"/>
        </w:rPr>
        <w:t>.</w:t>
      </w:r>
    </w:p>
    <w:p w14:paraId="4AF20737" w14:textId="77777777" w:rsidR="00EF69CB" w:rsidRPr="00565DC6" w:rsidRDefault="00EF69CB" w:rsidP="001421D6">
      <w:pPr>
        <w:rPr>
          <w:rFonts w:ascii="Garamond" w:hAnsi="Garamond" w:cs="Garamond"/>
        </w:rPr>
      </w:pPr>
    </w:p>
    <w:p w14:paraId="6524F7F1" w14:textId="729DEA2F" w:rsidR="003231B1" w:rsidRPr="00EF69CB" w:rsidRDefault="003231B1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>2006. Critical Pedagogy: Teaching Power in Violent Times.</w:t>
      </w:r>
      <w:r w:rsidR="001F1A1D">
        <w:rPr>
          <w:rFonts w:ascii="Garamond" w:hAnsi="Garamond"/>
        </w:rPr>
        <w:t xml:space="preserve"> </w:t>
      </w:r>
      <w:r w:rsidR="001F1A1D" w:rsidRPr="00EC6828">
        <w:rPr>
          <w:rFonts w:ascii="Garamond" w:hAnsi="Garamond"/>
        </w:rPr>
        <w:t xml:space="preserve">Co-Organizer and co-Chair. </w:t>
      </w:r>
      <w:r w:rsidRPr="00EC6828">
        <w:rPr>
          <w:rFonts w:ascii="Garamond" w:hAnsi="Garamond"/>
        </w:rPr>
        <w:t xml:space="preserve">Annual Meeting of the Society for the </w:t>
      </w:r>
      <w:r>
        <w:rPr>
          <w:rFonts w:ascii="Garamond" w:hAnsi="Garamond"/>
        </w:rPr>
        <w:t xml:space="preserve">Anthropology of North America. </w:t>
      </w:r>
      <w:r w:rsidRPr="00EC6828">
        <w:rPr>
          <w:rFonts w:ascii="Garamond" w:hAnsi="Garamond"/>
        </w:rPr>
        <w:t xml:space="preserve">New York, </w:t>
      </w:r>
      <w:r>
        <w:rPr>
          <w:rFonts w:ascii="Garamond" w:hAnsi="Garamond"/>
        </w:rPr>
        <w:t>NY, April 22</w:t>
      </w:r>
      <w:r w:rsidRPr="00EC6828">
        <w:rPr>
          <w:rFonts w:ascii="Garamond" w:hAnsi="Garamond"/>
        </w:rPr>
        <w:t>.</w:t>
      </w:r>
    </w:p>
    <w:p w14:paraId="2E6B86C5" w14:textId="77777777" w:rsidR="004E0F94" w:rsidRPr="00565DC6" w:rsidRDefault="004E0F94" w:rsidP="00565DC6">
      <w:pPr>
        <w:rPr>
          <w:rFonts w:ascii="Garamond" w:hAnsi="Garamond" w:cs="Garamond"/>
        </w:rPr>
      </w:pPr>
    </w:p>
    <w:p w14:paraId="5C566732" w14:textId="403F0484" w:rsidR="00C17C74" w:rsidRDefault="00C17C74" w:rsidP="00565DC6">
      <w:pPr>
        <w:jc w:val="both"/>
        <w:rPr>
          <w:rFonts w:ascii="Garamond" w:hAnsi="Garamond"/>
        </w:rPr>
      </w:pPr>
      <w:r w:rsidRPr="00EC6828">
        <w:rPr>
          <w:rFonts w:ascii="Garamond" w:hAnsi="Garamond"/>
        </w:rPr>
        <w:t>2005. Scripting the Future/Informed by the Past. Presidential Panel</w:t>
      </w:r>
      <w:r w:rsidR="001F1A1D">
        <w:rPr>
          <w:rFonts w:ascii="Garamond" w:hAnsi="Garamond"/>
        </w:rPr>
        <w:t xml:space="preserve">. </w:t>
      </w:r>
      <w:r w:rsidRPr="003E6A7B">
        <w:rPr>
          <w:rFonts w:ascii="Garamond" w:hAnsi="Garamond"/>
        </w:rPr>
        <w:t>Anthropology Off the Shelf: Speaking Truth to Power with Books</w:t>
      </w:r>
      <w:r w:rsidRPr="00EC6828">
        <w:rPr>
          <w:rFonts w:ascii="Garamond" w:hAnsi="Garamond"/>
        </w:rPr>
        <w:t xml:space="preserve">. Annual Meeting of the American Anthropological Association. </w:t>
      </w:r>
      <w:r>
        <w:rPr>
          <w:rFonts w:ascii="Garamond" w:hAnsi="Garamond"/>
        </w:rPr>
        <w:t>Washington, DC, December 3.</w:t>
      </w:r>
      <w:r w:rsidRPr="00EC6828">
        <w:rPr>
          <w:rFonts w:ascii="Garamond" w:hAnsi="Garamond"/>
        </w:rPr>
        <w:t xml:space="preserve"> </w:t>
      </w:r>
    </w:p>
    <w:p w14:paraId="79C1DEA6" w14:textId="77777777" w:rsidR="00C17C74" w:rsidRDefault="00C17C74" w:rsidP="00EC6828">
      <w:pPr>
        <w:rPr>
          <w:rFonts w:ascii="Garamond" w:hAnsi="Garamond"/>
        </w:rPr>
      </w:pPr>
    </w:p>
    <w:p w14:paraId="6BAA69DD" w14:textId="1D9F9AD5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2005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Anthropology Off the Shelf: Speaking Truth to Power with Books</w:t>
      </w:r>
      <w:r w:rsidR="003E5510" w:rsidRPr="00EC6828">
        <w:rPr>
          <w:rFonts w:ascii="Garamond" w:hAnsi="Garamond"/>
        </w:rPr>
        <w:t>.</w:t>
      </w:r>
      <w:r w:rsidR="001F1A1D">
        <w:rPr>
          <w:rFonts w:ascii="Garamond" w:hAnsi="Garamond"/>
        </w:rPr>
        <w:t xml:space="preserve"> </w:t>
      </w:r>
      <w:r w:rsidR="003E5510" w:rsidRPr="00EC6828">
        <w:rPr>
          <w:rFonts w:ascii="Garamond" w:hAnsi="Garamond"/>
        </w:rPr>
        <w:t>Presidential Panel.</w:t>
      </w:r>
      <w:r w:rsidR="001F1A1D">
        <w:rPr>
          <w:rFonts w:ascii="Garamond" w:hAnsi="Garamond"/>
        </w:rPr>
        <w:t xml:space="preserve"> </w:t>
      </w:r>
      <w:r w:rsidR="001F1A1D" w:rsidRPr="00EC6828">
        <w:rPr>
          <w:rFonts w:ascii="Garamond" w:hAnsi="Garamond"/>
        </w:rPr>
        <w:t>Co-Organizer and Chair.</w:t>
      </w:r>
      <w:r w:rsidR="003E5510"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Annual Meeting of the American Anthropolo</w:t>
      </w:r>
      <w:r w:rsidR="008C533A">
        <w:rPr>
          <w:rFonts w:ascii="Garamond" w:hAnsi="Garamond"/>
        </w:rPr>
        <w:t xml:space="preserve">gical Association. </w:t>
      </w:r>
      <w:r w:rsidR="000A3C2E" w:rsidRPr="00EC6828">
        <w:rPr>
          <w:rFonts w:ascii="Garamond" w:hAnsi="Garamond"/>
        </w:rPr>
        <w:t xml:space="preserve">Washington, </w:t>
      </w:r>
      <w:r w:rsidR="0063355D">
        <w:rPr>
          <w:rFonts w:ascii="Garamond" w:hAnsi="Garamond"/>
        </w:rPr>
        <w:t>DC, December 3.</w:t>
      </w:r>
    </w:p>
    <w:p w14:paraId="7A753C18" w14:textId="100D0E78" w:rsidR="00805225" w:rsidRPr="009D6323" w:rsidRDefault="00805225" w:rsidP="00411FC5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Page 25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54548C47" w14:textId="77777777" w:rsidR="00296ECD" w:rsidRDefault="00296ECD" w:rsidP="00296ECD">
      <w:pPr>
        <w:jc w:val="center"/>
        <w:rPr>
          <w:rFonts w:ascii="Garamond" w:hAnsi="Garamond" w:cs="Garamond"/>
          <w:sz w:val="20"/>
          <w:szCs w:val="20"/>
        </w:rPr>
      </w:pPr>
    </w:p>
    <w:p w14:paraId="032A1E36" w14:textId="4FF0C55C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2005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In the Name of Security: Anthropology in an Era of Surveillance</w:t>
      </w:r>
      <w:r w:rsidR="003E5510" w:rsidRPr="00EC6828">
        <w:rPr>
          <w:rFonts w:ascii="Garamond" w:hAnsi="Garamond"/>
        </w:rPr>
        <w:t>.</w:t>
      </w:r>
      <w:r w:rsidR="001F1A1D">
        <w:rPr>
          <w:rFonts w:ascii="Garamond" w:hAnsi="Garamond"/>
        </w:rPr>
        <w:t xml:space="preserve"> </w:t>
      </w:r>
      <w:r w:rsidR="001F1A1D" w:rsidRPr="00EC6828">
        <w:rPr>
          <w:rFonts w:ascii="Garamond" w:hAnsi="Garamond"/>
        </w:rPr>
        <w:t>Co-Organizer and Chair.</w:t>
      </w:r>
      <w:r w:rsidR="003E5510" w:rsidRPr="00EC6828">
        <w:rPr>
          <w:rFonts w:ascii="Garamond" w:hAnsi="Garamond"/>
        </w:rPr>
        <w:t xml:space="preserve">  Invited Special Event. </w:t>
      </w:r>
      <w:r w:rsidR="000A3C2E" w:rsidRPr="00EC6828">
        <w:rPr>
          <w:rFonts w:ascii="Garamond" w:hAnsi="Garamond"/>
        </w:rPr>
        <w:t>Annual Meeting of the America</w:t>
      </w:r>
      <w:r w:rsidR="003E5510" w:rsidRPr="00EC6828">
        <w:rPr>
          <w:rFonts w:ascii="Garamond" w:hAnsi="Garamond"/>
        </w:rPr>
        <w:t xml:space="preserve">n Anthropological Association. </w:t>
      </w:r>
      <w:r w:rsidR="000A3C2E" w:rsidRPr="00EC6828">
        <w:rPr>
          <w:rFonts w:ascii="Garamond" w:hAnsi="Garamond"/>
        </w:rPr>
        <w:t xml:space="preserve">Washington, </w:t>
      </w:r>
      <w:r w:rsidR="0063355D">
        <w:rPr>
          <w:rFonts w:ascii="Garamond" w:hAnsi="Garamond"/>
        </w:rPr>
        <w:t>DC, December 1.</w:t>
      </w:r>
    </w:p>
    <w:p w14:paraId="0396FF4E" w14:textId="77777777" w:rsidR="00266036" w:rsidRDefault="00266036" w:rsidP="00EC6828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4BB36678" w14:textId="2BB4BD96" w:rsidR="00F35AA4" w:rsidRPr="00EC6828" w:rsidRDefault="000A3C2E" w:rsidP="00EC6828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2004</w:t>
      </w:r>
      <w:r w:rsidR="003E5510" w:rsidRPr="00EC6828">
        <w:rPr>
          <w:rFonts w:ascii="Garamond" w:hAnsi="Garamond"/>
          <w:b w:val="0"/>
        </w:rPr>
        <w:t>.</w:t>
      </w:r>
      <w:r w:rsidRPr="00EC6828">
        <w:rPr>
          <w:rFonts w:ascii="Garamond" w:hAnsi="Garamond"/>
          <w:b w:val="0"/>
        </w:rPr>
        <w:t xml:space="preserve"> </w:t>
      </w:r>
      <w:r w:rsidR="00F34D56" w:rsidRPr="00EC6828">
        <w:rPr>
          <w:rFonts w:ascii="Garamond" w:hAnsi="Garamond"/>
          <w:b w:val="0"/>
        </w:rPr>
        <w:t xml:space="preserve">New York Ethnographies: </w:t>
      </w:r>
      <w:r w:rsidRPr="00EC6828">
        <w:rPr>
          <w:rFonts w:ascii="Garamond" w:hAnsi="Garamond"/>
          <w:b w:val="0"/>
        </w:rPr>
        <w:t>Building an Urban</w:t>
      </w:r>
      <w:r w:rsidR="00E57850">
        <w:rPr>
          <w:rFonts w:ascii="Garamond" w:hAnsi="Garamond"/>
          <w:b w:val="0"/>
        </w:rPr>
        <w:t xml:space="preserve"> Research Agenda that Matters. </w:t>
      </w:r>
      <w:r w:rsidRPr="00EC6828">
        <w:rPr>
          <w:rFonts w:ascii="Garamond" w:hAnsi="Garamond"/>
          <w:b w:val="0"/>
        </w:rPr>
        <w:t>Annual Meeting of the American Anthropolog</w:t>
      </w:r>
      <w:r w:rsidR="00E57850">
        <w:rPr>
          <w:rFonts w:ascii="Garamond" w:hAnsi="Garamond"/>
          <w:b w:val="0"/>
        </w:rPr>
        <w:t xml:space="preserve">ical Association. </w:t>
      </w:r>
      <w:r w:rsidRPr="00EC6828">
        <w:rPr>
          <w:rFonts w:ascii="Garamond" w:hAnsi="Garamond"/>
          <w:b w:val="0"/>
        </w:rPr>
        <w:t>San Francisco (accepted paper but not presented due to cancellation of annual conference).</w:t>
      </w:r>
    </w:p>
    <w:p w14:paraId="5400929A" w14:textId="77777777" w:rsidR="00B3423C" w:rsidRDefault="00B3423C" w:rsidP="00EC6828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6DCF6328" w14:textId="591A7407" w:rsidR="00DF3606" w:rsidRDefault="000A3C2E" w:rsidP="00EC6828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2004</w:t>
      </w:r>
      <w:r w:rsidR="003E5510" w:rsidRPr="00EC6828">
        <w:rPr>
          <w:rFonts w:ascii="Garamond" w:hAnsi="Garamond"/>
          <w:b w:val="0"/>
        </w:rPr>
        <w:t>.</w:t>
      </w:r>
      <w:r w:rsidRPr="00EC6828">
        <w:rPr>
          <w:rFonts w:ascii="Garamond" w:hAnsi="Garamond"/>
          <w:b w:val="0"/>
        </w:rPr>
        <w:t xml:space="preserve"> Legislation as Strategy to Intimidate, Silence and Manipulate Consent</w:t>
      </w:r>
      <w:r w:rsidR="00E57850">
        <w:rPr>
          <w:rFonts w:ascii="Garamond" w:hAnsi="Garamond"/>
          <w:b w:val="0"/>
        </w:rPr>
        <w:t xml:space="preserve">, panel </w:t>
      </w:r>
      <w:r w:rsidRPr="00E57850">
        <w:rPr>
          <w:rFonts w:ascii="Garamond" w:hAnsi="Garamond"/>
          <w:b w:val="0"/>
        </w:rPr>
        <w:t xml:space="preserve">on </w:t>
      </w:r>
      <w:r w:rsidR="00E57850">
        <w:rPr>
          <w:rFonts w:ascii="Garamond" w:hAnsi="Garamond"/>
          <w:b w:val="0"/>
        </w:rPr>
        <w:t>“</w:t>
      </w:r>
      <w:r w:rsidRPr="00E57850">
        <w:rPr>
          <w:rFonts w:ascii="Garamond" w:hAnsi="Garamond"/>
          <w:b w:val="0"/>
        </w:rPr>
        <w:t>Containment and Transgression: Global Encounters with North America at Twenty-first Century</w:t>
      </w:r>
      <w:r w:rsidR="003E5510" w:rsidRPr="00EC6828">
        <w:rPr>
          <w:rFonts w:ascii="Garamond" w:hAnsi="Garamond"/>
          <w:b w:val="0"/>
        </w:rPr>
        <w:t>.</w:t>
      </w:r>
      <w:r w:rsidR="00E57850">
        <w:rPr>
          <w:rFonts w:ascii="Garamond" w:hAnsi="Garamond"/>
          <w:b w:val="0"/>
        </w:rPr>
        <w:t>”</w:t>
      </w:r>
      <w:r w:rsidR="003E5510" w:rsidRPr="00EC6828">
        <w:rPr>
          <w:rFonts w:ascii="Garamond" w:hAnsi="Garamond"/>
          <w:b w:val="0"/>
        </w:rPr>
        <w:t xml:space="preserve"> </w:t>
      </w:r>
      <w:r w:rsidRPr="00EC6828">
        <w:rPr>
          <w:rFonts w:ascii="Garamond" w:hAnsi="Garamond"/>
          <w:b w:val="0"/>
        </w:rPr>
        <w:t xml:space="preserve">Annual Meeting of the Society for the </w:t>
      </w:r>
      <w:r w:rsidR="003E5510" w:rsidRPr="00EC6828">
        <w:rPr>
          <w:rFonts w:ascii="Garamond" w:hAnsi="Garamond"/>
          <w:b w:val="0"/>
        </w:rPr>
        <w:t xml:space="preserve">Anthropology of North America. </w:t>
      </w:r>
      <w:r w:rsidRPr="00EC6828">
        <w:rPr>
          <w:rFonts w:ascii="Garamond" w:hAnsi="Garamond"/>
          <w:b w:val="0"/>
        </w:rPr>
        <w:t>Atlanta</w:t>
      </w:r>
      <w:r w:rsidR="0063355D">
        <w:rPr>
          <w:rFonts w:ascii="Garamond" w:hAnsi="Garamond"/>
          <w:b w:val="0"/>
        </w:rPr>
        <w:t>, April 24</w:t>
      </w:r>
      <w:r w:rsidRPr="00EC6828">
        <w:rPr>
          <w:rFonts w:ascii="Garamond" w:hAnsi="Garamond"/>
          <w:b w:val="0"/>
        </w:rPr>
        <w:t>.</w:t>
      </w:r>
    </w:p>
    <w:p w14:paraId="32B33D2A" w14:textId="77777777" w:rsidR="00B30B30" w:rsidRDefault="00B30B30" w:rsidP="00EC6828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3BC40C97" w14:textId="77777777" w:rsidR="004E0F94" w:rsidRDefault="00F34D56" w:rsidP="004E0F94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2004</w:t>
      </w:r>
      <w:r w:rsidR="003E5510" w:rsidRPr="00EC6828">
        <w:rPr>
          <w:rFonts w:ascii="Garamond" w:hAnsi="Garamond"/>
          <w:b w:val="0"/>
        </w:rPr>
        <w:t>.</w:t>
      </w:r>
      <w:r w:rsidRPr="00EC6828">
        <w:rPr>
          <w:rFonts w:ascii="Garamond" w:hAnsi="Garamond"/>
          <w:b w:val="0"/>
        </w:rPr>
        <w:t xml:space="preserve"> In the Name of Security: </w:t>
      </w:r>
      <w:r w:rsidR="000A3C2E" w:rsidRPr="00EC6828">
        <w:rPr>
          <w:rFonts w:ascii="Garamond" w:hAnsi="Garamond"/>
          <w:b w:val="0"/>
        </w:rPr>
        <w:t>A Roundtable on Anth</w:t>
      </w:r>
      <w:r w:rsidR="003E5510" w:rsidRPr="00EC6828">
        <w:rPr>
          <w:rFonts w:ascii="Garamond" w:hAnsi="Garamond"/>
          <w:b w:val="0"/>
        </w:rPr>
        <w:t xml:space="preserve">ropology in the G.W. Bush Era. </w:t>
      </w:r>
      <w:r w:rsidR="000A3C2E" w:rsidRPr="00EC6828">
        <w:rPr>
          <w:rFonts w:ascii="Garamond" w:hAnsi="Garamond"/>
          <w:b w:val="0"/>
        </w:rPr>
        <w:t xml:space="preserve">Annual </w:t>
      </w:r>
      <w:r w:rsidR="001F1A1D" w:rsidRPr="00EC6828">
        <w:rPr>
          <w:rFonts w:ascii="Garamond" w:hAnsi="Garamond"/>
          <w:b w:val="0"/>
        </w:rPr>
        <w:t xml:space="preserve">Co-Organizer. </w:t>
      </w:r>
      <w:r w:rsidR="000A3C2E" w:rsidRPr="00EC6828">
        <w:rPr>
          <w:rFonts w:ascii="Garamond" w:hAnsi="Garamond"/>
          <w:b w:val="0"/>
        </w:rPr>
        <w:t>Meeting of the Society for the</w:t>
      </w:r>
      <w:r w:rsidR="003E5510" w:rsidRPr="00EC6828">
        <w:rPr>
          <w:rFonts w:ascii="Garamond" w:hAnsi="Garamond"/>
          <w:b w:val="0"/>
        </w:rPr>
        <w:t xml:space="preserve"> Anthropology of North America.</w:t>
      </w:r>
      <w:r w:rsidR="000A3C2E" w:rsidRPr="00EC6828">
        <w:rPr>
          <w:rFonts w:ascii="Garamond" w:hAnsi="Garamond"/>
          <w:b w:val="0"/>
        </w:rPr>
        <w:t xml:space="preserve"> Atlanta</w:t>
      </w:r>
      <w:r w:rsidR="0063355D">
        <w:rPr>
          <w:rFonts w:ascii="Garamond" w:hAnsi="Garamond"/>
          <w:b w:val="0"/>
        </w:rPr>
        <w:t>, GA</w:t>
      </w:r>
      <w:r w:rsidR="001F006F">
        <w:rPr>
          <w:rFonts w:ascii="Garamond" w:hAnsi="Garamond"/>
          <w:b w:val="0"/>
        </w:rPr>
        <w:t>, April 25</w:t>
      </w:r>
      <w:r w:rsidR="000A3C2E" w:rsidRPr="00EC6828">
        <w:rPr>
          <w:rFonts w:ascii="Garamond" w:hAnsi="Garamond"/>
          <w:b w:val="0"/>
        </w:rPr>
        <w:t>.</w:t>
      </w:r>
    </w:p>
    <w:p w14:paraId="56EAD39D" w14:textId="77777777" w:rsidR="004E0F94" w:rsidRDefault="004E0F94" w:rsidP="004E0F94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24E0EF88" w14:textId="6B23C935" w:rsidR="001421D6" w:rsidRPr="00F35AA4" w:rsidRDefault="000A3C2E" w:rsidP="004E0F94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2004</w:t>
      </w:r>
      <w:r w:rsidR="003E5510" w:rsidRPr="00EC6828">
        <w:rPr>
          <w:rFonts w:ascii="Garamond" w:hAnsi="Garamond"/>
          <w:b w:val="0"/>
        </w:rPr>
        <w:t>.</w:t>
      </w:r>
      <w:r w:rsidRPr="00EC6828">
        <w:rPr>
          <w:rFonts w:ascii="Garamond" w:hAnsi="Garamond"/>
          <w:b w:val="0"/>
        </w:rPr>
        <w:t xml:space="preserve"> The Story of My Story: An Anthropology of Violence, Dispossession and Diaspora.  </w:t>
      </w:r>
      <w:r w:rsidR="001F1A1D">
        <w:rPr>
          <w:rFonts w:ascii="Garamond" w:hAnsi="Garamond"/>
          <w:b w:val="0"/>
        </w:rPr>
        <w:t xml:space="preserve">Invited lecture. </w:t>
      </w:r>
      <w:r w:rsidRPr="00EC6828">
        <w:rPr>
          <w:rFonts w:ascii="Garamond" w:hAnsi="Garamond"/>
          <w:b w:val="0"/>
        </w:rPr>
        <w:t>Culture, Power Boundaries</w:t>
      </w:r>
      <w:r w:rsidR="003E5510" w:rsidRPr="00EC6828">
        <w:rPr>
          <w:rFonts w:ascii="Garamond" w:hAnsi="Garamond"/>
          <w:b w:val="0"/>
        </w:rPr>
        <w:t xml:space="preserve"> Seminar, Columbia University. </w:t>
      </w:r>
      <w:r w:rsidR="001F006F">
        <w:rPr>
          <w:rFonts w:ascii="Garamond" w:hAnsi="Garamond"/>
          <w:b w:val="0"/>
        </w:rPr>
        <w:t>New York, NY, March 4</w:t>
      </w:r>
      <w:r w:rsidRPr="00EC6828">
        <w:rPr>
          <w:rFonts w:ascii="Garamond" w:hAnsi="Garamond"/>
          <w:b w:val="0"/>
        </w:rPr>
        <w:t>.</w:t>
      </w:r>
    </w:p>
    <w:p w14:paraId="39EA3B6A" w14:textId="77777777" w:rsidR="001421D6" w:rsidRDefault="001421D6" w:rsidP="00EC6828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53034465" w14:textId="50FF5618" w:rsidR="00DF3606" w:rsidRDefault="00F34D56" w:rsidP="00565DC6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2004</w:t>
      </w:r>
      <w:r w:rsidR="003E5510" w:rsidRPr="00EC6828">
        <w:rPr>
          <w:rFonts w:ascii="Garamond" w:hAnsi="Garamond"/>
          <w:b w:val="0"/>
        </w:rPr>
        <w:t>.</w:t>
      </w:r>
      <w:r w:rsidRPr="00EC6828">
        <w:rPr>
          <w:rFonts w:ascii="Garamond" w:hAnsi="Garamond"/>
          <w:b w:val="0"/>
        </w:rPr>
        <w:t xml:space="preserve"> </w:t>
      </w:r>
      <w:r w:rsidR="000A3C2E" w:rsidRPr="00EC6828">
        <w:rPr>
          <w:rFonts w:ascii="Garamond" w:hAnsi="Garamond"/>
          <w:b w:val="0"/>
        </w:rPr>
        <w:t>Positive: Women Fighting AIDS</w:t>
      </w:r>
      <w:r w:rsidR="003E5510" w:rsidRPr="00EC6828">
        <w:rPr>
          <w:rFonts w:ascii="Garamond" w:hAnsi="Garamond"/>
          <w:b w:val="0"/>
        </w:rPr>
        <w:t xml:space="preserve">. </w:t>
      </w:r>
      <w:r w:rsidR="000A3C2E" w:rsidRPr="00EC6828">
        <w:rPr>
          <w:rFonts w:ascii="Garamond" w:hAnsi="Garamond"/>
          <w:b w:val="0"/>
        </w:rPr>
        <w:t>Women and Society</w:t>
      </w:r>
      <w:r w:rsidR="003E5510" w:rsidRPr="00EC6828">
        <w:rPr>
          <w:rFonts w:ascii="Garamond" w:hAnsi="Garamond"/>
          <w:b w:val="0"/>
        </w:rPr>
        <w:t xml:space="preserve"> Seminar</w:t>
      </w:r>
      <w:r w:rsidR="001F1A1D">
        <w:rPr>
          <w:rFonts w:ascii="Garamond" w:hAnsi="Garamond"/>
          <w:b w:val="0"/>
        </w:rPr>
        <w:t xml:space="preserve">. Discussant. </w:t>
      </w:r>
      <w:r w:rsidR="003E5510" w:rsidRPr="00EC6828">
        <w:rPr>
          <w:rFonts w:ascii="Garamond" w:hAnsi="Garamond"/>
          <w:b w:val="0"/>
        </w:rPr>
        <w:t xml:space="preserve">Columbia University. </w:t>
      </w:r>
      <w:r w:rsidR="008C533A">
        <w:rPr>
          <w:rFonts w:ascii="Garamond" w:hAnsi="Garamond"/>
          <w:b w:val="0"/>
        </w:rPr>
        <w:t>New York, NY, February 2.</w:t>
      </w:r>
    </w:p>
    <w:p w14:paraId="61E8F580" w14:textId="77777777" w:rsidR="004951C1" w:rsidRPr="00EC6828" w:rsidRDefault="004951C1" w:rsidP="00565DC6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728014A6" w14:textId="515B5AF3" w:rsidR="00DF3606" w:rsidRDefault="000A3C2E" w:rsidP="00565DC6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2003</w:t>
      </w:r>
      <w:r w:rsidR="003E5510" w:rsidRPr="00EC6828">
        <w:rPr>
          <w:rFonts w:ascii="Garamond" w:hAnsi="Garamond"/>
          <w:b w:val="0"/>
        </w:rPr>
        <w:t>.</w:t>
      </w:r>
      <w:r w:rsidRPr="00EC6828">
        <w:rPr>
          <w:rFonts w:ascii="Garamond" w:hAnsi="Garamond"/>
          <w:b w:val="0"/>
        </w:rPr>
        <w:t xml:space="preserve"> Understanding Cultural Hybridity in the New Multicultural America. </w:t>
      </w:r>
      <w:r w:rsidRPr="00E57850">
        <w:rPr>
          <w:rFonts w:ascii="Garamond" w:hAnsi="Garamond"/>
          <w:b w:val="0"/>
        </w:rPr>
        <w:t>The Changing Face of America Conference: Building Value in Corporate America</w:t>
      </w:r>
      <w:r w:rsidRPr="00EC6828">
        <w:rPr>
          <w:rFonts w:ascii="Garamond" w:hAnsi="Garamond"/>
          <w:b w:val="0"/>
        </w:rPr>
        <w:t>.  Strategic Research Institute. New York</w:t>
      </w:r>
      <w:r w:rsidR="00153A7F">
        <w:rPr>
          <w:rFonts w:ascii="Garamond" w:hAnsi="Garamond"/>
          <w:b w:val="0"/>
        </w:rPr>
        <w:t>, NY</w:t>
      </w:r>
      <w:r w:rsidRPr="00EC6828">
        <w:rPr>
          <w:rFonts w:ascii="Garamond" w:hAnsi="Garamond"/>
          <w:b w:val="0"/>
        </w:rPr>
        <w:t>.</w:t>
      </w:r>
    </w:p>
    <w:p w14:paraId="6134158D" w14:textId="77777777" w:rsidR="00CB6A04" w:rsidRDefault="00CB6A04" w:rsidP="00565DC6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40C53387" w14:textId="77777777" w:rsidR="00180355" w:rsidRDefault="00180355" w:rsidP="00565DC6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2002. Family Matters: My Father in History and Anthropology. Invited Session</w:t>
      </w:r>
      <w:r>
        <w:rPr>
          <w:rFonts w:ascii="Garamond" w:hAnsi="Garamond"/>
          <w:b w:val="0"/>
        </w:rPr>
        <w:t>,</w:t>
      </w:r>
      <w:r w:rsidRPr="00EC682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“</w:t>
      </w:r>
      <w:r w:rsidRPr="00E57850">
        <w:rPr>
          <w:rFonts w:ascii="Garamond" w:hAnsi="Garamond"/>
          <w:b w:val="0"/>
        </w:rPr>
        <w:t>Bringing the Past into the Present: Family Narratives of Holocaust and Exile</w:t>
      </w:r>
      <w:r w:rsidRPr="00EC6828">
        <w:rPr>
          <w:rFonts w:ascii="Garamond" w:hAnsi="Garamond"/>
          <w:b w:val="0"/>
        </w:rPr>
        <w:t>.</w:t>
      </w:r>
      <w:r>
        <w:rPr>
          <w:rFonts w:ascii="Garamond" w:hAnsi="Garamond"/>
          <w:b w:val="0"/>
        </w:rPr>
        <w:t>”</w:t>
      </w:r>
      <w:r w:rsidRPr="00EC6828">
        <w:rPr>
          <w:rFonts w:ascii="Garamond" w:hAnsi="Garamond"/>
          <w:b w:val="0"/>
        </w:rPr>
        <w:t xml:space="preserve"> Annual Meeting of the American Anthropological Association. New Orleans</w:t>
      </w:r>
      <w:r>
        <w:rPr>
          <w:rFonts w:ascii="Garamond" w:hAnsi="Garamond"/>
          <w:b w:val="0"/>
        </w:rPr>
        <w:t>, LA</w:t>
      </w:r>
      <w:r w:rsidRPr="00EC6828">
        <w:rPr>
          <w:rFonts w:ascii="Garamond" w:hAnsi="Garamond"/>
          <w:b w:val="0"/>
        </w:rPr>
        <w:t>.</w:t>
      </w:r>
    </w:p>
    <w:p w14:paraId="5F8A0E69" w14:textId="77777777" w:rsidR="00073781" w:rsidRDefault="00073781" w:rsidP="00565DC6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1DDCCDD3" w14:textId="4439585F" w:rsidR="00ED2EC1" w:rsidRDefault="000A3C2E" w:rsidP="00565DC6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2002</w:t>
      </w:r>
      <w:r w:rsidR="003E5510" w:rsidRPr="00EC6828">
        <w:rPr>
          <w:rFonts w:ascii="Garamond" w:hAnsi="Garamond"/>
          <w:b w:val="0"/>
        </w:rPr>
        <w:t>.</w:t>
      </w:r>
      <w:r w:rsidRPr="00EC6828">
        <w:rPr>
          <w:rFonts w:ascii="Garamond" w:hAnsi="Garamond"/>
          <w:b w:val="0"/>
        </w:rPr>
        <w:t xml:space="preserve"> Anthropology Off the Shelf for the 21</w:t>
      </w:r>
      <w:r w:rsidRPr="00EC6828">
        <w:rPr>
          <w:rFonts w:ascii="Garamond" w:hAnsi="Garamond"/>
          <w:b w:val="0"/>
          <w:vertAlign w:val="superscript"/>
        </w:rPr>
        <w:t>st</w:t>
      </w:r>
      <w:r w:rsidRPr="00EC6828">
        <w:rPr>
          <w:rFonts w:ascii="Garamond" w:hAnsi="Garamond"/>
          <w:b w:val="0"/>
        </w:rPr>
        <w:t xml:space="preserve"> Century</w:t>
      </w:r>
      <w:r w:rsidR="003E5510" w:rsidRPr="00EC6828">
        <w:rPr>
          <w:rFonts w:ascii="Garamond" w:hAnsi="Garamond"/>
          <w:b w:val="0"/>
        </w:rPr>
        <w:t xml:space="preserve">. Co-Chair and Organizer. </w:t>
      </w:r>
      <w:r w:rsidRPr="00EC6828">
        <w:rPr>
          <w:rFonts w:ascii="Garamond" w:hAnsi="Garamond"/>
          <w:b w:val="0"/>
        </w:rPr>
        <w:t>Annual Meeting of the America</w:t>
      </w:r>
      <w:r w:rsidR="003E5510" w:rsidRPr="00EC6828">
        <w:rPr>
          <w:rFonts w:ascii="Garamond" w:hAnsi="Garamond"/>
          <w:b w:val="0"/>
        </w:rPr>
        <w:t xml:space="preserve">n Anthropological Association. </w:t>
      </w:r>
      <w:r w:rsidRPr="00EC6828">
        <w:rPr>
          <w:rFonts w:ascii="Garamond" w:hAnsi="Garamond"/>
          <w:b w:val="0"/>
        </w:rPr>
        <w:t>New Orleans</w:t>
      </w:r>
      <w:r w:rsidR="001F006F">
        <w:rPr>
          <w:rFonts w:ascii="Garamond" w:hAnsi="Garamond"/>
          <w:b w:val="0"/>
        </w:rPr>
        <w:t>, LA</w:t>
      </w:r>
      <w:r w:rsidRPr="00EC6828">
        <w:rPr>
          <w:rFonts w:ascii="Garamond" w:hAnsi="Garamond"/>
          <w:b w:val="0"/>
        </w:rPr>
        <w:t xml:space="preserve">. </w:t>
      </w:r>
    </w:p>
    <w:p w14:paraId="670018B0" w14:textId="77777777" w:rsidR="00836FCF" w:rsidRPr="00836FCF" w:rsidRDefault="00836FCF" w:rsidP="00565DC6">
      <w:pPr>
        <w:pStyle w:val="BodyText"/>
        <w:spacing w:after="0"/>
        <w:ind w:right="0"/>
        <w:rPr>
          <w:rFonts w:ascii="Garamond" w:hAnsi="Garamond"/>
          <w:b w:val="0"/>
        </w:rPr>
      </w:pPr>
    </w:p>
    <w:p w14:paraId="530DF5CE" w14:textId="77777777" w:rsidR="006A7496" w:rsidRDefault="003231B1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>2000. Urban Ethnography For Our Times: Representing Poor Women’s Lives and Stories of the Street</w:t>
      </w:r>
      <w:r>
        <w:rPr>
          <w:rFonts w:ascii="Garamond" w:hAnsi="Garamond"/>
        </w:rPr>
        <w:t>, panel on</w:t>
      </w:r>
      <w:r w:rsidRPr="00EC6828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r w:rsidRPr="00E57850">
        <w:rPr>
          <w:rFonts w:ascii="Garamond" w:hAnsi="Garamond"/>
        </w:rPr>
        <w:t>The Other Side of Prosperity: Women Speak Out</w:t>
      </w:r>
      <w:r w:rsidRPr="00EC6828">
        <w:rPr>
          <w:rFonts w:ascii="Garamond" w:hAnsi="Garamond"/>
        </w:rPr>
        <w:t>.</w:t>
      </w:r>
      <w:r>
        <w:rPr>
          <w:rFonts w:ascii="Garamond" w:hAnsi="Garamond"/>
        </w:rPr>
        <w:t>”</w:t>
      </w:r>
      <w:r w:rsidRPr="00EC6828">
        <w:rPr>
          <w:rFonts w:ascii="Garamond" w:hAnsi="Garamond"/>
        </w:rPr>
        <w:t xml:space="preserve"> Annual Women’s History Month Conference at Sarah Lawrence College. </w:t>
      </w:r>
      <w:r>
        <w:rPr>
          <w:rFonts w:ascii="Garamond" w:hAnsi="Garamond"/>
        </w:rPr>
        <w:t>Bronxville, NY</w:t>
      </w:r>
      <w:r w:rsidRPr="00EC6828">
        <w:rPr>
          <w:rFonts w:ascii="Garamond" w:hAnsi="Garamond"/>
        </w:rPr>
        <w:t xml:space="preserve">. </w:t>
      </w:r>
    </w:p>
    <w:p w14:paraId="47C1616A" w14:textId="77777777" w:rsidR="006A7496" w:rsidRDefault="006A7496" w:rsidP="00565DC6">
      <w:pPr>
        <w:rPr>
          <w:rFonts w:ascii="Garamond" w:hAnsi="Garamond"/>
        </w:rPr>
      </w:pPr>
    </w:p>
    <w:p w14:paraId="16DE5CEC" w14:textId="77777777" w:rsidR="004E0F94" w:rsidRPr="006A7496" w:rsidRDefault="004E0F94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2000. Anthropology Off the Shelf in the Year 2000. Co-Chair and Organizer, Invited Session.  Annual Meeting of the American Anthropological Association. Washington, </w:t>
      </w:r>
      <w:r>
        <w:rPr>
          <w:rFonts w:ascii="Garamond" w:hAnsi="Garamond"/>
        </w:rPr>
        <w:t>DC.</w:t>
      </w:r>
    </w:p>
    <w:p w14:paraId="0F07E948" w14:textId="77777777" w:rsidR="001669BA" w:rsidRDefault="001669BA" w:rsidP="00565DC6">
      <w:pPr>
        <w:rPr>
          <w:rFonts w:ascii="Garamond" w:hAnsi="Garamond"/>
        </w:rPr>
      </w:pPr>
    </w:p>
    <w:p w14:paraId="722C0763" w14:textId="1CF21B24" w:rsidR="00C17C74" w:rsidRDefault="00C17C74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1999. Writing Poverty, Drawing Readers: Stories in </w:t>
      </w:r>
      <w:r w:rsidRPr="006A7496">
        <w:rPr>
          <w:rFonts w:ascii="Garamond" w:hAnsi="Garamond"/>
          <w:i/>
          <w:iCs/>
        </w:rPr>
        <w:t>Love, Sorrow and Rage</w:t>
      </w:r>
      <w:r w:rsidRPr="00EC6828">
        <w:rPr>
          <w:rFonts w:ascii="Garamond" w:hAnsi="Garamond"/>
        </w:rPr>
        <w:t xml:space="preserve">. Invited Session, Co-Chair and Organizer, </w:t>
      </w:r>
      <w:r>
        <w:rPr>
          <w:rFonts w:ascii="Garamond" w:hAnsi="Garamond"/>
        </w:rPr>
        <w:t>“</w:t>
      </w:r>
      <w:r w:rsidRPr="00E57850">
        <w:rPr>
          <w:rFonts w:ascii="Garamond" w:hAnsi="Garamond"/>
        </w:rPr>
        <w:t>Anthropology Off the Shelf at the Turn of the Millennium</w:t>
      </w:r>
      <w:r>
        <w:rPr>
          <w:rFonts w:ascii="Garamond" w:hAnsi="Garamond"/>
        </w:rPr>
        <w:t xml:space="preserve">,” </w:t>
      </w:r>
      <w:r w:rsidRPr="00EC6828">
        <w:rPr>
          <w:rFonts w:ascii="Garamond" w:hAnsi="Garamond"/>
        </w:rPr>
        <w:t>Annual Meeting of the American Anthropological Association. Chicago</w:t>
      </w:r>
      <w:r>
        <w:rPr>
          <w:rFonts w:ascii="Garamond" w:hAnsi="Garamond"/>
        </w:rPr>
        <w:t>, I</w:t>
      </w:r>
      <w:r w:rsidR="00F95E67">
        <w:rPr>
          <w:rFonts w:ascii="Garamond" w:hAnsi="Garamond"/>
        </w:rPr>
        <w:t>L</w:t>
      </w:r>
      <w:r w:rsidRPr="00EC6828">
        <w:rPr>
          <w:rFonts w:ascii="Garamond" w:hAnsi="Garamond"/>
        </w:rPr>
        <w:t>.</w:t>
      </w:r>
    </w:p>
    <w:p w14:paraId="1E244D50" w14:textId="77777777" w:rsidR="00C17C74" w:rsidRDefault="00C17C74" w:rsidP="00565DC6">
      <w:pPr>
        <w:rPr>
          <w:rFonts w:ascii="Garamond" w:hAnsi="Garamond"/>
        </w:rPr>
      </w:pPr>
    </w:p>
    <w:p w14:paraId="51165C42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21F529D3" w14:textId="343AC466" w:rsidR="00805225" w:rsidRPr="009D6323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Page 26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2BDB8F12" w14:textId="1817020D" w:rsidR="00D42CE7" w:rsidRPr="0060036F" w:rsidRDefault="00F34D56" w:rsidP="00565DC6">
      <w:pPr>
        <w:rPr>
          <w:rFonts w:ascii="Garamond" w:hAnsi="Garamond" w:cs="Garamond"/>
        </w:rPr>
      </w:pPr>
      <w:r w:rsidRPr="00EC6828">
        <w:rPr>
          <w:rFonts w:ascii="Garamond" w:hAnsi="Garamond"/>
        </w:rPr>
        <w:lastRenderedPageBreak/>
        <w:t>1998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The Facts of the Matter: </w:t>
      </w:r>
      <w:r w:rsidR="000A3C2E" w:rsidRPr="00EC6828">
        <w:rPr>
          <w:rFonts w:ascii="Garamond" w:hAnsi="Garamond"/>
        </w:rPr>
        <w:t>Consequences of Welfare “Reform” for Poor Women in the U.S.  Invited Session</w:t>
      </w:r>
      <w:r w:rsidR="000A3C2E" w:rsidRPr="00EC6828">
        <w:rPr>
          <w:rFonts w:ascii="Garamond" w:hAnsi="Garamond"/>
          <w:i/>
        </w:rPr>
        <w:t xml:space="preserve">, </w:t>
      </w:r>
      <w:r w:rsidR="00E57850">
        <w:rPr>
          <w:rFonts w:ascii="Garamond" w:hAnsi="Garamond"/>
        </w:rPr>
        <w:t>“</w:t>
      </w:r>
      <w:r w:rsidR="000A3C2E" w:rsidRPr="00E57850">
        <w:rPr>
          <w:rFonts w:ascii="Garamond" w:hAnsi="Garamond"/>
        </w:rPr>
        <w:t>Globalization, Restructuring and Women’s Poverty</w:t>
      </w:r>
      <w:r w:rsidR="003E5510" w:rsidRPr="00EC6828">
        <w:rPr>
          <w:rFonts w:ascii="Garamond" w:hAnsi="Garamond"/>
        </w:rPr>
        <w:t>.</w:t>
      </w:r>
      <w:r w:rsidR="00E57850">
        <w:rPr>
          <w:rFonts w:ascii="Garamond" w:hAnsi="Garamond"/>
        </w:rPr>
        <w:t>”</w:t>
      </w:r>
      <w:r w:rsidR="003E5510"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 xml:space="preserve">Annual Meeting of the </w:t>
      </w:r>
      <w:r w:rsidR="000A3C2E" w:rsidRPr="0060036F">
        <w:rPr>
          <w:rFonts w:ascii="Garamond" w:hAnsi="Garamond" w:cs="Garamond"/>
        </w:rPr>
        <w:t>America</w:t>
      </w:r>
      <w:r w:rsidR="003E5510" w:rsidRPr="0060036F">
        <w:rPr>
          <w:rFonts w:ascii="Garamond" w:hAnsi="Garamond" w:cs="Garamond"/>
        </w:rPr>
        <w:t xml:space="preserve">n Anthropological Association. </w:t>
      </w:r>
      <w:r w:rsidR="000A3C2E" w:rsidRPr="0060036F">
        <w:rPr>
          <w:rFonts w:ascii="Garamond" w:hAnsi="Garamond" w:cs="Garamond"/>
        </w:rPr>
        <w:t>Philadelphia</w:t>
      </w:r>
      <w:r w:rsidR="00153A7F" w:rsidRPr="0060036F">
        <w:rPr>
          <w:rFonts w:ascii="Garamond" w:hAnsi="Garamond" w:cs="Garamond"/>
        </w:rPr>
        <w:t>, PA</w:t>
      </w:r>
      <w:r w:rsidR="000A3C2E" w:rsidRPr="0060036F">
        <w:rPr>
          <w:rFonts w:ascii="Garamond" w:hAnsi="Garamond" w:cs="Garamond"/>
        </w:rPr>
        <w:t>.</w:t>
      </w:r>
    </w:p>
    <w:p w14:paraId="733E2830" w14:textId="77777777" w:rsidR="009D6323" w:rsidRPr="0060036F" w:rsidRDefault="009D6323" w:rsidP="0060036F">
      <w:pPr>
        <w:rPr>
          <w:rFonts w:ascii="Garamond" w:hAnsi="Garamond" w:cs="Garamond"/>
        </w:rPr>
      </w:pPr>
    </w:p>
    <w:p w14:paraId="017461C2" w14:textId="388DC8C0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1997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Politics and Homelessness: Ideology and Social Reality</w:t>
      </w:r>
      <w:r w:rsidR="00C83DA4">
        <w:rPr>
          <w:rFonts w:ascii="Garamond" w:hAnsi="Garamond"/>
        </w:rPr>
        <w:t>, panel on</w:t>
      </w:r>
      <w:r w:rsidR="000A3C2E" w:rsidRPr="00EC6828">
        <w:rPr>
          <w:rFonts w:ascii="Garamond" w:hAnsi="Garamond"/>
        </w:rPr>
        <w:t xml:space="preserve"> </w:t>
      </w:r>
      <w:r w:rsidR="00C83DA4">
        <w:rPr>
          <w:rFonts w:ascii="Garamond" w:hAnsi="Garamond"/>
        </w:rPr>
        <w:t>“</w:t>
      </w:r>
      <w:r w:rsidR="000A3C2E" w:rsidRPr="00C83DA4">
        <w:rPr>
          <w:rFonts w:ascii="Garamond" w:hAnsi="Garamond"/>
        </w:rPr>
        <w:t>Homelessness, Welfare, Poverty, and Public Policy in New York City</w:t>
      </w:r>
      <w:r w:rsidR="00C83DA4">
        <w:rPr>
          <w:rFonts w:ascii="Garamond" w:hAnsi="Garamond"/>
        </w:rPr>
        <w:t xml:space="preserve">.” </w:t>
      </w:r>
      <w:r w:rsidR="000A3C2E" w:rsidRPr="00EC6828">
        <w:rPr>
          <w:rFonts w:ascii="Garamond" w:hAnsi="Garamond"/>
        </w:rPr>
        <w:t>New York Academy of Scie</w:t>
      </w:r>
      <w:r w:rsidR="003E5510" w:rsidRPr="00EC6828">
        <w:rPr>
          <w:rFonts w:ascii="Garamond" w:hAnsi="Garamond"/>
        </w:rPr>
        <w:t xml:space="preserve">nce. </w:t>
      </w:r>
      <w:r w:rsidR="000A3C2E" w:rsidRPr="00EC6828">
        <w:rPr>
          <w:rFonts w:ascii="Garamond" w:hAnsi="Garamond"/>
        </w:rPr>
        <w:t>New York</w:t>
      </w:r>
      <w:r w:rsidR="00153A7F">
        <w:rPr>
          <w:rFonts w:ascii="Garamond" w:hAnsi="Garamond"/>
        </w:rPr>
        <w:t>, NY</w:t>
      </w:r>
      <w:r w:rsidR="000A3C2E" w:rsidRPr="00EC6828">
        <w:rPr>
          <w:rFonts w:ascii="Garamond" w:hAnsi="Garamond"/>
        </w:rPr>
        <w:t>.</w:t>
      </w:r>
    </w:p>
    <w:p w14:paraId="3C1BE2C6" w14:textId="77777777" w:rsidR="004951C1" w:rsidRPr="00EC6828" w:rsidRDefault="004951C1" w:rsidP="00EC6828">
      <w:pPr>
        <w:rPr>
          <w:rFonts w:ascii="Garamond" w:hAnsi="Garamond"/>
        </w:rPr>
      </w:pPr>
    </w:p>
    <w:p w14:paraId="1B31A0F9" w14:textId="70E21407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1997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Social Policy and Social Suffering: An Anthropological Dialogue on Welfare Reform</w:t>
      </w:r>
      <w:r w:rsidR="00C83DA4">
        <w:rPr>
          <w:rFonts w:ascii="Garamond" w:hAnsi="Garamond"/>
        </w:rPr>
        <w:t xml:space="preserve">. </w:t>
      </w:r>
      <w:r w:rsidR="003E5510" w:rsidRPr="00EC6828">
        <w:rPr>
          <w:rFonts w:ascii="Garamond" w:hAnsi="Garamond"/>
        </w:rPr>
        <w:t xml:space="preserve">Co-Chair and Organizer. </w:t>
      </w:r>
      <w:r w:rsidR="000A3C2E" w:rsidRPr="00EC6828">
        <w:rPr>
          <w:rFonts w:ascii="Garamond" w:hAnsi="Garamond"/>
        </w:rPr>
        <w:t xml:space="preserve">Annual Meeting of the American Anthropological Association.  Washington, </w:t>
      </w:r>
      <w:r w:rsidR="00153A7F">
        <w:rPr>
          <w:rFonts w:ascii="Garamond" w:hAnsi="Garamond"/>
        </w:rPr>
        <w:t>DC.</w:t>
      </w:r>
    </w:p>
    <w:p w14:paraId="16E71092" w14:textId="77777777" w:rsidR="00F35AA4" w:rsidRDefault="00F35AA4" w:rsidP="00EC6828">
      <w:pPr>
        <w:rPr>
          <w:rFonts w:ascii="Garamond" w:hAnsi="Garamond"/>
        </w:rPr>
      </w:pPr>
    </w:p>
    <w:p w14:paraId="46C76F47" w14:textId="2C274475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1996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Destitute Women in an Uncertain World: Difference and Other “Infections” of the Day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Annual Meeting of the America</w:t>
      </w:r>
      <w:r w:rsidR="003E5510" w:rsidRPr="00EC6828">
        <w:rPr>
          <w:rFonts w:ascii="Garamond" w:hAnsi="Garamond"/>
        </w:rPr>
        <w:t xml:space="preserve">n Anthropological Association. </w:t>
      </w:r>
      <w:r w:rsidR="000A3C2E" w:rsidRPr="00EC6828">
        <w:rPr>
          <w:rFonts w:ascii="Garamond" w:hAnsi="Garamond"/>
        </w:rPr>
        <w:t>San Francisco</w:t>
      </w:r>
      <w:r w:rsidR="00153A7F">
        <w:rPr>
          <w:rFonts w:ascii="Garamond" w:hAnsi="Garamond"/>
        </w:rPr>
        <w:t>, CA</w:t>
      </w:r>
      <w:r w:rsidR="000A3C2E" w:rsidRPr="00EC6828">
        <w:rPr>
          <w:rFonts w:ascii="Garamond" w:hAnsi="Garamond"/>
        </w:rPr>
        <w:t>.</w:t>
      </w:r>
    </w:p>
    <w:p w14:paraId="14416DEE" w14:textId="77777777" w:rsidR="00073781" w:rsidRDefault="00073781" w:rsidP="00EC6828">
      <w:pPr>
        <w:rPr>
          <w:rFonts w:ascii="Garamond" w:hAnsi="Garamond"/>
        </w:rPr>
      </w:pPr>
    </w:p>
    <w:p w14:paraId="6C04E3E3" w14:textId="754286FC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1996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Strengthening the Anthropological Voice in Family Policy</w:t>
      </w:r>
      <w:r w:rsidR="003E5510" w:rsidRPr="00EC6828">
        <w:rPr>
          <w:rFonts w:ascii="Garamond" w:hAnsi="Garamond"/>
        </w:rPr>
        <w:t xml:space="preserve">. </w:t>
      </w:r>
      <w:r w:rsidR="00C83DA4">
        <w:rPr>
          <w:rFonts w:ascii="Garamond" w:hAnsi="Garamond"/>
        </w:rPr>
        <w:t xml:space="preserve">Co-Chair and Organizer. </w:t>
      </w:r>
      <w:r w:rsidR="000A3C2E" w:rsidRPr="00EC6828">
        <w:rPr>
          <w:rFonts w:ascii="Garamond" w:hAnsi="Garamond"/>
        </w:rPr>
        <w:t>Annual Meeting of the American Anthropologica</w:t>
      </w:r>
      <w:r w:rsidR="003E5510" w:rsidRPr="00EC6828">
        <w:rPr>
          <w:rFonts w:ascii="Garamond" w:hAnsi="Garamond"/>
        </w:rPr>
        <w:t>l Association.</w:t>
      </w:r>
      <w:r w:rsidR="000A3C2E" w:rsidRPr="00EC6828">
        <w:rPr>
          <w:rFonts w:ascii="Garamond" w:hAnsi="Garamond"/>
        </w:rPr>
        <w:t xml:space="preserve"> San Francisco</w:t>
      </w:r>
      <w:r w:rsidR="00153A7F">
        <w:rPr>
          <w:rFonts w:ascii="Garamond" w:hAnsi="Garamond"/>
        </w:rPr>
        <w:t>, CA</w:t>
      </w:r>
      <w:r w:rsidR="000A3C2E" w:rsidRPr="00EC6828">
        <w:rPr>
          <w:rFonts w:ascii="Garamond" w:hAnsi="Garamond"/>
        </w:rPr>
        <w:t>.</w:t>
      </w:r>
    </w:p>
    <w:p w14:paraId="4957618D" w14:textId="77777777" w:rsidR="00B30B30" w:rsidRPr="0060036F" w:rsidRDefault="00B30B30" w:rsidP="0060036F">
      <w:pPr>
        <w:rPr>
          <w:rFonts w:ascii="Garamond" w:hAnsi="Garamond" w:cs="Garamond"/>
        </w:rPr>
      </w:pPr>
    </w:p>
    <w:p w14:paraId="126942C0" w14:textId="5BB7FFA4" w:rsidR="00DF3606" w:rsidRDefault="00F34D56" w:rsidP="0060036F">
      <w:pPr>
        <w:rPr>
          <w:rFonts w:ascii="Garamond" w:hAnsi="Garamond"/>
        </w:rPr>
      </w:pPr>
      <w:r w:rsidRPr="00EC6828">
        <w:rPr>
          <w:rFonts w:ascii="Garamond" w:hAnsi="Garamond"/>
        </w:rPr>
        <w:t>1996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AIDS Research and Social Justice: Issues in HIV Prevention among Women at Risk for Infection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Annual Meeting of the Ameri</w:t>
      </w:r>
      <w:r w:rsidR="003E5510" w:rsidRPr="00EC6828">
        <w:rPr>
          <w:rFonts w:ascii="Garamond" w:hAnsi="Garamond"/>
        </w:rPr>
        <w:t xml:space="preserve">can Public Health Association. </w:t>
      </w:r>
      <w:r w:rsidR="000A3C2E" w:rsidRPr="00EC6828">
        <w:rPr>
          <w:rFonts w:ascii="Garamond" w:hAnsi="Garamond"/>
        </w:rPr>
        <w:t>New York</w:t>
      </w:r>
      <w:r w:rsidR="00153A7F">
        <w:rPr>
          <w:rFonts w:ascii="Garamond" w:hAnsi="Garamond"/>
        </w:rPr>
        <w:t>, NY</w:t>
      </w:r>
      <w:r w:rsidR="000A3C2E" w:rsidRPr="00EC6828">
        <w:rPr>
          <w:rFonts w:ascii="Garamond" w:hAnsi="Garamond"/>
        </w:rPr>
        <w:t>.</w:t>
      </w:r>
    </w:p>
    <w:p w14:paraId="4C6F2459" w14:textId="77777777" w:rsidR="00836FCF" w:rsidRPr="0060036F" w:rsidRDefault="00836FCF" w:rsidP="0060036F">
      <w:pPr>
        <w:rPr>
          <w:rFonts w:ascii="Garamond" w:hAnsi="Garamond" w:cs="Garamond"/>
        </w:rPr>
      </w:pPr>
    </w:p>
    <w:p w14:paraId="2915CAC2" w14:textId="77777777" w:rsidR="001421D6" w:rsidRDefault="001421D6" w:rsidP="0060036F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1996. Following Ruth: Towards an Ethnography of Identity. Graduate Program Conference, Hunter </w:t>
      </w:r>
      <w:r>
        <w:rPr>
          <w:rFonts w:ascii="Garamond" w:hAnsi="Garamond"/>
        </w:rPr>
        <w:t xml:space="preserve">College School of Social Work. </w:t>
      </w:r>
      <w:r w:rsidRPr="00EC6828">
        <w:rPr>
          <w:rFonts w:ascii="Garamond" w:hAnsi="Garamond"/>
        </w:rPr>
        <w:t>New York</w:t>
      </w:r>
      <w:r>
        <w:rPr>
          <w:rFonts w:ascii="Garamond" w:hAnsi="Garamond"/>
        </w:rPr>
        <w:t>, NY</w:t>
      </w:r>
      <w:r w:rsidRPr="00EC6828">
        <w:rPr>
          <w:rFonts w:ascii="Garamond" w:hAnsi="Garamond"/>
        </w:rPr>
        <w:t>.</w:t>
      </w:r>
    </w:p>
    <w:p w14:paraId="3DB68C56" w14:textId="77777777" w:rsidR="001421D6" w:rsidRDefault="001421D6" w:rsidP="00EC6828">
      <w:pPr>
        <w:rPr>
          <w:rFonts w:ascii="Garamond" w:hAnsi="Garamond"/>
        </w:rPr>
      </w:pPr>
    </w:p>
    <w:p w14:paraId="18DA24D7" w14:textId="0A33E4E2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1996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Homeless Women at Risk for AIDS: Destitution and Difference in an Uncertain World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Department of An</w:t>
      </w:r>
      <w:r w:rsidR="003E5510" w:rsidRPr="00EC6828">
        <w:rPr>
          <w:rFonts w:ascii="Garamond" w:hAnsi="Garamond"/>
        </w:rPr>
        <w:t xml:space="preserve">thropology, Temple University. </w:t>
      </w:r>
      <w:r w:rsidR="000A3C2E" w:rsidRPr="00EC6828">
        <w:rPr>
          <w:rFonts w:ascii="Garamond" w:hAnsi="Garamond"/>
        </w:rPr>
        <w:t>Philadelphia</w:t>
      </w:r>
      <w:r w:rsidR="00153A7F">
        <w:rPr>
          <w:rFonts w:ascii="Garamond" w:hAnsi="Garamond"/>
        </w:rPr>
        <w:t>, PA</w:t>
      </w:r>
      <w:r w:rsidR="000A3C2E" w:rsidRPr="00EC6828">
        <w:rPr>
          <w:rFonts w:ascii="Garamond" w:hAnsi="Garamond"/>
        </w:rPr>
        <w:t>.</w:t>
      </w:r>
    </w:p>
    <w:p w14:paraId="66425698" w14:textId="77777777" w:rsidR="00565DC6" w:rsidRPr="0060036F" w:rsidRDefault="00565DC6" w:rsidP="0060036F">
      <w:pPr>
        <w:rPr>
          <w:rFonts w:ascii="Garamond" w:hAnsi="Garamond" w:cs="Garamond"/>
        </w:rPr>
      </w:pPr>
    </w:p>
    <w:p w14:paraId="158656E2" w14:textId="03E06595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1995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Loss, Sorr</w:t>
      </w:r>
      <w:r w:rsidRPr="00EC6828">
        <w:rPr>
          <w:rFonts w:ascii="Garamond" w:hAnsi="Garamond"/>
        </w:rPr>
        <w:t xml:space="preserve">ow and Rage in Social Context: </w:t>
      </w:r>
      <w:r w:rsidR="000A3C2E" w:rsidRPr="00EC6828">
        <w:rPr>
          <w:rFonts w:ascii="Garamond" w:hAnsi="Garamond"/>
        </w:rPr>
        <w:t>Issues in HIV Prevention among Women at Risk for Infection</w:t>
      </w:r>
      <w:r w:rsidR="003E5510" w:rsidRPr="00EC6828">
        <w:rPr>
          <w:rFonts w:ascii="Garamond" w:hAnsi="Garamond"/>
        </w:rPr>
        <w:t>.</w:t>
      </w:r>
      <w:r w:rsidR="000A3C2E" w:rsidRPr="00EC6828">
        <w:rPr>
          <w:rFonts w:ascii="Garamond" w:hAnsi="Garamond"/>
        </w:rPr>
        <w:t xml:space="preserve"> Chair of Session on </w:t>
      </w:r>
      <w:r w:rsidR="00C83DA4">
        <w:rPr>
          <w:rFonts w:ascii="Garamond" w:hAnsi="Garamond"/>
        </w:rPr>
        <w:t>“</w:t>
      </w:r>
      <w:r w:rsidR="000A3C2E" w:rsidRPr="00C83DA4">
        <w:rPr>
          <w:rFonts w:ascii="Garamond" w:hAnsi="Garamond"/>
        </w:rPr>
        <w:t>Women and Health</w:t>
      </w:r>
      <w:r w:rsidR="003E5510" w:rsidRPr="00EC6828">
        <w:rPr>
          <w:rFonts w:ascii="Garamond" w:hAnsi="Garamond"/>
        </w:rPr>
        <w:t>.</w:t>
      </w:r>
      <w:r w:rsidR="00C83DA4">
        <w:rPr>
          <w:rFonts w:ascii="Garamond" w:hAnsi="Garamond"/>
        </w:rPr>
        <w:t>”</w:t>
      </w:r>
      <w:r w:rsidR="000A3C2E" w:rsidRPr="00EC6828">
        <w:rPr>
          <w:rFonts w:ascii="Garamond" w:hAnsi="Garamond"/>
        </w:rPr>
        <w:t xml:space="preserve"> Annual Meeting of the Soc</w:t>
      </w:r>
      <w:r w:rsidR="003E5510" w:rsidRPr="00EC6828">
        <w:rPr>
          <w:rFonts w:ascii="Garamond" w:hAnsi="Garamond"/>
        </w:rPr>
        <w:t xml:space="preserve">iety for Applied Anthropology. </w:t>
      </w:r>
      <w:r w:rsidR="000A3C2E" w:rsidRPr="00EC6828">
        <w:rPr>
          <w:rFonts w:ascii="Garamond" w:hAnsi="Garamond"/>
        </w:rPr>
        <w:t>Albuquerque</w:t>
      </w:r>
      <w:r w:rsidR="00153A7F">
        <w:rPr>
          <w:rFonts w:ascii="Garamond" w:hAnsi="Garamond"/>
        </w:rPr>
        <w:t>, NM</w:t>
      </w:r>
      <w:r w:rsidR="000A3C2E" w:rsidRPr="00EC6828">
        <w:rPr>
          <w:rFonts w:ascii="Garamond" w:hAnsi="Garamond"/>
        </w:rPr>
        <w:t>.</w:t>
      </w:r>
    </w:p>
    <w:p w14:paraId="57890AA1" w14:textId="77777777" w:rsidR="00CB6A04" w:rsidRDefault="00CB6A04" w:rsidP="00EC6828">
      <w:pPr>
        <w:rPr>
          <w:rFonts w:ascii="Garamond" w:hAnsi="Garamond"/>
        </w:rPr>
      </w:pPr>
    </w:p>
    <w:p w14:paraId="258D8FC8" w14:textId="52A5B070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1994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Anthropological Research and the Politics of HIV Prevention: Towards a Critique of Policy and Priorities in the Age of AIDS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Annual Meeting of the America</w:t>
      </w:r>
      <w:r w:rsidR="003E5510" w:rsidRPr="00EC6828">
        <w:rPr>
          <w:rFonts w:ascii="Garamond" w:hAnsi="Garamond"/>
        </w:rPr>
        <w:t xml:space="preserve">n Anthropological Association. </w:t>
      </w:r>
      <w:r w:rsidR="000A3C2E" w:rsidRPr="00EC6828">
        <w:rPr>
          <w:rFonts w:ascii="Garamond" w:hAnsi="Garamond"/>
        </w:rPr>
        <w:t>Atlanta</w:t>
      </w:r>
      <w:r w:rsidR="00153A7F">
        <w:rPr>
          <w:rFonts w:ascii="Garamond" w:hAnsi="Garamond"/>
        </w:rPr>
        <w:t>, GA</w:t>
      </w:r>
      <w:r w:rsidR="000A3C2E" w:rsidRPr="00EC6828">
        <w:rPr>
          <w:rFonts w:ascii="Garamond" w:hAnsi="Garamond"/>
        </w:rPr>
        <w:t>.</w:t>
      </w:r>
    </w:p>
    <w:p w14:paraId="75C604C8" w14:textId="77777777" w:rsidR="009D029F" w:rsidRPr="0060036F" w:rsidRDefault="009D029F" w:rsidP="00073781">
      <w:pPr>
        <w:rPr>
          <w:rFonts w:ascii="Garamond" w:hAnsi="Garamond" w:cs="Garamond"/>
        </w:rPr>
      </w:pPr>
    </w:p>
    <w:p w14:paraId="287E47CD" w14:textId="77777777" w:rsidR="003231B1" w:rsidRDefault="003231B1" w:rsidP="003231B1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1994. Advantages and Barriers to CBO Academic Research Partnerships. AIDS and Adolescents Network of New York </w:t>
      </w:r>
      <w:r>
        <w:rPr>
          <w:rFonts w:ascii="Garamond" w:hAnsi="Garamond"/>
        </w:rPr>
        <w:t xml:space="preserve">Conference on </w:t>
      </w:r>
      <w:r w:rsidRPr="00C83DA4">
        <w:rPr>
          <w:rFonts w:ascii="Garamond" w:hAnsi="Garamond"/>
        </w:rPr>
        <w:t>The Issue is Prevention: HIV/AIDS Education for Youth</w:t>
      </w:r>
      <w:r w:rsidRPr="00EC6828">
        <w:rPr>
          <w:rFonts w:ascii="Garamond" w:hAnsi="Garamond"/>
        </w:rPr>
        <w:t>. New York</w:t>
      </w:r>
      <w:r>
        <w:rPr>
          <w:rFonts w:ascii="Garamond" w:hAnsi="Garamond"/>
        </w:rPr>
        <w:t>, NY</w:t>
      </w:r>
      <w:r w:rsidRPr="00EC6828">
        <w:rPr>
          <w:rFonts w:ascii="Garamond" w:hAnsi="Garamond"/>
        </w:rPr>
        <w:t>.</w:t>
      </w:r>
    </w:p>
    <w:p w14:paraId="37B50F57" w14:textId="77777777" w:rsidR="00836FCF" w:rsidRDefault="00836FCF" w:rsidP="003231B1">
      <w:pPr>
        <w:rPr>
          <w:rFonts w:ascii="Garamond" w:hAnsi="Garamond"/>
        </w:rPr>
      </w:pPr>
    </w:p>
    <w:p w14:paraId="6CDF5DA0" w14:textId="28935873" w:rsidR="003231B1" w:rsidRDefault="003231B1" w:rsidP="003231B1">
      <w:pPr>
        <w:rPr>
          <w:rFonts w:ascii="Garamond" w:hAnsi="Garamond"/>
        </w:rPr>
      </w:pPr>
      <w:r w:rsidRPr="00EC6828">
        <w:rPr>
          <w:rFonts w:ascii="Garamond" w:hAnsi="Garamond"/>
        </w:rPr>
        <w:t xml:space="preserve">1994. AIDS Research Policy and Anthropology: Shaping an Agenda for the </w:t>
      </w:r>
      <w:r>
        <w:rPr>
          <w:rFonts w:ascii="Garamond" w:hAnsi="Garamond"/>
        </w:rPr>
        <w:t>19</w:t>
      </w:r>
      <w:r w:rsidRPr="00EC6828">
        <w:rPr>
          <w:rFonts w:ascii="Garamond" w:hAnsi="Garamond"/>
        </w:rPr>
        <w:t>90s. New York A</w:t>
      </w:r>
      <w:r>
        <w:rPr>
          <w:rFonts w:ascii="Garamond" w:hAnsi="Garamond"/>
        </w:rPr>
        <w:t xml:space="preserve">cademy of Sciences Conference on </w:t>
      </w:r>
      <w:r w:rsidRPr="00C83DA4">
        <w:rPr>
          <w:rFonts w:ascii="Garamond" w:hAnsi="Garamond"/>
        </w:rPr>
        <w:t>The Uses and Abuses of Anthropology in AIDS Research.</w:t>
      </w:r>
      <w:r w:rsidRPr="00EC6828">
        <w:rPr>
          <w:rFonts w:ascii="Garamond" w:hAnsi="Garamond"/>
        </w:rPr>
        <w:t xml:space="preserve">  New York</w:t>
      </w:r>
      <w:r>
        <w:rPr>
          <w:rFonts w:ascii="Garamond" w:hAnsi="Garamond"/>
        </w:rPr>
        <w:t>, NY</w:t>
      </w:r>
      <w:r w:rsidRPr="00EC6828">
        <w:rPr>
          <w:rFonts w:ascii="Garamond" w:hAnsi="Garamond"/>
        </w:rPr>
        <w:t>.</w:t>
      </w:r>
    </w:p>
    <w:p w14:paraId="501A48E8" w14:textId="77777777" w:rsidR="00565DC6" w:rsidRDefault="00565DC6" w:rsidP="00A46B0C">
      <w:pPr>
        <w:rPr>
          <w:rFonts w:ascii="Garamond" w:hAnsi="Garamond"/>
        </w:rPr>
      </w:pPr>
    </w:p>
    <w:p w14:paraId="57283553" w14:textId="23ECD7AA" w:rsidR="00536B11" w:rsidRDefault="00F34D56" w:rsidP="00A46B0C">
      <w:pPr>
        <w:rPr>
          <w:rFonts w:ascii="Garamond" w:hAnsi="Garamond"/>
        </w:rPr>
      </w:pPr>
      <w:r w:rsidRPr="00EC6828">
        <w:rPr>
          <w:rFonts w:ascii="Garamond" w:hAnsi="Garamond"/>
        </w:rPr>
        <w:t>1994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Street Addicts in the Political Economy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Metropolitan Med</w:t>
      </w:r>
      <w:r w:rsidR="003E5510" w:rsidRPr="00EC6828">
        <w:rPr>
          <w:rFonts w:ascii="Garamond" w:hAnsi="Garamond"/>
        </w:rPr>
        <w:t xml:space="preserve">ical Anthropology Association. </w:t>
      </w:r>
      <w:r w:rsidR="000A3C2E" w:rsidRPr="00EC6828">
        <w:rPr>
          <w:rFonts w:ascii="Garamond" w:hAnsi="Garamond"/>
        </w:rPr>
        <w:t>New York</w:t>
      </w:r>
      <w:r w:rsidR="00153A7F">
        <w:rPr>
          <w:rFonts w:ascii="Garamond" w:hAnsi="Garamond"/>
        </w:rPr>
        <w:t>, NY</w:t>
      </w:r>
      <w:r w:rsidR="000A3C2E" w:rsidRPr="00EC6828">
        <w:rPr>
          <w:rFonts w:ascii="Garamond" w:hAnsi="Garamond"/>
        </w:rPr>
        <w:t>.</w:t>
      </w:r>
    </w:p>
    <w:p w14:paraId="51685928" w14:textId="77777777" w:rsidR="009028DA" w:rsidRDefault="009028DA" w:rsidP="00C17C74">
      <w:pPr>
        <w:rPr>
          <w:rFonts w:ascii="Garamond" w:hAnsi="Garamond"/>
        </w:rPr>
      </w:pPr>
    </w:p>
    <w:p w14:paraId="6A92BE20" w14:textId="2666969A" w:rsidR="00C17C74" w:rsidRDefault="00C17C74" w:rsidP="00836FCF">
      <w:pPr>
        <w:rPr>
          <w:rFonts w:ascii="Garamond" w:hAnsi="Garamond"/>
        </w:rPr>
      </w:pPr>
      <w:r w:rsidRPr="00EC6828">
        <w:rPr>
          <w:rFonts w:ascii="Garamond" w:hAnsi="Garamond"/>
        </w:rPr>
        <w:t>1993. Interpreting Audiences: Cultural Anthropology in Market Researc</w:t>
      </w:r>
      <w:r>
        <w:rPr>
          <w:rFonts w:ascii="Garamond" w:hAnsi="Garamond"/>
        </w:rPr>
        <w:t xml:space="preserve">h. </w:t>
      </w:r>
      <w:r w:rsidRPr="00EC6828">
        <w:rPr>
          <w:rFonts w:ascii="Garamond" w:hAnsi="Garamond"/>
        </w:rPr>
        <w:t>Annual Meeting of the Soc</w:t>
      </w:r>
      <w:r>
        <w:rPr>
          <w:rFonts w:ascii="Garamond" w:hAnsi="Garamond"/>
        </w:rPr>
        <w:t xml:space="preserve">iety for Applied Anthropology. </w:t>
      </w:r>
      <w:r w:rsidRPr="00EC6828">
        <w:rPr>
          <w:rFonts w:ascii="Garamond" w:hAnsi="Garamond"/>
        </w:rPr>
        <w:t>San Antonio</w:t>
      </w:r>
      <w:r>
        <w:rPr>
          <w:rFonts w:ascii="Garamond" w:hAnsi="Garamond"/>
        </w:rPr>
        <w:t>, TX</w:t>
      </w:r>
      <w:r w:rsidRPr="00EC6828">
        <w:rPr>
          <w:rFonts w:ascii="Garamond" w:hAnsi="Garamond"/>
        </w:rPr>
        <w:t>.</w:t>
      </w:r>
    </w:p>
    <w:p w14:paraId="4EA4BFAB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48AC4A24" w14:textId="426DDF50" w:rsidR="00836FCF" w:rsidRP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Page 27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53AA4A80" w14:textId="4CE05A49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lastRenderedPageBreak/>
        <w:t>1991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Advertising Against Drugs: Themes from a Televised Anti-Drug Campaign</w:t>
      </w:r>
      <w:r w:rsidR="003E5510" w:rsidRPr="00EC6828">
        <w:rPr>
          <w:rFonts w:ascii="Garamond" w:hAnsi="Garamond"/>
        </w:rPr>
        <w:t xml:space="preserve">. (with John Baumann). </w:t>
      </w:r>
      <w:r w:rsidR="000A3C2E" w:rsidRPr="00EC6828">
        <w:rPr>
          <w:rFonts w:ascii="Garamond" w:hAnsi="Garamond"/>
        </w:rPr>
        <w:t>Annual Meeting of the American Sociological</w:t>
      </w:r>
      <w:r w:rsidR="003E5510" w:rsidRPr="00EC6828">
        <w:rPr>
          <w:rFonts w:ascii="Garamond" w:hAnsi="Garamond"/>
        </w:rPr>
        <w:t xml:space="preserve"> Association. </w:t>
      </w:r>
      <w:r w:rsidR="000A3C2E" w:rsidRPr="00EC6828">
        <w:rPr>
          <w:rFonts w:ascii="Garamond" w:hAnsi="Garamond"/>
        </w:rPr>
        <w:t>Cincinnati</w:t>
      </w:r>
      <w:r w:rsidR="00153A7F">
        <w:rPr>
          <w:rFonts w:ascii="Garamond" w:hAnsi="Garamond"/>
        </w:rPr>
        <w:t>, OH</w:t>
      </w:r>
      <w:r w:rsidR="000A3C2E" w:rsidRPr="00EC6828">
        <w:rPr>
          <w:rFonts w:ascii="Garamond" w:hAnsi="Garamond"/>
        </w:rPr>
        <w:t>.</w:t>
      </w:r>
    </w:p>
    <w:p w14:paraId="0A97F773" w14:textId="77777777" w:rsidR="009D6323" w:rsidRPr="0060036F" w:rsidRDefault="009D6323" w:rsidP="0060036F">
      <w:pPr>
        <w:rPr>
          <w:rFonts w:ascii="Garamond" w:hAnsi="Garamond" w:cs="Garamond"/>
        </w:rPr>
      </w:pPr>
    </w:p>
    <w:p w14:paraId="6F698B83" w14:textId="39EBAB1F" w:rsidR="009318E9" w:rsidRDefault="00A46B0C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1990. Social Science and the (Not So) New Underclass: Anthropological Contributions to the Study of Street Addicts in Urban Settings. Annual Meeting of the American Anthropological Association.  New Orleans</w:t>
      </w:r>
      <w:r w:rsidR="00153A7F">
        <w:rPr>
          <w:rFonts w:ascii="Garamond" w:hAnsi="Garamond"/>
        </w:rPr>
        <w:t>, LA</w:t>
      </w:r>
      <w:r w:rsidRPr="00EC6828">
        <w:rPr>
          <w:rFonts w:ascii="Garamond" w:hAnsi="Garamond"/>
        </w:rPr>
        <w:t>.</w:t>
      </w:r>
    </w:p>
    <w:p w14:paraId="3F1A1674" w14:textId="77777777" w:rsidR="009318E9" w:rsidRDefault="009318E9" w:rsidP="00565DC6">
      <w:pPr>
        <w:rPr>
          <w:rFonts w:ascii="Garamond" w:hAnsi="Garamond"/>
        </w:rPr>
      </w:pPr>
    </w:p>
    <w:p w14:paraId="5D1685BB" w14:textId="0B62FD12" w:rsidR="00DF3606" w:rsidRDefault="000A3C2E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>1989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Drugs and Public Policy: The Political Economy of Street Addict Life in Loisa</w:t>
      </w:r>
      <w:r w:rsidR="00327F28">
        <w:rPr>
          <w:rFonts w:ascii="Garamond" w:hAnsi="Garamond"/>
        </w:rPr>
        <w:t>i</w:t>
      </w:r>
      <w:r w:rsidRPr="00EC6828">
        <w:rPr>
          <w:rFonts w:ascii="Garamond" w:hAnsi="Garamond"/>
        </w:rPr>
        <w:t>da, New York.  International Congress of the Latin</w:t>
      </w:r>
      <w:r w:rsidR="003E5510" w:rsidRPr="00EC6828">
        <w:rPr>
          <w:rFonts w:ascii="Garamond" w:hAnsi="Garamond"/>
        </w:rPr>
        <w:t xml:space="preserve"> American Studies Association. </w:t>
      </w:r>
      <w:r w:rsidRPr="00EC6828">
        <w:rPr>
          <w:rFonts w:ascii="Garamond" w:hAnsi="Garamond"/>
        </w:rPr>
        <w:t>Miami</w:t>
      </w:r>
      <w:r w:rsidR="00153A7F">
        <w:rPr>
          <w:rFonts w:ascii="Garamond" w:hAnsi="Garamond"/>
        </w:rPr>
        <w:t>, FL</w:t>
      </w:r>
      <w:r w:rsidRPr="00EC6828">
        <w:rPr>
          <w:rFonts w:ascii="Garamond" w:hAnsi="Garamond"/>
        </w:rPr>
        <w:t>.</w:t>
      </w:r>
    </w:p>
    <w:p w14:paraId="691829D7" w14:textId="77777777" w:rsidR="004F187F" w:rsidRPr="0060036F" w:rsidRDefault="004F187F" w:rsidP="0060036F">
      <w:pPr>
        <w:rPr>
          <w:rFonts w:ascii="Garamond" w:hAnsi="Garamond" w:cs="Garamond"/>
        </w:rPr>
      </w:pPr>
    </w:p>
    <w:p w14:paraId="7F80BC1F" w14:textId="4959BD49" w:rsidR="00DF3606" w:rsidRDefault="00F34D56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>1989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Class Fragmentation and Social Reproduction on the Streets of New York: The Case of the Mythic Dope Fiend</w:t>
      </w:r>
      <w:r w:rsidR="003E5510" w:rsidRPr="00EC6828">
        <w:rPr>
          <w:rFonts w:ascii="Garamond" w:hAnsi="Garamond"/>
        </w:rPr>
        <w:t xml:space="preserve">. </w:t>
      </w:r>
      <w:r w:rsidR="00C83DA4">
        <w:rPr>
          <w:rFonts w:ascii="Garamond" w:hAnsi="Garamond"/>
        </w:rPr>
        <w:t>Invited Session,</w:t>
      </w:r>
      <w:r w:rsidR="000A3C2E" w:rsidRPr="00C83DA4">
        <w:rPr>
          <w:rFonts w:ascii="Garamond" w:hAnsi="Garamond"/>
        </w:rPr>
        <w:t xml:space="preserve"> </w:t>
      </w:r>
      <w:r w:rsidR="00C83DA4">
        <w:rPr>
          <w:rFonts w:ascii="Garamond" w:hAnsi="Garamond"/>
        </w:rPr>
        <w:t>“</w:t>
      </w:r>
      <w:r w:rsidR="000A3C2E" w:rsidRPr="00C83DA4">
        <w:rPr>
          <w:rFonts w:ascii="Garamond" w:hAnsi="Garamond"/>
        </w:rPr>
        <w:t xml:space="preserve">Global Process, Local Consequences: The </w:t>
      </w:r>
      <w:r w:rsidR="00C83DA4">
        <w:rPr>
          <w:rFonts w:ascii="Garamond" w:hAnsi="Garamond"/>
        </w:rPr>
        <w:t>‘</w:t>
      </w:r>
      <w:r w:rsidR="000A3C2E" w:rsidRPr="00C83DA4">
        <w:rPr>
          <w:rFonts w:ascii="Garamond" w:hAnsi="Garamond"/>
        </w:rPr>
        <w:t>Underworld System</w:t>
      </w:r>
      <w:r w:rsidR="00C83DA4">
        <w:rPr>
          <w:rFonts w:ascii="Garamond" w:hAnsi="Garamond"/>
        </w:rPr>
        <w:t>’</w:t>
      </w:r>
      <w:r w:rsidR="000A3C2E" w:rsidRPr="00C83DA4">
        <w:rPr>
          <w:rFonts w:ascii="Garamond" w:hAnsi="Garamond"/>
        </w:rPr>
        <w:t xml:space="preserve"> of the Illegal Drug Trade</w:t>
      </w:r>
      <w:r w:rsidR="003E5510" w:rsidRPr="00EC6828">
        <w:rPr>
          <w:rFonts w:ascii="Garamond" w:hAnsi="Garamond"/>
        </w:rPr>
        <w:t>.</w:t>
      </w:r>
      <w:r w:rsidR="00C83DA4">
        <w:rPr>
          <w:rFonts w:ascii="Garamond" w:hAnsi="Garamond"/>
        </w:rPr>
        <w:t>”</w:t>
      </w:r>
      <w:r w:rsidR="003E5510"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Annual Meeting of the America</w:t>
      </w:r>
      <w:r w:rsidR="003E5510" w:rsidRPr="00EC6828">
        <w:rPr>
          <w:rFonts w:ascii="Garamond" w:hAnsi="Garamond"/>
        </w:rPr>
        <w:t xml:space="preserve">n Anthropological Association. </w:t>
      </w:r>
      <w:r w:rsidR="000A3C2E" w:rsidRPr="00EC6828">
        <w:rPr>
          <w:rFonts w:ascii="Garamond" w:hAnsi="Garamond"/>
        </w:rPr>
        <w:t>Washington, D.C.</w:t>
      </w:r>
    </w:p>
    <w:p w14:paraId="210C5941" w14:textId="77777777" w:rsidR="004951C1" w:rsidRPr="00EC6828" w:rsidRDefault="004951C1" w:rsidP="00565DC6">
      <w:pPr>
        <w:rPr>
          <w:rFonts w:ascii="Garamond" w:hAnsi="Garamond"/>
        </w:rPr>
      </w:pPr>
    </w:p>
    <w:p w14:paraId="7AA2EB70" w14:textId="59CEC38E" w:rsidR="00DF3606" w:rsidRDefault="00F34D56" w:rsidP="00565DC6">
      <w:pPr>
        <w:rPr>
          <w:rFonts w:ascii="Garamond" w:hAnsi="Garamond"/>
        </w:rPr>
      </w:pPr>
      <w:r w:rsidRPr="00EC6828">
        <w:rPr>
          <w:rFonts w:ascii="Garamond" w:hAnsi="Garamond"/>
        </w:rPr>
        <w:t>1989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In Their Own Words: Drugs and Dependency on New York City’s Streets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Annual Meeting of the Committee for th</w:t>
      </w:r>
      <w:r w:rsidR="003E5510" w:rsidRPr="00EC6828">
        <w:rPr>
          <w:rFonts w:ascii="Garamond" w:hAnsi="Garamond"/>
        </w:rPr>
        <w:t xml:space="preserve">e Problems of Drug Dependence. </w:t>
      </w:r>
      <w:r w:rsidR="000A3C2E" w:rsidRPr="00EC6828">
        <w:rPr>
          <w:rFonts w:ascii="Garamond" w:hAnsi="Garamond"/>
        </w:rPr>
        <w:t>Keystone</w:t>
      </w:r>
      <w:r w:rsidR="00153A7F">
        <w:rPr>
          <w:rFonts w:ascii="Garamond" w:hAnsi="Garamond"/>
        </w:rPr>
        <w:t>, CO</w:t>
      </w:r>
      <w:r w:rsidR="000A3C2E" w:rsidRPr="00EC6828">
        <w:rPr>
          <w:rFonts w:ascii="Garamond" w:hAnsi="Garamond"/>
        </w:rPr>
        <w:t>.</w:t>
      </w:r>
    </w:p>
    <w:p w14:paraId="47A213E1" w14:textId="77777777" w:rsidR="00565DC6" w:rsidRDefault="00565DC6" w:rsidP="00EC6828">
      <w:pPr>
        <w:rPr>
          <w:rFonts w:ascii="Garamond" w:hAnsi="Garamond" w:cs="Garamond"/>
        </w:rPr>
      </w:pPr>
    </w:p>
    <w:p w14:paraId="47900233" w14:textId="526A0080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1988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Beyond Technique: Anthropological Contributions to Research on Drug Users and the Urban Community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Annual Meeting of the So</w:t>
      </w:r>
      <w:r w:rsidR="00C83DA4">
        <w:rPr>
          <w:rFonts w:ascii="Garamond" w:hAnsi="Garamond"/>
        </w:rPr>
        <w:t>ciety for Applied Anthropology.</w:t>
      </w:r>
      <w:r w:rsidR="000A3C2E" w:rsidRPr="00EC6828">
        <w:rPr>
          <w:rFonts w:ascii="Garamond" w:hAnsi="Garamond"/>
        </w:rPr>
        <w:t xml:space="preserve"> Tampa</w:t>
      </w:r>
      <w:r w:rsidR="00153A7F">
        <w:rPr>
          <w:rFonts w:ascii="Garamond" w:hAnsi="Garamond"/>
        </w:rPr>
        <w:t>, FL</w:t>
      </w:r>
      <w:r w:rsidR="000A3C2E" w:rsidRPr="00EC6828">
        <w:rPr>
          <w:rFonts w:ascii="Garamond" w:hAnsi="Garamond"/>
        </w:rPr>
        <w:t>.</w:t>
      </w:r>
    </w:p>
    <w:p w14:paraId="4329DB10" w14:textId="77777777" w:rsidR="004951C1" w:rsidRPr="00EC6828" w:rsidRDefault="004951C1" w:rsidP="00EC6828">
      <w:pPr>
        <w:rPr>
          <w:rFonts w:ascii="Garamond" w:hAnsi="Garamond"/>
        </w:rPr>
      </w:pPr>
    </w:p>
    <w:p w14:paraId="7967FB5D" w14:textId="2CF987CE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1985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From Cotija, Mexico to the Suburbs of New York: A Case of Circular Migration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XII International Congress of the Latin American Studies Associatio</w:t>
      </w:r>
      <w:r w:rsidR="00C83DA4">
        <w:rPr>
          <w:rFonts w:ascii="Garamond" w:hAnsi="Garamond"/>
        </w:rPr>
        <w:t xml:space="preserve">n. </w:t>
      </w:r>
      <w:r w:rsidR="000A3C2E" w:rsidRPr="00EC6828">
        <w:rPr>
          <w:rFonts w:ascii="Garamond" w:hAnsi="Garamond"/>
        </w:rPr>
        <w:t>Albuquerque</w:t>
      </w:r>
      <w:r w:rsidR="00153A7F">
        <w:rPr>
          <w:rFonts w:ascii="Garamond" w:hAnsi="Garamond"/>
        </w:rPr>
        <w:t>, NM</w:t>
      </w:r>
      <w:r w:rsidR="000A3C2E" w:rsidRPr="00EC6828">
        <w:rPr>
          <w:rFonts w:ascii="Garamond" w:hAnsi="Garamond"/>
        </w:rPr>
        <w:t>.</w:t>
      </w:r>
    </w:p>
    <w:p w14:paraId="37C5DB8A" w14:textId="77777777" w:rsidR="004951C1" w:rsidRPr="00EC6828" w:rsidRDefault="004951C1" w:rsidP="00EC6828">
      <w:pPr>
        <w:rPr>
          <w:rFonts w:ascii="Garamond" w:hAnsi="Garamond"/>
        </w:rPr>
      </w:pPr>
    </w:p>
    <w:p w14:paraId="4EAAEA31" w14:textId="7BDBC6AB" w:rsidR="00DF3606" w:rsidRDefault="00F34D56" w:rsidP="00EC6828">
      <w:pPr>
        <w:rPr>
          <w:rFonts w:ascii="Garamond" w:hAnsi="Garamond"/>
        </w:rPr>
      </w:pPr>
      <w:r w:rsidRPr="00EC6828">
        <w:rPr>
          <w:rFonts w:ascii="Garamond" w:hAnsi="Garamond"/>
        </w:rPr>
        <w:t>1984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>Hispanic Migrants in Westchester County: Social Participation, Assimilation and Adaptation in the Suburbs</w:t>
      </w:r>
      <w:r w:rsidR="003E5510" w:rsidRPr="00EC6828">
        <w:rPr>
          <w:rFonts w:ascii="Garamond" w:hAnsi="Garamond"/>
        </w:rPr>
        <w:t xml:space="preserve">. </w:t>
      </w:r>
      <w:r w:rsidR="000A3C2E" w:rsidRPr="00EC6828">
        <w:rPr>
          <w:rFonts w:ascii="Garamond" w:hAnsi="Garamond"/>
        </w:rPr>
        <w:t>Northeaster</w:t>
      </w:r>
      <w:r w:rsidR="003E5510" w:rsidRPr="00EC6828">
        <w:rPr>
          <w:rFonts w:ascii="Garamond" w:hAnsi="Garamond"/>
        </w:rPr>
        <w:t xml:space="preserve">n Anthropological Association. </w:t>
      </w:r>
      <w:r w:rsidR="000A3C2E" w:rsidRPr="00EC6828">
        <w:rPr>
          <w:rFonts w:ascii="Garamond" w:hAnsi="Garamond"/>
        </w:rPr>
        <w:t>Hartford</w:t>
      </w:r>
      <w:r w:rsidR="00153A7F">
        <w:rPr>
          <w:rFonts w:ascii="Garamond" w:hAnsi="Garamond"/>
        </w:rPr>
        <w:t>, CT</w:t>
      </w:r>
      <w:r w:rsidR="000A3C2E" w:rsidRPr="00EC6828">
        <w:rPr>
          <w:rFonts w:ascii="Garamond" w:hAnsi="Garamond"/>
        </w:rPr>
        <w:t>.</w:t>
      </w:r>
    </w:p>
    <w:p w14:paraId="3C841819" w14:textId="77777777" w:rsidR="004951C1" w:rsidRPr="00EC6828" w:rsidRDefault="004951C1" w:rsidP="00EC6828">
      <w:pPr>
        <w:rPr>
          <w:rFonts w:ascii="Garamond" w:hAnsi="Garamond"/>
        </w:rPr>
      </w:pPr>
    </w:p>
    <w:p w14:paraId="59558923" w14:textId="1FF5C346" w:rsidR="00B3423C" w:rsidRDefault="00F34D56" w:rsidP="00A46B0C">
      <w:pPr>
        <w:rPr>
          <w:rFonts w:ascii="Garamond" w:hAnsi="Garamond"/>
        </w:rPr>
      </w:pPr>
      <w:r w:rsidRPr="00EC6828">
        <w:rPr>
          <w:rFonts w:ascii="Garamond" w:hAnsi="Garamond"/>
        </w:rPr>
        <w:t>1984</w:t>
      </w:r>
      <w:r w:rsidR="003E5510" w:rsidRPr="00EC6828">
        <w:rPr>
          <w:rFonts w:ascii="Garamond" w:hAnsi="Garamond"/>
        </w:rPr>
        <w:t>.</w:t>
      </w:r>
      <w:r w:rsidRPr="00EC6828">
        <w:rPr>
          <w:rFonts w:ascii="Garamond" w:hAnsi="Garamond"/>
        </w:rPr>
        <w:t xml:space="preserve"> </w:t>
      </w:r>
      <w:r w:rsidR="000A3C2E" w:rsidRPr="00EC6828">
        <w:rPr>
          <w:rFonts w:ascii="Garamond" w:hAnsi="Garamond"/>
        </w:rPr>
        <w:t xml:space="preserve">The Slow Road to Progress: Culture against Capitalism in Latin America.  Conference on Languages for Business: The Teaching </w:t>
      </w:r>
      <w:r w:rsidR="00153A7F">
        <w:rPr>
          <w:rFonts w:ascii="Garamond" w:hAnsi="Garamond"/>
        </w:rPr>
        <w:t xml:space="preserve">Profession at Pace University. </w:t>
      </w:r>
      <w:r w:rsidR="000A3C2E" w:rsidRPr="00EC6828">
        <w:rPr>
          <w:rFonts w:ascii="Garamond" w:hAnsi="Garamond"/>
        </w:rPr>
        <w:t>White Plains</w:t>
      </w:r>
      <w:r w:rsidR="00153A7F">
        <w:rPr>
          <w:rFonts w:ascii="Garamond" w:hAnsi="Garamond"/>
        </w:rPr>
        <w:t>, NY</w:t>
      </w:r>
      <w:r w:rsidR="000A3C2E" w:rsidRPr="00EC6828">
        <w:rPr>
          <w:rFonts w:ascii="Garamond" w:hAnsi="Garamond"/>
        </w:rPr>
        <w:t>.</w:t>
      </w:r>
    </w:p>
    <w:p w14:paraId="32510F8D" w14:textId="6C715B19" w:rsidR="00327F28" w:rsidRPr="0060036F" w:rsidRDefault="00327F28" w:rsidP="00A46B0C">
      <w:pPr>
        <w:rPr>
          <w:rFonts w:ascii="Garamond" w:hAnsi="Garamond" w:cs="Garamond"/>
        </w:rPr>
      </w:pPr>
    </w:p>
    <w:p w14:paraId="1E23B01B" w14:textId="77777777" w:rsidR="004E0F94" w:rsidRPr="0060036F" w:rsidRDefault="004E0F94" w:rsidP="00A46B0C">
      <w:pPr>
        <w:rPr>
          <w:rFonts w:ascii="Garamond" w:hAnsi="Garamond" w:cs="Garamond"/>
        </w:rPr>
      </w:pPr>
    </w:p>
    <w:p w14:paraId="3CC45946" w14:textId="56A6D566" w:rsidR="00A46B0C" w:rsidRPr="00536B11" w:rsidRDefault="00A46B0C" w:rsidP="00A46B0C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Selected Industry Presentations                                                                                                                                                   </w:t>
      </w:r>
    </w:p>
    <w:p w14:paraId="776D3018" w14:textId="5A7F847B" w:rsidR="00DF3606" w:rsidRDefault="000A3C2E" w:rsidP="00C17C74">
      <w:pPr>
        <w:pStyle w:val="BodyText"/>
        <w:spacing w:after="12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2002</w:t>
      </w:r>
      <w:r w:rsidR="004C70FA" w:rsidRPr="00EC6828">
        <w:rPr>
          <w:rFonts w:ascii="Garamond" w:hAnsi="Garamond"/>
          <w:b w:val="0"/>
        </w:rPr>
        <w:t>.</w:t>
      </w:r>
      <w:r w:rsidRPr="00EC6828">
        <w:rPr>
          <w:rFonts w:ascii="Garamond" w:hAnsi="Garamond"/>
          <w:b w:val="0"/>
        </w:rPr>
        <w:t xml:space="preserve"> State of the Medi</w:t>
      </w:r>
      <w:r w:rsidR="00A46B0C">
        <w:rPr>
          <w:rFonts w:ascii="Garamond" w:hAnsi="Garamond"/>
          <w:b w:val="0"/>
        </w:rPr>
        <w:t xml:space="preserve">a: Perspectives For Our Times. </w:t>
      </w:r>
      <w:r w:rsidRPr="00EC6828">
        <w:rPr>
          <w:rFonts w:ascii="Garamond" w:hAnsi="Garamond"/>
          <w:b w:val="0"/>
        </w:rPr>
        <w:t>Annual HAI Research Forum on the State of Cable and Broadband: Urban, Nationa</w:t>
      </w:r>
      <w:r w:rsidR="003231B1">
        <w:rPr>
          <w:rFonts w:ascii="Garamond" w:hAnsi="Garamond"/>
          <w:b w:val="0"/>
        </w:rPr>
        <w:t xml:space="preserve">l and International Consumers. </w:t>
      </w:r>
      <w:r w:rsidRPr="00EC6828">
        <w:rPr>
          <w:rFonts w:ascii="Garamond" w:hAnsi="Garamond"/>
          <w:b w:val="0"/>
        </w:rPr>
        <w:t>New York</w:t>
      </w:r>
      <w:r w:rsidR="003231B1">
        <w:rPr>
          <w:rFonts w:ascii="Garamond" w:hAnsi="Garamond"/>
          <w:b w:val="0"/>
        </w:rPr>
        <w:t>, NY</w:t>
      </w:r>
      <w:r w:rsidRPr="00EC6828">
        <w:rPr>
          <w:rFonts w:ascii="Garamond" w:hAnsi="Garamond"/>
          <w:b w:val="0"/>
        </w:rPr>
        <w:t>.</w:t>
      </w:r>
    </w:p>
    <w:p w14:paraId="32DB08EC" w14:textId="0032F0FA" w:rsidR="00DF3606" w:rsidRDefault="000A3C2E" w:rsidP="00C17C74">
      <w:pPr>
        <w:pStyle w:val="BodyText"/>
        <w:spacing w:after="12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>2001</w:t>
      </w:r>
      <w:r w:rsidR="004C70FA" w:rsidRPr="00EC6828">
        <w:rPr>
          <w:rFonts w:ascii="Garamond" w:hAnsi="Garamond"/>
          <w:b w:val="0"/>
        </w:rPr>
        <w:t xml:space="preserve">. </w:t>
      </w:r>
      <w:r w:rsidRPr="00EC6828">
        <w:rPr>
          <w:rFonts w:ascii="Garamond" w:hAnsi="Garamond"/>
          <w:b w:val="0"/>
        </w:rPr>
        <w:t>Viewing the Viewer:  In-Home Ethnographic Research of Urban Consumers and their Media Tools.  Annual HAI Research Forum on the Sta</w:t>
      </w:r>
      <w:r w:rsidR="003231B1">
        <w:rPr>
          <w:rFonts w:ascii="Garamond" w:hAnsi="Garamond"/>
          <w:b w:val="0"/>
        </w:rPr>
        <w:t xml:space="preserve">te of Broadband Urban Markets. </w:t>
      </w:r>
      <w:r w:rsidRPr="00EC6828">
        <w:rPr>
          <w:rFonts w:ascii="Garamond" w:hAnsi="Garamond"/>
          <w:b w:val="0"/>
        </w:rPr>
        <w:t>New York</w:t>
      </w:r>
      <w:r w:rsidR="003231B1">
        <w:rPr>
          <w:rFonts w:ascii="Garamond" w:hAnsi="Garamond"/>
          <w:b w:val="0"/>
        </w:rPr>
        <w:t>, NY</w:t>
      </w:r>
      <w:r w:rsidRPr="00EC6828">
        <w:rPr>
          <w:rFonts w:ascii="Garamond" w:hAnsi="Garamond"/>
          <w:b w:val="0"/>
        </w:rPr>
        <w:t>.</w:t>
      </w:r>
    </w:p>
    <w:p w14:paraId="07093255" w14:textId="1F88D8DD" w:rsidR="00A46B0C" w:rsidRDefault="000A3C2E" w:rsidP="00C17C74">
      <w:pPr>
        <w:spacing w:after="120"/>
        <w:rPr>
          <w:rFonts w:ascii="Garamond" w:hAnsi="Garamond"/>
        </w:rPr>
      </w:pPr>
      <w:r w:rsidRPr="00EC6828">
        <w:rPr>
          <w:rFonts w:ascii="Garamond" w:hAnsi="Garamond"/>
        </w:rPr>
        <w:t>2000</w:t>
      </w:r>
      <w:r w:rsidR="004C70FA" w:rsidRPr="00EC6828">
        <w:rPr>
          <w:rFonts w:ascii="Garamond" w:hAnsi="Garamond"/>
        </w:rPr>
        <w:t xml:space="preserve">. </w:t>
      </w:r>
      <w:r w:rsidRPr="00EC6828">
        <w:rPr>
          <w:rFonts w:ascii="Garamond" w:hAnsi="Garamond"/>
        </w:rPr>
        <w:t xml:space="preserve">The Business of Ethnography and Ethnography in Business:  A Case Study in Method and Knowledge Production. Annual CTAM Research Conference. </w:t>
      </w:r>
      <w:r w:rsidR="00545EEB">
        <w:rPr>
          <w:rFonts w:ascii="Garamond" w:hAnsi="Garamond"/>
        </w:rPr>
        <w:t>Phoenix, AZ.</w:t>
      </w:r>
      <w:r w:rsidRPr="00EC6828">
        <w:rPr>
          <w:rFonts w:ascii="Garamond" w:hAnsi="Garamond"/>
        </w:rPr>
        <w:t xml:space="preserve"> </w:t>
      </w:r>
    </w:p>
    <w:p w14:paraId="589C80D1" w14:textId="5A27C6A9" w:rsidR="00D42CE7" w:rsidRPr="00B3423C" w:rsidRDefault="00536B11" w:rsidP="00B3423C">
      <w:pPr>
        <w:pStyle w:val="BodyText"/>
        <w:spacing w:after="0"/>
        <w:ind w:right="0"/>
        <w:rPr>
          <w:rFonts w:ascii="Garamond" w:hAnsi="Garamond"/>
          <w:b w:val="0"/>
        </w:rPr>
      </w:pPr>
      <w:r w:rsidRPr="00EC6828">
        <w:rPr>
          <w:rFonts w:ascii="Garamond" w:hAnsi="Garamond"/>
          <w:b w:val="0"/>
        </w:rPr>
        <w:t xml:space="preserve">2000. Portraits of a City: Media Ethnography in State of Broadband Urban Markets. </w:t>
      </w:r>
      <w:r w:rsidRPr="00EC6828">
        <w:rPr>
          <w:rFonts w:ascii="Garamond" w:hAnsi="Garamond"/>
          <w:b w:val="0"/>
          <w:vertAlign w:val="superscript"/>
        </w:rPr>
        <w:t xml:space="preserve"> </w:t>
      </w:r>
      <w:r w:rsidRPr="00EC6828">
        <w:rPr>
          <w:rFonts w:ascii="Garamond" w:hAnsi="Garamond"/>
          <w:b w:val="0"/>
        </w:rPr>
        <w:t xml:space="preserve">The Citizenship Education Fund Conference, Minority Media Advocacy: Turning the Tide for Minority Entrepreneurship, Media and Telecommunications Project of the Rainbow/PUSH Coalition.  Washington, </w:t>
      </w:r>
      <w:r>
        <w:rPr>
          <w:rFonts w:ascii="Garamond" w:hAnsi="Garamond"/>
          <w:b w:val="0"/>
        </w:rPr>
        <w:t>DC.</w:t>
      </w:r>
    </w:p>
    <w:p w14:paraId="11199B50" w14:textId="77777777" w:rsidR="00CB6A04" w:rsidRDefault="00CB6A04" w:rsidP="00FC0958">
      <w:pPr>
        <w:rPr>
          <w:rFonts w:ascii="Garamond" w:hAnsi="Garamond" w:cs="Garamond-Bold"/>
          <w:b/>
          <w:bCs/>
          <w:u w:val="single"/>
        </w:rPr>
      </w:pPr>
    </w:p>
    <w:p w14:paraId="27060370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7DD8A96E" w14:textId="77777777" w:rsidR="0060036F" w:rsidRDefault="0060036F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2EAB8A19" w14:textId="77777777" w:rsidR="0060036F" w:rsidRDefault="0060036F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43840C1B" w14:textId="48259881" w:rsidR="004E0F94" w:rsidRPr="0060036F" w:rsidRDefault="00805225" w:rsidP="0060036F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Page 28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2BFD006C" w14:textId="77777777" w:rsidR="00805225" w:rsidRDefault="00805225" w:rsidP="00FC0958">
      <w:pPr>
        <w:rPr>
          <w:rFonts w:ascii="Garamond" w:hAnsi="Garamond" w:cs="Garamond-Bold"/>
          <w:b/>
          <w:bCs/>
          <w:u w:val="single"/>
        </w:rPr>
      </w:pPr>
    </w:p>
    <w:p w14:paraId="1729AEEF" w14:textId="2CBEBA47" w:rsidR="00A46B0C" w:rsidRPr="000E63DC" w:rsidRDefault="00A46B0C" w:rsidP="00FC0958">
      <w:pPr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Research Affiliations                                                                                                                                                   </w:t>
      </w:r>
    </w:p>
    <w:p w14:paraId="41792194" w14:textId="1D36CA05" w:rsidR="00A1018C" w:rsidRDefault="00A46B0C" w:rsidP="00FC0958">
      <w:pPr>
        <w:rPr>
          <w:rFonts w:ascii="Garamond" w:hAnsi="Garamond"/>
        </w:rPr>
      </w:pPr>
      <w:r>
        <w:rPr>
          <w:rFonts w:ascii="Garamond" w:hAnsi="Garamond"/>
        </w:rPr>
        <w:t xml:space="preserve">Research Associate, </w:t>
      </w:r>
      <w:r w:rsidRPr="00F6777F">
        <w:rPr>
          <w:rFonts w:ascii="Garamond" w:hAnsi="Garamond"/>
        </w:rPr>
        <w:t>HIV Center for Clinical and Behavioral Studies</w:t>
      </w:r>
      <w:r>
        <w:rPr>
          <w:rFonts w:ascii="Garamond" w:hAnsi="Garamond"/>
        </w:rPr>
        <w:t>, Columbia University, 1996-1999.</w:t>
      </w:r>
    </w:p>
    <w:p w14:paraId="614F64C8" w14:textId="571871F4" w:rsidR="00A46B0C" w:rsidRDefault="00A46B0C" w:rsidP="009B68FA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Postdoctoral Research Fellow, HIV </w:t>
      </w:r>
      <w:r w:rsidRPr="00F6777F">
        <w:rPr>
          <w:rFonts w:ascii="Garamond" w:hAnsi="Garamond"/>
        </w:rPr>
        <w:t>Center for Clinical and Behavioral Studies</w:t>
      </w:r>
      <w:r>
        <w:rPr>
          <w:rFonts w:ascii="Garamond" w:hAnsi="Garamond"/>
        </w:rPr>
        <w:t>, Columbia University, 1994-1996.</w:t>
      </w:r>
    </w:p>
    <w:p w14:paraId="2465C574" w14:textId="77777777" w:rsidR="00451D29" w:rsidRDefault="00451D29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2ABD468B" w14:textId="082577EE" w:rsidR="00A1018C" w:rsidRDefault="00A46B0C" w:rsidP="009B68FA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Postdoctoral Research Fellow, </w:t>
      </w:r>
      <w:r w:rsidRPr="00F6777F">
        <w:rPr>
          <w:rFonts w:ascii="Garamond" w:hAnsi="Garamond"/>
        </w:rPr>
        <w:t>National Development and Research Institutes</w:t>
      </w:r>
      <w:r>
        <w:rPr>
          <w:rFonts w:ascii="Garamond" w:hAnsi="Garamond"/>
        </w:rPr>
        <w:t xml:space="preserve"> (formerly Narcotic and Drug Research), 1990-1991.</w:t>
      </w:r>
    </w:p>
    <w:p w14:paraId="5DA1F792" w14:textId="02994C8F" w:rsidR="00A46B0C" w:rsidRDefault="00A46B0C" w:rsidP="009B68FA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Predoctoral Research Fellow, </w:t>
      </w:r>
      <w:r w:rsidRPr="00F6777F">
        <w:rPr>
          <w:rFonts w:ascii="Garamond" w:hAnsi="Garamond"/>
        </w:rPr>
        <w:t>National Development and Research Institutes</w:t>
      </w:r>
      <w:r>
        <w:rPr>
          <w:rFonts w:ascii="Garamond" w:hAnsi="Garamond"/>
        </w:rPr>
        <w:t xml:space="preserve"> (formerly Narcotic and Drug Research), 1986-1991.</w:t>
      </w:r>
    </w:p>
    <w:p w14:paraId="6640DC1E" w14:textId="123834AF" w:rsidR="00073781" w:rsidRPr="00451D29" w:rsidRDefault="00A46B0C" w:rsidP="00451D29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Public Policy/Needs Assessment Researcher, </w:t>
      </w:r>
      <w:r w:rsidR="00A1018C" w:rsidRPr="00F6777F">
        <w:rPr>
          <w:rFonts w:ascii="Garamond" w:hAnsi="Garamond"/>
        </w:rPr>
        <w:t>Westchester County Youth Bureau</w:t>
      </w:r>
      <w:r>
        <w:rPr>
          <w:rFonts w:ascii="Garamond" w:hAnsi="Garamond"/>
        </w:rPr>
        <w:t xml:space="preserve">, </w:t>
      </w:r>
      <w:r w:rsidR="00A1018C" w:rsidRPr="00F6777F">
        <w:rPr>
          <w:rFonts w:ascii="Garamond" w:hAnsi="Garamond"/>
        </w:rPr>
        <w:t>1982-1985</w:t>
      </w:r>
      <w:r>
        <w:rPr>
          <w:rFonts w:ascii="Garamond" w:hAnsi="Garamond"/>
        </w:rPr>
        <w:t>.</w:t>
      </w:r>
    </w:p>
    <w:p w14:paraId="66DE82D1" w14:textId="77777777" w:rsidR="004E0F94" w:rsidRDefault="004E0F94" w:rsidP="00FC0958">
      <w:pPr>
        <w:rPr>
          <w:rFonts w:ascii="Garamond" w:hAnsi="Garamond" w:cs="Garamond-Bold"/>
          <w:b/>
          <w:bCs/>
          <w:u w:val="single"/>
        </w:rPr>
      </w:pPr>
    </w:p>
    <w:p w14:paraId="180C79E8" w14:textId="155B7BF9" w:rsidR="00A46B0C" w:rsidRPr="000E63DC" w:rsidRDefault="00FC0958" w:rsidP="00451D29">
      <w:pPr>
        <w:spacing w:before="120"/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>Academic Appointments</w:t>
      </w:r>
      <w:r w:rsidR="00A46B0C">
        <w:rPr>
          <w:rFonts w:ascii="Garamond" w:hAnsi="Garamond" w:cs="Garamond-Bold"/>
          <w:b/>
          <w:bCs/>
          <w:u w:val="single"/>
        </w:rPr>
        <w:t xml:space="preserve">                                                                                                                                                   </w:t>
      </w:r>
    </w:p>
    <w:p w14:paraId="4B2F98B1" w14:textId="758C6BC7" w:rsidR="00A46B0C" w:rsidRDefault="00FC0958" w:rsidP="00FC0958">
      <w:pPr>
        <w:rPr>
          <w:rFonts w:ascii="Garamond" w:hAnsi="Garamond"/>
        </w:rPr>
      </w:pPr>
      <w:r>
        <w:rPr>
          <w:rFonts w:ascii="Garamond" w:hAnsi="Garamond"/>
        </w:rPr>
        <w:t xml:space="preserve">Visiting Associate Professor, Graduate Faculty in Sociology, </w:t>
      </w:r>
      <w:r w:rsidR="00A46B0C" w:rsidRPr="00F6777F">
        <w:rPr>
          <w:rFonts w:ascii="Garamond" w:hAnsi="Garamond"/>
        </w:rPr>
        <w:t>N</w:t>
      </w:r>
      <w:r>
        <w:rPr>
          <w:rFonts w:ascii="Garamond" w:hAnsi="Garamond"/>
        </w:rPr>
        <w:t xml:space="preserve">ew School for Social Research, </w:t>
      </w:r>
      <w:r w:rsidR="00A46B0C" w:rsidRPr="00F6777F">
        <w:rPr>
          <w:rFonts w:ascii="Garamond" w:hAnsi="Garamond"/>
        </w:rPr>
        <w:t>1996-1998</w:t>
      </w:r>
      <w:r>
        <w:rPr>
          <w:rFonts w:ascii="Garamond" w:hAnsi="Garamond"/>
        </w:rPr>
        <w:t>.</w:t>
      </w:r>
    </w:p>
    <w:p w14:paraId="02CDFA2B" w14:textId="2DF17889" w:rsidR="00A46B0C" w:rsidRPr="00F6777F" w:rsidRDefault="00FC0958" w:rsidP="009B68FA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Adjunct Assistant Professor, Fordham University, </w:t>
      </w:r>
      <w:r w:rsidR="00A46B0C" w:rsidRPr="00F6777F">
        <w:rPr>
          <w:rFonts w:ascii="Garamond" w:hAnsi="Garamond"/>
        </w:rPr>
        <w:t>Department of Anthropo</w:t>
      </w:r>
      <w:r>
        <w:rPr>
          <w:rFonts w:ascii="Garamond" w:hAnsi="Garamond"/>
        </w:rPr>
        <w:t xml:space="preserve">logy and Sociology, </w:t>
      </w:r>
      <w:r w:rsidR="00A46B0C" w:rsidRPr="00F6777F">
        <w:rPr>
          <w:rFonts w:ascii="Garamond" w:hAnsi="Garamond"/>
        </w:rPr>
        <w:t>1992-1993</w:t>
      </w:r>
      <w:r>
        <w:rPr>
          <w:rFonts w:ascii="Garamond" w:hAnsi="Garamond"/>
        </w:rPr>
        <w:t>.</w:t>
      </w:r>
    </w:p>
    <w:p w14:paraId="0DC6C004" w14:textId="49871FB1" w:rsidR="00A46B0C" w:rsidRPr="00F6777F" w:rsidRDefault="00FC0958" w:rsidP="009B68FA">
      <w:pPr>
        <w:spacing w:before="60"/>
        <w:rPr>
          <w:rFonts w:ascii="Garamond" w:hAnsi="Garamond"/>
        </w:rPr>
      </w:pPr>
      <w:r>
        <w:rPr>
          <w:rFonts w:ascii="Garamond" w:hAnsi="Garamond"/>
        </w:rPr>
        <w:t xml:space="preserve">Adjunct Assistant Professor, </w:t>
      </w:r>
      <w:r w:rsidR="00A46B0C" w:rsidRPr="00F6777F">
        <w:rPr>
          <w:rFonts w:ascii="Garamond" w:hAnsi="Garamond"/>
        </w:rPr>
        <w:t>State Un</w:t>
      </w:r>
      <w:r>
        <w:rPr>
          <w:rFonts w:ascii="Garamond" w:hAnsi="Garamond"/>
        </w:rPr>
        <w:t xml:space="preserve">iversity of New York, Purchase, Division of Social Sciences, </w:t>
      </w:r>
      <w:r w:rsidR="00A46B0C" w:rsidRPr="00F6777F">
        <w:rPr>
          <w:rFonts w:ascii="Garamond" w:hAnsi="Garamond"/>
        </w:rPr>
        <w:t>1991-1992</w:t>
      </w:r>
      <w:r>
        <w:rPr>
          <w:rFonts w:ascii="Garamond" w:hAnsi="Garamond"/>
        </w:rPr>
        <w:t>.</w:t>
      </w:r>
    </w:p>
    <w:p w14:paraId="1F52F8B6" w14:textId="1149D71F" w:rsidR="009318E9" w:rsidRPr="00451D29" w:rsidRDefault="00FC0958" w:rsidP="00451D29">
      <w:pPr>
        <w:spacing w:before="60"/>
        <w:rPr>
          <w:rFonts w:ascii="Garamond" w:hAnsi="Garamond"/>
        </w:rPr>
      </w:pPr>
      <w:r w:rsidRPr="00F6777F">
        <w:rPr>
          <w:rFonts w:ascii="Garamond" w:hAnsi="Garamond"/>
        </w:rPr>
        <w:t>Adjunct Instructor</w:t>
      </w:r>
      <w:r>
        <w:rPr>
          <w:rFonts w:ascii="Garamond" w:hAnsi="Garamond"/>
        </w:rPr>
        <w:t xml:space="preserve">, Pace University, </w:t>
      </w:r>
      <w:r w:rsidR="00A46B0C" w:rsidRPr="00F6777F">
        <w:rPr>
          <w:rFonts w:ascii="Garamond" w:hAnsi="Garamond"/>
        </w:rPr>
        <w:t>Department</w:t>
      </w:r>
      <w:r>
        <w:rPr>
          <w:rFonts w:ascii="Garamond" w:hAnsi="Garamond"/>
        </w:rPr>
        <w:t xml:space="preserve"> of Anthropology and Sociology, </w:t>
      </w:r>
      <w:r w:rsidR="00A46B0C" w:rsidRPr="00F6777F">
        <w:rPr>
          <w:rFonts w:ascii="Garamond" w:hAnsi="Garamond"/>
        </w:rPr>
        <w:t>1981-1985</w:t>
      </w:r>
    </w:p>
    <w:p w14:paraId="662F33CE" w14:textId="77777777" w:rsidR="004F187F" w:rsidRDefault="004F187F" w:rsidP="00545EEB">
      <w:pPr>
        <w:jc w:val="center"/>
        <w:rPr>
          <w:rFonts w:ascii="Garamond" w:hAnsi="Garamond" w:cs="Garamond"/>
          <w:sz w:val="20"/>
          <w:szCs w:val="20"/>
        </w:rPr>
      </w:pPr>
    </w:p>
    <w:p w14:paraId="516DC758" w14:textId="1466013F" w:rsidR="00536B11" w:rsidRPr="00536B11" w:rsidRDefault="00FC0958" w:rsidP="00451D29">
      <w:pPr>
        <w:spacing w:before="120"/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Community Service &amp; Advisory Boards                                                                                                                                                      </w:t>
      </w:r>
    </w:p>
    <w:p w14:paraId="54060863" w14:textId="3720C35A" w:rsidR="004F187F" w:rsidRPr="004F187F" w:rsidRDefault="004F187F" w:rsidP="00536B11">
      <w:pPr>
        <w:rPr>
          <w:rFonts w:ascii="Garamond" w:hAnsi="Garamond"/>
        </w:rPr>
      </w:pPr>
      <w:r w:rsidRPr="004F187F">
        <w:rPr>
          <w:rFonts w:ascii="Garamond" w:hAnsi="Garamond"/>
        </w:rPr>
        <w:t>New Rochelle Community Committee for our Public Schools</w:t>
      </w:r>
      <w:r w:rsidR="009B43C2">
        <w:rPr>
          <w:rFonts w:ascii="Garamond" w:hAnsi="Garamond"/>
        </w:rPr>
        <w:t>, Co-Chair</w:t>
      </w:r>
      <w:r w:rsidRPr="004F187F">
        <w:rPr>
          <w:rFonts w:ascii="Garamond" w:hAnsi="Garamond"/>
        </w:rPr>
        <w:t xml:space="preserve"> </w:t>
      </w:r>
      <w:r>
        <w:rPr>
          <w:rFonts w:ascii="Garamond" w:hAnsi="Garamond"/>
        </w:rPr>
        <w:t>2025-present</w:t>
      </w:r>
    </w:p>
    <w:p w14:paraId="109479DA" w14:textId="43F9A3E2" w:rsidR="00222573" w:rsidRDefault="00222573" w:rsidP="004F187F">
      <w:pPr>
        <w:spacing w:before="60"/>
        <w:rPr>
          <w:rFonts w:ascii="Garamond" w:hAnsi="Garamond"/>
        </w:rPr>
      </w:pPr>
      <w:r>
        <w:rPr>
          <w:rFonts w:ascii="Garamond" w:hAnsi="Garamond"/>
        </w:rPr>
        <w:t>New Rochelle Task Force on Reducing Violence in the Lives of Children and Youth, 2018</w:t>
      </w:r>
    </w:p>
    <w:p w14:paraId="66B10F09" w14:textId="6E095154" w:rsidR="00A46B0C" w:rsidRDefault="00FC0958" w:rsidP="00D43E31">
      <w:pPr>
        <w:spacing w:before="60"/>
        <w:rPr>
          <w:rFonts w:ascii="Garamond" w:hAnsi="Garamond"/>
        </w:rPr>
      </w:pPr>
      <w:r>
        <w:rPr>
          <w:rFonts w:ascii="Garamond" w:hAnsi="Garamond"/>
        </w:rPr>
        <w:t>Advisory Board, Black Doctoral Network, 2013 –</w:t>
      </w:r>
      <w:r w:rsidR="00D43E31">
        <w:rPr>
          <w:rFonts w:ascii="Garamond" w:hAnsi="Garamond"/>
        </w:rPr>
        <w:t>2015</w:t>
      </w:r>
    </w:p>
    <w:p w14:paraId="3E0906F0" w14:textId="4D1C2B38" w:rsidR="009D029F" w:rsidRPr="009318E9" w:rsidRDefault="00FC0958" w:rsidP="009318E9">
      <w:pPr>
        <w:spacing w:before="60"/>
        <w:rPr>
          <w:rFonts w:ascii="Garamond" w:hAnsi="Garamond"/>
        </w:rPr>
      </w:pPr>
      <w:r>
        <w:rPr>
          <w:rFonts w:ascii="Garamond" w:hAnsi="Garamond"/>
        </w:rPr>
        <w:t>Board of Directors, Westchester People’s Action Coalition Foundation, 2002-2004</w:t>
      </w:r>
    </w:p>
    <w:p w14:paraId="7B5BFB34" w14:textId="77777777" w:rsidR="009D029F" w:rsidRDefault="009D029F" w:rsidP="009D029F">
      <w:pPr>
        <w:spacing w:before="60"/>
        <w:rPr>
          <w:rFonts w:ascii="Garamond" w:hAnsi="Garamond"/>
        </w:rPr>
      </w:pPr>
      <w:r>
        <w:rPr>
          <w:rFonts w:ascii="Garamond" w:hAnsi="Garamond"/>
        </w:rPr>
        <w:t>CTAM Multicultural Committee, 2002-2003</w:t>
      </w:r>
    </w:p>
    <w:p w14:paraId="6AE3AF1A" w14:textId="0BCBB430" w:rsidR="00A1018C" w:rsidRDefault="00FC0958" w:rsidP="00536B11">
      <w:pPr>
        <w:spacing w:before="60"/>
        <w:rPr>
          <w:rFonts w:ascii="Garamond" w:hAnsi="Garamond"/>
        </w:rPr>
      </w:pPr>
      <w:r>
        <w:rPr>
          <w:rFonts w:ascii="Garamond" w:hAnsi="Garamond"/>
        </w:rPr>
        <w:t>Cable Positive, 1995-1996</w:t>
      </w:r>
    </w:p>
    <w:p w14:paraId="46CC173E" w14:textId="3B0C441B" w:rsidR="00DF3606" w:rsidRPr="00F6777F" w:rsidRDefault="00FC0958" w:rsidP="00536B11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Board of Directors, </w:t>
      </w:r>
      <w:r w:rsidR="000A3C2E" w:rsidRPr="00F6777F">
        <w:rPr>
          <w:rFonts w:ascii="Garamond" w:hAnsi="Garamond"/>
        </w:rPr>
        <w:t>Harlem Writers Crew Foundation</w:t>
      </w:r>
      <w:r w:rsidR="000A3C2E" w:rsidRPr="00F6777F">
        <w:rPr>
          <w:rFonts w:ascii="Garamond" w:hAnsi="Garamond"/>
        </w:rPr>
        <w:tab/>
      </w:r>
      <w:r>
        <w:rPr>
          <w:rFonts w:ascii="Garamond" w:hAnsi="Garamond"/>
        </w:rPr>
        <w:t>, 1998-2000</w:t>
      </w:r>
    </w:p>
    <w:p w14:paraId="5B238C92" w14:textId="7E1459C4" w:rsidR="00FC0958" w:rsidRPr="00F6777F" w:rsidRDefault="00222573" w:rsidP="00536B11">
      <w:pPr>
        <w:spacing w:before="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New Rochelle </w:t>
      </w:r>
      <w:r w:rsidR="00FC0958" w:rsidRPr="00F6777F">
        <w:rPr>
          <w:rFonts w:ascii="Garamond" w:hAnsi="Garamond"/>
        </w:rPr>
        <w:t>Citizens Advisory Committe</w:t>
      </w:r>
      <w:r w:rsidR="00FC0958">
        <w:rPr>
          <w:rFonts w:ascii="Garamond" w:hAnsi="Garamond"/>
        </w:rPr>
        <w:t xml:space="preserve">e, </w:t>
      </w:r>
      <w:r w:rsidR="000A3C2E" w:rsidRPr="00F6777F">
        <w:rPr>
          <w:rFonts w:ascii="Garamond" w:hAnsi="Garamond"/>
        </w:rPr>
        <w:t>Neighborhoods</w:t>
      </w:r>
      <w:r w:rsidR="00FC0958">
        <w:rPr>
          <w:rFonts w:ascii="Garamond" w:hAnsi="Garamond"/>
        </w:rPr>
        <w:t xml:space="preserve"> and Affordable Housing Group, 1</w:t>
      </w:r>
      <w:r w:rsidR="000A3C2E" w:rsidRPr="00F6777F">
        <w:rPr>
          <w:rFonts w:ascii="Garamond" w:hAnsi="Garamond"/>
        </w:rPr>
        <w:t>994</w:t>
      </w:r>
    </w:p>
    <w:p w14:paraId="63A699A0" w14:textId="582DDDC6" w:rsidR="00FC0958" w:rsidRDefault="000A3C2E" w:rsidP="00536B11">
      <w:pPr>
        <w:spacing w:before="60"/>
        <w:jc w:val="both"/>
        <w:rPr>
          <w:rFonts w:ascii="Garamond" w:hAnsi="Garamond"/>
        </w:rPr>
      </w:pPr>
      <w:r w:rsidRPr="00F6777F">
        <w:rPr>
          <w:rFonts w:ascii="Garamond" w:hAnsi="Garamond"/>
        </w:rPr>
        <w:t>New York Task Force on Immigra</w:t>
      </w:r>
      <w:r w:rsidR="00067560" w:rsidRPr="00F6777F">
        <w:rPr>
          <w:rFonts w:ascii="Garamond" w:hAnsi="Garamond"/>
        </w:rPr>
        <w:t>nt Health</w:t>
      </w:r>
      <w:r w:rsidR="00FC0958">
        <w:rPr>
          <w:rFonts w:ascii="Garamond" w:hAnsi="Garamond"/>
        </w:rPr>
        <w:t>, 1992-1995</w:t>
      </w:r>
    </w:p>
    <w:p w14:paraId="4102D6C1" w14:textId="58CE86EB" w:rsidR="00FC0958" w:rsidRPr="00536B11" w:rsidRDefault="00FC0958" w:rsidP="00536B11">
      <w:pPr>
        <w:pStyle w:val="Heading4"/>
        <w:spacing w:before="60" w:after="0"/>
        <w:rPr>
          <w:rFonts w:ascii="Garamond" w:hAnsi="Garamond"/>
        </w:rPr>
      </w:pPr>
      <w:r>
        <w:rPr>
          <w:rFonts w:ascii="Garamond" w:hAnsi="Garamond"/>
        </w:rPr>
        <w:t xml:space="preserve">President, and Founding Vice President, </w:t>
      </w:r>
      <w:r w:rsidR="000A3C2E" w:rsidRPr="00F6777F">
        <w:rPr>
          <w:rFonts w:ascii="Garamond" w:hAnsi="Garamond"/>
        </w:rPr>
        <w:t>Tuckahoe After School Care, Inc. (</w:t>
      </w:r>
      <w:r>
        <w:rPr>
          <w:rFonts w:ascii="Garamond" w:hAnsi="Garamond"/>
        </w:rPr>
        <w:t xml:space="preserve">TASC), </w:t>
      </w:r>
      <w:r w:rsidR="000A3C2E" w:rsidRPr="00F6777F">
        <w:rPr>
          <w:rFonts w:ascii="Garamond" w:hAnsi="Garamond"/>
        </w:rPr>
        <w:t>1985-1989</w:t>
      </w:r>
      <w:r w:rsidR="00ED2EC1">
        <w:rPr>
          <w:rFonts w:ascii="Garamond" w:hAnsi="Garamond"/>
        </w:rPr>
        <w:t>)</w:t>
      </w:r>
    </w:p>
    <w:p w14:paraId="6505CB2A" w14:textId="77777777" w:rsidR="00D42CE7" w:rsidRDefault="00D42CE7" w:rsidP="00783392">
      <w:pPr>
        <w:rPr>
          <w:rFonts w:ascii="Garamond" w:hAnsi="Garamond" w:cs="Garamond"/>
          <w:sz w:val="20"/>
          <w:szCs w:val="20"/>
        </w:rPr>
      </w:pPr>
    </w:p>
    <w:p w14:paraId="1542E357" w14:textId="038AF28C" w:rsidR="009B43C2" w:rsidRPr="00B30B30" w:rsidRDefault="009B43C2" w:rsidP="009B43C2">
      <w:pPr>
        <w:spacing w:before="120"/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t xml:space="preserve">Activist Academic Affiliations                                                                                                                                                      </w:t>
      </w:r>
    </w:p>
    <w:p w14:paraId="1796F508" w14:textId="2BEAA716" w:rsidR="009B43C2" w:rsidRDefault="009B43C2" w:rsidP="00783392">
      <w:pPr>
        <w:rPr>
          <w:rFonts w:ascii="Garamond" w:hAnsi="Garamond"/>
        </w:rPr>
      </w:pPr>
      <w:hyperlink r:id="rId31" w:history="1">
        <w:r w:rsidRPr="009B43C2">
          <w:rPr>
            <w:rStyle w:val="Hyperlink"/>
            <w:rFonts w:ascii="Garamond" w:hAnsi="Garamond"/>
          </w:rPr>
          <w:t>Migration Scholars' Global Solidarity and Resistance Network</w:t>
        </w:r>
      </w:hyperlink>
      <w:r>
        <w:rPr>
          <w:rFonts w:ascii="Garamond" w:hAnsi="Garamond"/>
        </w:rPr>
        <w:t>, founding member; Communications Committee</w:t>
      </w:r>
    </w:p>
    <w:p w14:paraId="22BD9ED8" w14:textId="64A65A2D" w:rsidR="009B43C2" w:rsidRDefault="009B43C2" w:rsidP="00EF4872">
      <w:pPr>
        <w:spacing w:before="60"/>
        <w:rPr>
          <w:rFonts w:ascii="Garamond" w:hAnsi="Garamond"/>
        </w:rPr>
      </w:pPr>
      <w:r>
        <w:rPr>
          <w:rFonts w:ascii="Garamond" w:hAnsi="Garamond"/>
        </w:rPr>
        <w:t>The Genocide and Holocaust Studies Crisis Network</w:t>
      </w:r>
    </w:p>
    <w:p w14:paraId="36F42D07" w14:textId="2F7F9D97" w:rsidR="009B43C2" w:rsidRDefault="009B43C2" w:rsidP="00EF4872">
      <w:pPr>
        <w:spacing w:before="60"/>
        <w:rPr>
          <w:rFonts w:ascii="Garamond" w:hAnsi="Garamond"/>
        </w:rPr>
      </w:pPr>
      <w:r w:rsidRPr="009B43C2">
        <w:rPr>
          <w:rFonts w:ascii="Garamond" w:hAnsi="Garamond"/>
        </w:rPr>
        <w:t>Scholars for Justice and Human Rights in Professional Associations</w:t>
      </w:r>
    </w:p>
    <w:p w14:paraId="6386CEE9" w14:textId="77777777" w:rsidR="009B43C2" w:rsidRDefault="009B43C2" w:rsidP="00783392">
      <w:pPr>
        <w:rPr>
          <w:rFonts w:ascii="Garamond" w:hAnsi="Garamond" w:cs="Garamond"/>
          <w:sz w:val="20"/>
          <w:szCs w:val="20"/>
        </w:rPr>
      </w:pPr>
    </w:p>
    <w:p w14:paraId="71C88D13" w14:textId="77777777" w:rsidR="00805225" w:rsidRDefault="00805225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782DF7C2" w14:textId="77777777" w:rsidR="0060036F" w:rsidRDefault="0060036F" w:rsidP="00805225">
      <w:pPr>
        <w:jc w:val="center"/>
        <w:rPr>
          <w:rFonts w:ascii="Garamond" w:hAnsi="Garamond" w:cs="Garamond"/>
          <w:sz w:val="20"/>
          <w:szCs w:val="20"/>
        </w:rPr>
      </w:pPr>
    </w:p>
    <w:p w14:paraId="2FA4114B" w14:textId="77777777" w:rsidR="0060036F" w:rsidRDefault="0060036F" w:rsidP="0060036F">
      <w:pPr>
        <w:jc w:val="center"/>
        <w:rPr>
          <w:rFonts w:ascii="Garamond" w:hAnsi="Garamond" w:cs="Garamond"/>
          <w:sz w:val="20"/>
          <w:szCs w:val="20"/>
        </w:rPr>
      </w:pPr>
    </w:p>
    <w:p w14:paraId="7B24E100" w14:textId="0A376805" w:rsidR="00805225" w:rsidRDefault="00805225" w:rsidP="0060036F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Page </w:t>
      </w:r>
      <w:r w:rsidR="00411FC5">
        <w:rPr>
          <w:rFonts w:ascii="Garamond" w:hAnsi="Garamond" w:cs="Garamond"/>
          <w:sz w:val="20"/>
          <w:szCs w:val="20"/>
        </w:rPr>
        <w:t>29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p w14:paraId="3D0567CB" w14:textId="77777777" w:rsidR="0060036F" w:rsidRPr="0060036F" w:rsidRDefault="0060036F" w:rsidP="0060036F">
      <w:pPr>
        <w:jc w:val="center"/>
        <w:rPr>
          <w:rFonts w:ascii="Garamond" w:hAnsi="Garamond" w:cs="Garamond"/>
          <w:sz w:val="20"/>
          <w:szCs w:val="20"/>
        </w:rPr>
      </w:pPr>
    </w:p>
    <w:p w14:paraId="17ABA7C7" w14:textId="356B944B" w:rsidR="00FC0958" w:rsidRPr="00B30B30" w:rsidRDefault="00FC0958" w:rsidP="00451D29">
      <w:pPr>
        <w:spacing w:before="120"/>
        <w:rPr>
          <w:rFonts w:ascii="Garamond" w:hAnsi="Garamond" w:cs="Garamond-Bold"/>
          <w:b/>
          <w:bCs/>
          <w:u w:val="single"/>
        </w:rPr>
      </w:pPr>
      <w:r>
        <w:rPr>
          <w:rFonts w:ascii="Garamond" w:hAnsi="Garamond" w:cs="Garamond-Bold"/>
          <w:b/>
          <w:bCs/>
          <w:u w:val="single"/>
        </w:rPr>
        <w:lastRenderedPageBreak/>
        <w:t xml:space="preserve">Professional Affiliations                                                                                                                                                      </w:t>
      </w:r>
    </w:p>
    <w:p w14:paraId="6429F2A0" w14:textId="77777777" w:rsidR="00DF3606" w:rsidRPr="00F6777F" w:rsidRDefault="000A3C2E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American Anthropological Association</w:t>
      </w:r>
    </w:p>
    <w:p w14:paraId="3D114B88" w14:textId="5B1BA023" w:rsidR="00F35AA4" w:rsidRDefault="000A3C2E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American Ethnological Society</w:t>
      </w:r>
    </w:p>
    <w:p w14:paraId="2FD8F7DE" w14:textId="4CC8D9D5" w:rsidR="004E0F94" w:rsidRPr="00F8777E" w:rsidRDefault="000A3C2E" w:rsidP="00F8777E">
      <w:pPr>
        <w:rPr>
          <w:rFonts w:ascii="Garamond" w:hAnsi="Garamond"/>
        </w:rPr>
      </w:pPr>
      <w:r w:rsidRPr="00F6777F">
        <w:rPr>
          <w:rFonts w:ascii="Garamond" w:hAnsi="Garamond"/>
        </w:rPr>
        <w:t>Association of Black Anthropologists</w:t>
      </w:r>
    </w:p>
    <w:p w14:paraId="31A9D37F" w14:textId="77777777" w:rsidR="004E0F94" w:rsidRPr="00F6777F" w:rsidRDefault="004E0F94" w:rsidP="004E0F94">
      <w:pPr>
        <w:rPr>
          <w:rFonts w:ascii="Garamond" w:hAnsi="Garamond"/>
        </w:rPr>
      </w:pPr>
      <w:r w:rsidRPr="00F6777F">
        <w:rPr>
          <w:rFonts w:ascii="Garamond" w:hAnsi="Garamond"/>
        </w:rPr>
        <w:t>Association for Feminist Anthropology</w:t>
      </w:r>
    </w:p>
    <w:p w14:paraId="72AB30EE" w14:textId="3B2C9E9C" w:rsidR="005A6BC2" w:rsidRDefault="005A6BC2" w:rsidP="000E63DC">
      <w:pPr>
        <w:rPr>
          <w:rFonts w:ascii="Garamond" w:hAnsi="Garamond"/>
        </w:rPr>
      </w:pPr>
      <w:r w:rsidRPr="005A6BC2">
        <w:rPr>
          <w:rFonts w:ascii="Garamond" w:hAnsi="Garamond"/>
        </w:rPr>
        <w:t>American Research Institute of the South Caucasus</w:t>
      </w:r>
      <w:r>
        <w:rPr>
          <w:rFonts w:ascii="Garamond" w:hAnsi="Garamond"/>
        </w:rPr>
        <w:t xml:space="preserve"> (ARISC)</w:t>
      </w:r>
    </w:p>
    <w:p w14:paraId="696FA984" w14:textId="77777777" w:rsidR="009032E5" w:rsidRPr="00F6777F" w:rsidRDefault="009032E5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International Union of Anthropological and Ethnological Sciences</w:t>
      </w:r>
    </w:p>
    <w:p w14:paraId="6FC4B025" w14:textId="66437CE7" w:rsidR="009B43C2" w:rsidRDefault="009B43C2" w:rsidP="000E63DC">
      <w:pPr>
        <w:rPr>
          <w:rFonts w:ascii="Garamond" w:hAnsi="Garamond"/>
        </w:rPr>
      </w:pPr>
      <w:r w:rsidRPr="009B43C2">
        <w:rPr>
          <w:rFonts w:ascii="Garamond" w:hAnsi="Garamond"/>
        </w:rPr>
        <w:t>Insaniyyat</w:t>
      </w:r>
      <w:r>
        <w:rPr>
          <w:rFonts w:ascii="Garamond" w:hAnsi="Garamond"/>
        </w:rPr>
        <w:t>: Society of Palestinian Anthropologists</w:t>
      </w:r>
    </w:p>
    <w:p w14:paraId="6388EE6C" w14:textId="2B80302B" w:rsidR="001421D6" w:rsidRPr="00F6777F" w:rsidRDefault="001421D6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National Association for the Practice of Anthropology</w:t>
      </w:r>
    </w:p>
    <w:p w14:paraId="68B3A0CC" w14:textId="77777777" w:rsidR="00DF3606" w:rsidRPr="00F6777F" w:rsidRDefault="000A3C2E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Society for the Anthropology</w:t>
      </w:r>
      <w:r w:rsidR="00437F12" w:rsidRPr="00F6777F">
        <w:rPr>
          <w:rFonts w:ascii="Garamond" w:hAnsi="Garamond"/>
        </w:rPr>
        <w:t xml:space="preserve"> of North America</w:t>
      </w:r>
    </w:p>
    <w:p w14:paraId="4E2C8E45" w14:textId="77777777" w:rsidR="00DF3606" w:rsidRPr="00F6777F" w:rsidRDefault="000A3C2E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Society for Applied Anthropology (Fellow)</w:t>
      </w:r>
    </w:p>
    <w:p w14:paraId="3E0246F6" w14:textId="77777777" w:rsidR="00B14589" w:rsidRPr="00F6777F" w:rsidRDefault="00B14589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Society for Humanistic Anthropology</w:t>
      </w:r>
    </w:p>
    <w:p w14:paraId="1E5AD6F1" w14:textId="78691AA3" w:rsidR="00DF3606" w:rsidRPr="00F6777F" w:rsidRDefault="000A3C2E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Society for Medical Anthropology</w:t>
      </w:r>
    </w:p>
    <w:p w14:paraId="673E7E0E" w14:textId="23CE725C" w:rsidR="00611C5E" w:rsidRDefault="000A3C2E" w:rsidP="000E63DC">
      <w:pPr>
        <w:rPr>
          <w:rFonts w:ascii="Garamond" w:hAnsi="Garamond"/>
        </w:rPr>
      </w:pPr>
      <w:r w:rsidRPr="00F6777F">
        <w:rPr>
          <w:rFonts w:ascii="Garamond" w:hAnsi="Garamond"/>
        </w:rPr>
        <w:t>Society for Urban, National &amp; Transnational/Global Anthropology</w:t>
      </w:r>
    </w:p>
    <w:p w14:paraId="1AB2B249" w14:textId="77777777" w:rsidR="009318E9" w:rsidRDefault="009318E9" w:rsidP="000E63DC">
      <w:pPr>
        <w:rPr>
          <w:rFonts w:ascii="Garamond" w:hAnsi="Garamond"/>
        </w:rPr>
      </w:pPr>
    </w:p>
    <w:p w14:paraId="00045E29" w14:textId="3FECA052" w:rsidR="00ED2EC1" w:rsidRDefault="00ED2EC1" w:rsidP="00451D29">
      <w:pPr>
        <w:rPr>
          <w:rFonts w:ascii="Garamond" w:hAnsi="Garamond" w:cs="Garamond"/>
          <w:sz w:val="20"/>
          <w:szCs w:val="20"/>
        </w:rPr>
      </w:pPr>
    </w:p>
    <w:p w14:paraId="4018A383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6ADD807B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0DF5BC0C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3D2FB518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2EADABAB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1C01BD7D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6A0D830A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0D793124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3A7442F6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527BB084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324F268A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384412A6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6D6CD921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462B0BD3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2AEA6CF4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24D10573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5E8E1D9F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396129BC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704305AF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24CBAA7E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4064F264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38FCED83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11B8B44C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17DC1B69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0F0C1BEB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7E514509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37180F0D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590BDA1C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4BED00BB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20A29B8F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5D1B8260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66D5B8A9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71C8FAA5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4FA44EE5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060CA058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3F7464BD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06777295" w14:textId="77777777" w:rsidR="0060036F" w:rsidRDefault="0060036F" w:rsidP="00451D29">
      <w:pPr>
        <w:jc w:val="center"/>
        <w:rPr>
          <w:rFonts w:ascii="Garamond" w:hAnsi="Garamond" w:cs="Garamond"/>
          <w:sz w:val="20"/>
          <w:szCs w:val="20"/>
        </w:rPr>
      </w:pPr>
    </w:p>
    <w:p w14:paraId="632548D8" w14:textId="27DFB4EB" w:rsidR="004E0F94" w:rsidRDefault="004F187F" w:rsidP="00451D29">
      <w:pPr>
        <w:jc w:val="center"/>
        <w:rPr>
          <w:rFonts w:ascii="Garamond" w:hAnsi="Garamond" w:cs="Garamond"/>
          <w:sz w:val="20"/>
          <w:szCs w:val="20"/>
        </w:rPr>
      </w:pPr>
      <w:r w:rsidRPr="003A58EF">
        <w:rPr>
          <w:rFonts w:ascii="Garamond" w:hAnsi="Garamond" w:cs="Garamond"/>
          <w:sz w:val="20"/>
          <w:szCs w:val="20"/>
        </w:rPr>
        <w:t>Alisse Waterston CV:</w:t>
      </w:r>
      <w:r w:rsidRPr="00FC0958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Page </w:t>
      </w:r>
      <w:r w:rsidR="00411FC5">
        <w:rPr>
          <w:rFonts w:ascii="Garamond" w:hAnsi="Garamond" w:cs="Garamond"/>
          <w:sz w:val="20"/>
          <w:szCs w:val="20"/>
        </w:rPr>
        <w:t>30</w:t>
      </w:r>
      <w:r w:rsidRPr="00FC0958">
        <w:rPr>
          <w:rFonts w:ascii="Garamond" w:hAnsi="Garamond" w:cs="Garamond"/>
          <w:sz w:val="20"/>
          <w:szCs w:val="20"/>
        </w:rPr>
        <w:t xml:space="preserve"> of </w:t>
      </w:r>
      <w:r w:rsidR="00411FC5">
        <w:rPr>
          <w:rFonts w:ascii="Garamond" w:hAnsi="Garamond" w:cs="Garamond"/>
          <w:sz w:val="20"/>
          <w:szCs w:val="20"/>
        </w:rPr>
        <w:t>30</w:t>
      </w:r>
    </w:p>
    <w:sectPr w:rsidR="004E0F94" w:rsidSect="00333982">
      <w:footerReference w:type="default" r:id="rId32"/>
      <w:headerReference w:type="first" r:id="rId33"/>
      <w:pgSz w:w="12240" w:h="15840"/>
      <w:pgMar w:top="1440" w:right="135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5236" w14:textId="77777777" w:rsidR="00533DB1" w:rsidRDefault="00533DB1">
      <w:r>
        <w:separator/>
      </w:r>
    </w:p>
  </w:endnote>
  <w:endnote w:type="continuationSeparator" w:id="0">
    <w:p w14:paraId="1B2723EF" w14:textId="77777777" w:rsidR="00533DB1" w:rsidRDefault="0053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 LT Std 47 Light Cn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ld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30221" w14:textId="257C6BB5" w:rsidR="00C7458B" w:rsidRDefault="00C7458B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AF94" w14:textId="77777777" w:rsidR="00533DB1" w:rsidRDefault="00533DB1">
      <w:r>
        <w:separator/>
      </w:r>
    </w:p>
  </w:footnote>
  <w:footnote w:type="continuationSeparator" w:id="0">
    <w:p w14:paraId="606E5940" w14:textId="77777777" w:rsidR="00533DB1" w:rsidRDefault="0053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3811" w14:textId="09AC0676" w:rsidR="00C7458B" w:rsidRDefault="00C7458B" w:rsidP="006B6FF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15762"/>
    <w:multiLevelType w:val="hybridMultilevel"/>
    <w:tmpl w:val="0D1AE3CC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 w16cid:durableId="114192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3"/>
    <w:rsid w:val="00011406"/>
    <w:rsid w:val="000115CF"/>
    <w:rsid w:val="00013F96"/>
    <w:rsid w:val="00020C40"/>
    <w:rsid w:val="00024300"/>
    <w:rsid w:val="00025564"/>
    <w:rsid w:val="00030192"/>
    <w:rsid w:val="000305A5"/>
    <w:rsid w:val="0004379B"/>
    <w:rsid w:val="0005177D"/>
    <w:rsid w:val="00057984"/>
    <w:rsid w:val="000602FA"/>
    <w:rsid w:val="00062CC3"/>
    <w:rsid w:val="00064A23"/>
    <w:rsid w:val="00066B8B"/>
    <w:rsid w:val="00066DFA"/>
    <w:rsid w:val="00067560"/>
    <w:rsid w:val="000704A7"/>
    <w:rsid w:val="00070E3A"/>
    <w:rsid w:val="00073781"/>
    <w:rsid w:val="000740E6"/>
    <w:rsid w:val="0007492A"/>
    <w:rsid w:val="00076CC9"/>
    <w:rsid w:val="00076F1F"/>
    <w:rsid w:val="000830E0"/>
    <w:rsid w:val="00087DA0"/>
    <w:rsid w:val="00091F4A"/>
    <w:rsid w:val="000A1F12"/>
    <w:rsid w:val="000A29CC"/>
    <w:rsid w:val="000A3A95"/>
    <w:rsid w:val="000A3C2E"/>
    <w:rsid w:val="000B128F"/>
    <w:rsid w:val="000B5718"/>
    <w:rsid w:val="000B7897"/>
    <w:rsid w:val="000C037C"/>
    <w:rsid w:val="000C262B"/>
    <w:rsid w:val="000C6BE0"/>
    <w:rsid w:val="000D553C"/>
    <w:rsid w:val="000D56DC"/>
    <w:rsid w:val="000E5854"/>
    <w:rsid w:val="000E63DC"/>
    <w:rsid w:val="000F076B"/>
    <w:rsid w:val="000F209F"/>
    <w:rsid w:val="000F77F6"/>
    <w:rsid w:val="00104EAA"/>
    <w:rsid w:val="00105EAC"/>
    <w:rsid w:val="00117927"/>
    <w:rsid w:val="001258D8"/>
    <w:rsid w:val="00126BC9"/>
    <w:rsid w:val="0013186C"/>
    <w:rsid w:val="001421D6"/>
    <w:rsid w:val="001437F1"/>
    <w:rsid w:val="00144F41"/>
    <w:rsid w:val="00153A7F"/>
    <w:rsid w:val="001548CC"/>
    <w:rsid w:val="00156422"/>
    <w:rsid w:val="00160C03"/>
    <w:rsid w:val="00161489"/>
    <w:rsid w:val="001627A9"/>
    <w:rsid w:val="001669BA"/>
    <w:rsid w:val="00172671"/>
    <w:rsid w:val="0017559A"/>
    <w:rsid w:val="00180355"/>
    <w:rsid w:val="00181C1B"/>
    <w:rsid w:val="001844B4"/>
    <w:rsid w:val="00186A85"/>
    <w:rsid w:val="001875D9"/>
    <w:rsid w:val="001919FD"/>
    <w:rsid w:val="00192658"/>
    <w:rsid w:val="00194369"/>
    <w:rsid w:val="001A22EA"/>
    <w:rsid w:val="001A29C0"/>
    <w:rsid w:val="001A29EF"/>
    <w:rsid w:val="001B4CE5"/>
    <w:rsid w:val="001B592D"/>
    <w:rsid w:val="001B70B5"/>
    <w:rsid w:val="001C23D2"/>
    <w:rsid w:val="001D05F3"/>
    <w:rsid w:val="001D2F69"/>
    <w:rsid w:val="001D39CC"/>
    <w:rsid w:val="001D4081"/>
    <w:rsid w:val="001E0567"/>
    <w:rsid w:val="001E1974"/>
    <w:rsid w:val="001E274F"/>
    <w:rsid w:val="001E6A5D"/>
    <w:rsid w:val="001F006F"/>
    <w:rsid w:val="001F1A1D"/>
    <w:rsid w:val="001F2E25"/>
    <w:rsid w:val="001F5C04"/>
    <w:rsid w:val="001F61E7"/>
    <w:rsid w:val="002003AA"/>
    <w:rsid w:val="00207ED3"/>
    <w:rsid w:val="00207EE3"/>
    <w:rsid w:val="002110FE"/>
    <w:rsid w:val="002132AF"/>
    <w:rsid w:val="002154FB"/>
    <w:rsid w:val="00222573"/>
    <w:rsid w:val="0023154D"/>
    <w:rsid w:val="00236102"/>
    <w:rsid w:val="00236E80"/>
    <w:rsid w:val="00237D96"/>
    <w:rsid w:val="00241039"/>
    <w:rsid w:val="00241414"/>
    <w:rsid w:val="002414E8"/>
    <w:rsid w:val="002423D7"/>
    <w:rsid w:val="00243079"/>
    <w:rsid w:val="0025769F"/>
    <w:rsid w:val="00266036"/>
    <w:rsid w:val="00275AF5"/>
    <w:rsid w:val="0027780D"/>
    <w:rsid w:val="00282947"/>
    <w:rsid w:val="00282B21"/>
    <w:rsid w:val="0028322E"/>
    <w:rsid w:val="00284F32"/>
    <w:rsid w:val="00285809"/>
    <w:rsid w:val="00294B02"/>
    <w:rsid w:val="00296275"/>
    <w:rsid w:val="00296ECD"/>
    <w:rsid w:val="00297395"/>
    <w:rsid w:val="002977FC"/>
    <w:rsid w:val="002A1B3F"/>
    <w:rsid w:val="002A2C6C"/>
    <w:rsid w:val="002B0270"/>
    <w:rsid w:val="002B177B"/>
    <w:rsid w:val="002B2CFC"/>
    <w:rsid w:val="002B57DA"/>
    <w:rsid w:val="002C2418"/>
    <w:rsid w:val="002C2627"/>
    <w:rsid w:val="002C2E65"/>
    <w:rsid w:val="002C61E1"/>
    <w:rsid w:val="002D722C"/>
    <w:rsid w:val="002E0B1F"/>
    <w:rsid w:val="002E1E1F"/>
    <w:rsid w:val="002E386C"/>
    <w:rsid w:val="002E4B83"/>
    <w:rsid w:val="002E66F1"/>
    <w:rsid w:val="002E790E"/>
    <w:rsid w:val="002F49FA"/>
    <w:rsid w:val="002F7E36"/>
    <w:rsid w:val="00306EA3"/>
    <w:rsid w:val="00307C15"/>
    <w:rsid w:val="00312BC7"/>
    <w:rsid w:val="003144B9"/>
    <w:rsid w:val="00320E8A"/>
    <w:rsid w:val="00321E7B"/>
    <w:rsid w:val="003231B1"/>
    <w:rsid w:val="003257E9"/>
    <w:rsid w:val="00326A1C"/>
    <w:rsid w:val="00326AE3"/>
    <w:rsid w:val="00326FE3"/>
    <w:rsid w:val="00327F28"/>
    <w:rsid w:val="00331548"/>
    <w:rsid w:val="0033373F"/>
    <w:rsid w:val="00333982"/>
    <w:rsid w:val="0033458F"/>
    <w:rsid w:val="00334A08"/>
    <w:rsid w:val="003356B8"/>
    <w:rsid w:val="00353EFB"/>
    <w:rsid w:val="003542B4"/>
    <w:rsid w:val="003550D1"/>
    <w:rsid w:val="00357C19"/>
    <w:rsid w:val="00360F63"/>
    <w:rsid w:val="00364BA3"/>
    <w:rsid w:val="00366805"/>
    <w:rsid w:val="003677A0"/>
    <w:rsid w:val="00367EE2"/>
    <w:rsid w:val="00372866"/>
    <w:rsid w:val="00373D7C"/>
    <w:rsid w:val="00373FE1"/>
    <w:rsid w:val="00377CA4"/>
    <w:rsid w:val="00381D4C"/>
    <w:rsid w:val="00386E94"/>
    <w:rsid w:val="00387165"/>
    <w:rsid w:val="00387FCA"/>
    <w:rsid w:val="00390C20"/>
    <w:rsid w:val="0039305A"/>
    <w:rsid w:val="00395815"/>
    <w:rsid w:val="00397979"/>
    <w:rsid w:val="003A58EF"/>
    <w:rsid w:val="003B02A2"/>
    <w:rsid w:val="003B250A"/>
    <w:rsid w:val="003B68B4"/>
    <w:rsid w:val="003C112B"/>
    <w:rsid w:val="003C25A1"/>
    <w:rsid w:val="003C3CEE"/>
    <w:rsid w:val="003E5510"/>
    <w:rsid w:val="003E5ABF"/>
    <w:rsid w:val="003E6A7B"/>
    <w:rsid w:val="003E6EE2"/>
    <w:rsid w:val="003F066B"/>
    <w:rsid w:val="003F19AF"/>
    <w:rsid w:val="003F3C72"/>
    <w:rsid w:val="004001D5"/>
    <w:rsid w:val="0040091F"/>
    <w:rsid w:val="00401427"/>
    <w:rsid w:val="004017BD"/>
    <w:rsid w:val="00403F5D"/>
    <w:rsid w:val="00404125"/>
    <w:rsid w:val="00405DDE"/>
    <w:rsid w:val="00407C55"/>
    <w:rsid w:val="00410F62"/>
    <w:rsid w:val="004118EC"/>
    <w:rsid w:val="00411FC5"/>
    <w:rsid w:val="0041753D"/>
    <w:rsid w:val="00417E31"/>
    <w:rsid w:val="004210DA"/>
    <w:rsid w:val="00425636"/>
    <w:rsid w:val="004319E3"/>
    <w:rsid w:val="00433EED"/>
    <w:rsid w:val="00437F12"/>
    <w:rsid w:val="0044121E"/>
    <w:rsid w:val="004414DE"/>
    <w:rsid w:val="00442538"/>
    <w:rsid w:val="00443ADC"/>
    <w:rsid w:val="00444A49"/>
    <w:rsid w:val="00445065"/>
    <w:rsid w:val="00446D6F"/>
    <w:rsid w:val="004507BB"/>
    <w:rsid w:val="00451D29"/>
    <w:rsid w:val="0045203A"/>
    <w:rsid w:val="00452B10"/>
    <w:rsid w:val="00456929"/>
    <w:rsid w:val="00460060"/>
    <w:rsid w:val="00461034"/>
    <w:rsid w:val="00462FDD"/>
    <w:rsid w:val="00463B40"/>
    <w:rsid w:val="00470181"/>
    <w:rsid w:val="004951C1"/>
    <w:rsid w:val="00496B9A"/>
    <w:rsid w:val="004A115B"/>
    <w:rsid w:val="004A342B"/>
    <w:rsid w:val="004A4911"/>
    <w:rsid w:val="004A5397"/>
    <w:rsid w:val="004B117F"/>
    <w:rsid w:val="004B2C5A"/>
    <w:rsid w:val="004C359F"/>
    <w:rsid w:val="004C66D6"/>
    <w:rsid w:val="004C70FA"/>
    <w:rsid w:val="004C7938"/>
    <w:rsid w:val="004D267C"/>
    <w:rsid w:val="004D46B5"/>
    <w:rsid w:val="004D5703"/>
    <w:rsid w:val="004E0F94"/>
    <w:rsid w:val="004E59CF"/>
    <w:rsid w:val="004E741F"/>
    <w:rsid w:val="004E743F"/>
    <w:rsid w:val="004E7BBB"/>
    <w:rsid w:val="004F187F"/>
    <w:rsid w:val="004F1D79"/>
    <w:rsid w:val="004F23C3"/>
    <w:rsid w:val="004F37E9"/>
    <w:rsid w:val="004F5F77"/>
    <w:rsid w:val="00513780"/>
    <w:rsid w:val="00515A13"/>
    <w:rsid w:val="00517C6B"/>
    <w:rsid w:val="00517C99"/>
    <w:rsid w:val="005217E0"/>
    <w:rsid w:val="00527AF6"/>
    <w:rsid w:val="00533DB1"/>
    <w:rsid w:val="00536B11"/>
    <w:rsid w:val="005379E2"/>
    <w:rsid w:val="00541331"/>
    <w:rsid w:val="00545141"/>
    <w:rsid w:val="00545EEB"/>
    <w:rsid w:val="00546C74"/>
    <w:rsid w:val="005521D2"/>
    <w:rsid w:val="00552D13"/>
    <w:rsid w:val="005557C7"/>
    <w:rsid w:val="00565DC6"/>
    <w:rsid w:val="00565E18"/>
    <w:rsid w:val="00574629"/>
    <w:rsid w:val="005766B1"/>
    <w:rsid w:val="005903E5"/>
    <w:rsid w:val="0059441F"/>
    <w:rsid w:val="00595B28"/>
    <w:rsid w:val="005A5AA4"/>
    <w:rsid w:val="005A6BC2"/>
    <w:rsid w:val="005B296B"/>
    <w:rsid w:val="005B7F53"/>
    <w:rsid w:val="005C60E9"/>
    <w:rsid w:val="005D06E2"/>
    <w:rsid w:val="005D40B2"/>
    <w:rsid w:val="005D68AE"/>
    <w:rsid w:val="005E13FD"/>
    <w:rsid w:val="005E49B5"/>
    <w:rsid w:val="005E6866"/>
    <w:rsid w:val="005F0AB7"/>
    <w:rsid w:val="005F32EE"/>
    <w:rsid w:val="005F7572"/>
    <w:rsid w:val="0060036F"/>
    <w:rsid w:val="006033EF"/>
    <w:rsid w:val="006076CC"/>
    <w:rsid w:val="00611C5E"/>
    <w:rsid w:val="006120D4"/>
    <w:rsid w:val="00612E60"/>
    <w:rsid w:val="00615441"/>
    <w:rsid w:val="00615B82"/>
    <w:rsid w:val="0061652D"/>
    <w:rsid w:val="006211C7"/>
    <w:rsid w:val="00624670"/>
    <w:rsid w:val="00626318"/>
    <w:rsid w:val="00630889"/>
    <w:rsid w:val="00630F19"/>
    <w:rsid w:val="00631638"/>
    <w:rsid w:val="0063355D"/>
    <w:rsid w:val="006335AA"/>
    <w:rsid w:val="006376F2"/>
    <w:rsid w:val="00641A8B"/>
    <w:rsid w:val="0064233A"/>
    <w:rsid w:val="00644C78"/>
    <w:rsid w:val="006503D8"/>
    <w:rsid w:val="00651793"/>
    <w:rsid w:val="00657F89"/>
    <w:rsid w:val="00660426"/>
    <w:rsid w:val="00662B65"/>
    <w:rsid w:val="00662ECC"/>
    <w:rsid w:val="006659C6"/>
    <w:rsid w:val="00665CB4"/>
    <w:rsid w:val="00671FA8"/>
    <w:rsid w:val="0067270D"/>
    <w:rsid w:val="00675ECB"/>
    <w:rsid w:val="006801E1"/>
    <w:rsid w:val="006836AE"/>
    <w:rsid w:val="00684BAC"/>
    <w:rsid w:val="0069265D"/>
    <w:rsid w:val="00692EA1"/>
    <w:rsid w:val="00693ABA"/>
    <w:rsid w:val="006969BF"/>
    <w:rsid w:val="00697B62"/>
    <w:rsid w:val="006A68C0"/>
    <w:rsid w:val="006A6EA0"/>
    <w:rsid w:val="006A7496"/>
    <w:rsid w:val="006A7B57"/>
    <w:rsid w:val="006B48B6"/>
    <w:rsid w:val="006B5A22"/>
    <w:rsid w:val="006B6FF4"/>
    <w:rsid w:val="006B781B"/>
    <w:rsid w:val="006C0B8A"/>
    <w:rsid w:val="006C1B1F"/>
    <w:rsid w:val="006C5359"/>
    <w:rsid w:val="006C63D2"/>
    <w:rsid w:val="006D036A"/>
    <w:rsid w:val="006D22C5"/>
    <w:rsid w:val="006D671F"/>
    <w:rsid w:val="006E4EF4"/>
    <w:rsid w:val="006E5EED"/>
    <w:rsid w:val="006E6480"/>
    <w:rsid w:val="006F0A13"/>
    <w:rsid w:val="006F2C32"/>
    <w:rsid w:val="006F5F92"/>
    <w:rsid w:val="006F6AD1"/>
    <w:rsid w:val="0070049B"/>
    <w:rsid w:val="00700E60"/>
    <w:rsid w:val="0070468C"/>
    <w:rsid w:val="0071027C"/>
    <w:rsid w:val="00712FA2"/>
    <w:rsid w:val="00717984"/>
    <w:rsid w:val="00725F04"/>
    <w:rsid w:val="00734A60"/>
    <w:rsid w:val="0074131A"/>
    <w:rsid w:val="00744D26"/>
    <w:rsid w:val="00751591"/>
    <w:rsid w:val="0075763B"/>
    <w:rsid w:val="00757FCD"/>
    <w:rsid w:val="00760585"/>
    <w:rsid w:val="007704CE"/>
    <w:rsid w:val="00770F6B"/>
    <w:rsid w:val="00773B4C"/>
    <w:rsid w:val="007745B1"/>
    <w:rsid w:val="007808CF"/>
    <w:rsid w:val="00781125"/>
    <w:rsid w:val="00783392"/>
    <w:rsid w:val="007838A0"/>
    <w:rsid w:val="00786F2E"/>
    <w:rsid w:val="00790D09"/>
    <w:rsid w:val="0079226B"/>
    <w:rsid w:val="00796C4A"/>
    <w:rsid w:val="007A2991"/>
    <w:rsid w:val="007A490B"/>
    <w:rsid w:val="007A5B2D"/>
    <w:rsid w:val="007B7B3A"/>
    <w:rsid w:val="007C3C50"/>
    <w:rsid w:val="007C469D"/>
    <w:rsid w:val="007E1DD2"/>
    <w:rsid w:val="007E2B42"/>
    <w:rsid w:val="007E3EB7"/>
    <w:rsid w:val="007F2FFC"/>
    <w:rsid w:val="007F58BB"/>
    <w:rsid w:val="007F644A"/>
    <w:rsid w:val="007F64A0"/>
    <w:rsid w:val="00800EB8"/>
    <w:rsid w:val="00805225"/>
    <w:rsid w:val="0081561B"/>
    <w:rsid w:val="00830753"/>
    <w:rsid w:val="00833029"/>
    <w:rsid w:val="00836C02"/>
    <w:rsid w:val="00836FCF"/>
    <w:rsid w:val="00840E80"/>
    <w:rsid w:val="008534E0"/>
    <w:rsid w:val="0085522F"/>
    <w:rsid w:val="00855C77"/>
    <w:rsid w:val="008669B9"/>
    <w:rsid w:val="00867C16"/>
    <w:rsid w:val="008702D4"/>
    <w:rsid w:val="008724E6"/>
    <w:rsid w:val="00873CA1"/>
    <w:rsid w:val="00874748"/>
    <w:rsid w:val="00875F6A"/>
    <w:rsid w:val="0087737F"/>
    <w:rsid w:val="00877842"/>
    <w:rsid w:val="008813AB"/>
    <w:rsid w:val="008B0CD3"/>
    <w:rsid w:val="008B336A"/>
    <w:rsid w:val="008B49A3"/>
    <w:rsid w:val="008B5EB7"/>
    <w:rsid w:val="008C3E84"/>
    <w:rsid w:val="008C533A"/>
    <w:rsid w:val="008C6B0C"/>
    <w:rsid w:val="008D0C26"/>
    <w:rsid w:val="008D3174"/>
    <w:rsid w:val="008E08C3"/>
    <w:rsid w:val="008E12A1"/>
    <w:rsid w:val="008E19C7"/>
    <w:rsid w:val="008E2525"/>
    <w:rsid w:val="008E2F11"/>
    <w:rsid w:val="008F4085"/>
    <w:rsid w:val="008F44DC"/>
    <w:rsid w:val="008F519C"/>
    <w:rsid w:val="008F559A"/>
    <w:rsid w:val="008F61BC"/>
    <w:rsid w:val="00901F32"/>
    <w:rsid w:val="009028DA"/>
    <w:rsid w:val="009032E5"/>
    <w:rsid w:val="00905E63"/>
    <w:rsid w:val="009172C3"/>
    <w:rsid w:val="00927A8C"/>
    <w:rsid w:val="009318E9"/>
    <w:rsid w:val="00931922"/>
    <w:rsid w:val="00935B27"/>
    <w:rsid w:val="009414ED"/>
    <w:rsid w:val="009416CC"/>
    <w:rsid w:val="0095123B"/>
    <w:rsid w:val="00953CC9"/>
    <w:rsid w:val="00955379"/>
    <w:rsid w:val="00956224"/>
    <w:rsid w:val="009638B8"/>
    <w:rsid w:val="00964C1E"/>
    <w:rsid w:val="00964E94"/>
    <w:rsid w:val="00966818"/>
    <w:rsid w:val="009775B0"/>
    <w:rsid w:val="00981513"/>
    <w:rsid w:val="00981775"/>
    <w:rsid w:val="00987629"/>
    <w:rsid w:val="0099223B"/>
    <w:rsid w:val="0099227E"/>
    <w:rsid w:val="009A052B"/>
    <w:rsid w:val="009A1789"/>
    <w:rsid w:val="009A2052"/>
    <w:rsid w:val="009A233E"/>
    <w:rsid w:val="009A396D"/>
    <w:rsid w:val="009A3C4D"/>
    <w:rsid w:val="009A7DE7"/>
    <w:rsid w:val="009B27F2"/>
    <w:rsid w:val="009B35CB"/>
    <w:rsid w:val="009B43C2"/>
    <w:rsid w:val="009B68FA"/>
    <w:rsid w:val="009D029F"/>
    <w:rsid w:val="009D1CDD"/>
    <w:rsid w:val="009D5987"/>
    <w:rsid w:val="009D6132"/>
    <w:rsid w:val="009D6323"/>
    <w:rsid w:val="009E3AFB"/>
    <w:rsid w:val="009F4D60"/>
    <w:rsid w:val="00A00829"/>
    <w:rsid w:val="00A03E87"/>
    <w:rsid w:val="00A04753"/>
    <w:rsid w:val="00A1018C"/>
    <w:rsid w:val="00A119F1"/>
    <w:rsid w:val="00A16ABC"/>
    <w:rsid w:val="00A16EA6"/>
    <w:rsid w:val="00A17577"/>
    <w:rsid w:val="00A22EF5"/>
    <w:rsid w:val="00A2735D"/>
    <w:rsid w:val="00A33A26"/>
    <w:rsid w:val="00A342CA"/>
    <w:rsid w:val="00A34D9B"/>
    <w:rsid w:val="00A3588E"/>
    <w:rsid w:val="00A428FE"/>
    <w:rsid w:val="00A454C5"/>
    <w:rsid w:val="00A46B0C"/>
    <w:rsid w:val="00A4799E"/>
    <w:rsid w:val="00A50A24"/>
    <w:rsid w:val="00A52D19"/>
    <w:rsid w:val="00A57BB8"/>
    <w:rsid w:val="00A62952"/>
    <w:rsid w:val="00A63E60"/>
    <w:rsid w:val="00A65083"/>
    <w:rsid w:val="00A73B54"/>
    <w:rsid w:val="00A74338"/>
    <w:rsid w:val="00A74D63"/>
    <w:rsid w:val="00A7653E"/>
    <w:rsid w:val="00A83A7E"/>
    <w:rsid w:val="00A900E8"/>
    <w:rsid w:val="00A9131D"/>
    <w:rsid w:val="00A919BD"/>
    <w:rsid w:val="00A94B1C"/>
    <w:rsid w:val="00A951A5"/>
    <w:rsid w:val="00AA103D"/>
    <w:rsid w:val="00AA2E9B"/>
    <w:rsid w:val="00AA34D6"/>
    <w:rsid w:val="00AB1E68"/>
    <w:rsid w:val="00AC26A7"/>
    <w:rsid w:val="00AC680B"/>
    <w:rsid w:val="00AD0FC9"/>
    <w:rsid w:val="00AD453A"/>
    <w:rsid w:val="00AD6811"/>
    <w:rsid w:val="00AD6B61"/>
    <w:rsid w:val="00AE3105"/>
    <w:rsid w:val="00AE56D7"/>
    <w:rsid w:val="00AF4639"/>
    <w:rsid w:val="00AF548A"/>
    <w:rsid w:val="00AF6D61"/>
    <w:rsid w:val="00AF7E71"/>
    <w:rsid w:val="00B00FCC"/>
    <w:rsid w:val="00B029F8"/>
    <w:rsid w:val="00B02C20"/>
    <w:rsid w:val="00B03737"/>
    <w:rsid w:val="00B05310"/>
    <w:rsid w:val="00B066CC"/>
    <w:rsid w:val="00B109C8"/>
    <w:rsid w:val="00B13FA5"/>
    <w:rsid w:val="00B14589"/>
    <w:rsid w:val="00B228B7"/>
    <w:rsid w:val="00B24C56"/>
    <w:rsid w:val="00B25620"/>
    <w:rsid w:val="00B25B18"/>
    <w:rsid w:val="00B30757"/>
    <w:rsid w:val="00B30B30"/>
    <w:rsid w:val="00B3287D"/>
    <w:rsid w:val="00B3423C"/>
    <w:rsid w:val="00B36872"/>
    <w:rsid w:val="00B40873"/>
    <w:rsid w:val="00B56DF5"/>
    <w:rsid w:val="00B62443"/>
    <w:rsid w:val="00B654D6"/>
    <w:rsid w:val="00B66545"/>
    <w:rsid w:val="00B6730D"/>
    <w:rsid w:val="00B73533"/>
    <w:rsid w:val="00B74035"/>
    <w:rsid w:val="00B815CC"/>
    <w:rsid w:val="00B834C5"/>
    <w:rsid w:val="00B83BEF"/>
    <w:rsid w:val="00B86330"/>
    <w:rsid w:val="00B868F9"/>
    <w:rsid w:val="00B86B50"/>
    <w:rsid w:val="00B871F8"/>
    <w:rsid w:val="00B95CA5"/>
    <w:rsid w:val="00B95F76"/>
    <w:rsid w:val="00BB2497"/>
    <w:rsid w:val="00BB5546"/>
    <w:rsid w:val="00BC50FE"/>
    <w:rsid w:val="00BC5414"/>
    <w:rsid w:val="00BD0DDA"/>
    <w:rsid w:val="00BD0F96"/>
    <w:rsid w:val="00BD1090"/>
    <w:rsid w:val="00BD1C48"/>
    <w:rsid w:val="00BE1C7A"/>
    <w:rsid w:val="00BE2033"/>
    <w:rsid w:val="00BE3762"/>
    <w:rsid w:val="00BF2AFD"/>
    <w:rsid w:val="00BF366B"/>
    <w:rsid w:val="00BF3DEC"/>
    <w:rsid w:val="00BF78F6"/>
    <w:rsid w:val="00C02E23"/>
    <w:rsid w:val="00C06BB4"/>
    <w:rsid w:val="00C106EE"/>
    <w:rsid w:val="00C12D90"/>
    <w:rsid w:val="00C14C5E"/>
    <w:rsid w:val="00C17C74"/>
    <w:rsid w:val="00C250C2"/>
    <w:rsid w:val="00C34DDA"/>
    <w:rsid w:val="00C37BF6"/>
    <w:rsid w:val="00C37DCD"/>
    <w:rsid w:val="00C44E36"/>
    <w:rsid w:val="00C57782"/>
    <w:rsid w:val="00C64F89"/>
    <w:rsid w:val="00C65664"/>
    <w:rsid w:val="00C65DB3"/>
    <w:rsid w:val="00C709A8"/>
    <w:rsid w:val="00C7458B"/>
    <w:rsid w:val="00C7696C"/>
    <w:rsid w:val="00C76A48"/>
    <w:rsid w:val="00C76A7F"/>
    <w:rsid w:val="00C77AF4"/>
    <w:rsid w:val="00C80023"/>
    <w:rsid w:val="00C80AE4"/>
    <w:rsid w:val="00C83B16"/>
    <w:rsid w:val="00C83DA4"/>
    <w:rsid w:val="00C879B6"/>
    <w:rsid w:val="00C902A6"/>
    <w:rsid w:val="00C90EC3"/>
    <w:rsid w:val="00CA701C"/>
    <w:rsid w:val="00CA7420"/>
    <w:rsid w:val="00CB0298"/>
    <w:rsid w:val="00CB07B3"/>
    <w:rsid w:val="00CB4C30"/>
    <w:rsid w:val="00CB6A04"/>
    <w:rsid w:val="00CC026B"/>
    <w:rsid w:val="00CD1D4D"/>
    <w:rsid w:val="00CD36D9"/>
    <w:rsid w:val="00CD4EF2"/>
    <w:rsid w:val="00CD724F"/>
    <w:rsid w:val="00CE1B6E"/>
    <w:rsid w:val="00CE2D38"/>
    <w:rsid w:val="00CE5424"/>
    <w:rsid w:val="00CE593C"/>
    <w:rsid w:val="00CE66E8"/>
    <w:rsid w:val="00CF0CF8"/>
    <w:rsid w:val="00CF10A1"/>
    <w:rsid w:val="00CF3604"/>
    <w:rsid w:val="00CF42C9"/>
    <w:rsid w:val="00D12BA2"/>
    <w:rsid w:val="00D17C63"/>
    <w:rsid w:val="00D21EF1"/>
    <w:rsid w:val="00D26AFA"/>
    <w:rsid w:val="00D27B98"/>
    <w:rsid w:val="00D30237"/>
    <w:rsid w:val="00D40199"/>
    <w:rsid w:val="00D416AA"/>
    <w:rsid w:val="00D417EC"/>
    <w:rsid w:val="00D42712"/>
    <w:rsid w:val="00D42CE7"/>
    <w:rsid w:val="00D43E31"/>
    <w:rsid w:val="00D471C2"/>
    <w:rsid w:val="00D567B2"/>
    <w:rsid w:val="00D62335"/>
    <w:rsid w:val="00D63A32"/>
    <w:rsid w:val="00D63F6E"/>
    <w:rsid w:val="00D66290"/>
    <w:rsid w:val="00D6674A"/>
    <w:rsid w:val="00D671C4"/>
    <w:rsid w:val="00D676DA"/>
    <w:rsid w:val="00D6774D"/>
    <w:rsid w:val="00D734A8"/>
    <w:rsid w:val="00D74480"/>
    <w:rsid w:val="00D74A77"/>
    <w:rsid w:val="00D8269A"/>
    <w:rsid w:val="00D8682F"/>
    <w:rsid w:val="00D938E3"/>
    <w:rsid w:val="00D9614A"/>
    <w:rsid w:val="00DA76DD"/>
    <w:rsid w:val="00DB02F2"/>
    <w:rsid w:val="00DB1B63"/>
    <w:rsid w:val="00DB22B8"/>
    <w:rsid w:val="00DB2443"/>
    <w:rsid w:val="00DB45F2"/>
    <w:rsid w:val="00DC2332"/>
    <w:rsid w:val="00DE297C"/>
    <w:rsid w:val="00DE4256"/>
    <w:rsid w:val="00DE6D32"/>
    <w:rsid w:val="00DF0310"/>
    <w:rsid w:val="00DF1273"/>
    <w:rsid w:val="00DF1F1F"/>
    <w:rsid w:val="00DF3606"/>
    <w:rsid w:val="00DF6F21"/>
    <w:rsid w:val="00E013F3"/>
    <w:rsid w:val="00E01E95"/>
    <w:rsid w:val="00E10C34"/>
    <w:rsid w:val="00E238EC"/>
    <w:rsid w:val="00E25CA9"/>
    <w:rsid w:val="00E2685A"/>
    <w:rsid w:val="00E2771D"/>
    <w:rsid w:val="00E3075F"/>
    <w:rsid w:val="00E361B6"/>
    <w:rsid w:val="00E368F5"/>
    <w:rsid w:val="00E41B6D"/>
    <w:rsid w:val="00E540BF"/>
    <w:rsid w:val="00E547E7"/>
    <w:rsid w:val="00E54CE4"/>
    <w:rsid w:val="00E558E2"/>
    <w:rsid w:val="00E57562"/>
    <w:rsid w:val="00E57850"/>
    <w:rsid w:val="00E65F1C"/>
    <w:rsid w:val="00E66B68"/>
    <w:rsid w:val="00E67B88"/>
    <w:rsid w:val="00E7111B"/>
    <w:rsid w:val="00E75592"/>
    <w:rsid w:val="00E807B5"/>
    <w:rsid w:val="00E95D61"/>
    <w:rsid w:val="00EA5C3A"/>
    <w:rsid w:val="00EA6EFF"/>
    <w:rsid w:val="00EB036D"/>
    <w:rsid w:val="00EB130C"/>
    <w:rsid w:val="00EB32E2"/>
    <w:rsid w:val="00EB33BE"/>
    <w:rsid w:val="00EC16BF"/>
    <w:rsid w:val="00EC5A41"/>
    <w:rsid w:val="00EC5BCC"/>
    <w:rsid w:val="00EC6828"/>
    <w:rsid w:val="00EC6D8A"/>
    <w:rsid w:val="00ED2063"/>
    <w:rsid w:val="00ED2EC1"/>
    <w:rsid w:val="00EE0B5F"/>
    <w:rsid w:val="00EF091D"/>
    <w:rsid w:val="00EF3B75"/>
    <w:rsid w:val="00EF4872"/>
    <w:rsid w:val="00EF5D3F"/>
    <w:rsid w:val="00EF69CB"/>
    <w:rsid w:val="00F11F39"/>
    <w:rsid w:val="00F23008"/>
    <w:rsid w:val="00F27CB0"/>
    <w:rsid w:val="00F305A8"/>
    <w:rsid w:val="00F30EBA"/>
    <w:rsid w:val="00F3134C"/>
    <w:rsid w:val="00F314D2"/>
    <w:rsid w:val="00F34D56"/>
    <w:rsid w:val="00F35AA4"/>
    <w:rsid w:val="00F35C51"/>
    <w:rsid w:val="00F42C1E"/>
    <w:rsid w:val="00F5079A"/>
    <w:rsid w:val="00F60DB5"/>
    <w:rsid w:val="00F6457D"/>
    <w:rsid w:val="00F6777F"/>
    <w:rsid w:val="00F75B11"/>
    <w:rsid w:val="00F76D43"/>
    <w:rsid w:val="00F822FC"/>
    <w:rsid w:val="00F85CF4"/>
    <w:rsid w:val="00F8777E"/>
    <w:rsid w:val="00F95E67"/>
    <w:rsid w:val="00F97BA2"/>
    <w:rsid w:val="00FA59C7"/>
    <w:rsid w:val="00FA7B7E"/>
    <w:rsid w:val="00FB2374"/>
    <w:rsid w:val="00FB52F5"/>
    <w:rsid w:val="00FB7607"/>
    <w:rsid w:val="00FC0958"/>
    <w:rsid w:val="00FC6CE8"/>
    <w:rsid w:val="00FD0508"/>
    <w:rsid w:val="00FD0754"/>
    <w:rsid w:val="00FD0F8F"/>
    <w:rsid w:val="00FD1BC2"/>
    <w:rsid w:val="00FD23A3"/>
    <w:rsid w:val="00FD2F59"/>
    <w:rsid w:val="00FD4B8A"/>
    <w:rsid w:val="00FD4EAB"/>
    <w:rsid w:val="00FD628F"/>
    <w:rsid w:val="00FE1FD4"/>
    <w:rsid w:val="00FE20A4"/>
    <w:rsid w:val="00FE3D91"/>
    <w:rsid w:val="00FE6D9F"/>
    <w:rsid w:val="00FF40D1"/>
    <w:rsid w:val="00FF4EFD"/>
    <w:rsid w:val="00FF69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A4F096"/>
  <w15:docId w15:val="{CA20CE4C-6DE9-BF42-A41A-21EE9011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D38"/>
  </w:style>
  <w:style w:type="paragraph" w:styleId="Heading1">
    <w:name w:val="heading 1"/>
    <w:basedOn w:val="Normal"/>
    <w:next w:val="Normal"/>
    <w:qFormat/>
    <w:rsid w:val="00DC121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DC1211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C1211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 Narrow" w:hAnsi="Arial Narrow"/>
      <w:sz w:val="28"/>
    </w:rPr>
  </w:style>
  <w:style w:type="paragraph" w:styleId="Heading4">
    <w:name w:val="heading 4"/>
    <w:basedOn w:val="Normal"/>
    <w:next w:val="Normal"/>
    <w:qFormat/>
    <w:rsid w:val="00DC1211"/>
    <w:pPr>
      <w:keepNext/>
      <w:overflowPunct w:val="0"/>
      <w:autoSpaceDE w:val="0"/>
      <w:autoSpaceDN w:val="0"/>
      <w:adjustRightInd w:val="0"/>
      <w:spacing w:after="12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qFormat/>
    <w:rsid w:val="00DC1211"/>
    <w:pPr>
      <w:keepNext/>
      <w:overflowPunct w:val="0"/>
      <w:autoSpaceDE w:val="0"/>
      <w:autoSpaceDN w:val="0"/>
      <w:adjustRightInd w:val="0"/>
      <w:ind w:right="-720"/>
      <w:jc w:val="both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F22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9376D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F227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DC12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styleId="Footer">
    <w:name w:val="footer"/>
    <w:basedOn w:val="Normal"/>
    <w:rsid w:val="00DC12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PageNumber">
    <w:name w:val="page number"/>
    <w:basedOn w:val="DefaultParagraphFont"/>
    <w:rsid w:val="00DC1211"/>
  </w:style>
  <w:style w:type="paragraph" w:styleId="BodyText">
    <w:name w:val="Body Text"/>
    <w:basedOn w:val="Normal"/>
    <w:rsid w:val="00DC1211"/>
    <w:pPr>
      <w:tabs>
        <w:tab w:val="left" w:pos="6897"/>
      </w:tabs>
      <w:overflowPunct w:val="0"/>
      <w:autoSpaceDE w:val="0"/>
      <w:autoSpaceDN w:val="0"/>
      <w:adjustRightInd w:val="0"/>
      <w:spacing w:after="60"/>
      <w:ind w:right="75"/>
      <w:textAlignment w:val="baseline"/>
    </w:pPr>
    <w:rPr>
      <w:b/>
    </w:rPr>
  </w:style>
  <w:style w:type="paragraph" w:styleId="Title">
    <w:name w:val="Title"/>
    <w:basedOn w:val="Normal"/>
    <w:qFormat/>
    <w:rsid w:val="00DC1211"/>
    <w:pPr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styleId="DocumentMap">
    <w:name w:val="Document Map"/>
    <w:basedOn w:val="Normal"/>
    <w:rsid w:val="00DC12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</w:rPr>
  </w:style>
  <w:style w:type="character" w:styleId="Hyperlink">
    <w:name w:val="Hyperlink"/>
    <w:basedOn w:val="DefaultParagraphFont"/>
    <w:rsid w:val="00DC1211"/>
    <w:rPr>
      <w:color w:val="0000FF"/>
      <w:u w:val="single"/>
    </w:rPr>
  </w:style>
  <w:style w:type="paragraph" w:styleId="NormalWeb">
    <w:name w:val="Normal (Web)"/>
    <w:basedOn w:val="Normal"/>
    <w:uiPriority w:val="99"/>
    <w:rsid w:val="00DC121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color w:val="000000"/>
    </w:rPr>
  </w:style>
  <w:style w:type="paragraph" w:styleId="BodyText2">
    <w:name w:val="Body Text 2"/>
    <w:basedOn w:val="Normal"/>
    <w:rsid w:val="00DC1211"/>
    <w:pPr>
      <w:overflowPunct w:val="0"/>
      <w:autoSpaceDE w:val="0"/>
      <w:autoSpaceDN w:val="0"/>
      <w:adjustRightInd w:val="0"/>
      <w:textAlignment w:val="baseline"/>
    </w:pPr>
  </w:style>
  <w:style w:type="character" w:styleId="Strong">
    <w:name w:val="Strong"/>
    <w:basedOn w:val="DefaultParagraphFont"/>
    <w:uiPriority w:val="22"/>
    <w:qFormat/>
    <w:rsid w:val="00DC1211"/>
    <w:rPr>
      <w:b/>
    </w:rPr>
  </w:style>
  <w:style w:type="character" w:styleId="Emphasis">
    <w:name w:val="Emphasis"/>
    <w:basedOn w:val="DefaultParagraphFont"/>
    <w:uiPriority w:val="20"/>
    <w:qFormat/>
    <w:rsid w:val="00DC1211"/>
    <w:rPr>
      <w:i/>
    </w:rPr>
  </w:style>
  <w:style w:type="character" w:customStyle="1" w:styleId="authorbcon1">
    <w:name w:val="author_bcon1"/>
    <w:basedOn w:val="DefaultParagraphFont"/>
    <w:rsid w:val="008704C2"/>
    <w:rPr>
      <w:rFonts w:ascii="Arial" w:hAnsi="Arial" w:cs="Arial" w:hint="default"/>
      <w:b/>
      <w:bCs/>
      <w:color w:val="000000"/>
      <w:sz w:val="29"/>
      <w:szCs w:val="29"/>
    </w:rPr>
  </w:style>
  <w:style w:type="character" w:styleId="FollowedHyperlink">
    <w:name w:val="FollowedHyperlink"/>
    <w:basedOn w:val="DefaultParagraphFont"/>
    <w:rsid w:val="009A396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E6D32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customStyle="1" w:styleId="Default">
    <w:name w:val="Default"/>
    <w:rsid w:val="00DB45F2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</w:rPr>
  </w:style>
  <w:style w:type="paragraph" w:customStyle="1" w:styleId="font8">
    <w:name w:val="font_8"/>
    <w:basedOn w:val="Normal"/>
    <w:rsid w:val="0028322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8322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E6D9F"/>
    <w:pPr>
      <w:spacing w:before="100" w:beforeAutospacing="1" w:after="100" w:afterAutospacing="1"/>
    </w:pPr>
  </w:style>
  <w:style w:type="character" w:customStyle="1" w:styleId="A0">
    <w:name w:val="A0"/>
    <w:uiPriority w:val="99"/>
    <w:rsid w:val="0045203A"/>
    <w:rPr>
      <w:rFonts w:cs="Frutiger LT Std 47 Light Cn"/>
      <w:color w:val="000000"/>
      <w:sz w:val="17"/>
      <w:szCs w:val="17"/>
    </w:rPr>
  </w:style>
  <w:style w:type="character" w:customStyle="1" w:styleId="sqsrte-text-color--darkaccent">
    <w:name w:val="sqsrte-text-color--darkaccent"/>
    <w:basedOn w:val="DefaultParagraphFont"/>
    <w:rsid w:val="009B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log.utorontopress.com/2020/08/25/waterston-art-and-anthropology-in-graphic-form/" TargetMode="External"/><Relationship Id="rId18" Type="http://schemas.openxmlformats.org/officeDocument/2006/relationships/hyperlink" Target="http://anthronow.com/print/sebastian-jungers-the-last-patrol" TargetMode="External"/><Relationship Id="rId26" Type="http://schemas.openxmlformats.org/officeDocument/2006/relationships/hyperlink" Target="https://newbooksnetwork.com/light-in-dark-tim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aaopenanthro.org/Vol_I_No_II_Preface-On_Violence.cf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awaterston@jjay.cuny.edu" TargetMode="External"/><Relationship Id="rId12" Type="http://schemas.openxmlformats.org/officeDocument/2006/relationships/hyperlink" Target="https://utorontopress.com/us/blog/2020/09/24/waterston-on-the-darkness-in-light-in-dark-times/" TargetMode="External"/><Relationship Id="rId17" Type="http://schemas.openxmlformats.org/officeDocument/2006/relationships/hyperlink" Target="http://www.huffingtonpost.com/american-anthropological-association/college-majors-worth-something_b_7421862.html?utm_hp_ref=tw" TargetMode="External"/><Relationship Id="rId25" Type="http://schemas.openxmlformats.org/officeDocument/2006/relationships/hyperlink" Target="https://www.youtube.com/watch?v=vrXrE7YEWdA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culanth.org/conversations/4-hot-spots" TargetMode="External"/><Relationship Id="rId20" Type="http://schemas.openxmlformats.org/officeDocument/2006/relationships/hyperlink" Target="http://www.aaaopenanthro.org/upload/On-Health-Care-Open-Anthropology-Editorial-Waterston.pdf" TargetMode="External"/><Relationship Id="rId29" Type="http://schemas.openxmlformats.org/officeDocument/2006/relationships/hyperlink" Target="https://www.youtube.com/watch?v=O9OjANoNk4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u.diva-portal.org/smash/get/diva2:1466152/FULLTEXT01.pdf" TargetMode="External"/><Relationship Id="rId24" Type="http://schemas.openxmlformats.org/officeDocument/2006/relationships/hyperlink" Target="https://newbooksnetwork.com/my-fathers-wars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americananthropologist.org/undergraduate-desire/habitus-of-privilege-and-position" TargetMode="External"/><Relationship Id="rId23" Type="http://schemas.openxmlformats.org/officeDocument/2006/relationships/hyperlink" Target="http://www.amnh.org/explore/margaret-mead-film-festival-2016/meet-the-40-for-40" TargetMode="External"/><Relationship Id="rId28" Type="http://schemas.openxmlformats.org/officeDocument/2006/relationships/hyperlink" Target="https://open.spotify.com/episode/1RcioPF1Iq7e3Q5ySZZHdL" TargetMode="External"/><Relationship Id="rId10" Type="http://schemas.openxmlformats.org/officeDocument/2006/relationships/hyperlink" Target="https://culanth.org/fieldsights/ways-of-seeing-light-in-dark-times-with-graphic-ethnography-a-reflection" TargetMode="External"/><Relationship Id="rId19" Type="http://schemas.openxmlformats.org/officeDocument/2006/relationships/hyperlink" Target="http://www.aaaopenanthro.org/" TargetMode="External"/><Relationship Id="rId31" Type="http://schemas.openxmlformats.org/officeDocument/2006/relationships/hyperlink" Target="https://migrationscholarsmobiliz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daystotalitarianism.com/regime-of-silencing" TargetMode="External"/><Relationship Id="rId14" Type="http://schemas.openxmlformats.org/officeDocument/2006/relationships/hyperlink" Target="https://www.lohud.com/story/opinion/contributors/2018/06/04/putting-armed-police-new-rochelle-high-bad-idea-view/661070002/" TargetMode="External"/><Relationship Id="rId22" Type="http://schemas.openxmlformats.org/officeDocument/2006/relationships/hyperlink" Target="http://www.aaaopenanthro.org/Vol1Editorial.cfm" TargetMode="External"/><Relationship Id="rId27" Type="http://schemas.openxmlformats.org/officeDocument/2006/relationships/hyperlink" Target="https://indoorvoicespodcast.com/2021/05/24/episode-60-how-do-we-want-to-be-human/" TargetMode="External"/><Relationship Id="rId30" Type="http://schemas.openxmlformats.org/officeDocument/2006/relationships/hyperlink" Target="https://scastalks.podbean.com/e/scas-talks-episode-5-%e2%80%93-alisse-waterston-in-search-of-light-in-dark-times-recorded-22-oct-2020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thropology-news.org/articles/world-on-the-move-teenage-poets-slam-their-trut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issewaterston:Library:Application%20Support:Microsoft:Office:User%20Templates:My%20Templates:Waterston%20VITA%20FEBRUARY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Macintosh%20HD:Users:alissewaterston:Library:Application%20Support:Microsoft:Office:User%20Templates:My%20Templates:Waterston%20VITA%20FEBRUARY%202010.dotx</Template>
  <TotalTime>37</TotalTime>
  <Pages>30</Pages>
  <Words>11145</Words>
  <Characters>63530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John Jay College of Criminal Justice</Company>
  <LinksUpToDate>false</LinksUpToDate>
  <CharactersWithSpaces>74526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Alisse Waterston</dc:creator>
  <cp:keywords/>
  <dc:description/>
  <cp:lastModifiedBy>Alisse Waterston</cp:lastModifiedBy>
  <cp:revision>8</cp:revision>
  <cp:lastPrinted>2024-01-05T03:33:00Z</cp:lastPrinted>
  <dcterms:created xsi:type="dcterms:W3CDTF">2026-04-02T15:48:00Z</dcterms:created>
  <dcterms:modified xsi:type="dcterms:W3CDTF">2026-04-02T16:26:00Z</dcterms:modified>
</cp:coreProperties>
</file>